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2B" w:rsidRPr="00FF3F24" w:rsidRDefault="00315854" w:rsidP="001F172F">
      <w:pPr>
        <w:suppressAutoHyphens/>
        <w:spacing w:before="120"/>
        <w:ind w:left="-567"/>
        <w:jc w:val="center"/>
        <w:rPr>
          <w:rFonts w:cs="Calibri"/>
          <w:spacing w:val="40"/>
          <w:sz w:val="24"/>
          <w:szCs w:val="24"/>
          <w:lang w:eastAsia="zh-CN"/>
        </w:rPr>
      </w:pPr>
      <w:r w:rsidRPr="00A37394">
        <w:rPr>
          <w:rFonts w:cs="Calibri"/>
          <w:noProof/>
          <w:szCs w:val="24"/>
        </w:rPr>
        <w:drawing>
          <wp:inline distT="0" distB="0" distL="0" distR="0">
            <wp:extent cx="577215" cy="7219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2B" w:rsidRPr="003C5DF8" w:rsidRDefault="00AE682B" w:rsidP="001F172F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bookmarkStart w:id="0" w:name="%252525252525D0%25252525252594%252525252"/>
      <w:bookmarkEnd w:id="0"/>
      <w:r w:rsidRPr="003C5DF8">
        <w:rPr>
          <w:color w:val="00000A"/>
          <w:sz w:val="28"/>
          <w:szCs w:val="28"/>
        </w:rPr>
        <w:t>РОССИЙСКАЯ ФЕДЕРАЦИЯ</w:t>
      </w:r>
    </w:p>
    <w:p w:rsidR="00AE682B" w:rsidRPr="003C5DF8" w:rsidRDefault="00AE682B" w:rsidP="001F172F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3C5DF8">
        <w:rPr>
          <w:color w:val="00000A"/>
          <w:sz w:val="28"/>
          <w:szCs w:val="28"/>
        </w:rPr>
        <w:t>РОСТОВСКАЯ ОБЛАСТЬ</w:t>
      </w:r>
    </w:p>
    <w:p w:rsidR="00AE682B" w:rsidRPr="003C5DF8" w:rsidRDefault="00AE682B" w:rsidP="001F172F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3C5DF8">
        <w:rPr>
          <w:color w:val="00000A"/>
          <w:sz w:val="28"/>
          <w:szCs w:val="28"/>
        </w:rPr>
        <w:t>МУНИЦИПАЛЬНОЕ ОБРАЗОВАНИЕ «БЕЛОКАЛИТВИНСКИЙ РАЙОН»</w:t>
      </w:r>
    </w:p>
    <w:p w:rsidR="00AE682B" w:rsidRPr="00FF3F24" w:rsidRDefault="00AE682B" w:rsidP="001F172F">
      <w:pPr>
        <w:suppressAutoHyphens/>
        <w:ind w:left="-567"/>
        <w:jc w:val="center"/>
        <w:rPr>
          <w:rFonts w:cs="Calibri"/>
          <w:b/>
          <w:sz w:val="28"/>
          <w:szCs w:val="28"/>
          <w:lang w:eastAsia="zh-CN"/>
        </w:rPr>
      </w:pPr>
      <w:r w:rsidRPr="003C5DF8">
        <w:rPr>
          <w:color w:val="00000A"/>
          <w:sz w:val="28"/>
          <w:szCs w:val="28"/>
        </w:rPr>
        <w:t>АДМИНИСТРАЦИЯ БЕЛОКАЛИТВИНСКОГО РАЙОНА</w:t>
      </w:r>
    </w:p>
    <w:p w:rsidR="00AE682B" w:rsidRPr="003C5DF8" w:rsidRDefault="00AE682B" w:rsidP="001F172F">
      <w:pPr>
        <w:suppressAutoHyphens/>
        <w:spacing w:before="120"/>
        <w:ind w:left="-567"/>
        <w:jc w:val="center"/>
        <w:rPr>
          <w:b/>
          <w:sz w:val="28"/>
          <w:szCs w:val="28"/>
        </w:rPr>
      </w:pPr>
      <w:r w:rsidRPr="003C5DF8">
        <w:rPr>
          <w:b/>
          <w:sz w:val="28"/>
          <w:szCs w:val="28"/>
        </w:rPr>
        <w:t>РАСПОРЯЖЕНИЕ</w:t>
      </w:r>
    </w:p>
    <w:p w:rsidR="00AE682B" w:rsidRPr="003C5DF8" w:rsidRDefault="00AE682B" w:rsidP="001F172F">
      <w:pPr>
        <w:suppressAutoHyphens/>
        <w:spacing w:before="120"/>
        <w:ind w:left="-567"/>
        <w:jc w:val="center"/>
        <w:rPr>
          <w:sz w:val="28"/>
          <w:szCs w:val="28"/>
        </w:rPr>
      </w:pPr>
      <w:r w:rsidRPr="003C5DF8">
        <w:rPr>
          <w:sz w:val="28"/>
          <w:szCs w:val="28"/>
        </w:rPr>
        <w:t xml:space="preserve">от </w:t>
      </w:r>
      <w:r w:rsidR="005A7767">
        <w:rPr>
          <w:sz w:val="28"/>
          <w:szCs w:val="28"/>
        </w:rPr>
        <w:t>_</w:t>
      </w:r>
      <w:proofErr w:type="gramStart"/>
      <w:r w:rsidR="005A7767">
        <w:rPr>
          <w:sz w:val="28"/>
          <w:szCs w:val="28"/>
        </w:rPr>
        <w:t>_</w:t>
      </w:r>
      <w:r w:rsidR="00905C3F">
        <w:rPr>
          <w:sz w:val="28"/>
          <w:szCs w:val="28"/>
        </w:rPr>
        <w:t>.</w:t>
      </w:r>
      <w:r w:rsidR="0049647A">
        <w:rPr>
          <w:sz w:val="28"/>
          <w:szCs w:val="28"/>
        </w:rPr>
        <w:t>_</w:t>
      </w:r>
      <w:proofErr w:type="gramEnd"/>
      <w:r w:rsidR="0049647A">
        <w:rPr>
          <w:sz w:val="28"/>
          <w:szCs w:val="28"/>
        </w:rPr>
        <w:t>_</w:t>
      </w:r>
      <w:r w:rsidRPr="003C5DF8">
        <w:rPr>
          <w:sz w:val="28"/>
          <w:szCs w:val="28"/>
        </w:rPr>
        <w:t>.202</w:t>
      </w:r>
      <w:r w:rsidR="00A06EE1">
        <w:rPr>
          <w:sz w:val="28"/>
          <w:szCs w:val="28"/>
        </w:rPr>
        <w:t>5</w:t>
      </w:r>
      <w:r w:rsidRPr="003C5DF8">
        <w:rPr>
          <w:sz w:val="28"/>
          <w:szCs w:val="28"/>
        </w:rPr>
        <w:t xml:space="preserve"> № </w:t>
      </w:r>
      <w:r w:rsidR="005A7767">
        <w:rPr>
          <w:sz w:val="28"/>
          <w:szCs w:val="28"/>
        </w:rPr>
        <w:t>____</w:t>
      </w:r>
    </w:p>
    <w:p w:rsidR="00AE682B" w:rsidRDefault="00AE682B" w:rsidP="001F172F">
      <w:pPr>
        <w:suppressAutoHyphens/>
        <w:spacing w:before="120"/>
        <w:ind w:left="-567"/>
        <w:jc w:val="center"/>
        <w:rPr>
          <w:rFonts w:cs="Calibri"/>
          <w:sz w:val="28"/>
          <w:szCs w:val="24"/>
          <w:lang w:eastAsia="ar-SA"/>
        </w:rPr>
      </w:pPr>
      <w:r w:rsidRPr="003C5DF8">
        <w:rPr>
          <w:rFonts w:cs="Calibri"/>
          <w:sz w:val="28"/>
          <w:szCs w:val="24"/>
          <w:lang w:eastAsia="ar-SA"/>
        </w:rPr>
        <w:t>г.  Белая Калитва</w:t>
      </w:r>
    </w:p>
    <w:p w:rsidR="00AE682B" w:rsidRPr="003C5DF8" w:rsidRDefault="00AE682B" w:rsidP="00AE682B">
      <w:pPr>
        <w:suppressAutoHyphens/>
        <w:spacing w:before="120"/>
        <w:jc w:val="center"/>
        <w:rPr>
          <w:rFonts w:cs="Calibri"/>
          <w:sz w:val="28"/>
          <w:szCs w:val="24"/>
          <w:lang w:eastAsia="ar-SA"/>
        </w:rPr>
      </w:pPr>
    </w:p>
    <w:p w:rsidR="00AE682B" w:rsidRPr="00FF3F24" w:rsidRDefault="00AE682B" w:rsidP="0049647A">
      <w:pPr>
        <w:suppressAutoHyphens/>
        <w:jc w:val="center"/>
        <w:rPr>
          <w:rFonts w:cs="Calibri"/>
          <w:b/>
          <w:sz w:val="28"/>
          <w:szCs w:val="28"/>
          <w:lang w:eastAsia="zh-CN"/>
        </w:rPr>
      </w:pPr>
      <w:r>
        <w:rPr>
          <w:rFonts w:cs="Calibri"/>
          <w:b/>
          <w:sz w:val="28"/>
          <w:szCs w:val="24"/>
          <w:lang w:eastAsia="ar-SA"/>
        </w:rPr>
        <w:t xml:space="preserve">О </w:t>
      </w:r>
      <w:r w:rsidR="00454230">
        <w:rPr>
          <w:rFonts w:cs="Calibri"/>
          <w:b/>
          <w:sz w:val="28"/>
          <w:szCs w:val="24"/>
          <w:lang w:eastAsia="ar-SA"/>
        </w:rPr>
        <w:t>внесении изменения</w:t>
      </w:r>
      <w:r w:rsidR="0049647A">
        <w:rPr>
          <w:rFonts w:cs="Calibri"/>
          <w:b/>
          <w:sz w:val="28"/>
          <w:szCs w:val="24"/>
          <w:lang w:eastAsia="ar-SA"/>
        </w:rPr>
        <w:t xml:space="preserve"> в распоряжение </w:t>
      </w:r>
      <w:r w:rsidR="0049647A" w:rsidRP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Белокалитвинского района от </w:t>
      </w:r>
      <w:r w:rsid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24</w:t>
      </w:r>
      <w:r w:rsidR="0049647A" w:rsidRP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.12.2018 № </w:t>
      </w:r>
      <w:r w:rsid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198</w:t>
      </w:r>
    </w:p>
    <w:p w:rsidR="00AE682B" w:rsidRDefault="00AE682B" w:rsidP="00AE682B">
      <w:pPr>
        <w:suppressAutoHyphens/>
        <w:jc w:val="both"/>
        <w:rPr>
          <w:rFonts w:cs="Calibri"/>
          <w:b/>
          <w:sz w:val="28"/>
          <w:szCs w:val="28"/>
          <w:lang w:eastAsia="zh-CN"/>
        </w:rPr>
      </w:pPr>
    </w:p>
    <w:p w:rsidR="00AE682B" w:rsidRDefault="00AE682B" w:rsidP="001F172F">
      <w:pPr>
        <w:spacing w:line="257" w:lineRule="auto"/>
        <w:ind w:left="-567" w:firstLine="567"/>
        <w:jc w:val="both"/>
        <w:rPr>
          <w:kern w:val="2"/>
          <w:sz w:val="28"/>
          <w:szCs w:val="28"/>
        </w:rPr>
      </w:pPr>
      <w:r w:rsidRPr="00BB43A6">
        <w:rPr>
          <w:kern w:val="2"/>
          <w:sz w:val="28"/>
          <w:szCs w:val="28"/>
        </w:rPr>
        <w:t xml:space="preserve">В соответствии с постановлением </w:t>
      </w:r>
      <w:r>
        <w:rPr>
          <w:kern w:val="2"/>
          <w:sz w:val="28"/>
          <w:szCs w:val="28"/>
        </w:rPr>
        <w:t>Администрации</w:t>
      </w:r>
      <w:r w:rsidRPr="00C1392E">
        <w:rPr>
          <w:rFonts w:cs="Calibri"/>
          <w:sz w:val="28"/>
          <w:szCs w:val="28"/>
          <w:lang w:eastAsia="ar-SA"/>
        </w:rPr>
        <w:t xml:space="preserve"> </w:t>
      </w:r>
      <w:r w:rsidRPr="00FF3F24">
        <w:rPr>
          <w:rFonts w:cs="Calibri"/>
          <w:sz w:val="28"/>
          <w:szCs w:val="28"/>
          <w:lang w:eastAsia="ar-SA"/>
        </w:rPr>
        <w:t>Белокалитвинского района</w:t>
      </w:r>
      <w:r w:rsidRPr="00B4092F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2</w:t>
      </w:r>
      <w:r w:rsidRPr="00B4092F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03</w:t>
      </w:r>
      <w:r w:rsidRPr="00B4092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6</w:t>
      </w:r>
      <w:r w:rsidRPr="00B4092F">
        <w:rPr>
          <w:kern w:val="2"/>
          <w:sz w:val="28"/>
          <w:szCs w:val="28"/>
        </w:rPr>
        <w:t xml:space="preserve"> № 3</w:t>
      </w:r>
      <w:r>
        <w:rPr>
          <w:kern w:val="2"/>
          <w:sz w:val="28"/>
          <w:szCs w:val="28"/>
        </w:rPr>
        <w:t>34</w:t>
      </w:r>
      <w:r w:rsidRPr="00B4092F">
        <w:rPr>
          <w:kern w:val="2"/>
          <w:sz w:val="28"/>
          <w:szCs w:val="28"/>
        </w:rPr>
        <w:t xml:space="preserve"> «</w:t>
      </w:r>
      <w:r w:rsidRPr="00B4092F">
        <w:rPr>
          <w:bCs/>
          <w:kern w:val="2"/>
          <w:sz w:val="28"/>
          <w:szCs w:val="28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BB43A6">
        <w:rPr>
          <w:kern w:val="2"/>
          <w:sz w:val="28"/>
          <w:szCs w:val="28"/>
        </w:rPr>
        <w:t>»:</w:t>
      </w:r>
    </w:p>
    <w:p w:rsidR="00AE682B" w:rsidRPr="00BB43A6" w:rsidRDefault="00AE682B" w:rsidP="001F172F">
      <w:pPr>
        <w:spacing w:line="257" w:lineRule="auto"/>
        <w:ind w:left="-567" w:firstLine="567"/>
        <w:jc w:val="both"/>
        <w:rPr>
          <w:kern w:val="2"/>
          <w:sz w:val="28"/>
          <w:szCs w:val="28"/>
        </w:rPr>
      </w:pPr>
    </w:p>
    <w:p w:rsidR="00AE682B" w:rsidRPr="00BB43A6" w:rsidRDefault="00AE682B" w:rsidP="001F172F">
      <w:pPr>
        <w:spacing w:line="257" w:lineRule="auto"/>
        <w:ind w:left="-567" w:firstLine="567"/>
        <w:jc w:val="both"/>
        <w:rPr>
          <w:kern w:val="2"/>
          <w:sz w:val="28"/>
          <w:szCs w:val="28"/>
        </w:rPr>
      </w:pPr>
      <w:r w:rsidRPr="00BB43A6">
        <w:rPr>
          <w:kern w:val="2"/>
          <w:sz w:val="28"/>
          <w:szCs w:val="28"/>
        </w:rPr>
        <w:t>1. </w:t>
      </w:r>
      <w:r w:rsidR="0049647A" w:rsidRPr="0049647A">
        <w:rPr>
          <w:kern w:val="2"/>
          <w:sz w:val="28"/>
          <w:szCs w:val="28"/>
        </w:rPr>
        <w:t xml:space="preserve">Внести в приложение к </w:t>
      </w:r>
      <w:r w:rsidR="0049647A">
        <w:rPr>
          <w:kern w:val="2"/>
          <w:sz w:val="28"/>
          <w:szCs w:val="28"/>
        </w:rPr>
        <w:t>распоряж</w:t>
      </w:r>
      <w:r w:rsidR="0049647A" w:rsidRPr="0049647A">
        <w:rPr>
          <w:kern w:val="2"/>
          <w:sz w:val="28"/>
          <w:szCs w:val="28"/>
        </w:rPr>
        <w:t xml:space="preserve">ению Администрации Белокалитвинского района от </w:t>
      </w:r>
      <w:r w:rsidR="0049647A">
        <w:rPr>
          <w:kern w:val="2"/>
          <w:sz w:val="28"/>
          <w:szCs w:val="28"/>
        </w:rPr>
        <w:t>24</w:t>
      </w:r>
      <w:r w:rsidR="0049647A" w:rsidRPr="0049647A">
        <w:rPr>
          <w:kern w:val="2"/>
          <w:sz w:val="28"/>
          <w:szCs w:val="28"/>
        </w:rPr>
        <w:t xml:space="preserve">.12.2018 № </w:t>
      </w:r>
      <w:r w:rsidR="0049647A">
        <w:rPr>
          <w:kern w:val="2"/>
          <w:sz w:val="28"/>
          <w:szCs w:val="28"/>
        </w:rPr>
        <w:t>198</w:t>
      </w:r>
      <w:r w:rsidR="0049647A" w:rsidRPr="0049647A">
        <w:rPr>
          <w:kern w:val="2"/>
          <w:sz w:val="28"/>
          <w:szCs w:val="28"/>
        </w:rPr>
        <w:t xml:space="preserve"> «</w:t>
      </w:r>
      <w:r w:rsidR="0049647A">
        <w:rPr>
          <w:kern w:val="2"/>
          <w:sz w:val="28"/>
          <w:szCs w:val="28"/>
        </w:rPr>
        <w:t xml:space="preserve">О </w:t>
      </w:r>
      <w:r w:rsidR="0049647A" w:rsidRPr="0049647A">
        <w:rPr>
          <w:kern w:val="2"/>
          <w:sz w:val="28"/>
          <w:szCs w:val="28"/>
        </w:rPr>
        <w:t>долгосрочн</w:t>
      </w:r>
      <w:r w:rsidR="0049647A">
        <w:rPr>
          <w:kern w:val="2"/>
          <w:sz w:val="28"/>
          <w:szCs w:val="28"/>
        </w:rPr>
        <w:t>ом</w:t>
      </w:r>
      <w:r w:rsidR="0049647A" w:rsidRPr="0049647A">
        <w:rPr>
          <w:kern w:val="2"/>
          <w:sz w:val="28"/>
          <w:szCs w:val="28"/>
        </w:rPr>
        <w:t xml:space="preserve"> прогноз</w:t>
      </w:r>
      <w:r w:rsidR="0049647A">
        <w:rPr>
          <w:kern w:val="2"/>
          <w:sz w:val="28"/>
          <w:szCs w:val="28"/>
        </w:rPr>
        <w:t>е</w:t>
      </w:r>
      <w:r w:rsidR="0049647A" w:rsidRPr="0049647A">
        <w:rPr>
          <w:kern w:val="2"/>
          <w:sz w:val="28"/>
          <w:szCs w:val="28"/>
        </w:rPr>
        <w:t xml:space="preserve"> социально-экономического развития Белокалитвинского района на период до 2030 года»</w:t>
      </w:r>
      <w:r w:rsidR="0049647A">
        <w:rPr>
          <w:kern w:val="2"/>
          <w:sz w:val="28"/>
          <w:szCs w:val="28"/>
        </w:rPr>
        <w:t xml:space="preserve"> изменени</w:t>
      </w:r>
      <w:r w:rsidR="00454230">
        <w:rPr>
          <w:kern w:val="2"/>
          <w:sz w:val="28"/>
          <w:szCs w:val="28"/>
        </w:rPr>
        <w:t>е</w:t>
      </w:r>
      <w:r w:rsidR="0049647A">
        <w:rPr>
          <w:kern w:val="2"/>
          <w:sz w:val="28"/>
          <w:szCs w:val="28"/>
        </w:rPr>
        <w:t>, изложив его в новой редакции</w:t>
      </w:r>
      <w:r w:rsidRPr="00BB43A6">
        <w:rPr>
          <w:kern w:val="2"/>
          <w:sz w:val="28"/>
          <w:szCs w:val="28"/>
        </w:rPr>
        <w:t>.</w:t>
      </w:r>
    </w:p>
    <w:p w:rsidR="00AE682B" w:rsidRPr="00FF3F24" w:rsidRDefault="00CB7ADF" w:rsidP="001F172F">
      <w:pPr>
        <w:widowControl w:val="0"/>
        <w:suppressAutoHyphens/>
        <w:autoSpaceDE w:val="0"/>
        <w:ind w:left="-567" w:firstLine="567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AE682B" w:rsidRPr="00FF3F24">
        <w:rPr>
          <w:sz w:val="28"/>
          <w:szCs w:val="28"/>
          <w:lang w:eastAsia="zh-CN"/>
        </w:rPr>
        <w:t>. Распоряжение вступает в силу со дня его принятия.</w:t>
      </w:r>
    </w:p>
    <w:p w:rsidR="00AE682B" w:rsidRPr="00FF3F24" w:rsidRDefault="00CB7ADF" w:rsidP="001F172F">
      <w:pPr>
        <w:widowControl w:val="0"/>
        <w:autoSpaceDE w:val="0"/>
        <w:ind w:left="-567" w:firstLine="567"/>
        <w:jc w:val="both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>3</w:t>
      </w:r>
      <w:r w:rsidR="00AE682B" w:rsidRPr="00FF3F24">
        <w:rPr>
          <w:rFonts w:cs="Calibri"/>
          <w:sz w:val="28"/>
          <w:szCs w:val="28"/>
          <w:lang w:eastAsia="zh-CN"/>
        </w:rPr>
        <w:t>.</w:t>
      </w:r>
      <w:r w:rsidR="00AE682B" w:rsidRPr="00FF3F24">
        <w:rPr>
          <w:rFonts w:cs="Calibri"/>
          <w:b/>
          <w:sz w:val="28"/>
          <w:szCs w:val="28"/>
          <w:lang w:eastAsia="zh-CN"/>
        </w:rPr>
        <w:t xml:space="preserve"> </w:t>
      </w:r>
      <w:r w:rsidR="00AE682B" w:rsidRPr="00FF3F24">
        <w:rPr>
          <w:rFonts w:cs="Calibri"/>
          <w:sz w:val="28"/>
          <w:szCs w:val="28"/>
          <w:lang w:eastAsia="zh-CN"/>
        </w:rPr>
        <w:t xml:space="preserve">Контроль за исполнением настоящего распоряжения возложить на </w:t>
      </w:r>
      <w:r w:rsidR="00AE682B" w:rsidRPr="00FF3F24">
        <w:rPr>
          <w:rFonts w:cs="Calibri"/>
          <w:sz w:val="28"/>
          <w:szCs w:val="28"/>
          <w:lang w:eastAsia="ar-SA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</w:t>
      </w:r>
      <w:r w:rsidR="002D5BE9">
        <w:rPr>
          <w:rFonts w:cs="Calibri"/>
          <w:sz w:val="28"/>
          <w:szCs w:val="28"/>
          <w:lang w:eastAsia="ar-SA"/>
        </w:rPr>
        <w:t xml:space="preserve"> </w:t>
      </w:r>
      <w:r w:rsidR="00A06EE1">
        <w:rPr>
          <w:rFonts w:cs="Calibri"/>
          <w:sz w:val="28"/>
          <w:szCs w:val="28"/>
          <w:lang w:eastAsia="ar-SA"/>
        </w:rPr>
        <w:t>Севостьянова С.А</w:t>
      </w:r>
      <w:r w:rsidR="00AE682B" w:rsidRPr="00FF3F24">
        <w:rPr>
          <w:rFonts w:cs="Calibri"/>
          <w:sz w:val="28"/>
          <w:szCs w:val="28"/>
          <w:lang w:eastAsia="ar-SA"/>
        </w:rPr>
        <w:t xml:space="preserve">. </w:t>
      </w:r>
    </w:p>
    <w:p w:rsidR="00BA1522" w:rsidRDefault="009C7720" w:rsidP="00BA1522">
      <w:pPr>
        <w:widowControl w:val="0"/>
        <w:spacing w:line="216" w:lineRule="auto"/>
        <w:ind w:hanging="567"/>
        <w:jc w:val="both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 xml:space="preserve">   </w:t>
      </w:r>
    </w:p>
    <w:p w:rsidR="00BA1522" w:rsidRDefault="002D5BE9" w:rsidP="00BA1522">
      <w:pPr>
        <w:widowControl w:val="0"/>
        <w:spacing w:line="216" w:lineRule="auto"/>
        <w:ind w:hanging="567"/>
        <w:jc w:val="both"/>
        <w:rPr>
          <w:sz w:val="28"/>
        </w:rPr>
      </w:pPr>
      <w:r>
        <w:rPr>
          <w:sz w:val="28"/>
        </w:rPr>
        <w:t xml:space="preserve">    </w:t>
      </w:r>
      <w:r w:rsidR="00A06EE1">
        <w:rPr>
          <w:sz w:val="28"/>
        </w:rPr>
        <w:t>Г</w:t>
      </w:r>
      <w:r w:rsidR="00BA1522">
        <w:rPr>
          <w:sz w:val="28"/>
        </w:rPr>
        <w:t>лав</w:t>
      </w:r>
      <w:r w:rsidR="00A06EE1">
        <w:rPr>
          <w:sz w:val="28"/>
        </w:rPr>
        <w:t>а</w:t>
      </w:r>
      <w:r w:rsidR="00BA1522">
        <w:rPr>
          <w:sz w:val="28"/>
        </w:rPr>
        <w:t xml:space="preserve"> Администрации</w:t>
      </w:r>
    </w:p>
    <w:p w:rsidR="00BA1522" w:rsidRPr="00BA1522" w:rsidRDefault="00BA1522" w:rsidP="00BA1522">
      <w:pPr>
        <w:widowControl w:val="0"/>
        <w:spacing w:line="216" w:lineRule="auto"/>
        <w:ind w:hanging="567"/>
        <w:jc w:val="both"/>
        <w:rPr>
          <w:rFonts w:cs="Calibri"/>
          <w:sz w:val="28"/>
          <w:szCs w:val="28"/>
          <w:lang w:eastAsia="zh-CN"/>
        </w:rPr>
      </w:pPr>
      <w:r w:rsidRPr="00BA1522">
        <w:rPr>
          <w:sz w:val="28"/>
        </w:rPr>
        <w:t>Белокалитвинского района</w:t>
      </w:r>
      <w:r w:rsidRPr="00BA1522">
        <w:rPr>
          <w:sz w:val="28"/>
        </w:rPr>
        <w:tab/>
      </w:r>
      <w:r w:rsidRPr="00BA1522">
        <w:rPr>
          <w:sz w:val="28"/>
        </w:rPr>
        <w:tab/>
      </w:r>
      <w:r w:rsidRPr="00BA1522">
        <w:rPr>
          <w:sz w:val="28"/>
        </w:rPr>
        <w:tab/>
        <w:t xml:space="preserve">                          </w:t>
      </w:r>
      <w:r>
        <w:rPr>
          <w:sz w:val="28"/>
        </w:rPr>
        <w:t xml:space="preserve">                 </w:t>
      </w:r>
      <w:r w:rsidRPr="00BA1522">
        <w:rPr>
          <w:sz w:val="28"/>
        </w:rPr>
        <w:t xml:space="preserve"> О.</w:t>
      </w:r>
      <w:r w:rsidR="00A06EE1">
        <w:rPr>
          <w:sz w:val="28"/>
        </w:rPr>
        <w:t>А</w:t>
      </w:r>
      <w:r w:rsidRPr="00BA1522">
        <w:rPr>
          <w:sz w:val="28"/>
        </w:rPr>
        <w:t xml:space="preserve">. </w:t>
      </w:r>
      <w:r w:rsidR="00A06EE1">
        <w:rPr>
          <w:sz w:val="28"/>
        </w:rPr>
        <w:t>Мельникова</w:t>
      </w:r>
    </w:p>
    <w:p w:rsidR="002D5BE9" w:rsidRDefault="002D5BE9" w:rsidP="005813E4">
      <w:pPr>
        <w:suppressAutoHyphens/>
        <w:ind w:left="-567"/>
        <w:rPr>
          <w:rFonts w:cs="Calibri"/>
          <w:sz w:val="28"/>
          <w:szCs w:val="28"/>
          <w:lang w:eastAsia="zh-CN"/>
        </w:rPr>
      </w:pPr>
    </w:p>
    <w:p w:rsidR="002D5BE9" w:rsidRDefault="002D5BE9" w:rsidP="005813E4">
      <w:pPr>
        <w:suppressAutoHyphens/>
        <w:ind w:left="-567"/>
        <w:rPr>
          <w:rFonts w:cs="Calibri"/>
          <w:sz w:val="28"/>
          <w:szCs w:val="28"/>
          <w:lang w:eastAsia="zh-CN"/>
        </w:rPr>
      </w:pPr>
    </w:p>
    <w:p w:rsidR="005813E4" w:rsidRPr="00FF3F24" w:rsidRDefault="005813E4" w:rsidP="005813E4">
      <w:pPr>
        <w:suppressAutoHyphens/>
        <w:ind w:left="-567"/>
        <w:rPr>
          <w:rFonts w:cs="Calibri"/>
          <w:sz w:val="28"/>
          <w:szCs w:val="28"/>
          <w:lang w:eastAsia="zh-CN"/>
        </w:rPr>
      </w:pPr>
      <w:r w:rsidRPr="00FF3F24">
        <w:rPr>
          <w:rFonts w:cs="Calibri"/>
          <w:sz w:val="28"/>
          <w:szCs w:val="28"/>
          <w:lang w:eastAsia="zh-CN"/>
        </w:rPr>
        <w:t>Проект вносит:</w:t>
      </w:r>
    </w:p>
    <w:p w:rsidR="005813E4" w:rsidRDefault="00A06EE1" w:rsidP="005813E4">
      <w:pPr>
        <w:suppressAutoHyphens/>
        <w:ind w:left="-567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>н</w:t>
      </w:r>
      <w:r w:rsidR="005813E4" w:rsidRPr="00FF3F24">
        <w:rPr>
          <w:rFonts w:cs="Calibri"/>
          <w:sz w:val="28"/>
          <w:szCs w:val="28"/>
          <w:lang w:eastAsia="zh-CN"/>
        </w:rPr>
        <w:t xml:space="preserve">ачальник </w:t>
      </w:r>
      <w:r w:rsidR="005813E4">
        <w:rPr>
          <w:rFonts w:cs="Calibri"/>
          <w:sz w:val="28"/>
          <w:szCs w:val="28"/>
          <w:lang w:eastAsia="zh-CN"/>
        </w:rPr>
        <w:t>отдела экономики, малого бизнеса,</w:t>
      </w:r>
    </w:p>
    <w:p w:rsidR="005813E4" w:rsidRDefault="005813E4" w:rsidP="005813E4">
      <w:pPr>
        <w:suppressAutoHyphens/>
        <w:ind w:hanging="567"/>
        <w:rPr>
          <w:kern w:val="2"/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инвестиций и местного самоуправления                                                 </w:t>
      </w:r>
      <w:r w:rsidR="00A06EE1">
        <w:rPr>
          <w:rFonts w:cs="Calibri"/>
          <w:sz w:val="28"/>
          <w:szCs w:val="28"/>
          <w:lang w:eastAsia="zh-CN"/>
        </w:rPr>
        <w:t>О.В. Волкова</w:t>
      </w:r>
      <w:r w:rsidRPr="00FF3F24">
        <w:rPr>
          <w:rFonts w:cs="Calibri"/>
          <w:sz w:val="28"/>
          <w:szCs w:val="28"/>
          <w:lang w:eastAsia="zh-CN"/>
        </w:rPr>
        <w:t xml:space="preserve"> </w:t>
      </w:r>
    </w:p>
    <w:p w:rsidR="00D97906" w:rsidRDefault="00D97906" w:rsidP="00D97906">
      <w:pPr>
        <w:spacing w:line="256" w:lineRule="auto"/>
        <w:rPr>
          <w:kern w:val="2"/>
          <w:sz w:val="28"/>
          <w:szCs w:val="28"/>
          <w:highlight w:val="yellow"/>
        </w:rPr>
        <w:sectPr w:rsidR="00D97906" w:rsidSect="000E53BD">
          <w:headerReference w:type="default" r:id="rId8"/>
          <w:pgSz w:w="11907" w:h="16840"/>
          <w:pgMar w:top="709" w:right="567" w:bottom="709" w:left="1701" w:header="709" w:footer="709" w:gutter="0"/>
          <w:cols w:space="720"/>
          <w:titlePg/>
          <w:docGrid w:linePitch="272"/>
        </w:sectPr>
      </w:pPr>
    </w:p>
    <w:p w:rsidR="00E829B8" w:rsidRDefault="00E829B8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</w:p>
    <w:p w:rsidR="00D97906" w:rsidRPr="007E6447" w:rsidRDefault="00D97906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 w:rsidRPr="007E6447">
        <w:rPr>
          <w:sz w:val="28"/>
          <w:szCs w:val="28"/>
        </w:rPr>
        <w:t>Приложение</w:t>
      </w:r>
    </w:p>
    <w:p w:rsidR="00D97906" w:rsidRPr="007E6447" w:rsidRDefault="00D97906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 w:rsidRPr="007E6447">
        <w:rPr>
          <w:sz w:val="28"/>
          <w:szCs w:val="28"/>
        </w:rPr>
        <w:t>к распоряжению</w:t>
      </w:r>
    </w:p>
    <w:p w:rsidR="00D97906" w:rsidRPr="007E6447" w:rsidRDefault="009C7720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97906" w:rsidRPr="007E6447" w:rsidRDefault="009C7720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D97906" w:rsidRPr="007E6447" w:rsidRDefault="002D5BE9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от ______2025</w:t>
      </w:r>
      <w:r w:rsidR="00D97906" w:rsidRPr="007E6447">
        <w:rPr>
          <w:sz w:val="28"/>
          <w:szCs w:val="28"/>
        </w:rPr>
        <w:t xml:space="preserve"> № _____</w:t>
      </w:r>
    </w:p>
    <w:p w:rsidR="00390938" w:rsidRDefault="00390938" w:rsidP="007E6447">
      <w:pPr>
        <w:jc w:val="center"/>
        <w:rPr>
          <w:kern w:val="2"/>
          <w:sz w:val="28"/>
          <w:szCs w:val="28"/>
        </w:rPr>
      </w:pPr>
    </w:p>
    <w:p w:rsidR="000E53BD" w:rsidRDefault="000E53BD" w:rsidP="00B16367">
      <w:pPr>
        <w:jc w:val="center"/>
        <w:rPr>
          <w:kern w:val="2"/>
          <w:sz w:val="28"/>
          <w:szCs w:val="28"/>
        </w:rPr>
      </w:pPr>
    </w:p>
    <w:p w:rsidR="00B16367" w:rsidRPr="00B16367" w:rsidRDefault="00B16367" w:rsidP="00B16367">
      <w:pPr>
        <w:jc w:val="center"/>
        <w:rPr>
          <w:kern w:val="2"/>
          <w:sz w:val="28"/>
          <w:szCs w:val="28"/>
        </w:rPr>
      </w:pPr>
      <w:r w:rsidRPr="00B16367">
        <w:rPr>
          <w:kern w:val="2"/>
          <w:sz w:val="28"/>
          <w:szCs w:val="28"/>
        </w:rPr>
        <w:t>Долгосрочный прогноз</w:t>
      </w:r>
    </w:p>
    <w:p w:rsidR="00B16367" w:rsidRPr="00B16367" w:rsidRDefault="00B16367" w:rsidP="00B16367">
      <w:pPr>
        <w:jc w:val="center"/>
        <w:rPr>
          <w:kern w:val="2"/>
          <w:sz w:val="28"/>
          <w:szCs w:val="28"/>
        </w:rPr>
      </w:pPr>
      <w:r w:rsidRPr="00B16367">
        <w:rPr>
          <w:kern w:val="2"/>
          <w:sz w:val="28"/>
          <w:szCs w:val="28"/>
        </w:rPr>
        <w:t>социально-экономического развития</w:t>
      </w:r>
    </w:p>
    <w:p w:rsidR="00B16367" w:rsidRDefault="00B16367" w:rsidP="00B16367">
      <w:pPr>
        <w:jc w:val="center"/>
        <w:rPr>
          <w:kern w:val="2"/>
          <w:sz w:val="28"/>
          <w:szCs w:val="28"/>
        </w:rPr>
      </w:pPr>
      <w:r w:rsidRPr="00B16367">
        <w:rPr>
          <w:kern w:val="2"/>
          <w:sz w:val="28"/>
          <w:szCs w:val="28"/>
        </w:rPr>
        <w:t xml:space="preserve">Белокалитвинского района </w:t>
      </w:r>
      <w:r w:rsidRPr="00B16367">
        <w:rPr>
          <w:bCs/>
          <w:kern w:val="2"/>
          <w:sz w:val="28"/>
          <w:szCs w:val="28"/>
        </w:rPr>
        <w:t xml:space="preserve">на период </w:t>
      </w:r>
      <w:r w:rsidRPr="00B16367">
        <w:rPr>
          <w:kern w:val="2"/>
          <w:sz w:val="28"/>
          <w:szCs w:val="28"/>
        </w:rPr>
        <w:t>до 2030 года</w:t>
      </w:r>
    </w:p>
    <w:p w:rsidR="000E53BD" w:rsidRPr="00B16367" w:rsidRDefault="000E53BD" w:rsidP="00B16367">
      <w:pPr>
        <w:jc w:val="center"/>
        <w:rPr>
          <w:kern w:val="2"/>
          <w:sz w:val="28"/>
          <w:szCs w:val="28"/>
        </w:rPr>
      </w:pPr>
    </w:p>
    <w:p w:rsidR="00DB5449" w:rsidRDefault="00DB5449" w:rsidP="007E6447">
      <w:pPr>
        <w:jc w:val="center"/>
        <w:rPr>
          <w:kern w:val="2"/>
          <w:sz w:val="28"/>
        </w:rPr>
      </w:pPr>
    </w:p>
    <w:p w:rsidR="00D97906" w:rsidRPr="005C77A9" w:rsidRDefault="00D97906" w:rsidP="00D97906">
      <w:pPr>
        <w:rPr>
          <w:sz w:val="2"/>
          <w:szCs w:val="2"/>
        </w:rPr>
      </w:pPr>
    </w:p>
    <w:tbl>
      <w:tblPr>
        <w:tblW w:w="5306" w:type="pct"/>
        <w:tblInd w:w="-43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1846"/>
        <w:gridCol w:w="1134"/>
        <w:gridCol w:w="992"/>
        <w:gridCol w:w="993"/>
        <w:gridCol w:w="993"/>
        <w:gridCol w:w="992"/>
        <w:gridCol w:w="978"/>
        <w:gridCol w:w="984"/>
        <w:gridCol w:w="985"/>
        <w:gridCol w:w="984"/>
        <w:gridCol w:w="1029"/>
        <w:gridCol w:w="992"/>
        <w:gridCol w:w="993"/>
        <w:gridCol w:w="993"/>
      </w:tblGrid>
      <w:tr w:rsidR="00864514" w:rsidRPr="00BB43A6" w:rsidTr="007B5F4A">
        <w:trPr>
          <w:cantSplit/>
          <w:trHeight w:val="30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№</w:t>
            </w:r>
          </w:p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201</w:t>
            </w: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отчет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020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</w:t>
            </w:r>
          </w:p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отчет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021 год, отчет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022 год, отчет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023</w:t>
            </w:r>
            <w:r w:rsidR="00406DA7" w:rsidRPr="00406DA7">
              <w:rPr>
                <w:bCs/>
                <w:kern w:val="2"/>
                <w:sz w:val="24"/>
                <w:szCs w:val="24"/>
              </w:rPr>
              <w:t xml:space="preserve"> год, отчет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024</w:t>
            </w:r>
            <w:r w:rsidR="00406DA7" w:rsidRPr="00406DA7">
              <w:rPr>
                <w:bCs/>
                <w:kern w:val="2"/>
                <w:sz w:val="24"/>
                <w:szCs w:val="24"/>
              </w:rPr>
              <w:t xml:space="preserve"> год, отчет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025</w:t>
            </w:r>
            <w:r w:rsidR="00406DA7">
              <w:rPr>
                <w:bCs/>
                <w:kern w:val="2"/>
                <w:sz w:val="24"/>
                <w:szCs w:val="24"/>
              </w:rPr>
              <w:t>, оценка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</w:t>
            </w:r>
            <w:r w:rsidRPr="00BB43A6">
              <w:rPr>
                <w:bCs/>
                <w:kern w:val="2"/>
                <w:sz w:val="24"/>
                <w:szCs w:val="24"/>
              </w:rPr>
              <w:t>рогноз</w:t>
            </w:r>
            <w:r w:rsidR="002D5BE9">
              <w:rPr>
                <w:bCs/>
                <w:kern w:val="2"/>
                <w:sz w:val="24"/>
                <w:szCs w:val="24"/>
              </w:rPr>
              <w:t>, годы</w:t>
            </w:r>
            <w:bookmarkStart w:id="1" w:name="_GoBack"/>
            <w:bookmarkEnd w:id="1"/>
          </w:p>
        </w:tc>
      </w:tr>
      <w:tr w:rsidR="00864514" w:rsidRPr="00BB43A6" w:rsidTr="00677598">
        <w:trPr>
          <w:cantSplit/>
          <w:trHeight w:val="63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026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514" w:rsidRPr="00BB43A6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514" w:rsidRDefault="00864514" w:rsidP="008645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</w:tr>
    </w:tbl>
    <w:p w:rsidR="00A37394" w:rsidRPr="00A37394" w:rsidRDefault="00A37394" w:rsidP="00A37394">
      <w:pPr>
        <w:rPr>
          <w:vanish/>
        </w:rPr>
      </w:pPr>
    </w:p>
    <w:tbl>
      <w:tblPr>
        <w:tblpPr w:leftFromText="180" w:rightFromText="180" w:vertAnchor="text" w:tblpX="-436" w:tblpY="1"/>
        <w:tblOverlap w:val="never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3"/>
        <w:gridCol w:w="1857"/>
        <w:gridCol w:w="1134"/>
        <w:gridCol w:w="992"/>
        <w:gridCol w:w="993"/>
        <w:gridCol w:w="992"/>
        <w:gridCol w:w="992"/>
        <w:gridCol w:w="992"/>
        <w:gridCol w:w="988"/>
        <w:gridCol w:w="992"/>
        <w:gridCol w:w="992"/>
        <w:gridCol w:w="997"/>
        <w:gridCol w:w="989"/>
        <w:gridCol w:w="996"/>
        <w:gridCol w:w="988"/>
      </w:tblGrid>
      <w:tr w:rsidR="009B0DF9" w:rsidRPr="00BB43A6" w:rsidTr="00743109">
        <w:trPr>
          <w:tblHeader/>
        </w:trPr>
        <w:tc>
          <w:tcPr>
            <w:tcW w:w="553" w:type="dxa"/>
          </w:tcPr>
          <w:p w:rsidR="009B0DF9" w:rsidRPr="00BB43A6" w:rsidRDefault="00CD73B0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15</w:t>
            </w:r>
          </w:p>
        </w:tc>
      </w:tr>
      <w:tr w:rsidR="009B0DF9" w:rsidTr="00743109">
        <w:tc>
          <w:tcPr>
            <w:tcW w:w="11477" w:type="dxa"/>
            <w:gridSpan w:val="11"/>
          </w:tcPr>
          <w:p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Совокупный объем отгруженных това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ров, работ и услуг, выполненных соб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ственными силами по полному кругу предприятий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B0DF9" w:rsidTr="00743109">
        <w:tc>
          <w:tcPr>
            <w:tcW w:w="553" w:type="dxa"/>
            <w:vMerge/>
          </w:tcPr>
          <w:p w:rsidR="009B0DF9" w:rsidRPr="00BB43A6" w:rsidRDefault="009B0DF9" w:rsidP="009B0DF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ценах</w:t>
            </w:r>
          </w:p>
          <w:p w:rsidR="00EC11EA" w:rsidRPr="00BB43A6" w:rsidRDefault="00EC11EA" w:rsidP="009B0DF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9B0DF9" w:rsidRPr="00194C6F" w:rsidRDefault="00CF144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27082,4</w:t>
            </w:r>
          </w:p>
        </w:tc>
        <w:tc>
          <w:tcPr>
            <w:tcW w:w="993" w:type="dxa"/>
          </w:tcPr>
          <w:p w:rsidR="009B0DF9" w:rsidRPr="00194C6F" w:rsidRDefault="005547A3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25605,5</w:t>
            </w:r>
          </w:p>
        </w:tc>
        <w:tc>
          <w:tcPr>
            <w:tcW w:w="992" w:type="dxa"/>
          </w:tcPr>
          <w:p w:rsidR="009B0DF9" w:rsidRPr="00194C6F" w:rsidRDefault="000E0664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37991,5</w:t>
            </w:r>
          </w:p>
        </w:tc>
        <w:tc>
          <w:tcPr>
            <w:tcW w:w="992" w:type="dxa"/>
          </w:tcPr>
          <w:p w:rsidR="009B0DF9" w:rsidRPr="00194C6F" w:rsidRDefault="00375E3C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41451,5</w:t>
            </w:r>
          </w:p>
        </w:tc>
        <w:tc>
          <w:tcPr>
            <w:tcW w:w="992" w:type="dxa"/>
          </w:tcPr>
          <w:p w:rsidR="009B0DF9" w:rsidRPr="00194C6F" w:rsidRDefault="00926CFC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46801,6</w:t>
            </w:r>
          </w:p>
        </w:tc>
        <w:tc>
          <w:tcPr>
            <w:tcW w:w="988" w:type="dxa"/>
          </w:tcPr>
          <w:p w:rsidR="009B0DF9" w:rsidRPr="00194C6F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51169,7</w:t>
            </w:r>
          </w:p>
        </w:tc>
        <w:tc>
          <w:tcPr>
            <w:tcW w:w="992" w:type="dxa"/>
          </w:tcPr>
          <w:p w:rsidR="009B0DF9" w:rsidRPr="00194C6F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56653,7</w:t>
            </w:r>
          </w:p>
        </w:tc>
        <w:tc>
          <w:tcPr>
            <w:tcW w:w="992" w:type="dxa"/>
          </w:tcPr>
          <w:p w:rsidR="009B0DF9" w:rsidRPr="00194C6F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62702,2</w:t>
            </w:r>
          </w:p>
        </w:tc>
        <w:tc>
          <w:tcPr>
            <w:tcW w:w="997" w:type="dxa"/>
          </w:tcPr>
          <w:p w:rsidR="009B0DF9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69184,8</w:t>
            </w:r>
          </w:p>
        </w:tc>
        <w:tc>
          <w:tcPr>
            <w:tcW w:w="989" w:type="dxa"/>
          </w:tcPr>
          <w:p w:rsidR="009B0DF9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76194,1</w:t>
            </w:r>
          </w:p>
        </w:tc>
        <w:tc>
          <w:tcPr>
            <w:tcW w:w="996" w:type="dxa"/>
          </w:tcPr>
          <w:p w:rsidR="009B0DF9" w:rsidRDefault="006D2BD7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83868,1</w:t>
            </w:r>
          </w:p>
        </w:tc>
        <w:tc>
          <w:tcPr>
            <w:tcW w:w="988" w:type="dxa"/>
          </w:tcPr>
          <w:p w:rsidR="009B0DF9" w:rsidRDefault="006D2BD7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92329,0</w:t>
            </w:r>
          </w:p>
        </w:tc>
      </w:tr>
      <w:tr w:rsidR="009B0DF9" w:rsidTr="00743109">
        <w:tc>
          <w:tcPr>
            <w:tcW w:w="553" w:type="dxa"/>
            <w:vMerge/>
          </w:tcPr>
          <w:p w:rsidR="009B0DF9" w:rsidRPr="00BB43A6" w:rsidRDefault="009B0DF9" w:rsidP="009B0DF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9B0DF9" w:rsidRPr="00BB43A6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9B0DF9" w:rsidRPr="00194C6F" w:rsidRDefault="00CF144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</w:t>
            </w:r>
          </w:p>
        </w:tc>
        <w:tc>
          <w:tcPr>
            <w:tcW w:w="993" w:type="dxa"/>
          </w:tcPr>
          <w:p w:rsidR="009B0DF9" w:rsidRPr="00194C6F" w:rsidRDefault="005547A3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992" w:type="dxa"/>
          </w:tcPr>
          <w:p w:rsidR="009B0DF9" w:rsidRPr="00194C6F" w:rsidRDefault="000E0664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992" w:type="dxa"/>
          </w:tcPr>
          <w:p w:rsidR="009B0DF9" w:rsidRPr="00194C6F" w:rsidRDefault="00375E3C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:rsidR="009B0DF9" w:rsidRPr="00194C6F" w:rsidRDefault="00926CFC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</w:t>
            </w:r>
          </w:p>
        </w:tc>
        <w:tc>
          <w:tcPr>
            <w:tcW w:w="988" w:type="dxa"/>
          </w:tcPr>
          <w:p w:rsidR="009B0DF9" w:rsidRPr="00194C6F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992" w:type="dxa"/>
          </w:tcPr>
          <w:p w:rsidR="009B0DF9" w:rsidRPr="00194C6F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  <w:tc>
          <w:tcPr>
            <w:tcW w:w="992" w:type="dxa"/>
          </w:tcPr>
          <w:p w:rsidR="009B0DF9" w:rsidRPr="00194C6F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97" w:type="dxa"/>
          </w:tcPr>
          <w:p w:rsidR="009B0DF9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989" w:type="dxa"/>
          </w:tcPr>
          <w:p w:rsidR="009B0DF9" w:rsidRDefault="00675BF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996" w:type="dxa"/>
          </w:tcPr>
          <w:p w:rsidR="009B0DF9" w:rsidRDefault="006D2BD7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988" w:type="dxa"/>
          </w:tcPr>
          <w:p w:rsidR="009B0DF9" w:rsidRDefault="006D2BD7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</w:tr>
      <w:tr w:rsidR="009B0DF9" w:rsidRPr="00BB43A6" w:rsidTr="00743109">
        <w:tc>
          <w:tcPr>
            <w:tcW w:w="553" w:type="dxa"/>
            <w:vMerge/>
          </w:tcPr>
          <w:p w:rsidR="009B0DF9" w:rsidRPr="00BB43A6" w:rsidRDefault="009B0DF9" w:rsidP="009B0DF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9B0DF9" w:rsidRPr="00BB43A6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 по видам деятель</w:t>
            </w:r>
            <w:r w:rsidRPr="00BB43A6">
              <w:rPr>
                <w:kern w:val="2"/>
                <w:sz w:val="24"/>
                <w:szCs w:val="24"/>
              </w:rPr>
              <w:softHyphen/>
              <w:t>ности:</w:t>
            </w: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931DA" w:rsidTr="00743109">
        <w:tc>
          <w:tcPr>
            <w:tcW w:w="553" w:type="dxa"/>
            <w:vMerge w:val="restart"/>
          </w:tcPr>
          <w:p w:rsidR="005931DA" w:rsidRPr="00BB43A6" w:rsidRDefault="005931DA" w:rsidP="005931DA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.1.</w:t>
            </w:r>
          </w:p>
        </w:tc>
        <w:tc>
          <w:tcPr>
            <w:tcW w:w="1857" w:type="dxa"/>
            <w:vMerge w:val="restart"/>
          </w:tcPr>
          <w:p w:rsidR="005931DA" w:rsidRPr="00BB43A6" w:rsidRDefault="005931DA" w:rsidP="005931DA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Добыча полезных ископаемых</w:t>
            </w:r>
          </w:p>
          <w:p w:rsidR="005931DA" w:rsidRPr="00BB43A6" w:rsidRDefault="005931DA" w:rsidP="005931DA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931DA" w:rsidRPr="00BB43A6" w:rsidRDefault="005931DA" w:rsidP="005931DA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7896,6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8433,6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926CFC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7436,9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7581,8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8226,6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8869,1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F6151D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9555,9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F6151D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10295,9</w:t>
            </w:r>
          </w:p>
        </w:tc>
      </w:tr>
      <w:tr w:rsidR="005931DA" w:rsidTr="00743109">
        <w:tc>
          <w:tcPr>
            <w:tcW w:w="553" w:type="dxa"/>
            <w:vMerge/>
          </w:tcPr>
          <w:p w:rsidR="005931DA" w:rsidRPr="00BB43A6" w:rsidRDefault="005931DA" w:rsidP="005931DA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5931DA" w:rsidRPr="00BB43A6" w:rsidRDefault="005931DA" w:rsidP="005931D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A" w:rsidRDefault="005931DA" w:rsidP="005931DA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5931DA" w:rsidRPr="00BB43A6" w:rsidRDefault="005931DA" w:rsidP="005931D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7E268E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31DA" w:rsidRPr="00194C6F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280459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F6151D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931DA" w:rsidRDefault="00F6151D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</w:tr>
      <w:tr w:rsidR="00920B2D" w:rsidTr="00743109">
        <w:tc>
          <w:tcPr>
            <w:tcW w:w="553" w:type="dxa"/>
            <w:vMerge w:val="restart"/>
          </w:tcPr>
          <w:p w:rsidR="00920B2D" w:rsidRPr="00BB43A6" w:rsidRDefault="00920B2D" w:rsidP="00920B2D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.2.</w:t>
            </w:r>
          </w:p>
        </w:tc>
        <w:tc>
          <w:tcPr>
            <w:tcW w:w="1857" w:type="dxa"/>
            <w:vMerge w:val="restart"/>
          </w:tcPr>
          <w:p w:rsidR="00920B2D" w:rsidRPr="00BB43A6" w:rsidRDefault="00920B2D" w:rsidP="00920B2D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Обрабатывающие производства</w:t>
            </w:r>
          </w:p>
          <w:p w:rsidR="00920B2D" w:rsidRPr="00BB43A6" w:rsidRDefault="00920B2D" w:rsidP="00920B2D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920B2D" w:rsidRPr="00BB43A6" w:rsidRDefault="00920B2D" w:rsidP="00920B2D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17810,3</w:t>
            </w:r>
          </w:p>
        </w:tc>
        <w:tc>
          <w:tcPr>
            <w:tcW w:w="993" w:type="dxa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18806,9</w:t>
            </w:r>
          </w:p>
        </w:tc>
        <w:tc>
          <w:tcPr>
            <w:tcW w:w="992" w:type="dxa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28696,8</w:t>
            </w:r>
          </w:p>
        </w:tc>
        <w:tc>
          <w:tcPr>
            <w:tcW w:w="992" w:type="dxa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31105,9</w:t>
            </w:r>
          </w:p>
        </w:tc>
        <w:tc>
          <w:tcPr>
            <w:tcW w:w="992" w:type="dxa"/>
          </w:tcPr>
          <w:p w:rsidR="00920B2D" w:rsidRPr="00286DAC" w:rsidRDefault="00926CFC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37217,1</w:t>
            </w:r>
          </w:p>
        </w:tc>
        <w:tc>
          <w:tcPr>
            <w:tcW w:w="988" w:type="dxa"/>
          </w:tcPr>
          <w:p w:rsidR="00920B2D" w:rsidRPr="00286DAC" w:rsidRDefault="003570F1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42382,5</w:t>
            </w:r>
          </w:p>
        </w:tc>
        <w:tc>
          <w:tcPr>
            <w:tcW w:w="992" w:type="dxa"/>
          </w:tcPr>
          <w:p w:rsidR="00920B2D" w:rsidRPr="00286DAC" w:rsidRDefault="003570F1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47130,9</w:t>
            </w:r>
          </w:p>
        </w:tc>
        <w:tc>
          <w:tcPr>
            <w:tcW w:w="992" w:type="dxa"/>
          </w:tcPr>
          <w:p w:rsidR="00920B2D" w:rsidRPr="00286DAC" w:rsidRDefault="003570F1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52047,5</w:t>
            </w:r>
          </w:p>
        </w:tc>
        <w:tc>
          <w:tcPr>
            <w:tcW w:w="997" w:type="dxa"/>
          </w:tcPr>
          <w:p w:rsidR="00920B2D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57417,9</w:t>
            </w:r>
          </w:p>
        </w:tc>
        <w:tc>
          <w:tcPr>
            <w:tcW w:w="989" w:type="dxa"/>
          </w:tcPr>
          <w:p w:rsidR="00920B2D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63329,8</w:t>
            </w:r>
          </w:p>
        </w:tc>
        <w:tc>
          <w:tcPr>
            <w:tcW w:w="996" w:type="dxa"/>
          </w:tcPr>
          <w:p w:rsidR="00920B2D" w:rsidRDefault="00CC47F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69815,9</w:t>
            </w:r>
          </w:p>
        </w:tc>
        <w:tc>
          <w:tcPr>
            <w:tcW w:w="988" w:type="dxa"/>
          </w:tcPr>
          <w:p w:rsidR="00920B2D" w:rsidRDefault="00CC47F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76966,3</w:t>
            </w:r>
          </w:p>
        </w:tc>
      </w:tr>
      <w:tr w:rsidR="00920B2D" w:rsidTr="00743109">
        <w:tc>
          <w:tcPr>
            <w:tcW w:w="553" w:type="dxa"/>
            <w:vMerge/>
          </w:tcPr>
          <w:p w:rsidR="00920B2D" w:rsidRPr="00BB43A6" w:rsidRDefault="00920B2D" w:rsidP="00920B2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920B2D" w:rsidRPr="00BB43A6" w:rsidRDefault="00920B2D" w:rsidP="00920B2D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0B2D" w:rsidRPr="00BB43A6" w:rsidRDefault="00920B2D" w:rsidP="00920B2D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  <w:shd w:val="clear" w:color="auto" w:fill="auto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105,6</w:t>
            </w:r>
          </w:p>
        </w:tc>
        <w:tc>
          <w:tcPr>
            <w:tcW w:w="992" w:type="dxa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992" w:type="dxa"/>
          </w:tcPr>
          <w:p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992" w:type="dxa"/>
          </w:tcPr>
          <w:p w:rsidR="00920B2D" w:rsidRPr="00286DAC" w:rsidRDefault="00926CFC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988" w:type="dxa"/>
          </w:tcPr>
          <w:p w:rsidR="00920B2D" w:rsidRPr="00286DAC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113,9</w:t>
            </w:r>
          </w:p>
        </w:tc>
        <w:tc>
          <w:tcPr>
            <w:tcW w:w="992" w:type="dxa"/>
          </w:tcPr>
          <w:p w:rsidR="00920B2D" w:rsidRPr="00286DAC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920B2D" w:rsidRPr="00286DAC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7" w:type="dxa"/>
          </w:tcPr>
          <w:p w:rsidR="00920B2D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89" w:type="dxa"/>
          </w:tcPr>
          <w:p w:rsidR="00920B2D" w:rsidRDefault="00EB561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96" w:type="dxa"/>
          </w:tcPr>
          <w:p w:rsidR="00920B2D" w:rsidRDefault="00CC47F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88" w:type="dxa"/>
          </w:tcPr>
          <w:p w:rsidR="00920B2D" w:rsidRDefault="00CC47FB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.3.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Обеспечение электрической </w:t>
            </w:r>
            <w:r w:rsidRPr="00BB43A6">
              <w:rPr>
                <w:bCs/>
                <w:kern w:val="2"/>
                <w:sz w:val="24"/>
                <w:szCs w:val="24"/>
              </w:rPr>
              <w:t>энер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ги</w:t>
            </w:r>
            <w:r>
              <w:rPr>
                <w:bCs/>
                <w:kern w:val="2"/>
                <w:sz w:val="24"/>
                <w:szCs w:val="24"/>
              </w:rPr>
              <w:t>ей</w:t>
            </w:r>
            <w:r w:rsidRPr="00BB43A6">
              <w:rPr>
                <w:bCs/>
                <w:kern w:val="2"/>
                <w:sz w:val="24"/>
                <w:szCs w:val="24"/>
              </w:rPr>
              <w:t>, газ</w:t>
            </w:r>
            <w:r>
              <w:rPr>
                <w:bCs/>
                <w:kern w:val="2"/>
                <w:sz w:val="24"/>
                <w:szCs w:val="24"/>
              </w:rPr>
              <w:t>ом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и </w:t>
            </w:r>
            <w:r>
              <w:rPr>
                <w:bCs/>
                <w:kern w:val="2"/>
                <w:sz w:val="24"/>
                <w:szCs w:val="24"/>
              </w:rPr>
              <w:t>паром; кондиционирование воздуха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970D7" w:rsidTr="00743109">
        <w:tc>
          <w:tcPr>
            <w:tcW w:w="553" w:type="dxa"/>
            <w:vMerge/>
          </w:tcPr>
          <w:p w:rsidR="00B970D7" w:rsidRPr="00BB43A6" w:rsidRDefault="00B970D7" w:rsidP="00B970D7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970D7" w:rsidRPr="00BB43A6" w:rsidRDefault="00B970D7" w:rsidP="00B970D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B970D7" w:rsidRPr="00BB43A6" w:rsidRDefault="00B970D7" w:rsidP="00B970D7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734,0</w:t>
            </w:r>
          </w:p>
        </w:tc>
        <w:tc>
          <w:tcPr>
            <w:tcW w:w="993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720,9</w:t>
            </w:r>
          </w:p>
        </w:tc>
        <w:tc>
          <w:tcPr>
            <w:tcW w:w="992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810,9</w:t>
            </w:r>
          </w:p>
        </w:tc>
        <w:tc>
          <w:tcPr>
            <w:tcW w:w="992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</w:t>
            </w:r>
          </w:p>
        </w:tc>
        <w:tc>
          <w:tcPr>
            <w:tcW w:w="992" w:type="dxa"/>
          </w:tcPr>
          <w:p w:rsidR="00B970D7" w:rsidRPr="00286DAC" w:rsidRDefault="00926CFC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990,9</w:t>
            </w:r>
          </w:p>
        </w:tc>
        <w:tc>
          <w:tcPr>
            <w:tcW w:w="988" w:type="dxa"/>
          </w:tcPr>
          <w:p w:rsidR="00B970D7" w:rsidRPr="00286DAC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1097,2</w:t>
            </w:r>
          </w:p>
        </w:tc>
        <w:tc>
          <w:tcPr>
            <w:tcW w:w="992" w:type="dxa"/>
          </w:tcPr>
          <w:p w:rsidR="00B970D7" w:rsidRPr="00286DAC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1200,2</w:t>
            </w:r>
          </w:p>
        </w:tc>
        <w:tc>
          <w:tcPr>
            <w:tcW w:w="992" w:type="dxa"/>
          </w:tcPr>
          <w:p w:rsidR="00B970D7" w:rsidRPr="00286DAC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1508,2</w:t>
            </w:r>
          </w:p>
        </w:tc>
        <w:tc>
          <w:tcPr>
            <w:tcW w:w="997" w:type="dxa"/>
          </w:tcPr>
          <w:p w:rsidR="00B970D7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1842,9</w:t>
            </w:r>
          </w:p>
        </w:tc>
        <w:tc>
          <w:tcPr>
            <w:tcW w:w="989" w:type="dxa"/>
          </w:tcPr>
          <w:p w:rsidR="00B970D7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2159,3</w:t>
            </w:r>
          </w:p>
        </w:tc>
        <w:tc>
          <w:tcPr>
            <w:tcW w:w="996" w:type="dxa"/>
          </w:tcPr>
          <w:p w:rsidR="00B970D7" w:rsidRDefault="00E40525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2510,6</w:t>
            </w:r>
          </w:p>
        </w:tc>
        <w:tc>
          <w:tcPr>
            <w:tcW w:w="988" w:type="dxa"/>
          </w:tcPr>
          <w:p w:rsidR="00B970D7" w:rsidRDefault="00E40525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2919,1</w:t>
            </w:r>
          </w:p>
        </w:tc>
      </w:tr>
      <w:tr w:rsidR="00B970D7" w:rsidTr="00743109">
        <w:tc>
          <w:tcPr>
            <w:tcW w:w="553" w:type="dxa"/>
            <w:vMerge/>
          </w:tcPr>
          <w:p w:rsidR="00B970D7" w:rsidRPr="00BB43A6" w:rsidRDefault="00B970D7" w:rsidP="00B970D7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970D7" w:rsidRDefault="00B970D7" w:rsidP="00B970D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</w:t>
            </w:r>
          </w:p>
          <w:p w:rsidR="00B970D7" w:rsidRPr="00BB43A6" w:rsidRDefault="00B970D7" w:rsidP="00B970D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B970D7" w:rsidRPr="00BB43A6" w:rsidRDefault="00B970D7" w:rsidP="00B970D7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993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92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</w:tcPr>
          <w:p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B970D7" w:rsidRPr="00286DAC" w:rsidRDefault="00926CFC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:rsidR="00B970D7" w:rsidRPr="00286DAC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</w:tc>
        <w:tc>
          <w:tcPr>
            <w:tcW w:w="992" w:type="dxa"/>
          </w:tcPr>
          <w:p w:rsidR="00B970D7" w:rsidRPr="00286DAC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:rsidR="00B970D7" w:rsidRPr="00286DAC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997" w:type="dxa"/>
          </w:tcPr>
          <w:p w:rsidR="00B970D7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989" w:type="dxa"/>
          </w:tcPr>
          <w:p w:rsidR="00B970D7" w:rsidRDefault="00EB561B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</w:tc>
        <w:tc>
          <w:tcPr>
            <w:tcW w:w="996" w:type="dxa"/>
          </w:tcPr>
          <w:p w:rsidR="00B970D7" w:rsidRDefault="00E40525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</w:tc>
        <w:tc>
          <w:tcPr>
            <w:tcW w:w="988" w:type="dxa"/>
          </w:tcPr>
          <w:p w:rsidR="00B970D7" w:rsidRDefault="00E40525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</w:tc>
      </w:tr>
      <w:tr w:rsidR="009B0DF9" w:rsidRPr="00286DAC" w:rsidTr="00743109">
        <w:tc>
          <w:tcPr>
            <w:tcW w:w="553" w:type="dxa"/>
            <w:vMerge w:val="restart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1.4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Водоснабжение; водоотведение, организация </w:t>
            </w:r>
            <w:r>
              <w:rPr>
                <w:kern w:val="2"/>
                <w:sz w:val="24"/>
                <w:szCs w:val="24"/>
              </w:rPr>
              <w:lastRenderedPageBreak/>
              <w:t>сбора и утилизации отходов, деятельность по ликвидации загрязнений</w:t>
            </w:r>
          </w:p>
          <w:p w:rsidR="000E53BD" w:rsidRPr="00BB43A6" w:rsidRDefault="000E53BD" w:rsidP="009B0DF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</w:tr>
      <w:tr w:rsidR="00855208" w:rsidTr="00743109">
        <w:tc>
          <w:tcPr>
            <w:tcW w:w="553" w:type="dxa"/>
            <w:vMerge/>
          </w:tcPr>
          <w:p w:rsidR="00855208" w:rsidRDefault="00855208" w:rsidP="0085520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855208" w:rsidRPr="006F2CBB" w:rsidRDefault="00855208" w:rsidP="00855208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134" w:type="dxa"/>
          </w:tcPr>
          <w:p w:rsidR="00855208" w:rsidRPr="006F2CBB" w:rsidRDefault="00855208" w:rsidP="00855208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641,5</w:t>
            </w:r>
          </w:p>
        </w:tc>
        <w:tc>
          <w:tcPr>
            <w:tcW w:w="993" w:type="dxa"/>
          </w:tcPr>
          <w:p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894,9</w:t>
            </w:r>
          </w:p>
        </w:tc>
        <w:tc>
          <w:tcPr>
            <w:tcW w:w="992" w:type="dxa"/>
          </w:tcPr>
          <w:p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1017,5</w:t>
            </w:r>
          </w:p>
        </w:tc>
        <w:tc>
          <w:tcPr>
            <w:tcW w:w="992" w:type="dxa"/>
          </w:tcPr>
          <w:p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1015,6</w:t>
            </w:r>
          </w:p>
        </w:tc>
        <w:tc>
          <w:tcPr>
            <w:tcW w:w="992" w:type="dxa"/>
          </w:tcPr>
          <w:p w:rsidR="00855208" w:rsidRPr="00286DAC" w:rsidRDefault="00926CFC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1156,7</w:t>
            </w:r>
          </w:p>
        </w:tc>
        <w:tc>
          <w:tcPr>
            <w:tcW w:w="988" w:type="dxa"/>
          </w:tcPr>
          <w:p w:rsidR="00855208" w:rsidRPr="00286DAC" w:rsidRDefault="0056745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1318,5</w:t>
            </w:r>
          </w:p>
        </w:tc>
        <w:tc>
          <w:tcPr>
            <w:tcW w:w="992" w:type="dxa"/>
          </w:tcPr>
          <w:p w:rsidR="00855208" w:rsidRPr="00286DAC" w:rsidRDefault="0056745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1437,1</w:t>
            </w:r>
          </w:p>
        </w:tc>
        <w:tc>
          <w:tcPr>
            <w:tcW w:w="992" w:type="dxa"/>
          </w:tcPr>
          <w:p w:rsidR="00855208" w:rsidRPr="00286DAC" w:rsidRDefault="0056745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1564,7</w:t>
            </w:r>
          </w:p>
        </w:tc>
        <w:tc>
          <w:tcPr>
            <w:tcW w:w="997" w:type="dxa"/>
          </w:tcPr>
          <w:p w:rsidR="00855208" w:rsidRDefault="0056745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1697,4</w:t>
            </w:r>
          </w:p>
        </w:tc>
        <w:tc>
          <w:tcPr>
            <w:tcW w:w="989" w:type="dxa"/>
          </w:tcPr>
          <w:p w:rsidR="00855208" w:rsidRDefault="0056745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1835,9</w:t>
            </w:r>
          </w:p>
        </w:tc>
        <w:tc>
          <w:tcPr>
            <w:tcW w:w="996" w:type="dxa"/>
          </w:tcPr>
          <w:p w:rsidR="00855208" w:rsidRDefault="009031CB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1985,7</w:t>
            </w:r>
          </w:p>
        </w:tc>
        <w:tc>
          <w:tcPr>
            <w:tcW w:w="988" w:type="dxa"/>
          </w:tcPr>
          <w:p w:rsidR="00855208" w:rsidRDefault="009031CB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2147,7</w:t>
            </w:r>
          </w:p>
        </w:tc>
      </w:tr>
      <w:tr w:rsidR="00B403BB" w:rsidTr="00743109">
        <w:tc>
          <w:tcPr>
            <w:tcW w:w="553" w:type="dxa"/>
            <w:vMerge/>
          </w:tcPr>
          <w:p w:rsidR="00B403BB" w:rsidRDefault="00B403BB" w:rsidP="00B403B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403BB" w:rsidRPr="006F2CBB" w:rsidRDefault="00B403BB" w:rsidP="00B403BB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134" w:type="dxa"/>
          </w:tcPr>
          <w:p w:rsidR="00B403BB" w:rsidRPr="006F2CBB" w:rsidRDefault="00B403BB" w:rsidP="00B403BB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процентов к пре-</w:t>
            </w:r>
            <w:proofErr w:type="spellStart"/>
            <w:r w:rsidRPr="006F2CBB">
              <w:rPr>
                <w:sz w:val="24"/>
                <w:szCs w:val="24"/>
              </w:rPr>
              <w:t>дыдущему</w:t>
            </w:r>
            <w:proofErr w:type="spellEnd"/>
            <w:r w:rsidRPr="006F2CB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</w:tcPr>
          <w:p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  <w:tc>
          <w:tcPr>
            <w:tcW w:w="993" w:type="dxa"/>
          </w:tcPr>
          <w:p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</w:t>
            </w:r>
          </w:p>
        </w:tc>
        <w:tc>
          <w:tcPr>
            <w:tcW w:w="992" w:type="dxa"/>
          </w:tcPr>
          <w:p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992" w:type="dxa"/>
          </w:tcPr>
          <w:p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992" w:type="dxa"/>
          </w:tcPr>
          <w:p w:rsidR="00B403BB" w:rsidRPr="00286DAC" w:rsidRDefault="00926CFC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:rsidR="00B403BB" w:rsidRPr="00286DAC" w:rsidRDefault="00567458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B403BB" w:rsidRPr="00286DAC" w:rsidRDefault="00567458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  <w:tc>
          <w:tcPr>
            <w:tcW w:w="992" w:type="dxa"/>
          </w:tcPr>
          <w:p w:rsidR="00B403BB" w:rsidRPr="00286DAC" w:rsidRDefault="00567458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  <w:tc>
          <w:tcPr>
            <w:tcW w:w="997" w:type="dxa"/>
          </w:tcPr>
          <w:p w:rsidR="00B403BB" w:rsidRDefault="00567458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989" w:type="dxa"/>
          </w:tcPr>
          <w:p w:rsidR="00B403BB" w:rsidRDefault="00567458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96" w:type="dxa"/>
          </w:tcPr>
          <w:p w:rsidR="00B403BB" w:rsidRDefault="009031C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:rsidR="00B403BB" w:rsidRDefault="009031C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Продукция сель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ского хозяйства во всех категориях хозяйств, всего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A6232" w:rsidTr="00743109">
        <w:tc>
          <w:tcPr>
            <w:tcW w:w="553" w:type="dxa"/>
            <w:vMerge/>
          </w:tcPr>
          <w:p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5280,4</w:t>
            </w:r>
          </w:p>
        </w:tc>
        <w:tc>
          <w:tcPr>
            <w:tcW w:w="993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5884,8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7116,9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7749,5</w:t>
            </w:r>
          </w:p>
        </w:tc>
        <w:tc>
          <w:tcPr>
            <w:tcW w:w="992" w:type="dxa"/>
          </w:tcPr>
          <w:p w:rsidR="000A6232" w:rsidRPr="00BB43A6" w:rsidRDefault="00926CFC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8619,7</w:t>
            </w:r>
          </w:p>
        </w:tc>
        <w:tc>
          <w:tcPr>
            <w:tcW w:w="988" w:type="dxa"/>
          </w:tcPr>
          <w:p w:rsidR="000A6232" w:rsidRPr="00BB43A6" w:rsidRDefault="00B228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6652,8</w:t>
            </w:r>
          </w:p>
        </w:tc>
        <w:tc>
          <w:tcPr>
            <w:tcW w:w="992" w:type="dxa"/>
          </w:tcPr>
          <w:p w:rsidR="000A6232" w:rsidRPr="00BB43A6" w:rsidRDefault="00B228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7160,2</w:t>
            </w:r>
          </w:p>
        </w:tc>
        <w:tc>
          <w:tcPr>
            <w:tcW w:w="992" w:type="dxa"/>
          </w:tcPr>
          <w:p w:rsidR="000A6232" w:rsidRPr="00BB43A6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8082,8</w:t>
            </w:r>
          </w:p>
        </w:tc>
        <w:tc>
          <w:tcPr>
            <w:tcW w:w="997" w:type="dxa"/>
          </w:tcPr>
          <w:p w:rsidR="000A6232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8599,8</w:t>
            </w:r>
          </w:p>
        </w:tc>
        <w:tc>
          <w:tcPr>
            <w:tcW w:w="989" w:type="dxa"/>
          </w:tcPr>
          <w:p w:rsidR="000A6232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9141,9</w:t>
            </w:r>
          </w:p>
        </w:tc>
        <w:tc>
          <w:tcPr>
            <w:tcW w:w="996" w:type="dxa"/>
          </w:tcPr>
          <w:p w:rsidR="000A6232" w:rsidRDefault="00EC422D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9717,8</w:t>
            </w:r>
          </w:p>
        </w:tc>
        <w:tc>
          <w:tcPr>
            <w:tcW w:w="988" w:type="dxa"/>
          </w:tcPr>
          <w:p w:rsidR="000A6232" w:rsidRDefault="00EC422D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10330,0</w:t>
            </w:r>
          </w:p>
        </w:tc>
      </w:tr>
      <w:tr w:rsidR="000A6232" w:rsidTr="00743109">
        <w:tc>
          <w:tcPr>
            <w:tcW w:w="553" w:type="dxa"/>
            <w:vMerge/>
          </w:tcPr>
          <w:p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 xml:space="preserve">нах   </w:t>
            </w:r>
          </w:p>
        </w:tc>
        <w:tc>
          <w:tcPr>
            <w:tcW w:w="1134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99,1</w:t>
            </w:r>
          </w:p>
        </w:tc>
        <w:tc>
          <w:tcPr>
            <w:tcW w:w="993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111,3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:rsidR="000A6232" w:rsidRPr="00BB43A6" w:rsidRDefault="00926CFC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112,7</w:t>
            </w:r>
          </w:p>
        </w:tc>
        <w:tc>
          <w:tcPr>
            <w:tcW w:w="988" w:type="dxa"/>
          </w:tcPr>
          <w:p w:rsidR="000A6232" w:rsidRPr="00BB43A6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82,1</w:t>
            </w:r>
          </w:p>
        </w:tc>
        <w:tc>
          <w:tcPr>
            <w:tcW w:w="992" w:type="dxa"/>
          </w:tcPr>
          <w:p w:rsidR="000A6232" w:rsidRPr="00BB43A6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992" w:type="dxa"/>
          </w:tcPr>
          <w:p w:rsidR="000A6232" w:rsidRPr="00BB43A6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112,9</w:t>
            </w:r>
          </w:p>
        </w:tc>
        <w:tc>
          <w:tcPr>
            <w:tcW w:w="997" w:type="dxa"/>
          </w:tcPr>
          <w:p w:rsidR="000A6232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106,4</w:t>
            </w:r>
          </w:p>
        </w:tc>
        <w:tc>
          <w:tcPr>
            <w:tcW w:w="989" w:type="dxa"/>
          </w:tcPr>
          <w:p w:rsidR="000A6232" w:rsidRDefault="001B3976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106,3</w:t>
            </w:r>
          </w:p>
        </w:tc>
        <w:tc>
          <w:tcPr>
            <w:tcW w:w="996" w:type="dxa"/>
          </w:tcPr>
          <w:p w:rsidR="000A6232" w:rsidRDefault="00EC422D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106,3</w:t>
            </w:r>
          </w:p>
        </w:tc>
        <w:tc>
          <w:tcPr>
            <w:tcW w:w="988" w:type="dxa"/>
          </w:tcPr>
          <w:p w:rsidR="000A6232" w:rsidRDefault="00EC422D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106,3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инвестиций за счет всех источ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ников финансиро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вания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A6232" w:rsidTr="00743109">
        <w:tc>
          <w:tcPr>
            <w:tcW w:w="553" w:type="dxa"/>
            <w:vMerge/>
          </w:tcPr>
          <w:p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2012,6</w:t>
            </w:r>
          </w:p>
        </w:tc>
        <w:tc>
          <w:tcPr>
            <w:tcW w:w="993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3707,9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2474,9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2762,5</w:t>
            </w:r>
          </w:p>
        </w:tc>
        <w:tc>
          <w:tcPr>
            <w:tcW w:w="992" w:type="dxa"/>
          </w:tcPr>
          <w:p w:rsidR="000A6232" w:rsidRPr="00BB43A6" w:rsidRDefault="00926CFC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5830,0</w:t>
            </w:r>
          </w:p>
        </w:tc>
        <w:tc>
          <w:tcPr>
            <w:tcW w:w="988" w:type="dxa"/>
          </w:tcPr>
          <w:p w:rsidR="000A6232" w:rsidRPr="00BB43A6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5291,5</w:t>
            </w:r>
          </w:p>
        </w:tc>
        <w:tc>
          <w:tcPr>
            <w:tcW w:w="992" w:type="dxa"/>
          </w:tcPr>
          <w:p w:rsidR="000A6232" w:rsidRPr="00BB43A6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6436,7</w:t>
            </w:r>
          </w:p>
        </w:tc>
        <w:tc>
          <w:tcPr>
            <w:tcW w:w="992" w:type="dxa"/>
          </w:tcPr>
          <w:p w:rsidR="000A6232" w:rsidRPr="00BB43A6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7059,2</w:t>
            </w:r>
          </w:p>
        </w:tc>
        <w:tc>
          <w:tcPr>
            <w:tcW w:w="997" w:type="dxa"/>
          </w:tcPr>
          <w:p w:rsidR="000A6232" w:rsidRDefault="00C072A8" w:rsidP="00C072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8491,7</w:t>
            </w:r>
          </w:p>
        </w:tc>
        <w:tc>
          <w:tcPr>
            <w:tcW w:w="989" w:type="dxa"/>
          </w:tcPr>
          <w:p w:rsidR="000A6232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9102,7</w:t>
            </w:r>
          </w:p>
        </w:tc>
        <w:tc>
          <w:tcPr>
            <w:tcW w:w="996" w:type="dxa"/>
          </w:tcPr>
          <w:p w:rsidR="000A6232" w:rsidRDefault="00454230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9466,8</w:t>
            </w:r>
          </w:p>
        </w:tc>
        <w:tc>
          <w:tcPr>
            <w:tcW w:w="988" w:type="dxa"/>
          </w:tcPr>
          <w:p w:rsidR="000A6232" w:rsidRDefault="00454230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9845,4</w:t>
            </w:r>
          </w:p>
        </w:tc>
      </w:tr>
      <w:tr w:rsidR="000A6232" w:rsidTr="00743109">
        <w:tc>
          <w:tcPr>
            <w:tcW w:w="553" w:type="dxa"/>
            <w:vMerge/>
          </w:tcPr>
          <w:p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36,8</w:t>
            </w:r>
          </w:p>
        </w:tc>
        <w:tc>
          <w:tcPr>
            <w:tcW w:w="993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136,8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71,6</w:t>
            </w:r>
          </w:p>
        </w:tc>
        <w:tc>
          <w:tcPr>
            <w:tcW w:w="992" w:type="dxa"/>
          </w:tcPr>
          <w:p w:rsidR="000A6232" w:rsidRPr="00BB43A6" w:rsidRDefault="00926CFC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142,3</w:t>
            </w:r>
          </w:p>
        </w:tc>
        <w:tc>
          <w:tcPr>
            <w:tcW w:w="988" w:type="dxa"/>
          </w:tcPr>
          <w:p w:rsidR="000A6232" w:rsidRPr="00BB43A6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83,5</w:t>
            </w:r>
          </w:p>
        </w:tc>
        <w:tc>
          <w:tcPr>
            <w:tcW w:w="992" w:type="dxa"/>
          </w:tcPr>
          <w:p w:rsidR="000A6232" w:rsidRPr="00BB43A6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112,8</w:t>
            </w:r>
          </w:p>
        </w:tc>
        <w:tc>
          <w:tcPr>
            <w:tcW w:w="992" w:type="dxa"/>
          </w:tcPr>
          <w:p w:rsidR="000A6232" w:rsidRPr="00BB43A6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104,2</w:t>
            </w:r>
          </w:p>
        </w:tc>
        <w:tc>
          <w:tcPr>
            <w:tcW w:w="997" w:type="dxa"/>
          </w:tcPr>
          <w:p w:rsidR="000A6232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115,2</w:t>
            </w:r>
          </w:p>
        </w:tc>
        <w:tc>
          <w:tcPr>
            <w:tcW w:w="989" w:type="dxa"/>
          </w:tcPr>
          <w:p w:rsidR="000A6232" w:rsidRDefault="00C072A8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  <w:tc>
          <w:tcPr>
            <w:tcW w:w="996" w:type="dxa"/>
          </w:tcPr>
          <w:p w:rsidR="000A6232" w:rsidRDefault="00454230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8" w:type="dxa"/>
          </w:tcPr>
          <w:p w:rsidR="000A6232" w:rsidRDefault="00454230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</w:tr>
      <w:tr w:rsidR="00123C8F" w:rsidTr="00743109">
        <w:tc>
          <w:tcPr>
            <w:tcW w:w="553" w:type="dxa"/>
            <w:vMerge w:val="restart"/>
          </w:tcPr>
          <w:p w:rsidR="00123C8F" w:rsidRPr="00BB43A6" w:rsidRDefault="00123C8F" w:rsidP="00123C8F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  <w:vMerge w:val="restart"/>
          </w:tcPr>
          <w:p w:rsidR="00123C8F" w:rsidRPr="00BB43A6" w:rsidRDefault="00123C8F" w:rsidP="00123C8F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Ввод жилья, всего</w:t>
            </w:r>
          </w:p>
          <w:p w:rsidR="00123C8F" w:rsidRPr="00BB43A6" w:rsidRDefault="00123C8F" w:rsidP="00123C8F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</w:tcPr>
          <w:p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</w:tcPr>
          <w:p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:rsidR="00123C8F" w:rsidRPr="00BB43A6" w:rsidRDefault="00926CFC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18,9</w:t>
            </w:r>
          </w:p>
        </w:tc>
        <w:tc>
          <w:tcPr>
            <w:tcW w:w="988" w:type="dxa"/>
          </w:tcPr>
          <w:p w:rsidR="00123C8F" w:rsidRPr="00BB43A6" w:rsidRDefault="00ED52C3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992" w:type="dxa"/>
          </w:tcPr>
          <w:p w:rsidR="00123C8F" w:rsidRPr="00BB43A6" w:rsidRDefault="00ED52C3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123C8F" w:rsidRPr="00BB43A6" w:rsidRDefault="00ED52C3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18,1</w:t>
            </w:r>
          </w:p>
        </w:tc>
        <w:tc>
          <w:tcPr>
            <w:tcW w:w="997" w:type="dxa"/>
          </w:tcPr>
          <w:p w:rsidR="00123C8F" w:rsidRDefault="00ED52C3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18,15</w:t>
            </w:r>
          </w:p>
        </w:tc>
        <w:tc>
          <w:tcPr>
            <w:tcW w:w="989" w:type="dxa"/>
          </w:tcPr>
          <w:p w:rsidR="00123C8F" w:rsidRDefault="00ED52C3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18,3</w:t>
            </w:r>
          </w:p>
        </w:tc>
        <w:tc>
          <w:tcPr>
            <w:tcW w:w="996" w:type="dxa"/>
          </w:tcPr>
          <w:p w:rsidR="00123C8F" w:rsidRDefault="0031794A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18,4</w:t>
            </w:r>
          </w:p>
        </w:tc>
        <w:tc>
          <w:tcPr>
            <w:tcW w:w="988" w:type="dxa"/>
          </w:tcPr>
          <w:p w:rsidR="00123C8F" w:rsidRDefault="0031794A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18,5</w:t>
            </w:r>
          </w:p>
        </w:tc>
      </w:tr>
      <w:tr w:rsidR="007F20BE" w:rsidTr="00743109">
        <w:tc>
          <w:tcPr>
            <w:tcW w:w="553" w:type="dxa"/>
            <w:vMerge/>
          </w:tcPr>
          <w:p w:rsidR="007F20BE" w:rsidRPr="00BB43A6" w:rsidRDefault="007F20BE" w:rsidP="007F20BE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7F20BE" w:rsidRPr="00BB43A6" w:rsidRDefault="007F20BE" w:rsidP="007F20BE">
            <w:pPr>
              <w:jc w:val="both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112,8</w:t>
            </w:r>
          </w:p>
        </w:tc>
        <w:tc>
          <w:tcPr>
            <w:tcW w:w="993" w:type="dxa"/>
          </w:tcPr>
          <w:p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112,5</w:t>
            </w:r>
          </w:p>
        </w:tc>
        <w:tc>
          <w:tcPr>
            <w:tcW w:w="992" w:type="dxa"/>
          </w:tcPr>
          <w:p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7F20BE" w:rsidRPr="00BB43A6" w:rsidRDefault="00926CFC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196,9</w:t>
            </w:r>
          </w:p>
        </w:tc>
        <w:tc>
          <w:tcPr>
            <w:tcW w:w="988" w:type="dxa"/>
          </w:tcPr>
          <w:p w:rsidR="007F20BE" w:rsidRPr="00BB43A6" w:rsidRDefault="00ED52C3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121,1</w:t>
            </w:r>
          </w:p>
        </w:tc>
        <w:tc>
          <w:tcPr>
            <w:tcW w:w="992" w:type="dxa"/>
          </w:tcPr>
          <w:p w:rsidR="007F20BE" w:rsidRPr="00BB43A6" w:rsidRDefault="00ED52C3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78,7</w:t>
            </w:r>
          </w:p>
        </w:tc>
        <w:tc>
          <w:tcPr>
            <w:tcW w:w="992" w:type="dxa"/>
          </w:tcPr>
          <w:p w:rsidR="007F20BE" w:rsidRPr="00BB43A6" w:rsidRDefault="00ED52C3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100,6</w:t>
            </w:r>
          </w:p>
        </w:tc>
        <w:tc>
          <w:tcPr>
            <w:tcW w:w="997" w:type="dxa"/>
          </w:tcPr>
          <w:p w:rsidR="007F20BE" w:rsidRDefault="00ED52C3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989" w:type="dxa"/>
          </w:tcPr>
          <w:p w:rsidR="007F20BE" w:rsidRDefault="00ED52C3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996" w:type="dxa"/>
          </w:tcPr>
          <w:p w:rsidR="007F20BE" w:rsidRDefault="0031794A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988" w:type="dxa"/>
          </w:tcPr>
          <w:p w:rsidR="007F20BE" w:rsidRDefault="0031794A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</w:tr>
      <w:tr w:rsidR="009B0DF9" w:rsidRPr="00BB43A6" w:rsidTr="00743109">
        <w:trPr>
          <w:trHeight w:val="1255"/>
        </w:trPr>
        <w:tc>
          <w:tcPr>
            <w:tcW w:w="553" w:type="dxa"/>
          </w:tcPr>
          <w:p w:rsidR="009B0DF9" w:rsidRPr="00BB43A6" w:rsidRDefault="00BF293B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Pr="00BB43A6" w:rsidRDefault="009B0DF9" w:rsidP="009B57F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Малое и среднее предприниматель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ство</w:t>
            </w: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:rsidTr="00743109">
        <w:tc>
          <w:tcPr>
            <w:tcW w:w="553" w:type="dxa"/>
            <w:vMerge w:val="restart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1857" w:type="dxa"/>
            <w:vMerge w:val="restart"/>
          </w:tcPr>
          <w:p w:rsidR="00B87EA8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Количество малых и средних предприя</w:t>
            </w:r>
            <w:r w:rsidRPr="00BB43A6">
              <w:rPr>
                <w:kern w:val="2"/>
                <w:sz w:val="24"/>
                <w:szCs w:val="24"/>
              </w:rPr>
              <w:softHyphen/>
              <w:t>тий, всего по состоянию на конец года </w:t>
            </w:r>
          </w:p>
          <w:p w:rsidR="000E53BD" w:rsidRPr="00BB43A6" w:rsidRDefault="000E53BD" w:rsidP="00B87EA8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439</w:t>
            </w:r>
          </w:p>
        </w:tc>
        <w:tc>
          <w:tcPr>
            <w:tcW w:w="993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412</w:t>
            </w:r>
          </w:p>
        </w:tc>
        <w:tc>
          <w:tcPr>
            <w:tcW w:w="992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419</w:t>
            </w:r>
          </w:p>
        </w:tc>
        <w:tc>
          <w:tcPr>
            <w:tcW w:w="992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419</w:t>
            </w:r>
          </w:p>
        </w:tc>
        <w:tc>
          <w:tcPr>
            <w:tcW w:w="992" w:type="dxa"/>
          </w:tcPr>
          <w:p w:rsidR="00B87EA8" w:rsidRPr="00BB43A6" w:rsidRDefault="00FA4742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429</w:t>
            </w:r>
          </w:p>
        </w:tc>
        <w:tc>
          <w:tcPr>
            <w:tcW w:w="988" w:type="dxa"/>
          </w:tcPr>
          <w:p w:rsidR="00B87EA8" w:rsidRPr="00BB43A6" w:rsidRDefault="004731B9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421</w:t>
            </w:r>
          </w:p>
        </w:tc>
        <w:tc>
          <w:tcPr>
            <w:tcW w:w="992" w:type="dxa"/>
          </w:tcPr>
          <w:p w:rsidR="00B87EA8" w:rsidRPr="00BB43A6" w:rsidRDefault="004731B9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423</w:t>
            </w:r>
          </w:p>
        </w:tc>
        <w:tc>
          <w:tcPr>
            <w:tcW w:w="992" w:type="dxa"/>
          </w:tcPr>
          <w:p w:rsidR="00B87EA8" w:rsidRPr="00BB43A6" w:rsidRDefault="004731B9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425</w:t>
            </w:r>
          </w:p>
        </w:tc>
        <w:tc>
          <w:tcPr>
            <w:tcW w:w="997" w:type="dxa"/>
          </w:tcPr>
          <w:p w:rsidR="00B87EA8" w:rsidRDefault="004731B9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427</w:t>
            </w:r>
          </w:p>
        </w:tc>
        <w:tc>
          <w:tcPr>
            <w:tcW w:w="989" w:type="dxa"/>
          </w:tcPr>
          <w:p w:rsidR="00B87EA8" w:rsidRDefault="004731B9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429</w:t>
            </w:r>
          </w:p>
        </w:tc>
        <w:tc>
          <w:tcPr>
            <w:tcW w:w="996" w:type="dxa"/>
          </w:tcPr>
          <w:p w:rsidR="00B87EA8" w:rsidRDefault="00B67E10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431</w:t>
            </w:r>
          </w:p>
        </w:tc>
        <w:tc>
          <w:tcPr>
            <w:tcW w:w="988" w:type="dxa"/>
          </w:tcPr>
          <w:p w:rsidR="00B87EA8" w:rsidRDefault="00B67E10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433</w:t>
            </w:r>
          </w:p>
        </w:tc>
      </w:tr>
      <w:tr w:rsidR="005C3BC6" w:rsidTr="00743109">
        <w:tc>
          <w:tcPr>
            <w:tcW w:w="553" w:type="dxa"/>
            <w:vMerge/>
          </w:tcPr>
          <w:p w:rsidR="005C3BC6" w:rsidRPr="00BB43A6" w:rsidRDefault="005C3BC6" w:rsidP="005C3BC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5C3BC6" w:rsidRPr="00BB43A6" w:rsidRDefault="005C3BC6" w:rsidP="005C3BC6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5C3BC6" w:rsidRPr="00764D34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90,3</w:t>
            </w:r>
          </w:p>
        </w:tc>
        <w:tc>
          <w:tcPr>
            <w:tcW w:w="993" w:type="dxa"/>
          </w:tcPr>
          <w:p w:rsidR="005C3BC6" w:rsidRPr="00764D34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94,1</w:t>
            </w:r>
          </w:p>
        </w:tc>
        <w:tc>
          <w:tcPr>
            <w:tcW w:w="992" w:type="dxa"/>
          </w:tcPr>
          <w:p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C3BC6" w:rsidRPr="00BB43A6" w:rsidRDefault="00FA4742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988" w:type="dxa"/>
          </w:tcPr>
          <w:p w:rsidR="005C3BC6" w:rsidRPr="00BB43A6" w:rsidRDefault="004731B9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992" w:type="dxa"/>
          </w:tcPr>
          <w:p w:rsidR="005C3BC6" w:rsidRPr="00BB43A6" w:rsidRDefault="004731B9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992" w:type="dxa"/>
          </w:tcPr>
          <w:p w:rsidR="005C3BC6" w:rsidRPr="00BB43A6" w:rsidRDefault="004731B9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997" w:type="dxa"/>
          </w:tcPr>
          <w:p w:rsidR="005C3BC6" w:rsidRDefault="004731B9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989" w:type="dxa"/>
          </w:tcPr>
          <w:p w:rsidR="005C3BC6" w:rsidRDefault="004731B9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996" w:type="dxa"/>
          </w:tcPr>
          <w:p w:rsidR="005C3BC6" w:rsidRDefault="00B67E10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988" w:type="dxa"/>
          </w:tcPr>
          <w:p w:rsidR="005C3BC6" w:rsidRDefault="00B67E10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5.2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малых и средних предприятий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:rsidTr="00743109">
        <w:tc>
          <w:tcPr>
            <w:tcW w:w="553" w:type="dxa"/>
            <w:vMerge/>
          </w:tcPr>
          <w:p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17226,1</w:t>
            </w:r>
          </w:p>
        </w:tc>
        <w:tc>
          <w:tcPr>
            <w:tcW w:w="993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17803,1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19165,3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19509,5</w:t>
            </w:r>
          </w:p>
        </w:tc>
        <w:tc>
          <w:tcPr>
            <w:tcW w:w="992" w:type="dxa"/>
          </w:tcPr>
          <w:p w:rsidR="00B87EA8" w:rsidRPr="004A6B26" w:rsidRDefault="001B241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19972,9</w:t>
            </w:r>
          </w:p>
        </w:tc>
        <w:tc>
          <w:tcPr>
            <w:tcW w:w="988" w:type="dxa"/>
          </w:tcPr>
          <w:p w:rsidR="00B87EA8" w:rsidRPr="004A6B26" w:rsidRDefault="00D83FA9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20953,8</w:t>
            </w:r>
          </w:p>
        </w:tc>
        <w:tc>
          <w:tcPr>
            <w:tcW w:w="992" w:type="dxa"/>
          </w:tcPr>
          <w:p w:rsidR="00B87EA8" w:rsidRPr="004A6B26" w:rsidRDefault="00D83FA9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22462,1</w:t>
            </w:r>
          </w:p>
        </w:tc>
        <w:tc>
          <w:tcPr>
            <w:tcW w:w="992" w:type="dxa"/>
          </w:tcPr>
          <w:p w:rsidR="00B87EA8" w:rsidRPr="004A6B26" w:rsidRDefault="00D83FA9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24434,6</w:t>
            </w:r>
          </w:p>
        </w:tc>
        <w:tc>
          <w:tcPr>
            <w:tcW w:w="997" w:type="dxa"/>
          </w:tcPr>
          <w:p w:rsidR="00B87EA8" w:rsidRPr="004A6B26" w:rsidRDefault="00D83FA9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26180,0</w:t>
            </w:r>
          </w:p>
        </w:tc>
        <w:tc>
          <w:tcPr>
            <w:tcW w:w="989" w:type="dxa"/>
          </w:tcPr>
          <w:p w:rsidR="00B87EA8" w:rsidRPr="004A6B26" w:rsidRDefault="00D83FA9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28782,0</w:t>
            </w:r>
          </w:p>
        </w:tc>
        <w:tc>
          <w:tcPr>
            <w:tcW w:w="996" w:type="dxa"/>
          </w:tcPr>
          <w:p w:rsidR="00B87EA8" w:rsidRPr="004A6B26" w:rsidRDefault="00A844BD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31084,5</w:t>
            </w:r>
          </w:p>
        </w:tc>
        <w:tc>
          <w:tcPr>
            <w:tcW w:w="988" w:type="dxa"/>
          </w:tcPr>
          <w:p w:rsidR="00B87EA8" w:rsidRPr="004A6B26" w:rsidRDefault="00A844BD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33571,2</w:t>
            </w:r>
          </w:p>
        </w:tc>
      </w:tr>
      <w:tr w:rsidR="00175B74" w:rsidTr="00743109">
        <w:tc>
          <w:tcPr>
            <w:tcW w:w="553" w:type="dxa"/>
            <w:vMerge/>
          </w:tcPr>
          <w:p w:rsidR="00175B74" w:rsidRPr="00BB43A6" w:rsidRDefault="00175B74" w:rsidP="00175B7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175B74" w:rsidRPr="00BB43A6" w:rsidRDefault="00175B74" w:rsidP="00175B74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в действующих</w:t>
            </w:r>
            <w:r w:rsidRPr="00BB43A6">
              <w:rPr>
                <w:kern w:val="2"/>
                <w:sz w:val="24"/>
                <w:szCs w:val="24"/>
              </w:rPr>
              <w:t xml:space="preserve">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175B74" w:rsidRPr="004A6B2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93" w:type="dxa"/>
          </w:tcPr>
          <w:p w:rsidR="00175B74" w:rsidRPr="004A6B2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:rsidR="00175B74" w:rsidRPr="004A6B2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107,7</w:t>
            </w:r>
          </w:p>
        </w:tc>
        <w:tc>
          <w:tcPr>
            <w:tcW w:w="992" w:type="dxa"/>
          </w:tcPr>
          <w:p w:rsidR="00175B74" w:rsidRPr="004A6B2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992" w:type="dxa"/>
          </w:tcPr>
          <w:p w:rsidR="00175B74" w:rsidRPr="004A6B26" w:rsidRDefault="001B241A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988" w:type="dxa"/>
          </w:tcPr>
          <w:p w:rsidR="00175B74" w:rsidRPr="004A6B26" w:rsidRDefault="00D83FA9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104,9</w:t>
            </w:r>
          </w:p>
        </w:tc>
        <w:tc>
          <w:tcPr>
            <w:tcW w:w="992" w:type="dxa"/>
          </w:tcPr>
          <w:p w:rsidR="00175B74" w:rsidRPr="004A6B26" w:rsidRDefault="00D83FA9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175B74" w:rsidRPr="004A6B26" w:rsidRDefault="00D83FA9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108,8</w:t>
            </w:r>
          </w:p>
        </w:tc>
        <w:tc>
          <w:tcPr>
            <w:tcW w:w="997" w:type="dxa"/>
          </w:tcPr>
          <w:p w:rsidR="00175B74" w:rsidRPr="004A6B26" w:rsidRDefault="00D83FA9" w:rsidP="00175B74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107,1</w:t>
            </w:r>
          </w:p>
        </w:tc>
        <w:tc>
          <w:tcPr>
            <w:tcW w:w="989" w:type="dxa"/>
          </w:tcPr>
          <w:p w:rsidR="00175B74" w:rsidRPr="004A6B26" w:rsidRDefault="00D83FA9" w:rsidP="00175B74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109,9</w:t>
            </w:r>
          </w:p>
        </w:tc>
        <w:tc>
          <w:tcPr>
            <w:tcW w:w="996" w:type="dxa"/>
          </w:tcPr>
          <w:p w:rsidR="00175B74" w:rsidRPr="004A6B26" w:rsidRDefault="00A844BD" w:rsidP="0017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988" w:type="dxa"/>
          </w:tcPr>
          <w:p w:rsidR="00175B74" w:rsidRPr="004A6B26" w:rsidRDefault="00A844BD" w:rsidP="0017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 xml:space="preserve">Оборот розничной торговли 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:rsidTr="00743109">
        <w:tc>
          <w:tcPr>
            <w:tcW w:w="553" w:type="dxa"/>
            <w:vMerge/>
          </w:tcPr>
          <w:p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10038,0</w:t>
            </w:r>
          </w:p>
        </w:tc>
        <w:tc>
          <w:tcPr>
            <w:tcW w:w="993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10122,3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11260,0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12944,7</w:t>
            </w:r>
          </w:p>
        </w:tc>
        <w:tc>
          <w:tcPr>
            <w:tcW w:w="992" w:type="dxa"/>
          </w:tcPr>
          <w:p w:rsidR="00B87EA8" w:rsidRPr="004A6B26" w:rsidRDefault="001B241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15294,0</w:t>
            </w:r>
          </w:p>
        </w:tc>
        <w:tc>
          <w:tcPr>
            <w:tcW w:w="988" w:type="dxa"/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17638,2</w:t>
            </w:r>
          </w:p>
        </w:tc>
        <w:tc>
          <w:tcPr>
            <w:tcW w:w="992" w:type="dxa"/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20649,2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23112,6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25335,1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27613,2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87EA8" w:rsidRPr="004A6B26" w:rsidRDefault="006672E6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30096,1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87EA8" w:rsidRPr="004A6B26" w:rsidRDefault="008A427F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32802,2</w:t>
            </w:r>
          </w:p>
        </w:tc>
      </w:tr>
      <w:tr w:rsidR="00B87EA8" w:rsidTr="00743109">
        <w:tc>
          <w:tcPr>
            <w:tcW w:w="553" w:type="dxa"/>
            <w:vMerge/>
          </w:tcPr>
          <w:p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</w:p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</w:p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3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97,6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99,7</w:t>
            </w:r>
          </w:p>
        </w:tc>
        <w:tc>
          <w:tcPr>
            <w:tcW w:w="992" w:type="dxa"/>
          </w:tcPr>
          <w:p w:rsidR="00B87EA8" w:rsidRPr="004A6B26" w:rsidRDefault="001B241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112,8</w:t>
            </w:r>
          </w:p>
        </w:tc>
        <w:tc>
          <w:tcPr>
            <w:tcW w:w="988" w:type="dxa"/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106,6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87EA8" w:rsidRPr="004A6B26" w:rsidRDefault="009F667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104,8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87EA8" w:rsidRPr="004A6B26" w:rsidRDefault="006672E6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104,8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87EA8" w:rsidRPr="004A6B26" w:rsidRDefault="008A427F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104,8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обществен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ного питания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:rsidRPr="00A05C71" w:rsidTr="00743109">
        <w:tc>
          <w:tcPr>
            <w:tcW w:w="553" w:type="dxa"/>
            <w:vMerge/>
          </w:tcPr>
          <w:p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655,7</w:t>
            </w:r>
          </w:p>
        </w:tc>
        <w:tc>
          <w:tcPr>
            <w:tcW w:w="993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538,4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595,7</w:t>
            </w:r>
          </w:p>
        </w:tc>
        <w:tc>
          <w:tcPr>
            <w:tcW w:w="992" w:type="dxa"/>
          </w:tcPr>
          <w:p w:rsidR="00B87EA8" w:rsidRPr="004A6B2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789,8</w:t>
            </w:r>
          </w:p>
        </w:tc>
        <w:tc>
          <w:tcPr>
            <w:tcW w:w="992" w:type="dxa"/>
          </w:tcPr>
          <w:p w:rsidR="00B87EA8" w:rsidRPr="004A6B26" w:rsidRDefault="001B241A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881,9</w:t>
            </w:r>
          </w:p>
        </w:tc>
        <w:tc>
          <w:tcPr>
            <w:tcW w:w="988" w:type="dxa"/>
          </w:tcPr>
          <w:p w:rsidR="00B87EA8" w:rsidRPr="004A6B26" w:rsidRDefault="00E20944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1054,7</w:t>
            </w:r>
          </w:p>
        </w:tc>
        <w:tc>
          <w:tcPr>
            <w:tcW w:w="992" w:type="dxa"/>
          </w:tcPr>
          <w:p w:rsidR="00B87EA8" w:rsidRPr="004A6B26" w:rsidRDefault="00E20944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1224,3</w:t>
            </w:r>
          </w:p>
        </w:tc>
        <w:tc>
          <w:tcPr>
            <w:tcW w:w="992" w:type="dxa"/>
          </w:tcPr>
          <w:p w:rsidR="00B87EA8" w:rsidRPr="004A6B26" w:rsidRDefault="00E20944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1376,9</w:t>
            </w:r>
          </w:p>
        </w:tc>
        <w:tc>
          <w:tcPr>
            <w:tcW w:w="997" w:type="dxa"/>
          </w:tcPr>
          <w:p w:rsidR="00B87EA8" w:rsidRPr="004A6B26" w:rsidRDefault="00E20944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1529,4</w:t>
            </w:r>
          </w:p>
        </w:tc>
        <w:tc>
          <w:tcPr>
            <w:tcW w:w="989" w:type="dxa"/>
          </w:tcPr>
          <w:p w:rsidR="00B87EA8" w:rsidRPr="004A6B26" w:rsidRDefault="00E20944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1678,1</w:t>
            </w:r>
          </w:p>
        </w:tc>
        <w:tc>
          <w:tcPr>
            <w:tcW w:w="996" w:type="dxa"/>
          </w:tcPr>
          <w:p w:rsidR="00B87EA8" w:rsidRPr="004A6B26" w:rsidRDefault="00655E8C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1840,8</w:t>
            </w:r>
          </w:p>
        </w:tc>
        <w:tc>
          <w:tcPr>
            <w:tcW w:w="988" w:type="dxa"/>
          </w:tcPr>
          <w:p w:rsidR="00B87EA8" w:rsidRPr="004A6B26" w:rsidRDefault="00655E8C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2006,4</w:t>
            </w:r>
          </w:p>
        </w:tc>
      </w:tr>
      <w:tr w:rsidR="00B84F84" w:rsidTr="00743109">
        <w:tc>
          <w:tcPr>
            <w:tcW w:w="553" w:type="dxa"/>
            <w:vMerge/>
          </w:tcPr>
          <w:p w:rsidR="00B84F84" w:rsidRPr="00BB43A6" w:rsidRDefault="00B84F84" w:rsidP="00B84F8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B84F84" w:rsidRPr="00BB43A6" w:rsidRDefault="00B84F84" w:rsidP="00B84F8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B84F84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B84F84" w:rsidRPr="004A6B2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3" w:type="dxa"/>
          </w:tcPr>
          <w:p w:rsidR="00B84F84" w:rsidRPr="004A6B2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80,9</w:t>
            </w:r>
          </w:p>
        </w:tc>
        <w:tc>
          <w:tcPr>
            <w:tcW w:w="992" w:type="dxa"/>
          </w:tcPr>
          <w:p w:rsidR="00B84F84" w:rsidRPr="004A6B2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92" w:type="dxa"/>
          </w:tcPr>
          <w:p w:rsidR="00B84F84" w:rsidRPr="004A6B2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116,8</w:t>
            </w:r>
          </w:p>
        </w:tc>
        <w:tc>
          <w:tcPr>
            <w:tcW w:w="992" w:type="dxa"/>
          </w:tcPr>
          <w:p w:rsidR="00B84F84" w:rsidRPr="004A6B26" w:rsidRDefault="001B241A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988" w:type="dxa"/>
          </w:tcPr>
          <w:p w:rsidR="00B84F84" w:rsidRPr="004A6B26" w:rsidRDefault="00E2094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105,7</w:t>
            </w:r>
          </w:p>
        </w:tc>
        <w:tc>
          <w:tcPr>
            <w:tcW w:w="992" w:type="dxa"/>
          </w:tcPr>
          <w:p w:rsidR="00B84F84" w:rsidRPr="004A6B26" w:rsidRDefault="00E2094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106,2</w:t>
            </w:r>
          </w:p>
        </w:tc>
        <w:tc>
          <w:tcPr>
            <w:tcW w:w="992" w:type="dxa"/>
          </w:tcPr>
          <w:p w:rsidR="00B84F84" w:rsidRPr="004A6B26" w:rsidRDefault="00E2094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97" w:type="dxa"/>
          </w:tcPr>
          <w:p w:rsidR="00B84F84" w:rsidRPr="004A6B26" w:rsidRDefault="00E20944" w:rsidP="00B84F84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106,8</w:t>
            </w:r>
          </w:p>
        </w:tc>
        <w:tc>
          <w:tcPr>
            <w:tcW w:w="989" w:type="dxa"/>
          </w:tcPr>
          <w:p w:rsidR="00B84F84" w:rsidRPr="004A6B26" w:rsidRDefault="00E20944" w:rsidP="00B84F84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105,5</w:t>
            </w:r>
          </w:p>
        </w:tc>
        <w:tc>
          <w:tcPr>
            <w:tcW w:w="996" w:type="dxa"/>
          </w:tcPr>
          <w:p w:rsidR="00B84F84" w:rsidRPr="004A6B26" w:rsidRDefault="004F45F9" w:rsidP="00B84F84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105,5</w:t>
            </w:r>
          </w:p>
        </w:tc>
        <w:tc>
          <w:tcPr>
            <w:tcW w:w="988" w:type="dxa"/>
          </w:tcPr>
          <w:p w:rsidR="00B84F84" w:rsidRPr="004A6B26" w:rsidRDefault="004F45F9" w:rsidP="00B84F84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104,8</w:t>
            </w:r>
          </w:p>
        </w:tc>
      </w:tr>
      <w:tr w:rsidR="00BF293B" w:rsidTr="00743109">
        <w:tc>
          <w:tcPr>
            <w:tcW w:w="553" w:type="dxa"/>
          </w:tcPr>
          <w:p w:rsidR="00BF293B" w:rsidRPr="00BB43A6" w:rsidRDefault="00B87EA8" w:rsidP="009B0DF9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BF293B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BF293B" w:rsidRDefault="00BF293B" w:rsidP="009B0DF9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Численность работников</w:t>
            </w:r>
          </w:p>
          <w:p w:rsidR="000E53BD" w:rsidRPr="00BB43A6" w:rsidRDefault="000E53BD" w:rsidP="009B0DF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3B" w:rsidRPr="00BB43A6" w:rsidRDefault="00BF293B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BF293B" w:rsidRPr="004A6B26" w:rsidRDefault="00BF293B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20217</w:t>
            </w:r>
          </w:p>
        </w:tc>
        <w:tc>
          <w:tcPr>
            <w:tcW w:w="993" w:type="dxa"/>
          </w:tcPr>
          <w:p w:rsidR="00BF293B" w:rsidRPr="004A6B26" w:rsidRDefault="00CE1758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18598</w:t>
            </w:r>
          </w:p>
        </w:tc>
        <w:tc>
          <w:tcPr>
            <w:tcW w:w="992" w:type="dxa"/>
          </w:tcPr>
          <w:p w:rsidR="00BF293B" w:rsidRPr="004A6B26" w:rsidRDefault="000E0664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18722</w:t>
            </w:r>
          </w:p>
        </w:tc>
        <w:tc>
          <w:tcPr>
            <w:tcW w:w="992" w:type="dxa"/>
          </w:tcPr>
          <w:p w:rsidR="00BF293B" w:rsidRPr="004A6B26" w:rsidRDefault="00836282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18293</w:t>
            </w:r>
          </w:p>
        </w:tc>
        <w:tc>
          <w:tcPr>
            <w:tcW w:w="992" w:type="dxa"/>
          </w:tcPr>
          <w:p w:rsidR="00BF293B" w:rsidRPr="004A6B26" w:rsidRDefault="001B241A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17920</w:t>
            </w:r>
          </w:p>
        </w:tc>
        <w:tc>
          <w:tcPr>
            <w:tcW w:w="988" w:type="dxa"/>
          </w:tcPr>
          <w:p w:rsidR="00BF293B" w:rsidRPr="004A6B26" w:rsidRDefault="00947C3E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17953</w:t>
            </w:r>
          </w:p>
        </w:tc>
        <w:tc>
          <w:tcPr>
            <w:tcW w:w="992" w:type="dxa"/>
          </w:tcPr>
          <w:p w:rsidR="00BF293B" w:rsidRPr="004A6B26" w:rsidRDefault="00947C3E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18000</w:t>
            </w:r>
          </w:p>
        </w:tc>
        <w:tc>
          <w:tcPr>
            <w:tcW w:w="992" w:type="dxa"/>
          </w:tcPr>
          <w:p w:rsidR="00BF293B" w:rsidRPr="004A6B26" w:rsidRDefault="00947C3E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18065</w:t>
            </w:r>
          </w:p>
        </w:tc>
        <w:tc>
          <w:tcPr>
            <w:tcW w:w="997" w:type="dxa"/>
          </w:tcPr>
          <w:p w:rsidR="00BF293B" w:rsidRPr="004A6B26" w:rsidRDefault="00947C3E" w:rsidP="00033596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18154</w:t>
            </w:r>
          </w:p>
        </w:tc>
        <w:tc>
          <w:tcPr>
            <w:tcW w:w="989" w:type="dxa"/>
          </w:tcPr>
          <w:p w:rsidR="00BF293B" w:rsidRPr="004A6B26" w:rsidRDefault="00CA6409" w:rsidP="00033596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18</w:t>
            </w:r>
            <w:r w:rsidR="00947C3E" w:rsidRPr="004A6B26">
              <w:rPr>
                <w:sz w:val="24"/>
                <w:szCs w:val="24"/>
              </w:rPr>
              <w:t>271</w:t>
            </w:r>
          </w:p>
        </w:tc>
        <w:tc>
          <w:tcPr>
            <w:tcW w:w="996" w:type="dxa"/>
          </w:tcPr>
          <w:p w:rsidR="00BF293B" w:rsidRPr="004A6B26" w:rsidRDefault="000942CB" w:rsidP="00033596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18362</w:t>
            </w:r>
          </w:p>
        </w:tc>
        <w:tc>
          <w:tcPr>
            <w:tcW w:w="988" w:type="dxa"/>
          </w:tcPr>
          <w:p w:rsidR="00BF293B" w:rsidRPr="004A6B26" w:rsidRDefault="000942CB" w:rsidP="00033596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18454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9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Фонд заработной платы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743109" w:rsidRPr="006D0C83" w:rsidTr="00743109">
        <w:tc>
          <w:tcPr>
            <w:tcW w:w="553" w:type="dxa"/>
            <w:vMerge/>
          </w:tcPr>
          <w:p w:rsidR="00743109" w:rsidRPr="00BB43A6" w:rsidRDefault="00743109" w:rsidP="0074310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743109" w:rsidRPr="00BB43A6" w:rsidRDefault="00743109" w:rsidP="0074310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нах, всего</w:t>
            </w:r>
          </w:p>
        </w:tc>
        <w:tc>
          <w:tcPr>
            <w:tcW w:w="1134" w:type="dxa"/>
          </w:tcPr>
          <w:p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6694,3</w:t>
            </w:r>
          </w:p>
        </w:tc>
        <w:tc>
          <w:tcPr>
            <w:tcW w:w="993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6683,9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7469,4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8235,2</w:t>
            </w:r>
          </w:p>
        </w:tc>
        <w:tc>
          <w:tcPr>
            <w:tcW w:w="992" w:type="dxa"/>
          </w:tcPr>
          <w:p w:rsidR="00743109" w:rsidRPr="004A6B26" w:rsidRDefault="001B241A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9272,6</w:t>
            </w:r>
          </w:p>
        </w:tc>
        <w:tc>
          <w:tcPr>
            <w:tcW w:w="988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11057,7</w:t>
            </w:r>
          </w:p>
        </w:tc>
        <w:tc>
          <w:tcPr>
            <w:tcW w:w="992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12892,4</w:t>
            </w:r>
          </w:p>
        </w:tc>
        <w:tc>
          <w:tcPr>
            <w:tcW w:w="992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14351,3</w:t>
            </w:r>
          </w:p>
        </w:tc>
        <w:tc>
          <w:tcPr>
            <w:tcW w:w="997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15551,4</w:t>
            </w:r>
          </w:p>
        </w:tc>
        <w:tc>
          <w:tcPr>
            <w:tcW w:w="989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16718,7</w:t>
            </w:r>
          </w:p>
        </w:tc>
        <w:tc>
          <w:tcPr>
            <w:tcW w:w="996" w:type="dxa"/>
          </w:tcPr>
          <w:p w:rsidR="00743109" w:rsidRPr="004A6B26" w:rsidRDefault="00000443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18056,2</w:t>
            </w:r>
          </w:p>
        </w:tc>
        <w:tc>
          <w:tcPr>
            <w:tcW w:w="988" w:type="dxa"/>
          </w:tcPr>
          <w:p w:rsidR="00743109" w:rsidRPr="004A6B26" w:rsidRDefault="00000443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19500,7</w:t>
            </w:r>
          </w:p>
        </w:tc>
      </w:tr>
      <w:tr w:rsidR="00743109" w:rsidRPr="00694F7B" w:rsidTr="00743109">
        <w:tc>
          <w:tcPr>
            <w:tcW w:w="553" w:type="dxa"/>
            <w:vMerge/>
          </w:tcPr>
          <w:p w:rsidR="00743109" w:rsidRPr="00BB43A6" w:rsidRDefault="00743109" w:rsidP="0074310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743109" w:rsidRPr="00BB43A6" w:rsidRDefault="00743109" w:rsidP="0074310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93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99,8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110,3</w:t>
            </w:r>
          </w:p>
        </w:tc>
        <w:tc>
          <w:tcPr>
            <w:tcW w:w="992" w:type="dxa"/>
          </w:tcPr>
          <w:p w:rsidR="00743109" w:rsidRPr="004A6B26" w:rsidRDefault="001B241A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112,6</w:t>
            </w:r>
          </w:p>
        </w:tc>
        <w:tc>
          <w:tcPr>
            <w:tcW w:w="988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119,0</w:t>
            </w:r>
          </w:p>
        </w:tc>
        <w:tc>
          <w:tcPr>
            <w:tcW w:w="992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116,6</w:t>
            </w:r>
          </w:p>
        </w:tc>
        <w:tc>
          <w:tcPr>
            <w:tcW w:w="992" w:type="dxa"/>
          </w:tcPr>
          <w:p w:rsidR="00743109" w:rsidRPr="004A6B26" w:rsidRDefault="00350EA8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111,3</w:t>
            </w:r>
          </w:p>
        </w:tc>
        <w:tc>
          <w:tcPr>
            <w:tcW w:w="997" w:type="dxa"/>
          </w:tcPr>
          <w:p w:rsidR="00743109" w:rsidRPr="004A6B26" w:rsidRDefault="00350EA8" w:rsidP="00743109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108,4</w:t>
            </w:r>
          </w:p>
        </w:tc>
        <w:tc>
          <w:tcPr>
            <w:tcW w:w="989" w:type="dxa"/>
          </w:tcPr>
          <w:p w:rsidR="00743109" w:rsidRPr="004A6B26" w:rsidRDefault="00350EA8" w:rsidP="00743109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107,5</w:t>
            </w:r>
          </w:p>
        </w:tc>
        <w:tc>
          <w:tcPr>
            <w:tcW w:w="996" w:type="dxa"/>
          </w:tcPr>
          <w:p w:rsidR="00743109" w:rsidRPr="004A6B26" w:rsidRDefault="00000443" w:rsidP="00743109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108,0</w:t>
            </w:r>
          </w:p>
        </w:tc>
        <w:tc>
          <w:tcPr>
            <w:tcW w:w="988" w:type="dxa"/>
          </w:tcPr>
          <w:p w:rsidR="00743109" w:rsidRPr="004A6B26" w:rsidRDefault="00000443" w:rsidP="00743109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108,0</w:t>
            </w:r>
          </w:p>
        </w:tc>
      </w:tr>
      <w:tr w:rsidR="00743109" w:rsidRPr="006D0C83" w:rsidTr="00743109">
        <w:tc>
          <w:tcPr>
            <w:tcW w:w="553" w:type="dxa"/>
            <w:vMerge w:val="restart"/>
          </w:tcPr>
          <w:p w:rsidR="00743109" w:rsidRPr="00BB43A6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  <w:vMerge w:val="restart"/>
          </w:tcPr>
          <w:p w:rsidR="00743109" w:rsidRPr="00BB43A6" w:rsidRDefault="00743109" w:rsidP="0074310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134" w:type="dxa"/>
          </w:tcPr>
          <w:p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27593,4</w:t>
            </w:r>
          </w:p>
        </w:tc>
        <w:tc>
          <w:tcPr>
            <w:tcW w:w="993" w:type="dxa"/>
          </w:tcPr>
          <w:p w:rsidR="00743109" w:rsidRPr="004A6B26" w:rsidRDefault="00743109" w:rsidP="00743109">
            <w:pPr>
              <w:jc w:val="center"/>
              <w:rPr>
                <w:bCs/>
                <w:kern w:val="2"/>
                <w:sz w:val="24"/>
                <w:szCs w:val="24"/>
                <w:highlight w:val="yellow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29948,9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33246,9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37515,3</w:t>
            </w:r>
          </w:p>
        </w:tc>
        <w:tc>
          <w:tcPr>
            <w:tcW w:w="992" w:type="dxa"/>
          </w:tcPr>
          <w:p w:rsidR="00743109" w:rsidRPr="004A6B26" w:rsidRDefault="001B241A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43122,6</w:t>
            </w:r>
          </w:p>
        </w:tc>
        <w:tc>
          <w:tcPr>
            <w:tcW w:w="988" w:type="dxa"/>
          </w:tcPr>
          <w:p w:rsidR="00743109" w:rsidRPr="004A6B26" w:rsidRDefault="00133FC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51326,9</w:t>
            </w:r>
          </w:p>
        </w:tc>
        <w:tc>
          <w:tcPr>
            <w:tcW w:w="992" w:type="dxa"/>
          </w:tcPr>
          <w:p w:rsidR="00743109" w:rsidRPr="004A6B26" w:rsidRDefault="00133FC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59687,1</w:t>
            </w:r>
          </w:p>
        </w:tc>
        <w:tc>
          <w:tcPr>
            <w:tcW w:w="992" w:type="dxa"/>
          </w:tcPr>
          <w:p w:rsidR="00743109" w:rsidRPr="004A6B26" w:rsidRDefault="00133FC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66202,3</w:t>
            </w:r>
          </w:p>
        </w:tc>
        <w:tc>
          <w:tcPr>
            <w:tcW w:w="997" w:type="dxa"/>
          </w:tcPr>
          <w:p w:rsidR="00743109" w:rsidRPr="004A6B26" w:rsidRDefault="00133FC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71386,6</w:t>
            </w:r>
          </w:p>
        </w:tc>
        <w:tc>
          <w:tcPr>
            <w:tcW w:w="989" w:type="dxa"/>
          </w:tcPr>
          <w:p w:rsidR="00743109" w:rsidRPr="004A6B26" w:rsidRDefault="00133FC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76253,2</w:t>
            </w:r>
          </w:p>
        </w:tc>
        <w:tc>
          <w:tcPr>
            <w:tcW w:w="996" w:type="dxa"/>
          </w:tcPr>
          <w:p w:rsidR="00743109" w:rsidRPr="004A6B26" w:rsidRDefault="000942CB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81945,5</w:t>
            </w:r>
          </w:p>
        </w:tc>
        <w:tc>
          <w:tcPr>
            <w:tcW w:w="988" w:type="dxa"/>
          </w:tcPr>
          <w:p w:rsidR="00743109" w:rsidRPr="004A6B26" w:rsidRDefault="000942CB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88060,0</w:t>
            </w:r>
          </w:p>
        </w:tc>
      </w:tr>
      <w:tr w:rsidR="00743109" w:rsidTr="00743109">
        <w:tc>
          <w:tcPr>
            <w:tcW w:w="553" w:type="dxa"/>
            <w:vMerge/>
          </w:tcPr>
          <w:p w:rsidR="00743109" w:rsidRPr="00BB43A6" w:rsidRDefault="00743109" w:rsidP="0074310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743109" w:rsidRPr="00BB43A6" w:rsidRDefault="00743109" w:rsidP="0074310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108,0</w:t>
            </w:r>
          </w:p>
        </w:tc>
        <w:tc>
          <w:tcPr>
            <w:tcW w:w="993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4A6B26">
              <w:rPr>
                <w:kern w:val="2"/>
                <w:sz w:val="24"/>
                <w:szCs w:val="24"/>
              </w:rPr>
              <w:t>108,54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111,0</w:t>
            </w:r>
          </w:p>
        </w:tc>
        <w:tc>
          <w:tcPr>
            <w:tcW w:w="992" w:type="dxa"/>
          </w:tcPr>
          <w:p w:rsidR="00743109" w:rsidRPr="004A6B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112,8</w:t>
            </w:r>
          </w:p>
        </w:tc>
        <w:tc>
          <w:tcPr>
            <w:tcW w:w="992" w:type="dxa"/>
          </w:tcPr>
          <w:p w:rsidR="00743109" w:rsidRPr="004A6B26" w:rsidRDefault="001B241A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114,9</w:t>
            </w:r>
          </w:p>
        </w:tc>
        <w:tc>
          <w:tcPr>
            <w:tcW w:w="988" w:type="dxa"/>
          </w:tcPr>
          <w:p w:rsidR="00743109" w:rsidRPr="004A6B26" w:rsidRDefault="00133FC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118,8</w:t>
            </w:r>
          </w:p>
        </w:tc>
        <w:tc>
          <w:tcPr>
            <w:tcW w:w="992" w:type="dxa"/>
          </w:tcPr>
          <w:p w:rsidR="00743109" w:rsidRPr="004A6B26" w:rsidRDefault="00133FC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116,3</w:t>
            </w:r>
          </w:p>
        </w:tc>
        <w:tc>
          <w:tcPr>
            <w:tcW w:w="992" w:type="dxa"/>
          </w:tcPr>
          <w:p w:rsidR="00743109" w:rsidRPr="004A6B26" w:rsidRDefault="00133FC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A6B26">
              <w:rPr>
                <w:bCs/>
                <w:kern w:val="2"/>
                <w:sz w:val="24"/>
                <w:szCs w:val="24"/>
              </w:rPr>
              <w:t>110,9</w:t>
            </w:r>
          </w:p>
        </w:tc>
        <w:tc>
          <w:tcPr>
            <w:tcW w:w="997" w:type="dxa"/>
          </w:tcPr>
          <w:p w:rsidR="00743109" w:rsidRPr="004A6B26" w:rsidRDefault="00133FC9" w:rsidP="00966122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107,8</w:t>
            </w:r>
          </w:p>
        </w:tc>
        <w:tc>
          <w:tcPr>
            <w:tcW w:w="989" w:type="dxa"/>
          </w:tcPr>
          <w:p w:rsidR="00743109" w:rsidRPr="004A6B26" w:rsidRDefault="00133FC9" w:rsidP="00966122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106,8</w:t>
            </w:r>
          </w:p>
        </w:tc>
        <w:tc>
          <w:tcPr>
            <w:tcW w:w="996" w:type="dxa"/>
          </w:tcPr>
          <w:p w:rsidR="00743109" w:rsidRPr="004A6B26" w:rsidRDefault="000942CB" w:rsidP="00966122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107,5</w:t>
            </w:r>
          </w:p>
        </w:tc>
        <w:tc>
          <w:tcPr>
            <w:tcW w:w="988" w:type="dxa"/>
          </w:tcPr>
          <w:p w:rsidR="00743109" w:rsidRPr="004A6B26" w:rsidRDefault="000942CB" w:rsidP="00966122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107,5</w:t>
            </w:r>
          </w:p>
        </w:tc>
      </w:tr>
      <w:tr w:rsidR="009B0DF9" w:rsidRPr="00BB43A6" w:rsidTr="00743109">
        <w:tc>
          <w:tcPr>
            <w:tcW w:w="553" w:type="dxa"/>
            <w:vMerge w:val="restart"/>
          </w:tcPr>
          <w:p w:rsidR="009B0DF9" w:rsidRPr="00BB43A6" w:rsidRDefault="009B0DF9" w:rsidP="00B87EA8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1</w:t>
            </w:r>
            <w:r w:rsidR="00B87EA8"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9B0DF9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Прибыль прибыль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ных предприятий</w:t>
            </w:r>
          </w:p>
          <w:p w:rsidR="000E53BD" w:rsidRPr="00BB43A6" w:rsidRDefault="000E53BD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:rsidR="009B0DF9" w:rsidRPr="004A6B2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970247" w:rsidTr="00743109">
        <w:tc>
          <w:tcPr>
            <w:tcW w:w="553" w:type="dxa"/>
            <w:vMerge/>
          </w:tcPr>
          <w:p w:rsidR="00970247" w:rsidRPr="00BB43A6" w:rsidRDefault="00970247" w:rsidP="00970247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970247" w:rsidRPr="00BB43A6" w:rsidRDefault="00970247" w:rsidP="0097024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970247" w:rsidRPr="004A6B2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4631,0</w:t>
            </w:r>
          </w:p>
        </w:tc>
        <w:tc>
          <w:tcPr>
            <w:tcW w:w="993" w:type="dxa"/>
          </w:tcPr>
          <w:p w:rsidR="00970247" w:rsidRPr="004A6B2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2502,1</w:t>
            </w:r>
          </w:p>
        </w:tc>
        <w:tc>
          <w:tcPr>
            <w:tcW w:w="992" w:type="dxa"/>
          </w:tcPr>
          <w:p w:rsidR="00970247" w:rsidRPr="004A6B2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4840,6</w:t>
            </w:r>
          </w:p>
        </w:tc>
        <w:tc>
          <w:tcPr>
            <w:tcW w:w="992" w:type="dxa"/>
          </w:tcPr>
          <w:p w:rsidR="00970247" w:rsidRPr="004A6B2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6952,1</w:t>
            </w:r>
          </w:p>
        </w:tc>
        <w:tc>
          <w:tcPr>
            <w:tcW w:w="992" w:type="dxa"/>
          </w:tcPr>
          <w:p w:rsidR="00970247" w:rsidRPr="004A6B26" w:rsidRDefault="001B241A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11984,6</w:t>
            </w:r>
          </w:p>
        </w:tc>
        <w:tc>
          <w:tcPr>
            <w:tcW w:w="988" w:type="dxa"/>
          </w:tcPr>
          <w:p w:rsidR="00970247" w:rsidRPr="004A6B26" w:rsidRDefault="001B5402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7509,6</w:t>
            </w:r>
          </w:p>
        </w:tc>
        <w:tc>
          <w:tcPr>
            <w:tcW w:w="992" w:type="dxa"/>
          </w:tcPr>
          <w:p w:rsidR="00970247" w:rsidRPr="004A6B26" w:rsidRDefault="001B5402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7988,9</w:t>
            </w:r>
          </w:p>
        </w:tc>
        <w:tc>
          <w:tcPr>
            <w:tcW w:w="992" w:type="dxa"/>
          </w:tcPr>
          <w:p w:rsidR="00970247" w:rsidRPr="004A6B26" w:rsidRDefault="001B5402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8739,8</w:t>
            </w:r>
          </w:p>
        </w:tc>
        <w:tc>
          <w:tcPr>
            <w:tcW w:w="997" w:type="dxa"/>
          </w:tcPr>
          <w:p w:rsidR="00970247" w:rsidRPr="004A6B26" w:rsidRDefault="001B5402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9176,8</w:t>
            </w:r>
          </w:p>
        </w:tc>
        <w:tc>
          <w:tcPr>
            <w:tcW w:w="989" w:type="dxa"/>
          </w:tcPr>
          <w:p w:rsidR="00970247" w:rsidRPr="004A6B26" w:rsidRDefault="001B5402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10048,6</w:t>
            </w:r>
          </w:p>
        </w:tc>
        <w:tc>
          <w:tcPr>
            <w:tcW w:w="996" w:type="dxa"/>
          </w:tcPr>
          <w:p w:rsidR="00970247" w:rsidRPr="004A6B26" w:rsidRDefault="00F25E95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11053,5</w:t>
            </w:r>
          </w:p>
        </w:tc>
        <w:tc>
          <w:tcPr>
            <w:tcW w:w="988" w:type="dxa"/>
          </w:tcPr>
          <w:p w:rsidR="00970247" w:rsidRPr="004A6B26" w:rsidRDefault="00F25E95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12158,8</w:t>
            </w:r>
          </w:p>
        </w:tc>
      </w:tr>
      <w:tr w:rsidR="0099172A" w:rsidRPr="00FE5F93" w:rsidTr="00743109">
        <w:tc>
          <w:tcPr>
            <w:tcW w:w="553" w:type="dxa"/>
            <w:vMerge/>
          </w:tcPr>
          <w:p w:rsidR="0099172A" w:rsidRPr="00BB43A6" w:rsidRDefault="0099172A" w:rsidP="0099172A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:rsidR="0099172A" w:rsidRPr="00BB43A6" w:rsidRDefault="0099172A" w:rsidP="0099172A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Темп роста в дей</w:t>
            </w:r>
            <w:r w:rsidRPr="00BB43A6">
              <w:rPr>
                <w:kern w:val="2"/>
                <w:sz w:val="24"/>
                <w:szCs w:val="24"/>
              </w:rPr>
              <w:softHyphen/>
              <w:t>ствующих ценах</w:t>
            </w:r>
          </w:p>
        </w:tc>
        <w:tc>
          <w:tcPr>
            <w:tcW w:w="1134" w:type="dxa"/>
          </w:tcPr>
          <w:p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:rsidR="0099172A" w:rsidRPr="004A6B2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295,7</w:t>
            </w:r>
          </w:p>
        </w:tc>
        <w:tc>
          <w:tcPr>
            <w:tcW w:w="993" w:type="dxa"/>
          </w:tcPr>
          <w:p w:rsidR="0099172A" w:rsidRPr="004A6B2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99172A" w:rsidRPr="004A6B2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158,5</w:t>
            </w:r>
          </w:p>
        </w:tc>
        <w:tc>
          <w:tcPr>
            <w:tcW w:w="992" w:type="dxa"/>
          </w:tcPr>
          <w:p w:rsidR="0099172A" w:rsidRPr="004A6B2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152,2</w:t>
            </w:r>
          </w:p>
        </w:tc>
        <w:tc>
          <w:tcPr>
            <w:tcW w:w="992" w:type="dxa"/>
          </w:tcPr>
          <w:p w:rsidR="0099172A" w:rsidRPr="004A6B26" w:rsidRDefault="001B241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131,5</w:t>
            </w:r>
          </w:p>
        </w:tc>
        <w:tc>
          <w:tcPr>
            <w:tcW w:w="988" w:type="dxa"/>
          </w:tcPr>
          <w:p w:rsidR="0099172A" w:rsidRPr="004A6B26" w:rsidRDefault="001B5402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92,3</w:t>
            </w:r>
          </w:p>
        </w:tc>
        <w:tc>
          <w:tcPr>
            <w:tcW w:w="992" w:type="dxa"/>
          </w:tcPr>
          <w:p w:rsidR="0099172A" w:rsidRPr="004A6B26" w:rsidRDefault="001B5402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106,4</w:t>
            </w:r>
          </w:p>
        </w:tc>
        <w:tc>
          <w:tcPr>
            <w:tcW w:w="992" w:type="dxa"/>
          </w:tcPr>
          <w:p w:rsidR="0099172A" w:rsidRPr="004A6B26" w:rsidRDefault="001B5402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4A6B26">
              <w:rPr>
                <w:kern w:val="2"/>
                <w:sz w:val="24"/>
                <w:szCs w:val="24"/>
              </w:rPr>
              <w:t>109,4</w:t>
            </w:r>
          </w:p>
        </w:tc>
        <w:tc>
          <w:tcPr>
            <w:tcW w:w="997" w:type="dxa"/>
          </w:tcPr>
          <w:p w:rsidR="0099172A" w:rsidRPr="004A6B26" w:rsidRDefault="001B5402" w:rsidP="0099172A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105,0</w:t>
            </w:r>
          </w:p>
        </w:tc>
        <w:tc>
          <w:tcPr>
            <w:tcW w:w="989" w:type="dxa"/>
          </w:tcPr>
          <w:p w:rsidR="0099172A" w:rsidRPr="004A6B26" w:rsidRDefault="001B5402" w:rsidP="0099172A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109,5</w:t>
            </w:r>
          </w:p>
        </w:tc>
        <w:tc>
          <w:tcPr>
            <w:tcW w:w="996" w:type="dxa"/>
          </w:tcPr>
          <w:p w:rsidR="0099172A" w:rsidRPr="004A6B26" w:rsidRDefault="00F25E95" w:rsidP="0099172A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110,0</w:t>
            </w:r>
          </w:p>
        </w:tc>
        <w:tc>
          <w:tcPr>
            <w:tcW w:w="988" w:type="dxa"/>
          </w:tcPr>
          <w:p w:rsidR="0099172A" w:rsidRPr="004A6B26" w:rsidRDefault="00F25E95" w:rsidP="0099172A">
            <w:pPr>
              <w:jc w:val="center"/>
              <w:rPr>
                <w:sz w:val="24"/>
                <w:szCs w:val="24"/>
              </w:rPr>
            </w:pPr>
            <w:r w:rsidRPr="004A6B26">
              <w:rPr>
                <w:sz w:val="24"/>
                <w:szCs w:val="24"/>
              </w:rPr>
              <w:t>110,0</w:t>
            </w:r>
          </w:p>
        </w:tc>
      </w:tr>
    </w:tbl>
    <w:p w:rsidR="00E23FCC" w:rsidRPr="00E23FCC" w:rsidRDefault="00E23FCC" w:rsidP="00E23FCC">
      <w:pPr>
        <w:widowControl w:val="0"/>
        <w:tabs>
          <w:tab w:val="left" w:pos="7655"/>
        </w:tabs>
        <w:jc w:val="both"/>
        <w:rPr>
          <w:sz w:val="28"/>
          <w:szCs w:val="28"/>
          <w:vertAlign w:val="superscript"/>
        </w:rPr>
      </w:pPr>
    </w:p>
    <w:p w:rsidR="007F3933" w:rsidRPr="007F3933" w:rsidRDefault="007F3933" w:rsidP="007F3933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7F3933">
        <w:rPr>
          <w:rFonts w:cs="Arial"/>
          <w:bCs/>
          <w:sz w:val="28"/>
          <w:szCs w:val="28"/>
        </w:rPr>
        <w:t>Заместитель главы Администрации</w:t>
      </w:r>
    </w:p>
    <w:p w:rsidR="007F3933" w:rsidRPr="007F3933" w:rsidRDefault="007F3933" w:rsidP="007F3933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7F3933">
        <w:rPr>
          <w:rFonts w:cs="Arial"/>
          <w:bCs/>
          <w:sz w:val="28"/>
          <w:szCs w:val="28"/>
        </w:rPr>
        <w:t xml:space="preserve">Белокалитвинского района по </w:t>
      </w:r>
    </w:p>
    <w:p w:rsidR="00390938" w:rsidRPr="00390938" w:rsidRDefault="007F3933" w:rsidP="007F3933">
      <w:pPr>
        <w:widowControl w:val="0"/>
        <w:tabs>
          <w:tab w:val="left" w:pos="7655"/>
        </w:tabs>
        <w:jc w:val="both"/>
        <w:rPr>
          <w:sz w:val="28"/>
          <w:szCs w:val="28"/>
        </w:rPr>
      </w:pPr>
      <w:r w:rsidRPr="007F3933">
        <w:rPr>
          <w:rFonts w:cs="Arial"/>
          <w:bCs/>
          <w:sz w:val="28"/>
          <w:szCs w:val="28"/>
        </w:rPr>
        <w:t>организационной и кадровой работе</w:t>
      </w:r>
      <w:r w:rsidR="00390938" w:rsidRPr="00390938">
        <w:rPr>
          <w:sz w:val="28"/>
          <w:szCs w:val="28"/>
        </w:rPr>
        <w:t xml:space="preserve">                                                   </w:t>
      </w:r>
      <w:r w:rsidR="0039093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 w:rsidR="00DC753F">
        <w:rPr>
          <w:sz w:val="28"/>
          <w:szCs w:val="28"/>
        </w:rPr>
        <w:t xml:space="preserve">  </w:t>
      </w:r>
      <w:r w:rsidR="00390938" w:rsidRPr="00390938">
        <w:rPr>
          <w:sz w:val="28"/>
          <w:szCs w:val="28"/>
        </w:rPr>
        <w:t>Л.Г. Василенко</w:t>
      </w:r>
    </w:p>
    <w:p w:rsidR="0007042B" w:rsidRDefault="0007042B" w:rsidP="00390938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5813E4" w:rsidRPr="00390938" w:rsidRDefault="005813E4" w:rsidP="005813E4">
      <w:pPr>
        <w:widowControl w:val="0"/>
        <w:tabs>
          <w:tab w:val="left" w:pos="7655"/>
        </w:tabs>
        <w:jc w:val="both"/>
        <w:rPr>
          <w:sz w:val="28"/>
          <w:szCs w:val="28"/>
        </w:rPr>
      </w:pPr>
      <w:r w:rsidRPr="00390938">
        <w:rPr>
          <w:sz w:val="28"/>
          <w:szCs w:val="28"/>
        </w:rPr>
        <w:t>Проект вносит:</w:t>
      </w:r>
    </w:p>
    <w:p w:rsidR="005813E4" w:rsidRPr="00390938" w:rsidRDefault="00414CD6" w:rsidP="005813E4">
      <w:pPr>
        <w:widowControl w:val="0"/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13E4" w:rsidRPr="00390938">
        <w:rPr>
          <w:sz w:val="28"/>
          <w:szCs w:val="28"/>
        </w:rPr>
        <w:t>ачальник отдела экономики, малого бизнеса,</w:t>
      </w:r>
    </w:p>
    <w:p w:rsidR="0001239E" w:rsidRDefault="005813E4" w:rsidP="005813E4">
      <w:pPr>
        <w:rPr>
          <w:sz w:val="28"/>
        </w:rPr>
      </w:pPr>
      <w:r w:rsidRPr="00390938">
        <w:rPr>
          <w:sz w:val="28"/>
          <w:szCs w:val="28"/>
        </w:rPr>
        <w:t xml:space="preserve">инвестиций и местного самоуправления                       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="007F3933">
        <w:rPr>
          <w:sz w:val="28"/>
          <w:szCs w:val="28"/>
        </w:rPr>
        <w:t xml:space="preserve"> </w:t>
      </w:r>
      <w:r w:rsidR="00414CD6">
        <w:rPr>
          <w:sz w:val="28"/>
          <w:szCs w:val="28"/>
        </w:rPr>
        <w:t>О.В. Волкова</w:t>
      </w:r>
    </w:p>
    <w:p w:rsidR="0001239E" w:rsidRDefault="0001239E" w:rsidP="00134D3E">
      <w:pPr>
        <w:rPr>
          <w:sz w:val="28"/>
        </w:rPr>
      </w:pPr>
    </w:p>
    <w:sectPr w:rsidR="0001239E" w:rsidSect="008B6595">
      <w:headerReference w:type="default" r:id="rId9"/>
      <w:footerReference w:type="even" r:id="rId10"/>
      <w:footerReference w:type="default" r:id="rId11"/>
      <w:headerReference w:type="first" r:id="rId12"/>
      <w:pgSz w:w="16840" w:h="11907" w:orient="landscape"/>
      <w:pgMar w:top="851" w:right="1134" w:bottom="567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C0" w:rsidRDefault="00F545C0">
      <w:r>
        <w:separator/>
      </w:r>
    </w:p>
  </w:endnote>
  <w:endnote w:type="continuationSeparator" w:id="0">
    <w:p w:rsidR="00F545C0" w:rsidRDefault="00F5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BD" w:rsidRDefault="000E53BD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3BD" w:rsidRDefault="000E53B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BD" w:rsidRPr="00776A34" w:rsidRDefault="000E53BD" w:rsidP="00776A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C0" w:rsidRDefault="00F545C0">
      <w:r>
        <w:separator/>
      </w:r>
    </w:p>
  </w:footnote>
  <w:footnote w:type="continuationSeparator" w:id="0">
    <w:p w:rsidR="00F545C0" w:rsidRDefault="00F5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BD" w:rsidRDefault="000E53B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BD" w:rsidRDefault="000E53B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D5BE9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BD" w:rsidRDefault="000E53BD" w:rsidP="00906A00">
    <w:pPr>
      <w:pStyle w:val="a9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E35"/>
    <w:multiLevelType w:val="hybridMultilevel"/>
    <w:tmpl w:val="239804C6"/>
    <w:lvl w:ilvl="0" w:tplc="99B892CC">
      <w:start w:val="8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82D308C"/>
    <w:multiLevelType w:val="hybridMultilevel"/>
    <w:tmpl w:val="72D6E82C"/>
    <w:lvl w:ilvl="0" w:tplc="31A62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52214"/>
    <w:multiLevelType w:val="hybridMultilevel"/>
    <w:tmpl w:val="BA1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B6BA5"/>
    <w:multiLevelType w:val="hybridMultilevel"/>
    <w:tmpl w:val="AE76802C"/>
    <w:lvl w:ilvl="0" w:tplc="39FAA19E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01A6728"/>
    <w:multiLevelType w:val="hybridMultilevel"/>
    <w:tmpl w:val="863EA216"/>
    <w:lvl w:ilvl="0" w:tplc="E9FE52DE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D382AE3"/>
    <w:multiLevelType w:val="hybridMultilevel"/>
    <w:tmpl w:val="C4F6BB5E"/>
    <w:lvl w:ilvl="0" w:tplc="04190001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F751A"/>
    <w:multiLevelType w:val="hybridMultilevel"/>
    <w:tmpl w:val="CE3460D0"/>
    <w:lvl w:ilvl="0" w:tplc="4C420D62">
      <w:start w:val="8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6"/>
    <w:rsid w:val="00000443"/>
    <w:rsid w:val="000019FD"/>
    <w:rsid w:val="00005EE2"/>
    <w:rsid w:val="0001239E"/>
    <w:rsid w:val="00014605"/>
    <w:rsid w:val="00020AFB"/>
    <w:rsid w:val="00023BDD"/>
    <w:rsid w:val="00033596"/>
    <w:rsid w:val="000450CB"/>
    <w:rsid w:val="00050C68"/>
    <w:rsid w:val="0005372C"/>
    <w:rsid w:val="00054D8B"/>
    <w:rsid w:val="000559D5"/>
    <w:rsid w:val="00060F3C"/>
    <w:rsid w:val="0007042B"/>
    <w:rsid w:val="00074C7C"/>
    <w:rsid w:val="000808D6"/>
    <w:rsid w:val="0008471D"/>
    <w:rsid w:val="00087100"/>
    <w:rsid w:val="000942CB"/>
    <w:rsid w:val="00097EEC"/>
    <w:rsid w:val="000A6232"/>
    <w:rsid w:val="000A726F"/>
    <w:rsid w:val="000B3CAA"/>
    <w:rsid w:val="000B4002"/>
    <w:rsid w:val="000B66C7"/>
    <w:rsid w:val="000B7C0A"/>
    <w:rsid w:val="000C430D"/>
    <w:rsid w:val="000D04F6"/>
    <w:rsid w:val="000E01FB"/>
    <w:rsid w:val="000E0664"/>
    <w:rsid w:val="000E3A61"/>
    <w:rsid w:val="000E53BD"/>
    <w:rsid w:val="000E5ADD"/>
    <w:rsid w:val="000E6473"/>
    <w:rsid w:val="000F2B40"/>
    <w:rsid w:val="000F3297"/>
    <w:rsid w:val="000F5B6A"/>
    <w:rsid w:val="00104E0D"/>
    <w:rsid w:val="0010504A"/>
    <w:rsid w:val="00113DC0"/>
    <w:rsid w:val="00116BFA"/>
    <w:rsid w:val="00123C8F"/>
    <w:rsid w:val="00125DE3"/>
    <w:rsid w:val="0013284C"/>
    <w:rsid w:val="00133D75"/>
    <w:rsid w:val="00133FC9"/>
    <w:rsid w:val="00134D3E"/>
    <w:rsid w:val="00153B21"/>
    <w:rsid w:val="00163904"/>
    <w:rsid w:val="00175534"/>
    <w:rsid w:val="00175B74"/>
    <w:rsid w:val="00176A18"/>
    <w:rsid w:val="001856EC"/>
    <w:rsid w:val="001943D5"/>
    <w:rsid w:val="00195DE0"/>
    <w:rsid w:val="001A2694"/>
    <w:rsid w:val="001B109F"/>
    <w:rsid w:val="001B241A"/>
    <w:rsid w:val="001B3976"/>
    <w:rsid w:val="001B5402"/>
    <w:rsid w:val="001C1D98"/>
    <w:rsid w:val="001D2690"/>
    <w:rsid w:val="001E1E8D"/>
    <w:rsid w:val="001E68F5"/>
    <w:rsid w:val="001F1249"/>
    <w:rsid w:val="001F172F"/>
    <w:rsid w:val="001F4BE3"/>
    <w:rsid w:val="001F6D02"/>
    <w:rsid w:val="00202797"/>
    <w:rsid w:val="0023376C"/>
    <w:rsid w:val="002504E8"/>
    <w:rsid w:val="00250F4F"/>
    <w:rsid w:val="002523D8"/>
    <w:rsid w:val="00254382"/>
    <w:rsid w:val="0027031E"/>
    <w:rsid w:val="00280459"/>
    <w:rsid w:val="0028703B"/>
    <w:rsid w:val="00290593"/>
    <w:rsid w:val="002A2062"/>
    <w:rsid w:val="002A31A1"/>
    <w:rsid w:val="002B6527"/>
    <w:rsid w:val="002C135C"/>
    <w:rsid w:val="002C5E09"/>
    <w:rsid w:val="002C5E60"/>
    <w:rsid w:val="002D450D"/>
    <w:rsid w:val="002D58F1"/>
    <w:rsid w:val="002D5BE9"/>
    <w:rsid w:val="002E65D5"/>
    <w:rsid w:val="002F63E3"/>
    <w:rsid w:val="002F74D7"/>
    <w:rsid w:val="002F7CDF"/>
    <w:rsid w:val="0030124B"/>
    <w:rsid w:val="00304C9F"/>
    <w:rsid w:val="003129E0"/>
    <w:rsid w:val="00313D3A"/>
    <w:rsid w:val="00315854"/>
    <w:rsid w:val="0031794A"/>
    <w:rsid w:val="0032081C"/>
    <w:rsid w:val="00327052"/>
    <w:rsid w:val="00340680"/>
    <w:rsid w:val="003409AF"/>
    <w:rsid w:val="00341FC1"/>
    <w:rsid w:val="00347013"/>
    <w:rsid w:val="00350EA8"/>
    <w:rsid w:val="003570F1"/>
    <w:rsid w:val="003679F8"/>
    <w:rsid w:val="0037040B"/>
    <w:rsid w:val="00371DE8"/>
    <w:rsid w:val="00375E3C"/>
    <w:rsid w:val="00386D12"/>
    <w:rsid w:val="00390938"/>
    <w:rsid w:val="003921D8"/>
    <w:rsid w:val="00393C6A"/>
    <w:rsid w:val="00395C62"/>
    <w:rsid w:val="003B2193"/>
    <w:rsid w:val="003B2CBD"/>
    <w:rsid w:val="003B67F2"/>
    <w:rsid w:val="003D2C3C"/>
    <w:rsid w:val="003D552C"/>
    <w:rsid w:val="003E65C9"/>
    <w:rsid w:val="003F330F"/>
    <w:rsid w:val="003F46C3"/>
    <w:rsid w:val="00406DA7"/>
    <w:rsid w:val="00407B71"/>
    <w:rsid w:val="00411045"/>
    <w:rsid w:val="00414CD6"/>
    <w:rsid w:val="00417C46"/>
    <w:rsid w:val="00425061"/>
    <w:rsid w:val="0043686A"/>
    <w:rsid w:val="00440BEA"/>
    <w:rsid w:val="00441069"/>
    <w:rsid w:val="00444636"/>
    <w:rsid w:val="00444ADE"/>
    <w:rsid w:val="0044554F"/>
    <w:rsid w:val="00446302"/>
    <w:rsid w:val="00452D92"/>
    <w:rsid w:val="00453869"/>
    <w:rsid w:val="00454230"/>
    <w:rsid w:val="00464586"/>
    <w:rsid w:val="004711EC"/>
    <w:rsid w:val="00471ED5"/>
    <w:rsid w:val="00472FB4"/>
    <w:rsid w:val="004731B9"/>
    <w:rsid w:val="00480BC7"/>
    <w:rsid w:val="00486CCE"/>
    <w:rsid w:val="004871AA"/>
    <w:rsid w:val="00491F8C"/>
    <w:rsid w:val="004948AD"/>
    <w:rsid w:val="0049647A"/>
    <w:rsid w:val="004A3FD3"/>
    <w:rsid w:val="004A6B26"/>
    <w:rsid w:val="004B6A5C"/>
    <w:rsid w:val="004C4BEA"/>
    <w:rsid w:val="004D7D73"/>
    <w:rsid w:val="004E78FD"/>
    <w:rsid w:val="004F2BC5"/>
    <w:rsid w:val="004F45F9"/>
    <w:rsid w:val="004F7011"/>
    <w:rsid w:val="00501A95"/>
    <w:rsid w:val="00504869"/>
    <w:rsid w:val="00513E41"/>
    <w:rsid w:val="00515D9C"/>
    <w:rsid w:val="00530A91"/>
    <w:rsid w:val="00531FBD"/>
    <w:rsid w:val="0053366A"/>
    <w:rsid w:val="00534D7C"/>
    <w:rsid w:val="00541D7A"/>
    <w:rsid w:val="00542905"/>
    <w:rsid w:val="00546A4A"/>
    <w:rsid w:val="00553473"/>
    <w:rsid w:val="00553C08"/>
    <w:rsid w:val="005547A3"/>
    <w:rsid w:val="00567458"/>
    <w:rsid w:val="00571B27"/>
    <w:rsid w:val="0057478D"/>
    <w:rsid w:val="005813E4"/>
    <w:rsid w:val="00583270"/>
    <w:rsid w:val="00587BF6"/>
    <w:rsid w:val="005931DA"/>
    <w:rsid w:val="005943FC"/>
    <w:rsid w:val="005A7767"/>
    <w:rsid w:val="005B1D8F"/>
    <w:rsid w:val="005C3BC6"/>
    <w:rsid w:val="005C5FF3"/>
    <w:rsid w:val="005D0312"/>
    <w:rsid w:val="005E6716"/>
    <w:rsid w:val="005E7D19"/>
    <w:rsid w:val="00600449"/>
    <w:rsid w:val="00611679"/>
    <w:rsid w:val="00613D7D"/>
    <w:rsid w:val="00614485"/>
    <w:rsid w:val="00620360"/>
    <w:rsid w:val="0063145E"/>
    <w:rsid w:val="006346F6"/>
    <w:rsid w:val="00634E08"/>
    <w:rsid w:val="0064664F"/>
    <w:rsid w:val="00650EF4"/>
    <w:rsid w:val="00655E8C"/>
    <w:rsid w:val="006564DB"/>
    <w:rsid w:val="00660EE3"/>
    <w:rsid w:val="006617BD"/>
    <w:rsid w:val="006672E6"/>
    <w:rsid w:val="006738FF"/>
    <w:rsid w:val="00674964"/>
    <w:rsid w:val="00675BF5"/>
    <w:rsid w:val="00676B57"/>
    <w:rsid w:val="00677598"/>
    <w:rsid w:val="00682F8F"/>
    <w:rsid w:val="006878D5"/>
    <w:rsid w:val="006A087A"/>
    <w:rsid w:val="006A15D6"/>
    <w:rsid w:val="006A4976"/>
    <w:rsid w:val="006B0AC1"/>
    <w:rsid w:val="006B3713"/>
    <w:rsid w:val="006B5A1A"/>
    <w:rsid w:val="006C1E77"/>
    <w:rsid w:val="006C5A84"/>
    <w:rsid w:val="006D2BD7"/>
    <w:rsid w:val="006F65AB"/>
    <w:rsid w:val="0070514F"/>
    <w:rsid w:val="007120F8"/>
    <w:rsid w:val="00716D20"/>
    <w:rsid w:val="007219F0"/>
    <w:rsid w:val="00722762"/>
    <w:rsid w:val="00743109"/>
    <w:rsid w:val="00772B72"/>
    <w:rsid w:val="007730B1"/>
    <w:rsid w:val="00776097"/>
    <w:rsid w:val="00776A34"/>
    <w:rsid w:val="00782222"/>
    <w:rsid w:val="007936ED"/>
    <w:rsid w:val="007A072C"/>
    <w:rsid w:val="007A3E4B"/>
    <w:rsid w:val="007B1409"/>
    <w:rsid w:val="007B5F4A"/>
    <w:rsid w:val="007B6388"/>
    <w:rsid w:val="007C0A5F"/>
    <w:rsid w:val="007E268E"/>
    <w:rsid w:val="007E6447"/>
    <w:rsid w:val="007E69FA"/>
    <w:rsid w:val="007F08D2"/>
    <w:rsid w:val="007F20BE"/>
    <w:rsid w:val="007F3933"/>
    <w:rsid w:val="00803F3C"/>
    <w:rsid w:val="00804CFE"/>
    <w:rsid w:val="00810554"/>
    <w:rsid w:val="00811C94"/>
    <w:rsid w:val="00811CF1"/>
    <w:rsid w:val="00836282"/>
    <w:rsid w:val="008438D7"/>
    <w:rsid w:val="00855208"/>
    <w:rsid w:val="00860E5A"/>
    <w:rsid w:val="00864514"/>
    <w:rsid w:val="00867AB6"/>
    <w:rsid w:val="00887E9C"/>
    <w:rsid w:val="00897298"/>
    <w:rsid w:val="008A26EE"/>
    <w:rsid w:val="008A427F"/>
    <w:rsid w:val="008A78EE"/>
    <w:rsid w:val="008B6595"/>
    <w:rsid w:val="008B67A1"/>
    <w:rsid w:val="008B6AD3"/>
    <w:rsid w:val="008C3481"/>
    <w:rsid w:val="008E702D"/>
    <w:rsid w:val="008F3AF7"/>
    <w:rsid w:val="009031CB"/>
    <w:rsid w:val="00905C3F"/>
    <w:rsid w:val="00906A00"/>
    <w:rsid w:val="00910044"/>
    <w:rsid w:val="009122B1"/>
    <w:rsid w:val="00913129"/>
    <w:rsid w:val="00917C70"/>
    <w:rsid w:val="00920B2D"/>
    <w:rsid w:val="009228DF"/>
    <w:rsid w:val="00924E84"/>
    <w:rsid w:val="00926CFC"/>
    <w:rsid w:val="0093705E"/>
    <w:rsid w:val="00947C3E"/>
    <w:rsid w:val="00947FCC"/>
    <w:rsid w:val="009559BE"/>
    <w:rsid w:val="00956316"/>
    <w:rsid w:val="00966122"/>
    <w:rsid w:val="00970247"/>
    <w:rsid w:val="00971697"/>
    <w:rsid w:val="009745EC"/>
    <w:rsid w:val="0097478C"/>
    <w:rsid w:val="00985A10"/>
    <w:rsid w:val="00987348"/>
    <w:rsid w:val="0099172A"/>
    <w:rsid w:val="00992CD6"/>
    <w:rsid w:val="009A2CF8"/>
    <w:rsid w:val="009B0DF9"/>
    <w:rsid w:val="009B57F4"/>
    <w:rsid w:val="009C4910"/>
    <w:rsid w:val="009C6D87"/>
    <w:rsid w:val="009C7720"/>
    <w:rsid w:val="009C77D1"/>
    <w:rsid w:val="009C79AD"/>
    <w:rsid w:val="009F667A"/>
    <w:rsid w:val="00A061D7"/>
    <w:rsid w:val="00A06EE1"/>
    <w:rsid w:val="00A113CD"/>
    <w:rsid w:val="00A15497"/>
    <w:rsid w:val="00A26400"/>
    <w:rsid w:val="00A30E81"/>
    <w:rsid w:val="00A34804"/>
    <w:rsid w:val="00A37394"/>
    <w:rsid w:val="00A65C93"/>
    <w:rsid w:val="00A67B50"/>
    <w:rsid w:val="00A844BD"/>
    <w:rsid w:val="00A941CF"/>
    <w:rsid w:val="00AB1159"/>
    <w:rsid w:val="00AB54BF"/>
    <w:rsid w:val="00AC04B5"/>
    <w:rsid w:val="00AE2601"/>
    <w:rsid w:val="00AE6106"/>
    <w:rsid w:val="00AE682B"/>
    <w:rsid w:val="00AE6929"/>
    <w:rsid w:val="00AF3BA9"/>
    <w:rsid w:val="00B0606A"/>
    <w:rsid w:val="00B13A1A"/>
    <w:rsid w:val="00B14FB9"/>
    <w:rsid w:val="00B16367"/>
    <w:rsid w:val="00B22876"/>
    <w:rsid w:val="00B22F6A"/>
    <w:rsid w:val="00B24A96"/>
    <w:rsid w:val="00B265CB"/>
    <w:rsid w:val="00B31114"/>
    <w:rsid w:val="00B3279D"/>
    <w:rsid w:val="00B33A5A"/>
    <w:rsid w:val="00B35935"/>
    <w:rsid w:val="00B37E63"/>
    <w:rsid w:val="00B403BB"/>
    <w:rsid w:val="00B444A2"/>
    <w:rsid w:val="00B52AE9"/>
    <w:rsid w:val="00B62CFB"/>
    <w:rsid w:val="00B67E10"/>
    <w:rsid w:val="00B72D61"/>
    <w:rsid w:val="00B76B5E"/>
    <w:rsid w:val="00B8231A"/>
    <w:rsid w:val="00B82DE1"/>
    <w:rsid w:val="00B84F84"/>
    <w:rsid w:val="00B87EA8"/>
    <w:rsid w:val="00B87EFB"/>
    <w:rsid w:val="00B970D7"/>
    <w:rsid w:val="00BA1522"/>
    <w:rsid w:val="00BA4D60"/>
    <w:rsid w:val="00BB55C0"/>
    <w:rsid w:val="00BC0920"/>
    <w:rsid w:val="00BE334B"/>
    <w:rsid w:val="00BF293B"/>
    <w:rsid w:val="00BF39F0"/>
    <w:rsid w:val="00C018CB"/>
    <w:rsid w:val="00C072A8"/>
    <w:rsid w:val="00C07B86"/>
    <w:rsid w:val="00C11FDF"/>
    <w:rsid w:val="00C13DD7"/>
    <w:rsid w:val="00C26415"/>
    <w:rsid w:val="00C40591"/>
    <w:rsid w:val="00C572C4"/>
    <w:rsid w:val="00C731BB"/>
    <w:rsid w:val="00C906D3"/>
    <w:rsid w:val="00CA151C"/>
    <w:rsid w:val="00CA6409"/>
    <w:rsid w:val="00CB1900"/>
    <w:rsid w:val="00CB43C1"/>
    <w:rsid w:val="00CB7364"/>
    <w:rsid w:val="00CB7ADF"/>
    <w:rsid w:val="00CC47FB"/>
    <w:rsid w:val="00CD077D"/>
    <w:rsid w:val="00CD1D81"/>
    <w:rsid w:val="00CD73B0"/>
    <w:rsid w:val="00CE1758"/>
    <w:rsid w:val="00CE5183"/>
    <w:rsid w:val="00CF06AC"/>
    <w:rsid w:val="00CF1352"/>
    <w:rsid w:val="00CF1445"/>
    <w:rsid w:val="00D00358"/>
    <w:rsid w:val="00D00BEF"/>
    <w:rsid w:val="00D01990"/>
    <w:rsid w:val="00D1001E"/>
    <w:rsid w:val="00D22EC6"/>
    <w:rsid w:val="00D60884"/>
    <w:rsid w:val="00D60A4C"/>
    <w:rsid w:val="00D73323"/>
    <w:rsid w:val="00D80B4A"/>
    <w:rsid w:val="00D80F1B"/>
    <w:rsid w:val="00D83FA9"/>
    <w:rsid w:val="00D8422D"/>
    <w:rsid w:val="00D92D86"/>
    <w:rsid w:val="00D97906"/>
    <w:rsid w:val="00DA1DC8"/>
    <w:rsid w:val="00DA734C"/>
    <w:rsid w:val="00DB4D6B"/>
    <w:rsid w:val="00DB5449"/>
    <w:rsid w:val="00DB5FA8"/>
    <w:rsid w:val="00DB6D67"/>
    <w:rsid w:val="00DC2302"/>
    <w:rsid w:val="00DC753F"/>
    <w:rsid w:val="00DD5268"/>
    <w:rsid w:val="00DE50C1"/>
    <w:rsid w:val="00E0084D"/>
    <w:rsid w:val="00E04378"/>
    <w:rsid w:val="00E138E0"/>
    <w:rsid w:val="00E16ACC"/>
    <w:rsid w:val="00E20944"/>
    <w:rsid w:val="00E23FCC"/>
    <w:rsid w:val="00E3132E"/>
    <w:rsid w:val="00E33D02"/>
    <w:rsid w:val="00E40525"/>
    <w:rsid w:val="00E4566A"/>
    <w:rsid w:val="00E467C4"/>
    <w:rsid w:val="00E61F30"/>
    <w:rsid w:val="00E634FA"/>
    <w:rsid w:val="00E657E1"/>
    <w:rsid w:val="00E67DF0"/>
    <w:rsid w:val="00E71B4C"/>
    <w:rsid w:val="00E7274C"/>
    <w:rsid w:val="00E74E00"/>
    <w:rsid w:val="00E75C57"/>
    <w:rsid w:val="00E76A4E"/>
    <w:rsid w:val="00E829B8"/>
    <w:rsid w:val="00E86F85"/>
    <w:rsid w:val="00E92707"/>
    <w:rsid w:val="00E9626F"/>
    <w:rsid w:val="00EA35AA"/>
    <w:rsid w:val="00EB15AB"/>
    <w:rsid w:val="00EB20B6"/>
    <w:rsid w:val="00EB561B"/>
    <w:rsid w:val="00EC11EA"/>
    <w:rsid w:val="00EC38C3"/>
    <w:rsid w:val="00EC40AD"/>
    <w:rsid w:val="00EC422D"/>
    <w:rsid w:val="00EC495D"/>
    <w:rsid w:val="00ED52C3"/>
    <w:rsid w:val="00ED72D3"/>
    <w:rsid w:val="00EE4376"/>
    <w:rsid w:val="00EF29AB"/>
    <w:rsid w:val="00EF56AF"/>
    <w:rsid w:val="00F02C40"/>
    <w:rsid w:val="00F10F6F"/>
    <w:rsid w:val="00F24917"/>
    <w:rsid w:val="00F25E95"/>
    <w:rsid w:val="00F30D40"/>
    <w:rsid w:val="00F410DF"/>
    <w:rsid w:val="00F545C0"/>
    <w:rsid w:val="00F56AAB"/>
    <w:rsid w:val="00F60D7D"/>
    <w:rsid w:val="00F6151D"/>
    <w:rsid w:val="00F77503"/>
    <w:rsid w:val="00F8225E"/>
    <w:rsid w:val="00F86418"/>
    <w:rsid w:val="00F9297B"/>
    <w:rsid w:val="00FA4742"/>
    <w:rsid w:val="00FA6611"/>
    <w:rsid w:val="00FB67D3"/>
    <w:rsid w:val="00FB6DB5"/>
    <w:rsid w:val="00FC6EEB"/>
    <w:rsid w:val="00FD350A"/>
    <w:rsid w:val="00FF49E5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06169"/>
  <w15:docId w15:val="{F316F92F-A96A-46C6-B39B-EBDF96A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BE3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E334B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D1001E"/>
  </w:style>
  <w:style w:type="character" w:customStyle="1" w:styleId="10">
    <w:name w:val="Заголовок 1 Знак"/>
    <w:link w:val="1"/>
    <w:rsid w:val="00D97906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D97906"/>
    <w:rPr>
      <w:sz w:val="28"/>
    </w:rPr>
  </w:style>
  <w:style w:type="character" w:customStyle="1" w:styleId="a6">
    <w:name w:val="Основной текст с отступом Знак"/>
    <w:link w:val="a5"/>
    <w:rsid w:val="00D97906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D97906"/>
  </w:style>
  <w:style w:type="character" w:customStyle="1" w:styleId="ae">
    <w:name w:val="Текст сноски Знак"/>
    <w:basedOn w:val="a0"/>
    <w:link w:val="af"/>
    <w:rsid w:val="00D97906"/>
  </w:style>
  <w:style w:type="paragraph" w:styleId="af">
    <w:name w:val="footnote text"/>
    <w:basedOn w:val="a"/>
    <w:link w:val="ae"/>
    <w:unhideWhenUsed/>
    <w:rsid w:val="00D97906"/>
  </w:style>
  <w:style w:type="character" w:customStyle="1" w:styleId="11">
    <w:name w:val="Текст сноски Знак1"/>
    <w:basedOn w:val="a0"/>
    <w:semiHidden/>
    <w:rsid w:val="00D97906"/>
  </w:style>
  <w:style w:type="paragraph" w:styleId="af0">
    <w:name w:val="List Paragraph"/>
    <w:basedOn w:val="a"/>
    <w:uiPriority w:val="34"/>
    <w:qFormat/>
    <w:rsid w:val="00D97906"/>
    <w:pPr>
      <w:ind w:left="720"/>
      <w:contextualSpacing/>
    </w:pPr>
  </w:style>
  <w:style w:type="character" w:styleId="af1">
    <w:name w:val="annotation reference"/>
    <w:semiHidden/>
    <w:unhideWhenUsed/>
    <w:rsid w:val="00B87EFB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B87EFB"/>
  </w:style>
  <w:style w:type="character" w:customStyle="1" w:styleId="af3">
    <w:name w:val="Текст примечания Знак"/>
    <w:basedOn w:val="a0"/>
    <w:link w:val="af2"/>
    <w:semiHidden/>
    <w:rsid w:val="00B87EFB"/>
  </w:style>
  <w:style w:type="paragraph" w:styleId="af4">
    <w:name w:val="annotation subject"/>
    <w:basedOn w:val="af2"/>
    <w:next w:val="af2"/>
    <w:link w:val="af5"/>
    <w:semiHidden/>
    <w:unhideWhenUsed/>
    <w:rsid w:val="00B87EFB"/>
    <w:rPr>
      <w:b/>
      <w:bCs/>
    </w:rPr>
  </w:style>
  <w:style w:type="character" w:customStyle="1" w:styleId="af5">
    <w:name w:val="Тема примечания Знак"/>
    <w:link w:val="af4"/>
    <w:semiHidden/>
    <w:rsid w:val="00B87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Правительства-2019.dotx</Template>
  <TotalTime>2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Александровна</dc:creator>
  <cp:keywords/>
  <cp:lastModifiedBy>Марина Кишкина</cp:lastModifiedBy>
  <cp:revision>4</cp:revision>
  <cp:lastPrinted>2023-12-21T07:07:00Z</cp:lastPrinted>
  <dcterms:created xsi:type="dcterms:W3CDTF">2025-11-07T08:51:00Z</dcterms:created>
  <dcterms:modified xsi:type="dcterms:W3CDTF">2025-11-07T08:53:00Z</dcterms:modified>
</cp:coreProperties>
</file>