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5EEA9F" w14:textId="77777777" w:rsidR="00AE682B" w:rsidRPr="00FF3F24" w:rsidRDefault="00AE682B" w:rsidP="001F172F">
      <w:pPr>
        <w:suppressAutoHyphens/>
        <w:spacing w:before="120"/>
        <w:ind w:left="-567"/>
        <w:jc w:val="center"/>
        <w:rPr>
          <w:rFonts w:cs="Calibri"/>
          <w:spacing w:val="40"/>
          <w:sz w:val="24"/>
          <w:szCs w:val="24"/>
          <w:lang w:eastAsia="zh-CN"/>
        </w:rPr>
      </w:pPr>
      <w:r w:rsidRPr="00FF3F24">
        <w:rPr>
          <w:rFonts w:cs="Calibri"/>
          <w:noProof/>
          <w:szCs w:val="24"/>
        </w:rPr>
        <w:drawing>
          <wp:inline distT="0" distB="0" distL="0" distR="0" wp14:anchorId="19745DB0" wp14:editId="203ADA2B">
            <wp:extent cx="579120" cy="723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5BA94F" w14:textId="77777777" w:rsidR="00AE682B" w:rsidRPr="003C5DF8" w:rsidRDefault="00AE682B" w:rsidP="001F172F">
      <w:pPr>
        <w:keepNext/>
        <w:suppressAutoHyphens/>
        <w:ind w:left="-567"/>
        <w:jc w:val="center"/>
        <w:outlineLvl w:val="1"/>
        <w:rPr>
          <w:color w:val="00000A"/>
          <w:sz w:val="28"/>
          <w:szCs w:val="28"/>
        </w:rPr>
      </w:pPr>
      <w:bookmarkStart w:id="0" w:name="%252525252525D0%25252525252594%252525252"/>
      <w:bookmarkEnd w:id="0"/>
      <w:r w:rsidRPr="003C5DF8">
        <w:rPr>
          <w:color w:val="00000A"/>
          <w:sz w:val="28"/>
          <w:szCs w:val="28"/>
        </w:rPr>
        <w:t>РОССИЙСКАЯ ФЕДЕРАЦИЯ</w:t>
      </w:r>
    </w:p>
    <w:p w14:paraId="537B037B" w14:textId="77777777" w:rsidR="00AE682B" w:rsidRPr="003C5DF8" w:rsidRDefault="00AE682B" w:rsidP="001F172F">
      <w:pPr>
        <w:keepNext/>
        <w:suppressAutoHyphens/>
        <w:ind w:left="-567"/>
        <w:jc w:val="center"/>
        <w:outlineLvl w:val="1"/>
        <w:rPr>
          <w:color w:val="00000A"/>
          <w:sz w:val="28"/>
          <w:szCs w:val="28"/>
        </w:rPr>
      </w:pPr>
      <w:r w:rsidRPr="003C5DF8">
        <w:rPr>
          <w:color w:val="00000A"/>
          <w:sz w:val="28"/>
          <w:szCs w:val="28"/>
        </w:rPr>
        <w:t>РОСТОВСКАЯ ОБЛАСТЬ</w:t>
      </w:r>
    </w:p>
    <w:p w14:paraId="31415FF9" w14:textId="77777777" w:rsidR="00AE682B" w:rsidRPr="003C5DF8" w:rsidRDefault="00AE682B" w:rsidP="001F172F">
      <w:pPr>
        <w:keepNext/>
        <w:suppressAutoHyphens/>
        <w:ind w:left="-567"/>
        <w:jc w:val="center"/>
        <w:outlineLvl w:val="1"/>
        <w:rPr>
          <w:color w:val="00000A"/>
          <w:sz w:val="28"/>
          <w:szCs w:val="28"/>
        </w:rPr>
      </w:pPr>
      <w:r w:rsidRPr="003C5DF8">
        <w:rPr>
          <w:color w:val="00000A"/>
          <w:sz w:val="28"/>
          <w:szCs w:val="28"/>
        </w:rPr>
        <w:t>МУНИЦИПАЛЬНОЕ ОБРАЗОВАНИЕ «БЕЛОКАЛИТВИНСКИЙ РАЙОН»</w:t>
      </w:r>
    </w:p>
    <w:p w14:paraId="340BA894" w14:textId="77777777" w:rsidR="00AE682B" w:rsidRPr="00FF3F24" w:rsidRDefault="00AE682B" w:rsidP="001F172F">
      <w:pPr>
        <w:suppressAutoHyphens/>
        <w:ind w:left="-567"/>
        <w:jc w:val="center"/>
        <w:rPr>
          <w:rFonts w:cs="Calibri"/>
          <w:b/>
          <w:sz w:val="28"/>
          <w:szCs w:val="28"/>
          <w:lang w:eastAsia="zh-CN"/>
        </w:rPr>
      </w:pPr>
      <w:r w:rsidRPr="003C5DF8">
        <w:rPr>
          <w:color w:val="00000A"/>
          <w:sz w:val="28"/>
          <w:szCs w:val="28"/>
        </w:rPr>
        <w:t>АДМИНИСТРАЦИЯ БЕЛОКАЛИТВИНСКОГО РАЙОНА</w:t>
      </w:r>
    </w:p>
    <w:p w14:paraId="3E4EF66E" w14:textId="77777777" w:rsidR="00AE682B" w:rsidRPr="003C5DF8" w:rsidRDefault="00AE682B" w:rsidP="001F172F">
      <w:pPr>
        <w:suppressAutoHyphens/>
        <w:spacing w:before="120"/>
        <w:ind w:left="-567"/>
        <w:jc w:val="center"/>
        <w:rPr>
          <w:b/>
          <w:sz w:val="28"/>
          <w:szCs w:val="28"/>
        </w:rPr>
      </w:pPr>
      <w:r w:rsidRPr="003C5DF8">
        <w:rPr>
          <w:b/>
          <w:sz w:val="28"/>
          <w:szCs w:val="28"/>
        </w:rPr>
        <w:t>РАСПОРЯЖЕНИЕ</w:t>
      </w:r>
    </w:p>
    <w:p w14:paraId="7650AA6E" w14:textId="55F86474" w:rsidR="00AE682B" w:rsidRPr="003C5DF8" w:rsidRDefault="00AE682B" w:rsidP="001F172F">
      <w:pPr>
        <w:suppressAutoHyphens/>
        <w:spacing w:before="120"/>
        <w:ind w:left="-567"/>
        <w:jc w:val="center"/>
        <w:rPr>
          <w:sz w:val="28"/>
          <w:szCs w:val="28"/>
        </w:rPr>
      </w:pPr>
      <w:r w:rsidRPr="003C5DF8">
        <w:rPr>
          <w:sz w:val="28"/>
          <w:szCs w:val="28"/>
        </w:rPr>
        <w:t xml:space="preserve">от </w:t>
      </w:r>
      <w:r w:rsidR="005A7767">
        <w:rPr>
          <w:sz w:val="28"/>
          <w:szCs w:val="28"/>
        </w:rPr>
        <w:t>_</w:t>
      </w:r>
      <w:proofErr w:type="gramStart"/>
      <w:r w:rsidR="005A7767">
        <w:rPr>
          <w:sz w:val="28"/>
          <w:szCs w:val="28"/>
        </w:rPr>
        <w:t>_</w:t>
      </w:r>
      <w:r w:rsidR="00905C3F">
        <w:rPr>
          <w:sz w:val="28"/>
          <w:szCs w:val="28"/>
        </w:rPr>
        <w:t>.</w:t>
      </w:r>
      <w:r w:rsidR="0049647A">
        <w:rPr>
          <w:sz w:val="28"/>
          <w:szCs w:val="28"/>
        </w:rPr>
        <w:t>_</w:t>
      </w:r>
      <w:proofErr w:type="gramEnd"/>
      <w:r w:rsidR="0049647A">
        <w:rPr>
          <w:sz w:val="28"/>
          <w:szCs w:val="28"/>
        </w:rPr>
        <w:t>_</w:t>
      </w:r>
      <w:r w:rsidRPr="003C5DF8">
        <w:rPr>
          <w:sz w:val="28"/>
          <w:szCs w:val="28"/>
        </w:rPr>
        <w:t>.202</w:t>
      </w:r>
      <w:r w:rsidR="008B6595">
        <w:rPr>
          <w:sz w:val="28"/>
          <w:szCs w:val="28"/>
        </w:rPr>
        <w:t>3</w:t>
      </w:r>
      <w:r w:rsidRPr="003C5DF8">
        <w:rPr>
          <w:sz w:val="28"/>
          <w:szCs w:val="28"/>
        </w:rPr>
        <w:t xml:space="preserve"> № </w:t>
      </w:r>
      <w:r w:rsidR="005A7767">
        <w:rPr>
          <w:sz w:val="28"/>
          <w:szCs w:val="28"/>
        </w:rPr>
        <w:t>____</w:t>
      </w:r>
    </w:p>
    <w:p w14:paraId="0FA74150" w14:textId="77777777" w:rsidR="00AE682B" w:rsidRDefault="00AE682B" w:rsidP="001F172F">
      <w:pPr>
        <w:suppressAutoHyphens/>
        <w:spacing w:before="120"/>
        <w:ind w:left="-567"/>
        <w:jc w:val="center"/>
        <w:rPr>
          <w:rFonts w:cs="Calibri"/>
          <w:sz w:val="28"/>
          <w:szCs w:val="24"/>
          <w:lang w:eastAsia="ar-SA"/>
        </w:rPr>
      </w:pPr>
      <w:r w:rsidRPr="003C5DF8">
        <w:rPr>
          <w:rFonts w:cs="Calibri"/>
          <w:sz w:val="28"/>
          <w:szCs w:val="24"/>
          <w:lang w:eastAsia="ar-SA"/>
        </w:rPr>
        <w:t>г.  Белая Калитва</w:t>
      </w:r>
    </w:p>
    <w:p w14:paraId="1E815D93" w14:textId="77777777" w:rsidR="00AE682B" w:rsidRPr="003C5DF8" w:rsidRDefault="00AE682B" w:rsidP="00AE682B">
      <w:pPr>
        <w:suppressAutoHyphens/>
        <w:spacing w:before="120"/>
        <w:jc w:val="center"/>
        <w:rPr>
          <w:rFonts w:cs="Calibri"/>
          <w:sz w:val="28"/>
          <w:szCs w:val="24"/>
          <w:lang w:eastAsia="ar-SA"/>
        </w:rPr>
      </w:pPr>
    </w:p>
    <w:p w14:paraId="7A6BD4D3" w14:textId="08DB06F3" w:rsidR="00AE682B" w:rsidRPr="00FF3F24" w:rsidRDefault="00AE682B" w:rsidP="0049647A">
      <w:pPr>
        <w:suppressAutoHyphens/>
        <w:jc w:val="center"/>
        <w:rPr>
          <w:rFonts w:cs="Calibri"/>
          <w:b/>
          <w:sz w:val="28"/>
          <w:szCs w:val="28"/>
          <w:lang w:eastAsia="zh-CN"/>
        </w:rPr>
      </w:pPr>
      <w:r>
        <w:rPr>
          <w:rFonts w:cs="Calibri"/>
          <w:b/>
          <w:sz w:val="28"/>
          <w:szCs w:val="24"/>
          <w:lang w:eastAsia="ar-SA"/>
        </w:rPr>
        <w:t xml:space="preserve">О </w:t>
      </w:r>
      <w:r w:rsidR="0049647A">
        <w:rPr>
          <w:rFonts w:cs="Calibri"/>
          <w:b/>
          <w:sz w:val="28"/>
          <w:szCs w:val="24"/>
          <w:lang w:eastAsia="ar-SA"/>
        </w:rPr>
        <w:t xml:space="preserve">внесении изменений в распоряжение </w:t>
      </w:r>
      <w:r w:rsidR="0049647A" w:rsidRPr="0049647A">
        <w:rPr>
          <w:rFonts w:eastAsia="Droid Sans Fallback" w:cs="FreeSans"/>
          <w:b/>
          <w:kern w:val="1"/>
          <w:sz w:val="28"/>
          <w:szCs w:val="28"/>
          <w:lang w:eastAsia="zh-CN" w:bidi="hi-IN"/>
        </w:rPr>
        <w:t xml:space="preserve">Администрации Белокалитвинского района от </w:t>
      </w:r>
      <w:r w:rsidR="0049647A">
        <w:rPr>
          <w:rFonts w:eastAsia="Droid Sans Fallback" w:cs="FreeSans"/>
          <w:b/>
          <w:kern w:val="1"/>
          <w:sz w:val="28"/>
          <w:szCs w:val="28"/>
          <w:lang w:eastAsia="zh-CN" w:bidi="hi-IN"/>
        </w:rPr>
        <w:t>24</w:t>
      </w:r>
      <w:r w:rsidR="0049647A" w:rsidRPr="0049647A">
        <w:rPr>
          <w:rFonts w:eastAsia="Droid Sans Fallback" w:cs="FreeSans"/>
          <w:b/>
          <w:kern w:val="1"/>
          <w:sz w:val="28"/>
          <w:szCs w:val="28"/>
          <w:lang w:eastAsia="zh-CN" w:bidi="hi-IN"/>
        </w:rPr>
        <w:t xml:space="preserve">.12.2018 № </w:t>
      </w:r>
      <w:r w:rsidR="0049647A">
        <w:rPr>
          <w:rFonts w:eastAsia="Droid Sans Fallback" w:cs="FreeSans"/>
          <w:b/>
          <w:kern w:val="1"/>
          <w:sz w:val="28"/>
          <w:szCs w:val="28"/>
          <w:lang w:eastAsia="zh-CN" w:bidi="hi-IN"/>
        </w:rPr>
        <w:t>198</w:t>
      </w:r>
    </w:p>
    <w:p w14:paraId="15D09AB1" w14:textId="77777777" w:rsidR="00AE682B" w:rsidRDefault="00AE682B" w:rsidP="00AE682B">
      <w:pPr>
        <w:suppressAutoHyphens/>
        <w:jc w:val="both"/>
        <w:rPr>
          <w:rFonts w:cs="Calibri"/>
          <w:b/>
          <w:sz w:val="28"/>
          <w:szCs w:val="28"/>
          <w:lang w:eastAsia="zh-CN"/>
        </w:rPr>
      </w:pPr>
    </w:p>
    <w:p w14:paraId="7ECB2B79" w14:textId="77777777" w:rsidR="00AE682B" w:rsidRDefault="00AE682B" w:rsidP="001F172F">
      <w:pPr>
        <w:spacing w:line="257" w:lineRule="auto"/>
        <w:ind w:left="-567" w:firstLine="567"/>
        <w:jc w:val="both"/>
        <w:rPr>
          <w:kern w:val="2"/>
          <w:sz w:val="28"/>
          <w:szCs w:val="28"/>
        </w:rPr>
      </w:pPr>
      <w:r w:rsidRPr="00BB43A6">
        <w:rPr>
          <w:kern w:val="2"/>
          <w:sz w:val="28"/>
          <w:szCs w:val="28"/>
        </w:rPr>
        <w:t xml:space="preserve">В соответствии с постановлением </w:t>
      </w:r>
      <w:r>
        <w:rPr>
          <w:kern w:val="2"/>
          <w:sz w:val="28"/>
          <w:szCs w:val="28"/>
        </w:rPr>
        <w:t>Администрации</w:t>
      </w:r>
      <w:r w:rsidRPr="00C1392E">
        <w:rPr>
          <w:rFonts w:cs="Calibri"/>
          <w:sz w:val="28"/>
          <w:szCs w:val="28"/>
          <w:lang w:eastAsia="ar-SA"/>
        </w:rPr>
        <w:t xml:space="preserve"> </w:t>
      </w:r>
      <w:r w:rsidRPr="00FF3F24">
        <w:rPr>
          <w:rFonts w:cs="Calibri"/>
          <w:sz w:val="28"/>
          <w:szCs w:val="28"/>
          <w:lang w:eastAsia="ar-SA"/>
        </w:rPr>
        <w:t>Белокалитвинского района</w:t>
      </w:r>
      <w:r w:rsidRPr="00B4092F">
        <w:rPr>
          <w:kern w:val="2"/>
          <w:sz w:val="28"/>
          <w:szCs w:val="28"/>
        </w:rPr>
        <w:t xml:space="preserve"> от </w:t>
      </w:r>
      <w:r>
        <w:rPr>
          <w:kern w:val="2"/>
          <w:sz w:val="28"/>
          <w:szCs w:val="28"/>
        </w:rPr>
        <w:t>2</w:t>
      </w:r>
      <w:r w:rsidRPr="00B4092F">
        <w:rPr>
          <w:kern w:val="2"/>
          <w:sz w:val="28"/>
          <w:szCs w:val="28"/>
        </w:rPr>
        <w:t>1.</w:t>
      </w:r>
      <w:r>
        <w:rPr>
          <w:kern w:val="2"/>
          <w:sz w:val="28"/>
          <w:szCs w:val="28"/>
        </w:rPr>
        <w:t>03</w:t>
      </w:r>
      <w:r w:rsidRPr="00B4092F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6</w:t>
      </w:r>
      <w:r w:rsidRPr="00B4092F">
        <w:rPr>
          <w:kern w:val="2"/>
          <w:sz w:val="28"/>
          <w:szCs w:val="28"/>
        </w:rPr>
        <w:t xml:space="preserve"> № 3</w:t>
      </w:r>
      <w:r>
        <w:rPr>
          <w:kern w:val="2"/>
          <w:sz w:val="28"/>
          <w:szCs w:val="28"/>
        </w:rPr>
        <w:t>34</w:t>
      </w:r>
      <w:r w:rsidRPr="00B4092F">
        <w:rPr>
          <w:kern w:val="2"/>
          <w:sz w:val="28"/>
          <w:szCs w:val="28"/>
        </w:rPr>
        <w:t xml:space="preserve"> «</w:t>
      </w:r>
      <w:r w:rsidRPr="00B4092F">
        <w:rPr>
          <w:bCs/>
          <w:kern w:val="2"/>
          <w:sz w:val="28"/>
          <w:szCs w:val="28"/>
        </w:rPr>
        <w:t>О Порядке разработки, корректировки, осуществления мониторинга и контроля реализации прогнозов социально-экономического развития Белокалитвинского района на долгосрочный и среднесрочный периоды</w:t>
      </w:r>
      <w:r w:rsidRPr="00BB43A6">
        <w:rPr>
          <w:kern w:val="2"/>
          <w:sz w:val="28"/>
          <w:szCs w:val="28"/>
        </w:rPr>
        <w:t>»:</w:t>
      </w:r>
    </w:p>
    <w:p w14:paraId="534FC37B" w14:textId="77777777" w:rsidR="00AE682B" w:rsidRPr="00BB43A6" w:rsidRDefault="00AE682B" w:rsidP="001F172F">
      <w:pPr>
        <w:spacing w:line="257" w:lineRule="auto"/>
        <w:ind w:left="-567" w:firstLine="567"/>
        <w:jc w:val="both"/>
        <w:rPr>
          <w:kern w:val="2"/>
          <w:sz w:val="28"/>
          <w:szCs w:val="28"/>
        </w:rPr>
      </w:pPr>
    </w:p>
    <w:p w14:paraId="360B2FB5" w14:textId="0583CFCE" w:rsidR="00AE682B" w:rsidRPr="00BB43A6" w:rsidRDefault="00AE682B" w:rsidP="001F172F">
      <w:pPr>
        <w:spacing w:line="257" w:lineRule="auto"/>
        <w:ind w:left="-567" w:firstLine="567"/>
        <w:jc w:val="both"/>
        <w:rPr>
          <w:kern w:val="2"/>
          <w:sz w:val="28"/>
          <w:szCs w:val="28"/>
        </w:rPr>
      </w:pPr>
      <w:r w:rsidRPr="00BB43A6">
        <w:rPr>
          <w:kern w:val="2"/>
          <w:sz w:val="28"/>
          <w:szCs w:val="28"/>
        </w:rPr>
        <w:t>1. </w:t>
      </w:r>
      <w:r w:rsidR="0049647A" w:rsidRPr="0049647A">
        <w:rPr>
          <w:kern w:val="2"/>
          <w:sz w:val="28"/>
          <w:szCs w:val="28"/>
        </w:rPr>
        <w:t xml:space="preserve">Внести в приложение к </w:t>
      </w:r>
      <w:r w:rsidR="0049647A">
        <w:rPr>
          <w:kern w:val="2"/>
          <w:sz w:val="28"/>
          <w:szCs w:val="28"/>
        </w:rPr>
        <w:t>распоряж</w:t>
      </w:r>
      <w:r w:rsidR="0049647A" w:rsidRPr="0049647A">
        <w:rPr>
          <w:kern w:val="2"/>
          <w:sz w:val="28"/>
          <w:szCs w:val="28"/>
        </w:rPr>
        <w:t xml:space="preserve">ению Администрации Белокалитвинского района от </w:t>
      </w:r>
      <w:r w:rsidR="0049647A">
        <w:rPr>
          <w:kern w:val="2"/>
          <w:sz w:val="28"/>
          <w:szCs w:val="28"/>
        </w:rPr>
        <w:t>24</w:t>
      </w:r>
      <w:r w:rsidR="0049647A" w:rsidRPr="0049647A">
        <w:rPr>
          <w:kern w:val="2"/>
          <w:sz w:val="28"/>
          <w:szCs w:val="28"/>
        </w:rPr>
        <w:t xml:space="preserve">.12.2018 № </w:t>
      </w:r>
      <w:r w:rsidR="0049647A">
        <w:rPr>
          <w:kern w:val="2"/>
          <w:sz w:val="28"/>
          <w:szCs w:val="28"/>
        </w:rPr>
        <w:t>198</w:t>
      </w:r>
      <w:r w:rsidR="0049647A" w:rsidRPr="0049647A">
        <w:rPr>
          <w:kern w:val="2"/>
          <w:sz w:val="28"/>
          <w:szCs w:val="28"/>
        </w:rPr>
        <w:t xml:space="preserve"> «</w:t>
      </w:r>
      <w:r w:rsidR="0049647A">
        <w:rPr>
          <w:kern w:val="2"/>
          <w:sz w:val="28"/>
          <w:szCs w:val="28"/>
        </w:rPr>
        <w:t xml:space="preserve">О </w:t>
      </w:r>
      <w:r w:rsidR="0049647A" w:rsidRPr="0049647A">
        <w:rPr>
          <w:kern w:val="2"/>
          <w:sz w:val="28"/>
          <w:szCs w:val="28"/>
        </w:rPr>
        <w:t>долгосрочн</w:t>
      </w:r>
      <w:r w:rsidR="0049647A">
        <w:rPr>
          <w:kern w:val="2"/>
          <w:sz w:val="28"/>
          <w:szCs w:val="28"/>
        </w:rPr>
        <w:t>ом</w:t>
      </w:r>
      <w:r w:rsidR="0049647A" w:rsidRPr="0049647A">
        <w:rPr>
          <w:kern w:val="2"/>
          <w:sz w:val="28"/>
          <w:szCs w:val="28"/>
        </w:rPr>
        <w:t xml:space="preserve"> прогноз</w:t>
      </w:r>
      <w:r w:rsidR="0049647A">
        <w:rPr>
          <w:kern w:val="2"/>
          <w:sz w:val="28"/>
          <w:szCs w:val="28"/>
        </w:rPr>
        <w:t>е</w:t>
      </w:r>
      <w:r w:rsidR="0049647A" w:rsidRPr="0049647A">
        <w:rPr>
          <w:kern w:val="2"/>
          <w:sz w:val="28"/>
          <w:szCs w:val="28"/>
        </w:rPr>
        <w:t xml:space="preserve"> социально-экономического развития Белокалитвинского района на период до 2030 года»</w:t>
      </w:r>
      <w:r w:rsidR="0049647A">
        <w:rPr>
          <w:kern w:val="2"/>
          <w:sz w:val="28"/>
          <w:szCs w:val="28"/>
        </w:rPr>
        <w:t xml:space="preserve"> изменения, изложив его в новой редакции</w:t>
      </w:r>
      <w:r w:rsidRPr="00BB43A6">
        <w:rPr>
          <w:kern w:val="2"/>
          <w:sz w:val="28"/>
          <w:szCs w:val="28"/>
        </w:rPr>
        <w:t>.</w:t>
      </w:r>
    </w:p>
    <w:p w14:paraId="148DACCD" w14:textId="542D010A" w:rsidR="00AE682B" w:rsidRPr="00FF3F24" w:rsidRDefault="00CB7ADF" w:rsidP="001F172F">
      <w:pPr>
        <w:widowControl w:val="0"/>
        <w:suppressAutoHyphens/>
        <w:autoSpaceDE w:val="0"/>
        <w:ind w:left="-567" w:firstLine="567"/>
        <w:jc w:val="both"/>
        <w:rPr>
          <w:rFonts w:ascii="Arial" w:hAnsi="Arial" w:cs="Arial"/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2</w:t>
      </w:r>
      <w:r w:rsidR="00AE682B" w:rsidRPr="00FF3F24">
        <w:rPr>
          <w:sz w:val="28"/>
          <w:szCs w:val="28"/>
          <w:lang w:eastAsia="zh-CN"/>
        </w:rPr>
        <w:t>. Распоряжение вступает в силу со дня его принятия.</w:t>
      </w:r>
    </w:p>
    <w:p w14:paraId="1A2AFFDA" w14:textId="3E973F6F" w:rsidR="00AE682B" w:rsidRPr="00FF3F24" w:rsidRDefault="00CB7ADF" w:rsidP="001F172F">
      <w:pPr>
        <w:widowControl w:val="0"/>
        <w:autoSpaceDE w:val="0"/>
        <w:ind w:left="-567" w:firstLine="567"/>
        <w:jc w:val="both"/>
        <w:rPr>
          <w:rFonts w:cs="Calibri"/>
          <w:sz w:val="28"/>
          <w:szCs w:val="28"/>
          <w:lang w:eastAsia="zh-CN"/>
        </w:rPr>
      </w:pPr>
      <w:r>
        <w:rPr>
          <w:rFonts w:cs="Calibri"/>
          <w:sz w:val="28"/>
          <w:szCs w:val="28"/>
          <w:lang w:eastAsia="zh-CN"/>
        </w:rPr>
        <w:t>3</w:t>
      </w:r>
      <w:r w:rsidR="00AE682B" w:rsidRPr="00FF3F24">
        <w:rPr>
          <w:rFonts w:cs="Calibri"/>
          <w:sz w:val="28"/>
          <w:szCs w:val="28"/>
          <w:lang w:eastAsia="zh-CN"/>
        </w:rPr>
        <w:t>.</w:t>
      </w:r>
      <w:r w:rsidR="00AE682B" w:rsidRPr="00FF3F24">
        <w:rPr>
          <w:rFonts w:cs="Calibri"/>
          <w:b/>
          <w:sz w:val="28"/>
          <w:szCs w:val="28"/>
          <w:lang w:eastAsia="zh-CN"/>
        </w:rPr>
        <w:t xml:space="preserve"> </w:t>
      </w:r>
      <w:r w:rsidR="00AE682B" w:rsidRPr="00FF3F24">
        <w:rPr>
          <w:rFonts w:cs="Calibri"/>
          <w:sz w:val="28"/>
          <w:szCs w:val="28"/>
          <w:lang w:eastAsia="zh-CN"/>
        </w:rPr>
        <w:t xml:space="preserve">Контроль за исполнением настоящего распоряжения возложить на </w:t>
      </w:r>
      <w:r w:rsidR="00AE682B" w:rsidRPr="00FF3F24">
        <w:rPr>
          <w:rFonts w:cs="Calibri"/>
          <w:bCs/>
          <w:spacing w:val="-4"/>
          <w:sz w:val="28"/>
          <w:szCs w:val="28"/>
          <w:lang w:eastAsia="zh-CN"/>
        </w:rPr>
        <w:t xml:space="preserve">первого </w:t>
      </w:r>
      <w:r w:rsidR="00AE682B" w:rsidRPr="00FF3F24">
        <w:rPr>
          <w:rFonts w:cs="Calibri"/>
          <w:sz w:val="28"/>
          <w:szCs w:val="28"/>
          <w:lang w:eastAsia="ar-SA"/>
        </w:rPr>
        <w:t>заместителя главы Администрации Белокалитвинского района по экономическому развитию, инвестиционной политике и местному самоуправлению Устименко</w:t>
      </w:r>
      <w:r w:rsidR="00AE682B" w:rsidRPr="00CE4C56">
        <w:rPr>
          <w:rFonts w:cs="Calibri"/>
          <w:sz w:val="28"/>
          <w:szCs w:val="28"/>
          <w:lang w:eastAsia="ar-SA"/>
        </w:rPr>
        <w:t xml:space="preserve"> </w:t>
      </w:r>
      <w:r w:rsidR="00AE682B" w:rsidRPr="00FF3F24">
        <w:rPr>
          <w:rFonts w:cs="Calibri"/>
          <w:sz w:val="28"/>
          <w:szCs w:val="28"/>
          <w:lang w:eastAsia="ar-SA"/>
        </w:rPr>
        <w:t xml:space="preserve">Д.Ю. </w:t>
      </w:r>
    </w:p>
    <w:p w14:paraId="3642B1EC" w14:textId="77777777" w:rsidR="00BA1522" w:rsidRDefault="009C7720" w:rsidP="00BA1522">
      <w:pPr>
        <w:widowControl w:val="0"/>
        <w:spacing w:line="216" w:lineRule="auto"/>
        <w:ind w:hanging="567"/>
        <w:jc w:val="both"/>
        <w:rPr>
          <w:rFonts w:cs="Calibri"/>
          <w:sz w:val="28"/>
          <w:szCs w:val="28"/>
          <w:lang w:eastAsia="zh-CN"/>
        </w:rPr>
      </w:pPr>
      <w:r>
        <w:rPr>
          <w:rFonts w:cs="Calibri"/>
          <w:sz w:val="28"/>
          <w:szCs w:val="28"/>
          <w:lang w:eastAsia="zh-CN"/>
        </w:rPr>
        <w:t xml:space="preserve">   </w:t>
      </w:r>
    </w:p>
    <w:p w14:paraId="18379161" w14:textId="519AAF44" w:rsidR="00BA1522" w:rsidRDefault="00BA1522" w:rsidP="00BA1522">
      <w:pPr>
        <w:widowControl w:val="0"/>
        <w:spacing w:line="216" w:lineRule="auto"/>
        <w:ind w:hanging="567"/>
        <w:jc w:val="both"/>
        <w:rPr>
          <w:sz w:val="28"/>
        </w:rPr>
      </w:pPr>
      <w:proofErr w:type="spellStart"/>
      <w:r>
        <w:rPr>
          <w:sz w:val="28"/>
        </w:rPr>
        <w:t>И.о</w:t>
      </w:r>
      <w:proofErr w:type="spellEnd"/>
      <w:r>
        <w:rPr>
          <w:sz w:val="28"/>
        </w:rPr>
        <w:t>. главы Администрации</w:t>
      </w:r>
    </w:p>
    <w:p w14:paraId="76E5E96B" w14:textId="476BA01B" w:rsidR="00BA1522" w:rsidRPr="00BA1522" w:rsidRDefault="00BA1522" w:rsidP="00BA1522">
      <w:pPr>
        <w:widowControl w:val="0"/>
        <w:spacing w:line="216" w:lineRule="auto"/>
        <w:ind w:hanging="567"/>
        <w:jc w:val="both"/>
        <w:rPr>
          <w:rFonts w:cs="Calibri"/>
          <w:sz w:val="28"/>
          <w:szCs w:val="28"/>
          <w:lang w:eastAsia="zh-CN"/>
        </w:rPr>
      </w:pPr>
      <w:r w:rsidRPr="00BA1522">
        <w:rPr>
          <w:sz w:val="28"/>
        </w:rPr>
        <w:t>Белокалитвинского района</w:t>
      </w:r>
      <w:r w:rsidRPr="00BA1522">
        <w:rPr>
          <w:sz w:val="28"/>
        </w:rPr>
        <w:tab/>
      </w:r>
      <w:r w:rsidRPr="00BA1522">
        <w:rPr>
          <w:sz w:val="28"/>
        </w:rPr>
        <w:tab/>
      </w:r>
      <w:r w:rsidRPr="00BA1522">
        <w:rPr>
          <w:sz w:val="28"/>
        </w:rPr>
        <w:tab/>
        <w:t xml:space="preserve">                          </w:t>
      </w:r>
      <w:r>
        <w:rPr>
          <w:sz w:val="28"/>
        </w:rPr>
        <w:t xml:space="preserve">                        </w:t>
      </w:r>
      <w:r w:rsidRPr="00BA1522">
        <w:rPr>
          <w:sz w:val="28"/>
        </w:rPr>
        <w:t xml:space="preserve"> О.Э. Каюдин</w:t>
      </w:r>
    </w:p>
    <w:p w14:paraId="624E4DC2" w14:textId="315EA08C" w:rsidR="0007042B" w:rsidRDefault="0007042B" w:rsidP="00BA1522">
      <w:pPr>
        <w:widowControl w:val="0"/>
        <w:spacing w:line="216" w:lineRule="auto"/>
        <w:ind w:hanging="567"/>
        <w:jc w:val="both"/>
        <w:rPr>
          <w:rFonts w:cs="Calibri"/>
          <w:sz w:val="28"/>
          <w:szCs w:val="28"/>
          <w:lang w:eastAsia="zh-CN"/>
        </w:rPr>
      </w:pPr>
    </w:p>
    <w:p w14:paraId="30C30F75" w14:textId="77777777" w:rsidR="005813E4" w:rsidRPr="00FF3F24" w:rsidRDefault="005813E4" w:rsidP="005813E4">
      <w:pPr>
        <w:suppressAutoHyphens/>
        <w:ind w:left="-567"/>
        <w:rPr>
          <w:rFonts w:cs="Calibri"/>
          <w:sz w:val="28"/>
          <w:szCs w:val="28"/>
          <w:lang w:eastAsia="zh-CN"/>
        </w:rPr>
      </w:pPr>
      <w:r w:rsidRPr="00FF3F24">
        <w:rPr>
          <w:rFonts w:cs="Calibri"/>
          <w:sz w:val="28"/>
          <w:szCs w:val="28"/>
          <w:lang w:eastAsia="zh-CN"/>
        </w:rPr>
        <w:t>Проект вносит:</w:t>
      </w:r>
    </w:p>
    <w:p w14:paraId="4634C8FB" w14:textId="7BBCFE0A" w:rsidR="005813E4" w:rsidRDefault="00DC753F" w:rsidP="005813E4">
      <w:pPr>
        <w:suppressAutoHyphens/>
        <w:ind w:left="-567"/>
        <w:rPr>
          <w:rFonts w:cs="Calibri"/>
          <w:sz w:val="28"/>
          <w:szCs w:val="28"/>
          <w:lang w:eastAsia="zh-CN"/>
        </w:rPr>
      </w:pPr>
      <w:proofErr w:type="spellStart"/>
      <w:r>
        <w:rPr>
          <w:rFonts w:cs="Calibri"/>
          <w:sz w:val="28"/>
          <w:szCs w:val="28"/>
          <w:lang w:eastAsia="zh-CN"/>
        </w:rPr>
        <w:t>и</w:t>
      </w:r>
      <w:r w:rsidR="009C77D1">
        <w:rPr>
          <w:rFonts w:cs="Calibri"/>
          <w:sz w:val="28"/>
          <w:szCs w:val="28"/>
          <w:lang w:eastAsia="zh-CN"/>
        </w:rPr>
        <w:t>.о</w:t>
      </w:r>
      <w:proofErr w:type="spellEnd"/>
      <w:r w:rsidR="009C77D1">
        <w:rPr>
          <w:rFonts w:cs="Calibri"/>
          <w:sz w:val="28"/>
          <w:szCs w:val="28"/>
          <w:lang w:eastAsia="zh-CN"/>
        </w:rPr>
        <w:t>. н</w:t>
      </w:r>
      <w:r w:rsidR="005813E4" w:rsidRPr="00FF3F24">
        <w:rPr>
          <w:rFonts w:cs="Calibri"/>
          <w:sz w:val="28"/>
          <w:szCs w:val="28"/>
          <w:lang w:eastAsia="zh-CN"/>
        </w:rPr>
        <w:t>ачальник</w:t>
      </w:r>
      <w:r w:rsidR="009C77D1">
        <w:rPr>
          <w:rFonts w:cs="Calibri"/>
          <w:sz w:val="28"/>
          <w:szCs w:val="28"/>
          <w:lang w:eastAsia="zh-CN"/>
        </w:rPr>
        <w:t>а</w:t>
      </w:r>
      <w:r w:rsidR="005813E4" w:rsidRPr="00FF3F24">
        <w:rPr>
          <w:rFonts w:cs="Calibri"/>
          <w:sz w:val="28"/>
          <w:szCs w:val="28"/>
          <w:lang w:eastAsia="zh-CN"/>
        </w:rPr>
        <w:t xml:space="preserve"> </w:t>
      </w:r>
      <w:r w:rsidR="005813E4">
        <w:rPr>
          <w:rFonts w:cs="Calibri"/>
          <w:sz w:val="28"/>
          <w:szCs w:val="28"/>
          <w:lang w:eastAsia="zh-CN"/>
        </w:rPr>
        <w:t>отдела экономики, малого бизнеса,</w:t>
      </w:r>
    </w:p>
    <w:p w14:paraId="720F17FA" w14:textId="627569BE" w:rsidR="005813E4" w:rsidRDefault="005813E4" w:rsidP="005813E4">
      <w:pPr>
        <w:suppressAutoHyphens/>
        <w:ind w:hanging="567"/>
        <w:rPr>
          <w:kern w:val="2"/>
          <w:sz w:val="28"/>
          <w:szCs w:val="28"/>
        </w:rPr>
      </w:pPr>
      <w:r>
        <w:rPr>
          <w:rFonts w:cs="Calibri"/>
          <w:sz w:val="28"/>
          <w:szCs w:val="28"/>
          <w:lang w:eastAsia="zh-CN"/>
        </w:rPr>
        <w:t xml:space="preserve">инвестиций и местного самоуправления                                               </w:t>
      </w:r>
      <w:bookmarkStart w:id="1" w:name="_GoBack"/>
      <w:bookmarkEnd w:id="1"/>
      <w:r>
        <w:rPr>
          <w:rFonts w:cs="Calibri"/>
          <w:sz w:val="28"/>
          <w:szCs w:val="28"/>
          <w:lang w:eastAsia="zh-CN"/>
        </w:rPr>
        <w:t xml:space="preserve">  </w:t>
      </w:r>
      <w:r w:rsidR="009C77D1">
        <w:rPr>
          <w:rFonts w:cs="Calibri"/>
          <w:sz w:val="28"/>
          <w:szCs w:val="28"/>
          <w:lang w:eastAsia="zh-CN"/>
        </w:rPr>
        <w:t>М.А.</w:t>
      </w:r>
      <w:r w:rsidR="00BA1522">
        <w:rPr>
          <w:rFonts w:cs="Calibri"/>
          <w:sz w:val="28"/>
          <w:szCs w:val="28"/>
          <w:lang w:eastAsia="zh-CN"/>
        </w:rPr>
        <w:t xml:space="preserve"> </w:t>
      </w:r>
      <w:r w:rsidR="009C77D1">
        <w:rPr>
          <w:rFonts w:cs="Calibri"/>
          <w:sz w:val="28"/>
          <w:szCs w:val="28"/>
          <w:lang w:eastAsia="zh-CN"/>
        </w:rPr>
        <w:t>Кишкина</w:t>
      </w:r>
      <w:r w:rsidRPr="00FF3F24">
        <w:rPr>
          <w:rFonts w:cs="Calibri"/>
          <w:sz w:val="28"/>
          <w:szCs w:val="28"/>
          <w:lang w:eastAsia="zh-CN"/>
        </w:rPr>
        <w:t xml:space="preserve"> </w:t>
      </w:r>
    </w:p>
    <w:p w14:paraId="5BA8E9D4" w14:textId="77777777" w:rsidR="00D97906" w:rsidRDefault="00D97906" w:rsidP="00D97906">
      <w:pPr>
        <w:spacing w:line="256" w:lineRule="auto"/>
        <w:rPr>
          <w:kern w:val="2"/>
          <w:sz w:val="28"/>
          <w:szCs w:val="28"/>
          <w:highlight w:val="yellow"/>
        </w:rPr>
        <w:sectPr w:rsidR="00D97906" w:rsidSect="009C7720">
          <w:headerReference w:type="default" r:id="rId8"/>
          <w:pgSz w:w="11907" w:h="16840"/>
          <w:pgMar w:top="709" w:right="567" w:bottom="709" w:left="1843" w:header="709" w:footer="709" w:gutter="0"/>
          <w:cols w:space="720"/>
          <w:titlePg/>
          <w:docGrid w:linePitch="272"/>
        </w:sectPr>
      </w:pPr>
    </w:p>
    <w:p w14:paraId="7A1F498C" w14:textId="5A0465C5" w:rsidR="00D97906" w:rsidRPr="007E6447" w:rsidRDefault="00D97906" w:rsidP="007E6447">
      <w:pPr>
        <w:tabs>
          <w:tab w:val="left" w:pos="12191"/>
        </w:tabs>
        <w:ind w:left="10773"/>
        <w:jc w:val="center"/>
        <w:rPr>
          <w:sz w:val="28"/>
          <w:szCs w:val="28"/>
        </w:rPr>
      </w:pPr>
      <w:r w:rsidRPr="007E6447">
        <w:rPr>
          <w:sz w:val="28"/>
          <w:szCs w:val="28"/>
        </w:rPr>
        <w:lastRenderedPageBreak/>
        <w:t>Приложение</w:t>
      </w:r>
    </w:p>
    <w:p w14:paraId="1D557067" w14:textId="77777777" w:rsidR="00D97906" w:rsidRPr="007E6447" w:rsidRDefault="00D97906" w:rsidP="007E6447">
      <w:pPr>
        <w:tabs>
          <w:tab w:val="left" w:pos="12191"/>
        </w:tabs>
        <w:ind w:left="10773"/>
        <w:jc w:val="center"/>
        <w:rPr>
          <w:sz w:val="28"/>
          <w:szCs w:val="28"/>
        </w:rPr>
      </w:pPr>
      <w:r w:rsidRPr="007E6447">
        <w:rPr>
          <w:sz w:val="28"/>
          <w:szCs w:val="28"/>
        </w:rPr>
        <w:t>к распоряжению</w:t>
      </w:r>
    </w:p>
    <w:p w14:paraId="71C5F2A9" w14:textId="462FE847" w:rsidR="00D97906" w:rsidRPr="007E6447" w:rsidRDefault="009C7720" w:rsidP="007E6447">
      <w:pPr>
        <w:tabs>
          <w:tab w:val="left" w:pos="12191"/>
        </w:tabs>
        <w:ind w:left="10773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</w:p>
    <w:p w14:paraId="51FB3607" w14:textId="10DF958A" w:rsidR="00D97906" w:rsidRPr="007E6447" w:rsidRDefault="009C7720" w:rsidP="007E6447">
      <w:pPr>
        <w:tabs>
          <w:tab w:val="left" w:pos="12191"/>
        </w:tabs>
        <w:ind w:left="10773"/>
        <w:jc w:val="center"/>
        <w:rPr>
          <w:sz w:val="28"/>
          <w:szCs w:val="28"/>
        </w:rPr>
      </w:pPr>
      <w:r>
        <w:rPr>
          <w:sz w:val="28"/>
          <w:szCs w:val="28"/>
        </w:rPr>
        <w:t>Белокалитвинского района</w:t>
      </w:r>
    </w:p>
    <w:p w14:paraId="2D549578" w14:textId="77777777" w:rsidR="00D97906" w:rsidRPr="007E6447" w:rsidRDefault="00D97906" w:rsidP="007E6447">
      <w:pPr>
        <w:tabs>
          <w:tab w:val="left" w:pos="12191"/>
        </w:tabs>
        <w:ind w:left="10773"/>
        <w:jc w:val="center"/>
        <w:rPr>
          <w:sz w:val="28"/>
          <w:szCs w:val="28"/>
        </w:rPr>
      </w:pPr>
      <w:r w:rsidRPr="007E6447">
        <w:rPr>
          <w:sz w:val="28"/>
          <w:szCs w:val="28"/>
        </w:rPr>
        <w:t>от __________ № _____</w:t>
      </w:r>
    </w:p>
    <w:p w14:paraId="7D55335D" w14:textId="22130A32" w:rsidR="00390938" w:rsidRDefault="00390938" w:rsidP="007E6447">
      <w:pPr>
        <w:jc w:val="center"/>
        <w:rPr>
          <w:kern w:val="2"/>
          <w:sz w:val="28"/>
          <w:szCs w:val="28"/>
        </w:rPr>
      </w:pPr>
    </w:p>
    <w:p w14:paraId="234CCB30" w14:textId="77777777" w:rsidR="00B16367" w:rsidRPr="00B16367" w:rsidRDefault="00B16367" w:rsidP="00B16367">
      <w:pPr>
        <w:jc w:val="center"/>
        <w:rPr>
          <w:kern w:val="2"/>
          <w:sz w:val="28"/>
          <w:szCs w:val="28"/>
        </w:rPr>
      </w:pPr>
      <w:r w:rsidRPr="00B16367">
        <w:rPr>
          <w:kern w:val="2"/>
          <w:sz w:val="28"/>
          <w:szCs w:val="28"/>
        </w:rPr>
        <w:t>Долгосрочный прогноз</w:t>
      </w:r>
    </w:p>
    <w:p w14:paraId="541BB7D8" w14:textId="77777777" w:rsidR="00B16367" w:rsidRPr="00B16367" w:rsidRDefault="00B16367" w:rsidP="00B16367">
      <w:pPr>
        <w:jc w:val="center"/>
        <w:rPr>
          <w:kern w:val="2"/>
          <w:sz w:val="28"/>
          <w:szCs w:val="28"/>
        </w:rPr>
      </w:pPr>
      <w:r w:rsidRPr="00B16367">
        <w:rPr>
          <w:kern w:val="2"/>
          <w:sz w:val="28"/>
          <w:szCs w:val="28"/>
        </w:rPr>
        <w:t>социально-экономического развития</w:t>
      </w:r>
    </w:p>
    <w:p w14:paraId="4668B747" w14:textId="77777777" w:rsidR="00B16367" w:rsidRPr="00B16367" w:rsidRDefault="00B16367" w:rsidP="00B16367">
      <w:pPr>
        <w:jc w:val="center"/>
        <w:rPr>
          <w:kern w:val="2"/>
          <w:sz w:val="28"/>
          <w:szCs w:val="28"/>
        </w:rPr>
      </w:pPr>
      <w:r w:rsidRPr="00B16367">
        <w:rPr>
          <w:kern w:val="2"/>
          <w:sz w:val="28"/>
          <w:szCs w:val="28"/>
        </w:rPr>
        <w:t xml:space="preserve">Белокалитвинского района </w:t>
      </w:r>
      <w:r w:rsidRPr="00B16367">
        <w:rPr>
          <w:bCs/>
          <w:kern w:val="2"/>
          <w:sz w:val="28"/>
          <w:szCs w:val="28"/>
        </w:rPr>
        <w:t xml:space="preserve">на период </w:t>
      </w:r>
      <w:r w:rsidRPr="00B16367">
        <w:rPr>
          <w:kern w:val="2"/>
          <w:sz w:val="28"/>
          <w:szCs w:val="28"/>
        </w:rPr>
        <w:t>до 2030 года</w:t>
      </w:r>
    </w:p>
    <w:p w14:paraId="7D798EFC" w14:textId="77777777" w:rsidR="00DB5449" w:rsidRDefault="00DB5449" w:rsidP="007E6447">
      <w:pPr>
        <w:jc w:val="center"/>
        <w:rPr>
          <w:kern w:val="2"/>
          <w:sz w:val="28"/>
        </w:rPr>
      </w:pPr>
    </w:p>
    <w:p w14:paraId="3A44D886" w14:textId="77777777" w:rsidR="00D97906" w:rsidRPr="005C77A9" w:rsidRDefault="00D97906" w:rsidP="00D97906">
      <w:pPr>
        <w:rPr>
          <w:sz w:val="2"/>
          <w:szCs w:val="2"/>
        </w:rPr>
      </w:pPr>
    </w:p>
    <w:tbl>
      <w:tblPr>
        <w:tblW w:w="5306" w:type="pct"/>
        <w:tblInd w:w="-431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64"/>
        <w:gridCol w:w="1847"/>
        <w:gridCol w:w="1134"/>
        <w:gridCol w:w="992"/>
        <w:gridCol w:w="992"/>
        <w:gridCol w:w="993"/>
        <w:gridCol w:w="992"/>
        <w:gridCol w:w="992"/>
        <w:gridCol w:w="992"/>
        <w:gridCol w:w="993"/>
        <w:gridCol w:w="992"/>
        <w:gridCol w:w="992"/>
        <w:gridCol w:w="992"/>
        <w:gridCol w:w="993"/>
        <w:gridCol w:w="993"/>
      </w:tblGrid>
      <w:tr w:rsidR="009B0DF9" w:rsidRPr="00BB43A6" w14:paraId="3687D09C" w14:textId="77777777" w:rsidTr="009B0DF9">
        <w:trPr>
          <w:cantSplit/>
          <w:trHeight w:val="308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5320" w14:textId="77777777" w:rsidR="009B0DF9" w:rsidRPr="00BB43A6" w:rsidRDefault="009B0DF9" w:rsidP="00014605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№</w:t>
            </w:r>
          </w:p>
          <w:p w14:paraId="029FB76A" w14:textId="77777777" w:rsidR="009B0DF9" w:rsidRPr="00BB43A6" w:rsidRDefault="009B0DF9" w:rsidP="00014605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п/п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073E" w14:textId="77777777" w:rsidR="009B0DF9" w:rsidRPr="00BB43A6" w:rsidRDefault="009B0DF9" w:rsidP="00014605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Основные 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B609" w14:textId="77777777" w:rsidR="009B0DF9" w:rsidRPr="00BB43A6" w:rsidRDefault="009B0DF9" w:rsidP="00014605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3FF3" w14:textId="77777777" w:rsidR="009B0DF9" w:rsidRPr="00BB43A6" w:rsidRDefault="009B0DF9" w:rsidP="00014605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201</w:t>
            </w:r>
            <w:r>
              <w:rPr>
                <w:bCs/>
                <w:kern w:val="2"/>
                <w:sz w:val="24"/>
                <w:szCs w:val="24"/>
              </w:rPr>
              <w:t>9</w:t>
            </w:r>
            <w:r w:rsidRPr="00BB43A6">
              <w:rPr>
                <w:bCs/>
                <w:kern w:val="2"/>
                <w:sz w:val="24"/>
                <w:szCs w:val="24"/>
              </w:rPr>
              <w:t xml:space="preserve"> год, отчет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2E76" w14:textId="77777777" w:rsidR="009B0DF9" w:rsidRPr="00BB43A6" w:rsidRDefault="009B0DF9" w:rsidP="00014605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2</w:t>
            </w:r>
            <w:r>
              <w:rPr>
                <w:bCs/>
                <w:kern w:val="2"/>
                <w:sz w:val="24"/>
                <w:szCs w:val="24"/>
              </w:rPr>
              <w:t>020</w:t>
            </w:r>
            <w:r w:rsidRPr="00BB43A6">
              <w:rPr>
                <w:bCs/>
                <w:kern w:val="2"/>
                <w:sz w:val="24"/>
                <w:szCs w:val="24"/>
              </w:rPr>
              <w:t xml:space="preserve"> год, </w:t>
            </w:r>
          </w:p>
          <w:p w14:paraId="1B872EE6" w14:textId="77777777" w:rsidR="009B0DF9" w:rsidRPr="00BB43A6" w:rsidRDefault="009B0DF9" w:rsidP="00014605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отчет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C1EF2B7" w14:textId="77777777" w:rsidR="009B0DF9" w:rsidRDefault="009B0DF9" w:rsidP="00014605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2</w:t>
            </w:r>
            <w:r>
              <w:rPr>
                <w:bCs/>
                <w:kern w:val="2"/>
                <w:sz w:val="24"/>
                <w:szCs w:val="24"/>
              </w:rPr>
              <w:t>021 год, отчет</w:t>
            </w:r>
            <w:r w:rsidRPr="00BB43A6">
              <w:rPr>
                <w:bCs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A52230F" w14:textId="77777777" w:rsidR="009B0DF9" w:rsidRDefault="009B0DF9" w:rsidP="00014605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2</w:t>
            </w:r>
            <w:r>
              <w:rPr>
                <w:bCs/>
                <w:kern w:val="2"/>
                <w:sz w:val="24"/>
                <w:szCs w:val="24"/>
              </w:rPr>
              <w:t>022 год, отчет</w:t>
            </w:r>
            <w:r w:rsidRPr="00BB43A6">
              <w:rPr>
                <w:bCs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793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17C259" w14:textId="77777777" w:rsidR="009B0DF9" w:rsidRDefault="009B0DF9" w:rsidP="00014605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П</w:t>
            </w:r>
            <w:r w:rsidRPr="00BB43A6">
              <w:rPr>
                <w:bCs/>
                <w:kern w:val="2"/>
                <w:sz w:val="24"/>
                <w:szCs w:val="24"/>
              </w:rPr>
              <w:t>рогноз</w:t>
            </w:r>
          </w:p>
        </w:tc>
      </w:tr>
      <w:tr w:rsidR="009B0DF9" w:rsidRPr="00BB43A6" w14:paraId="0774B421" w14:textId="77777777" w:rsidTr="009B0DF9">
        <w:trPr>
          <w:cantSplit/>
          <w:trHeight w:val="636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C951" w14:textId="77777777" w:rsidR="009B0DF9" w:rsidRPr="00BB43A6" w:rsidRDefault="009B0DF9" w:rsidP="00014605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D755" w14:textId="77777777" w:rsidR="009B0DF9" w:rsidRPr="00BB43A6" w:rsidRDefault="009B0DF9" w:rsidP="00014605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A67A" w14:textId="77777777" w:rsidR="009B0DF9" w:rsidRPr="00BB43A6" w:rsidRDefault="009B0DF9" w:rsidP="00014605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84E9" w14:textId="77777777" w:rsidR="009B0DF9" w:rsidRPr="00BB43A6" w:rsidRDefault="009B0DF9" w:rsidP="00014605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E2BE" w14:textId="77777777" w:rsidR="009B0DF9" w:rsidRPr="00BB43A6" w:rsidRDefault="009B0DF9" w:rsidP="00014605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6C775DA" w14:textId="77777777" w:rsidR="009B0DF9" w:rsidRPr="00BB43A6" w:rsidRDefault="009B0DF9" w:rsidP="00014605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D011C70" w14:textId="77777777" w:rsidR="009B0DF9" w:rsidRPr="00BB43A6" w:rsidRDefault="009B0DF9" w:rsidP="00014605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ACD245" w14:textId="77777777" w:rsidR="009B0DF9" w:rsidRPr="00BB43A6" w:rsidRDefault="009B0DF9" w:rsidP="00014605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2</w:t>
            </w:r>
            <w:r>
              <w:rPr>
                <w:bCs/>
                <w:kern w:val="2"/>
                <w:sz w:val="24"/>
                <w:szCs w:val="24"/>
              </w:rPr>
              <w:t>023</w:t>
            </w:r>
            <w:r w:rsidRPr="00BB43A6">
              <w:rPr>
                <w:bCs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9C3F" w14:textId="77777777" w:rsidR="009B0DF9" w:rsidRPr="00BB43A6" w:rsidRDefault="009B0DF9" w:rsidP="00014605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2</w:t>
            </w:r>
            <w:r>
              <w:rPr>
                <w:bCs/>
                <w:kern w:val="2"/>
                <w:sz w:val="24"/>
                <w:szCs w:val="24"/>
              </w:rPr>
              <w:t>024</w:t>
            </w:r>
            <w:r w:rsidRPr="00BB43A6">
              <w:rPr>
                <w:bCs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760E68" w14:textId="77777777" w:rsidR="009B0DF9" w:rsidRPr="00BB43A6" w:rsidRDefault="009B0DF9" w:rsidP="00014605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2</w:t>
            </w:r>
            <w:r>
              <w:rPr>
                <w:bCs/>
                <w:kern w:val="2"/>
                <w:sz w:val="24"/>
                <w:szCs w:val="24"/>
              </w:rPr>
              <w:t>025</w:t>
            </w:r>
            <w:r w:rsidRPr="00BB43A6">
              <w:rPr>
                <w:bCs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136674" w14:textId="77777777" w:rsidR="009B0DF9" w:rsidRPr="00BB43A6" w:rsidRDefault="009B0DF9" w:rsidP="00014605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2</w:t>
            </w:r>
            <w:r>
              <w:rPr>
                <w:bCs/>
                <w:kern w:val="2"/>
                <w:sz w:val="24"/>
                <w:szCs w:val="24"/>
              </w:rPr>
              <w:t>026</w:t>
            </w:r>
            <w:r w:rsidRPr="00BB43A6">
              <w:rPr>
                <w:bCs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4E2C3D" w14:textId="77777777" w:rsidR="009B0DF9" w:rsidRPr="00BB43A6" w:rsidRDefault="009B0DF9" w:rsidP="00014605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03C732" w14:textId="77777777" w:rsidR="009B0DF9" w:rsidRDefault="009B0DF9" w:rsidP="00014605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FDBB5B" w14:textId="77777777" w:rsidR="009B0DF9" w:rsidRDefault="009B0DF9" w:rsidP="00014605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096501" w14:textId="77777777" w:rsidR="009B0DF9" w:rsidRDefault="009B0DF9" w:rsidP="00014605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2030</w:t>
            </w:r>
          </w:p>
        </w:tc>
      </w:tr>
    </w:tbl>
    <w:tbl>
      <w:tblPr>
        <w:tblpPr w:leftFromText="180" w:rightFromText="180" w:vertAnchor="text" w:tblpX="-436" w:tblpY="1"/>
        <w:tblOverlap w:val="never"/>
        <w:tblW w:w="53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53"/>
        <w:gridCol w:w="1857"/>
        <w:gridCol w:w="1134"/>
        <w:gridCol w:w="992"/>
        <w:gridCol w:w="993"/>
        <w:gridCol w:w="992"/>
        <w:gridCol w:w="992"/>
        <w:gridCol w:w="992"/>
        <w:gridCol w:w="988"/>
        <w:gridCol w:w="992"/>
        <w:gridCol w:w="992"/>
        <w:gridCol w:w="997"/>
        <w:gridCol w:w="989"/>
        <w:gridCol w:w="996"/>
        <w:gridCol w:w="988"/>
      </w:tblGrid>
      <w:tr w:rsidR="009B0DF9" w:rsidRPr="00BB43A6" w14:paraId="35E5468A" w14:textId="77777777" w:rsidTr="00743109">
        <w:trPr>
          <w:tblHeader/>
        </w:trPr>
        <w:tc>
          <w:tcPr>
            <w:tcW w:w="553" w:type="dxa"/>
          </w:tcPr>
          <w:p w14:paraId="27E97B85" w14:textId="77777777" w:rsidR="009B0DF9" w:rsidRPr="00BB43A6" w:rsidRDefault="009B0DF9" w:rsidP="009B0DF9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1</w:t>
            </w:r>
          </w:p>
        </w:tc>
        <w:tc>
          <w:tcPr>
            <w:tcW w:w="1857" w:type="dxa"/>
          </w:tcPr>
          <w:p w14:paraId="43345357" w14:textId="77777777" w:rsidR="009B0DF9" w:rsidRPr="00BB43A6" w:rsidRDefault="009B0DF9" w:rsidP="009B0DF9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496E0905" w14:textId="77777777" w:rsidR="009B0DF9" w:rsidRPr="00BB43A6" w:rsidRDefault="009B0DF9" w:rsidP="009B0DF9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1D5CEB8C" w14:textId="77777777" w:rsidR="009B0DF9" w:rsidRPr="00BB43A6" w:rsidRDefault="009B0DF9" w:rsidP="009B0DF9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14:paraId="10C50E76" w14:textId="77777777" w:rsidR="009B0DF9" w:rsidRPr="00BB43A6" w:rsidRDefault="009B0DF9" w:rsidP="009B0DF9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72C88BF9" w14:textId="77777777" w:rsidR="009B0DF9" w:rsidRPr="00BB43A6" w:rsidRDefault="009B0DF9" w:rsidP="009B0DF9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12AEB7C3" w14:textId="77777777" w:rsidR="009B0DF9" w:rsidRPr="00BB43A6" w:rsidRDefault="009B0DF9" w:rsidP="009B0DF9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14:paraId="53CC6152" w14:textId="77777777" w:rsidR="009B0DF9" w:rsidRPr="00BB43A6" w:rsidRDefault="009B0DF9" w:rsidP="009B0DF9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8</w:t>
            </w:r>
          </w:p>
        </w:tc>
        <w:tc>
          <w:tcPr>
            <w:tcW w:w="988" w:type="dxa"/>
          </w:tcPr>
          <w:p w14:paraId="62BE6A71" w14:textId="77777777" w:rsidR="009B0DF9" w:rsidRPr="00BB43A6" w:rsidRDefault="009B0DF9" w:rsidP="009B0DF9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14:paraId="3E066138" w14:textId="77777777" w:rsidR="009B0DF9" w:rsidRPr="00BB43A6" w:rsidRDefault="009B0DF9" w:rsidP="009B0DF9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15CC77F7" w14:textId="77777777" w:rsidR="009B0DF9" w:rsidRPr="00BB43A6" w:rsidRDefault="009B0DF9" w:rsidP="009B0DF9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11</w:t>
            </w:r>
          </w:p>
        </w:tc>
        <w:tc>
          <w:tcPr>
            <w:tcW w:w="997" w:type="dxa"/>
          </w:tcPr>
          <w:p w14:paraId="6022F14E" w14:textId="77777777" w:rsidR="009B0DF9" w:rsidRPr="00BB43A6" w:rsidRDefault="009B0DF9" w:rsidP="009B0DF9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12</w:t>
            </w:r>
          </w:p>
        </w:tc>
        <w:tc>
          <w:tcPr>
            <w:tcW w:w="989" w:type="dxa"/>
          </w:tcPr>
          <w:p w14:paraId="37902E7A" w14:textId="77777777" w:rsidR="009B0DF9" w:rsidRPr="00BB43A6" w:rsidRDefault="009B0DF9" w:rsidP="009B0DF9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13</w:t>
            </w:r>
          </w:p>
        </w:tc>
        <w:tc>
          <w:tcPr>
            <w:tcW w:w="996" w:type="dxa"/>
          </w:tcPr>
          <w:p w14:paraId="3153E2CD" w14:textId="77777777" w:rsidR="009B0DF9" w:rsidRPr="00BB43A6" w:rsidRDefault="009B0DF9" w:rsidP="009B0DF9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14</w:t>
            </w:r>
          </w:p>
        </w:tc>
        <w:tc>
          <w:tcPr>
            <w:tcW w:w="988" w:type="dxa"/>
          </w:tcPr>
          <w:p w14:paraId="7A309C33" w14:textId="77777777" w:rsidR="009B0DF9" w:rsidRPr="00BB43A6" w:rsidRDefault="009B0DF9" w:rsidP="009B0DF9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15</w:t>
            </w:r>
          </w:p>
        </w:tc>
      </w:tr>
      <w:tr w:rsidR="009B0DF9" w14:paraId="1B570869" w14:textId="77777777" w:rsidTr="00743109">
        <w:tc>
          <w:tcPr>
            <w:tcW w:w="11477" w:type="dxa"/>
            <w:gridSpan w:val="11"/>
          </w:tcPr>
          <w:p w14:paraId="37CFF945" w14:textId="77777777" w:rsidR="009B0DF9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7" w:type="dxa"/>
          </w:tcPr>
          <w:p w14:paraId="409A9D70" w14:textId="77777777" w:rsidR="009B0DF9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89" w:type="dxa"/>
          </w:tcPr>
          <w:p w14:paraId="0696B592" w14:textId="77777777" w:rsidR="009B0DF9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6" w:type="dxa"/>
          </w:tcPr>
          <w:p w14:paraId="5EC05A62" w14:textId="77777777" w:rsidR="009B0DF9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88" w:type="dxa"/>
          </w:tcPr>
          <w:p w14:paraId="14585239" w14:textId="77777777" w:rsidR="009B0DF9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9B0DF9" w:rsidRPr="00BB43A6" w14:paraId="22BC5A94" w14:textId="77777777" w:rsidTr="00743109">
        <w:tc>
          <w:tcPr>
            <w:tcW w:w="553" w:type="dxa"/>
            <w:vMerge w:val="restart"/>
          </w:tcPr>
          <w:p w14:paraId="74EA645B" w14:textId="77777777" w:rsidR="009B0DF9" w:rsidRPr="00BB43A6" w:rsidRDefault="009B0DF9" w:rsidP="009B0DF9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1</w:t>
            </w:r>
            <w:r w:rsidRPr="00BB43A6">
              <w:rPr>
                <w:bCs/>
                <w:kern w:val="2"/>
                <w:sz w:val="24"/>
                <w:szCs w:val="24"/>
              </w:rPr>
              <w:t>.</w:t>
            </w:r>
          </w:p>
        </w:tc>
        <w:tc>
          <w:tcPr>
            <w:tcW w:w="1857" w:type="dxa"/>
          </w:tcPr>
          <w:p w14:paraId="5F18EA72" w14:textId="77777777" w:rsidR="009B0DF9" w:rsidRPr="00BB43A6" w:rsidRDefault="009B0DF9" w:rsidP="009B0DF9">
            <w:pPr>
              <w:jc w:val="both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Совокупный объем отгруженных това</w:t>
            </w:r>
            <w:r w:rsidRPr="00BB43A6">
              <w:rPr>
                <w:bCs/>
                <w:kern w:val="2"/>
                <w:sz w:val="24"/>
                <w:szCs w:val="24"/>
              </w:rPr>
              <w:softHyphen/>
              <w:t>ров, работ и услуг, выполненных соб</w:t>
            </w:r>
            <w:r w:rsidRPr="00BB43A6">
              <w:rPr>
                <w:bCs/>
                <w:kern w:val="2"/>
                <w:sz w:val="24"/>
                <w:szCs w:val="24"/>
              </w:rPr>
              <w:softHyphen/>
              <w:t>ственными силами по полному кругу предприятий</w:t>
            </w:r>
          </w:p>
        </w:tc>
        <w:tc>
          <w:tcPr>
            <w:tcW w:w="1134" w:type="dxa"/>
          </w:tcPr>
          <w:p w14:paraId="59E70D20" w14:textId="77777777"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14:paraId="0FEF6C2E" w14:textId="77777777"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</w:tcPr>
          <w:p w14:paraId="6F15D53C" w14:textId="77777777"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14:paraId="33A2454D" w14:textId="77777777"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14:paraId="73496107" w14:textId="77777777"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14:paraId="611C4360" w14:textId="77777777"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88" w:type="dxa"/>
          </w:tcPr>
          <w:p w14:paraId="1451A134" w14:textId="77777777"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14:paraId="1AA20DE0" w14:textId="77777777"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14:paraId="55FB16E0" w14:textId="77777777"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7" w:type="dxa"/>
          </w:tcPr>
          <w:p w14:paraId="1CA97AAD" w14:textId="77777777"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89" w:type="dxa"/>
          </w:tcPr>
          <w:p w14:paraId="2CD3F685" w14:textId="77777777"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6" w:type="dxa"/>
          </w:tcPr>
          <w:p w14:paraId="5AA52495" w14:textId="77777777"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88" w:type="dxa"/>
          </w:tcPr>
          <w:p w14:paraId="0C7940EC" w14:textId="77777777"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9B0DF9" w14:paraId="23D1FA0E" w14:textId="77777777" w:rsidTr="00743109">
        <w:tc>
          <w:tcPr>
            <w:tcW w:w="553" w:type="dxa"/>
            <w:vMerge/>
          </w:tcPr>
          <w:p w14:paraId="2EEBA620" w14:textId="77777777" w:rsidR="009B0DF9" w:rsidRPr="00BB43A6" w:rsidRDefault="009B0DF9" w:rsidP="009B0DF9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857" w:type="dxa"/>
          </w:tcPr>
          <w:p w14:paraId="2150E29B" w14:textId="77777777" w:rsidR="009B0DF9" w:rsidRPr="00BB43A6" w:rsidRDefault="009B0DF9" w:rsidP="009B0DF9">
            <w:pPr>
              <w:jc w:val="both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В действующих ценах</w:t>
            </w:r>
          </w:p>
        </w:tc>
        <w:tc>
          <w:tcPr>
            <w:tcW w:w="1134" w:type="dxa"/>
          </w:tcPr>
          <w:p w14:paraId="37122B00" w14:textId="77777777"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млн. рублей</w:t>
            </w:r>
          </w:p>
        </w:tc>
        <w:tc>
          <w:tcPr>
            <w:tcW w:w="992" w:type="dxa"/>
          </w:tcPr>
          <w:p w14:paraId="4F087EE8" w14:textId="1D14A45F" w:rsidR="009B0DF9" w:rsidRPr="00194C6F" w:rsidRDefault="00CF1445" w:rsidP="009B0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27082,4</w:t>
            </w:r>
          </w:p>
        </w:tc>
        <w:tc>
          <w:tcPr>
            <w:tcW w:w="993" w:type="dxa"/>
          </w:tcPr>
          <w:p w14:paraId="13F9774E" w14:textId="7577C8AD" w:rsidR="009B0DF9" w:rsidRPr="00194C6F" w:rsidRDefault="005547A3" w:rsidP="009B0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25605,5</w:t>
            </w:r>
          </w:p>
        </w:tc>
        <w:tc>
          <w:tcPr>
            <w:tcW w:w="992" w:type="dxa"/>
          </w:tcPr>
          <w:p w14:paraId="6462A9D3" w14:textId="554FABD4" w:rsidR="009B0DF9" w:rsidRPr="00194C6F" w:rsidRDefault="000E0664" w:rsidP="009B0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37991,5</w:t>
            </w:r>
          </w:p>
        </w:tc>
        <w:tc>
          <w:tcPr>
            <w:tcW w:w="992" w:type="dxa"/>
          </w:tcPr>
          <w:p w14:paraId="3819F039" w14:textId="5893E4EE" w:rsidR="009B0DF9" w:rsidRPr="00194C6F" w:rsidRDefault="00375E3C" w:rsidP="009B0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41451,5</w:t>
            </w:r>
          </w:p>
        </w:tc>
        <w:tc>
          <w:tcPr>
            <w:tcW w:w="992" w:type="dxa"/>
          </w:tcPr>
          <w:p w14:paraId="56219C1D" w14:textId="1724DC53" w:rsidR="009B0DF9" w:rsidRPr="00194C6F" w:rsidRDefault="00AF3BA9" w:rsidP="009B0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45171,2</w:t>
            </w:r>
          </w:p>
        </w:tc>
        <w:tc>
          <w:tcPr>
            <w:tcW w:w="988" w:type="dxa"/>
          </w:tcPr>
          <w:p w14:paraId="626EE378" w14:textId="01D09624" w:rsidR="009B0DF9" w:rsidRPr="00194C6F" w:rsidRDefault="00D80F1B" w:rsidP="009B0DF9">
            <w:pPr>
              <w:jc w:val="center"/>
              <w:rPr>
                <w:sz w:val="24"/>
                <w:szCs w:val="24"/>
              </w:rPr>
            </w:pPr>
            <w:r w:rsidRPr="00D80F1B">
              <w:rPr>
                <w:sz w:val="24"/>
                <w:szCs w:val="24"/>
              </w:rPr>
              <w:t>49062,4</w:t>
            </w:r>
          </w:p>
        </w:tc>
        <w:tc>
          <w:tcPr>
            <w:tcW w:w="992" w:type="dxa"/>
          </w:tcPr>
          <w:p w14:paraId="531951C0" w14:textId="2B51413F" w:rsidR="009B0DF9" w:rsidRPr="00194C6F" w:rsidRDefault="00D80F1B" w:rsidP="009B0DF9">
            <w:pPr>
              <w:jc w:val="center"/>
              <w:rPr>
                <w:sz w:val="24"/>
                <w:szCs w:val="24"/>
              </w:rPr>
            </w:pPr>
            <w:r w:rsidRPr="00D80F1B">
              <w:rPr>
                <w:sz w:val="24"/>
                <w:szCs w:val="24"/>
              </w:rPr>
              <w:t>53191,4</w:t>
            </w:r>
          </w:p>
        </w:tc>
        <w:tc>
          <w:tcPr>
            <w:tcW w:w="992" w:type="dxa"/>
          </w:tcPr>
          <w:p w14:paraId="0D6226D1" w14:textId="067B9905" w:rsidR="009B0DF9" w:rsidRPr="00194C6F" w:rsidRDefault="00D80F1B" w:rsidP="009B0DF9">
            <w:pPr>
              <w:jc w:val="center"/>
              <w:rPr>
                <w:sz w:val="24"/>
                <w:szCs w:val="24"/>
              </w:rPr>
            </w:pPr>
            <w:r w:rsidRPr="00D80F1B">
              <w:rPr>
                <w:sz w:val="24"/>
                <w:szCs w:val="24"/>
              </w:rPr>
              <w:t>57069,8</w:t>
            </w:r>
          </w:p>
        </w:tc>
        <w:tc>
          <w:tcPr>
            <w:tcW w:w="997" w:type="dxa"/>
          </w:tcPr>
          <w:p w14:paraId="0977E144" w14:textId="1D0B742A" w:rsidR="009B0DF9" w:rsidRDefault="00AB1159" w:rsidP="009B0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62121,5</w:t>
            </w:r>
          </w:p>
        </w:tc>
        <w:tc>
          <w:tcPr>
            <w:tcW w:w="989" w:type="dxa"/>
          </w:tcPr>
          <w:p w14:paraId="5709B02A" w14:textId="7950BC7A" w:rsidR="009B0DF9" w:rsidRDefault="00AB1159" w:rsidP="009B0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67668,0</w:t>
            </w:r>
          </w:p>
        </w:tc>
        <w:tc>
          <w:tcPr>
            <w:tcW w:w="996" w:type="dxa"/>
          </w:tcPr>
          <w:p w14:paraId="29B81985" w14:textId="5F848BD5" w:rsidR="009B0DF9" w:rsidRDefault="00AB1159" w:rsidP="009B0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73742,2</w:t>
            </w:r>
          </w:p>
        </w:tc>
        <w:tc>
          <w:tcPr>
            <w:tcW w:w="988" w:type="dxa"/>
          </w:tcPr>
          <w:p w14:paraId="16B7CA20" w14:textId="282FA6CF" w:rsidR="009B0DF9" w:rsidRDefault="00AB1159" w:rsidP="009B0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80395,9</w:t>
            </w:r>
          </w:p>
        </w:tc>
      </w:tr>
      <w:tr w:rsidR="009B0DF9" w14:paraId="11D357EA" w14:textId="77777777" w:rsidTr="00743109">
        <w:tc>
          <w:tcPr>
            <w:tcW w:w="553" w:type="dxa"/>
            <w:vMerge/>
          </w:tcPr>
          <w:p w14:paraId="4972A90D" w14:textId="77777777" w:rsidR="009B0DF9" w:rsidRPr="00BB43A6" w:rsidRDefault="009B0DF9" w:rsidP="009B0DF9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857" w:type="dxa"/>
          </w:tcPr>
          <w:p w14:paraId="4ECC39E1" w14:textId="77777777" w:rsidR="009B0DF9" w:rsidRPr="00BB43A6" w:rsidRDefault="009B0DF9" w:rsidP="009B0DF9">
            <w:pPr>
              <w:jc w:val="both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 xml:space="preserve">В сопоставимых ценах  </w:t>
            </w:r>
          </w:p>
        </w:tc>
        <w:tc>
          <w:tcPr>
            <w:tcW w:w="1134" w:type="dxa"/>
          </w:tcPr>
          <w:p w14:paraId="0BD544A2" w14:textId="77777777"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процентов к пре</w:t>
            </w:r>
            <w:r w:rsidRPr="00BB43A6">
              <w:rPr>
                <w:kern w:val="2"/>
                <w:sz w:val="24"/>
                <w:szCs w:val="24"/>
              </w:rPr>
              <w:softHyphen/>
              <w:t>дыдущему году</w:t>
            </w:r>
          </w:p>
        </w:tc>
        <w:tc>
          <w:tcPr>
            <w:tcW w:w="992" w:type="dxa"/>
          </w:tcPr>
          <w:p w14:paraId="0FB6B0CE" w14:textId="4330EE33" w:rsidR="009B0DF9" w:rsidRPr="00194C6F" w:rsidRDefault="00CF1445" w:rsidP="009B0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119,7</w:t>
            </w:r>
          </w:p>
        </w:tc>
        <w:tc>
          <w:tcPr>
            <w:tcW w:w="993" w:type="dxa"/>
          </w:tcPr>
          <w:p w14:paraId="6EA979EB" w14:textId="529E1DF8" w:rsidR="009B0DF9" w:rsidRPr="00194C6F" w:rsidRDefault="005547A3" w:rsidP="009B0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94,5</w:t>
            </w:r>
          </w:p>
        </w:tc>
        <w:tc>
          <w:tcPr>
            <w:tcW w:w="992" w:type="dxa"/>
          </w:tcPr>
          <w:p w14:paraId="76B71737" w14:textId="04E5755A" w:rsidR="009B0DF9" w:rsidRPr="00194C6F" w:rsidRDefault="000E0664" w:rsidP="009B0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129,0</w:t>
            </w:r>
          </w:p>
        </w:tc>
        <w:tc>
          <w:tcPr>
            <w:tcW w:w="992" w:type="dxa"/>
          </w:tcPr>
          <w:p w14:paraId="69029A14" w14:textId="0918B432" w:rsidR="009B0DF9" w:rsidRPr="00194C6F" w:rsidRDefault="00375E3C" w:rsidP="009B0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87,2</w:t>
            </w:r>
          </w:p>
        </w:tc>
        <w:tc>
          <w:tcPr>
            <w:tcW w:w="992" w:type="dxa"/>
          </w:tcPr>
          <w:p w14:paraId="23DDF045" w14:textId="02C08E89" w:rsidR="009B0DF9" w:rsidRPr="00194C6F" w:rsidRDefault="00AF3BA9" w:rsidP="009B0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104,4</w:t>
            </w:r>
          </w:p>
        </w:tc>
        <w:tc>
          <w:tcPr>
            <w:tcW w:w="988" w:type="dxa"/>
          </w:tcPr>
          <w:p w14:paraId="14575C56" w14:textId="1A2EFEA1" w:rsidR="009B0DF9" w:rsidRPr="00194C6F" w:rsidRDefault="00D80F1B" w:rsidP="009B0DF9">
            <w:pPr>
              <w:jc w:val="center"/>
              <w:rPr>
                <w:sz w:val="24"/>
                <w:szCs w:val="24"/>
              </w:rPr>
            </w:pPr>
            <w:r w:rsidRPr="00D80F1B">
              <w:rPr>
                <w:sz w:val="24"/>
                <w:szCs w:val="24"/>
              </w:rPr>
              <w:t>104,2</w:t>
            </w:r>
          </w:p>
        </w:tc>
        <w:tc>
          <w:tcPr>
            <w:tcW w:w="992" w:type="dxa"/>
          </w:tcPr>
          <w:p w14:paraId="767E1DD7" w14:textId="3B2DE651" w:rsidR="009B0DF9" w:rsidRPr="00194C6F" w:rsidRDefault="00D80F1B" w:rsidP="009B0DF9">
            <w:pPr>
              <w:jc w:val="center"/>
              <w:rPr>
                <w:sz w:val="24"/>
                <w:szCs w:val="24"/>
              </w:rPr>
            </w:pPr>
            <w:r w:rsidRPr="00D80F1B">
              <w:rPr>
                <w:sz w:val="24"/>
                <w:szCs w:val="24"/>
              </w:rPr>
              <w:t>104,1</w:t>
            </w:r>
          </w:p>
        </w:tc>
        <w:tc>
          <w:tcPr>
            <w:tcW w:w="992" w:type="dxa"/>
          </w:tcPr>
          <w:p w14:paraId="5F4BAFB3" w14:textId="0008B51D" w:rsidR="009B0DF9" w:rsidRPr="00194C6F" w:rsidRDefault="00D80F1B" w:rsidP="009B0DF9">
            <w:pPr>
              <w:jc w:val="center"/>
              <w:rPr>
                <w:sz w:val="24"/>
                <w:szCs w:val="24"/>
              </w:rPr>
            </w:pPr>
            <w:r w:rsidRPr="00D80F1B">
              <w:rPr>
                <w:sz w:val="24"/>
                <w:szCs w:val="24"/>
              </w:rPr>
              <w:t>104,0</w:t>
            </w:r>
          </w:p>
        </w:tc>
        <w:tc>
          <w:tcPr>
            <w:tcW w:w="997" w:type="dxa"/>
          </w:tcPr>
          <w:p w14:paraId="75A043C2" w14:textId="34CD823A" w:rsidR="009B0DF9" w:rsidRDefault="00AB1159" w:rsidP="009B0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104,4</w:t>
            </w:r>
          </w:p>
        </w:tc>
        <w:tc>
          <w:tcPr>
            <w:tcW w:w="989" w:type="dxa"/>
          </w:tcPr>
          <w:p w14:paraId="20547299" w14:textId="0CADA23D" w:rsidR="009B0DF9" w:rsidRDefault="00AB1159" w:rsidP="009B0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104,4</w:t>
            </w:r>
          </w:p>
        </w:tc>
        <w:tc>
          <w:tcPr>
            <w:tcW w:w="996" w:type="dxa"/>
          </w:tcPr>
          <w:p w14:paraId="62BD1AA4" w14:textId="2E4755A1" w:rsidR="009B0DF9" w:rsidRDefault="00AB1159" w:rsidP="009B0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104,5</w:t>
            </w:r>
          </w:p>
        </w:tc>
        <w:tc>
          <w:tcPr>
            <w:tcW w:w="988" w:type="dxa"/>
          </w:tcPr>
          <w:p w14:paraId="0BB3F53A" w14:textId="542E09B0" w:rsidR="009B0DF9" w:rsidRDefault="00AB1159" w:rsidP="009B0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104,5</w:t>
            </w:r>
          </w:p>
        </w:tc>
      </w:tr>
      <w:tr w:rsidR="009B0DF9" w:rsidRPr="00BB43A6" w14:paraId="792F3CB0" w14:textId="77777777" w:rsidTr="00743109">
        <w:tc>
          <w:tcPr>
            <w:tcW w:w="553" w:type="dxa"/>
            <w:vMerge/>
          </w:tcPr>
          <w:p w14:paraId="73E05511" w14:textId="77777777" w:rsidR="009B0DF9" w:rsidRPr="00BB43A6" w:rsidRDefault="009B0DF9" w:rsidP="009B0DF9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857" w:type="dxa"/>
          </w:tcPr>
          <w:p w14:paraId="002C5BB3" w14:textId="77777777" w:rsidR="009B0DF9" w:rsidRPr="00BB43A6" w:rsidRDefault="009B0DF9" w:rsidP="009B0DF9">
            <w:pPr>
              <w:jc w:val="both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В том числе по видам деятель</w:t>
            </w:r>
            <w:r w:rsidRPr="00BB43A6">
              <w:rPr>
                <w:kern w:val="2"/>
                <w:sz w:val="24"/>
                <w:szCs w:val="24"/>
              </w:rPr>
              <w:softHyphen/>
              <w:t>ности:</w:t>
            </w:r>
          </w:p>
        </w:tc>
        <w:tc>
          <w:tcPr>
            <w:tcW w:w="1134" w:type="dxa"/>
          </w:tcPr>
          <w:p w14:paraId="40C69282" w14:textId="77777777"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14:paraId="1CEF4CB6" w14:textId="77777777"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</w:tcPr>
          <w:p w14:paraId="235EAEEC" w14:textId="77777777"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14:paraId="02694E2F" w14:textId="77777777"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14:paraId="1CE90844" w14:textId="77777777"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14:paraId="32EECC1B" w14:textId="77777777"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88" w:type="dxa"/>
          </w:tcPr>
          <w:p w14:paraId="0E190985" w14:textId="77777777"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14:paraId="718EE165" w14:textId="77777777"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14:paraId="1169D4BC" w14:textId="77777777"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7" w:type="dxa"/>
          </w:tcPr>
          <w:p w14:paraId="2412D949" w14:textId="77777777"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89" w:type="dxa"/>
          </w:tcPr>
          <w:p w14:paraId="022686B6" w14:textId="77777777"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6" w:type="dxa"/>
          </w:tcPr>
          <w:p w14:paraId="1B0AA8A5" w14:textId="77777777"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88" w:type="dxa"/>
          </w:tcPr>
          <w:p w14:paraId="02F48216" w14:textId="77777777"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5931DA" w14:paraId="7E33BBA8" w14:textId="77777777" w:rsidTr="00743109">
        <w:tc>
          <w:tcPr>
            <w:tcW w:w="553" w:type="dxa"/>
            <w:vMerge w:val="restart"/>
          </w:tcPr>
          <w:p w14:paraId="24381CB5" w14:textId="77777777" w:rsidR="005931DA" w:rsidRPr="00BB43A6" w:rsidRDefault="005931DA" w:rsidP="005931DA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lastRenderedPageBreak/>
              <w:t>1</w:t>
            </w:r>
            <w:r w:rsidRPr="00BB43A6">
              <w:rPr>
                <w:bCs/>
                <w:kern w:val="2"/>
                <w:sz w:val="24"/>
                <w:szCs w:val="24"/>
              </w:rPr>
              <w:t>.1.</w:t>
            </w:r>
          </w:p>
        </w:tc>
        <w:tc>
          <w:tcPr>
            <w:tcW w:w="1857" w:type="dxa"/>
            <w:vMerge w:val="restart"/>
          </w:tcPr>
          <w:p w14:paraId="17B22466" w14:textId="77777777" w:rsidR="005931DA" w:rsidRPr="00BB43A6" w:rsidRDefault="005931DA" w:rsidP="005931DA">
            <w:pPr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Добыча полезных ископаемых</w:t>
            </w:r>
          </w:p>
          <w:p w14:paraId="282B0BF6" w14:textId="77777777" w:rsidR="005931DA" w:rsidRPr="00BB43A6" w:rsidRDefault="005931DA" w:rsidP="005931DA">
            <w:pPr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14:paraId="1676AAF8" w14:textId="77777777" w:rsidR="005931DA" w:rsidRPr="00BB43A6" w:rsidRDefault="005931DA" w:rsidP="005931DA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млн. рублей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189B453" w14:textId="6F357BE6" w:rsidR="005931DA" w:rsidRPr="00194C6F" w:rsidRDefault="005931DA" w:rsidP="00593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7896,6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AD7B1E2" w14:textId="559779A8" w:rsidR="005931DA" w:rsidRPr="00194C6F" w:rsidRDefault="005931DA" w:rsidP="00593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5182,8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FD03438" w14:textId="76A1EF8E" w:rsidR="005931DA" w:rsidRPr="00194C6F" w:rsidRDefault="005931DA" w:rsidP="00593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7466,3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7031C5" w14:textId="5611F1CC" w:rsidR="005931DA" w:rsidRPr="00194C6F" w:rsidRDefault="005931DA" w:rsidP="00593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8433,6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8321BD9" w14:textId="51D100DD" w:rsidR="005931DA" w:rsidRPr="00194C6F" w:rsidRDefault="005931DA" w:rsidP="00593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9339,9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632008" w14:textId="1D766440" w:rsidR="005931DA" w:rsidRPr="00194C6F" w:rsidRDefault="005931DA" w:rsidP="005931DA">
            <w:pPr>
              <w:jc w:val="center"/>
              <w:rPr>
                <w:sz w:val="24"/>
                <w:szCs w:val="24"/>
              </w:rPr>
            </w:pPr>
            <w:r w:rsidRPr="005931DA">
              <w:rPr>
                <w:sz w:val="24"/>
                <w:szCs w:val="24"/>
              </w:rPr>
              <w:t>10267,3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6D0C8B1" w14:textId="70191DCC" w:rsidR="005931DA" w:rsidRPr="00194C6F" w:rsidRDefault="005931DA" w:rsidP="005931DA">
            <w:pPr>
              <w:jc w:val="center"/>
              <w:rPr>
                <w:sz w:val="24"/>
                <w:szCs w:val="24"/>
              </w:rPr>
            </w:pPr>
            <w:r w:rsidRPr="005931DA">
              <w:rPr>
                <w:sz w:val="24"/>
                <w:szCs w:val="24"/>
              </w:rPr>
              <w:t>11222,8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2B01CD2" w14:textId="3D903FFC" w:rsidR="005931DA" w:rsidRPr="00194C6F" w:rsidRDefault="005931DA" w:rsidP="005931DA">
            <w:pPr>
              <w:jc w:val="center"/>
              <w:rPr>
                <w:sz w:val="24"/>
                <w:szCs w:val="24"/>
              </w:rPr>
            </w:pPr>
            <w:r w:rsidRPr="005931DA">
              <w:rPr>
                <w:sz w:val="24"/>
                <w:szCs w:val="24"/>
              </w:rPr>
              <w:t>11668,6</w:t>
            </w:r>
          </w:p>
        </w:tc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94E7B21" w14:textId="7C2E8CAE" w:rsidR="005931DA" w:rsidRDefault="0070514F" w:rsidP="00593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12572,2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D68ED5" w14:textId="5D5520AB" w:rsidR="005931DA" w:rsidRDefault="0070514F" w:rsidP="00593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13493,6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326650" w14:textId="37C0386F" w:rsidR="005931DA" w:rsidRDefault="0070514F" w:rsidP="00593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14510,5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8BB1E1" w14:textId="4C0C318F" w:rsidR="005931DA" w:rsidRDefault="0070514F" w:rsidP="00593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15634,2</w:t>
            </w:r>
          </w:p>
        </w:tc>
      </w:tr>
      <w:tr w:rsidR="005931DA" w14:paraId="57105145" w14:textId="77777777" w:rsidTr="00743109">
        <w:tc>
          <w:tcPr>
            <w:tcW w:w="553" w:type="dxa"/>
            <w:vMerge/>
          </w:tcPr>
          <w:p w14:paraId="21B321B5" w14:textId="77777777" w:rsidR="005931DA" w:rsidRPr="00BB43A6" w:rsidRDefault="005931DA" w:rsidP="005931DA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857" w:type="dxa"/>
            <w:vMerge/>
          </w:tcPr>
          <w:p w14:paraId="7020D206" w14:textId="77777777" w:rsidR="005931DA" w:rsidRPr="00BB43A6" w:rsidRDefault="005931DA" w:rsidP="005931DA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6263601" w14:textId="77777777" w:rsidR="005931DA" w:rsidRDefault="005931DA" w:rsidP="005931DA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процентов к пре</w:t>
            </w:r>
            <w:r w:rsidRPr="00BB43A6">
              <w:rPr>
                <w:kern w:val="2"/>
                <w:sz w:val="24"/>
                <w:szCs w:val="24"/>
              </w:rPr>
              <w:softHyphen/>
              <w:t>дыдущему году</w:t>
            </w:r>
          </w:p>
          <w:p w14:paraId="72F287B9" w14:textId="77777777" w:rsidR="005931DA" w:rsidRPr="00BB43A6" w:rsidRDefault="005931DA" w:rsidP="005931DA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4DA95C" w14:textId="77CB0622" w:rsidR="005931DA" w:rsidRPr="00194C6F" w:rsidRDefault="005931DA" w:rsidP="00593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76710A8" w14:textId="25EEF29D" w:rsidR="005931DA" w:rsidRPr="00194C6F" w:rsidRDefault="005931DA" w:rsidP="00593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F6B588" w14:textId="5BF7766D" w:rsidR="005931DA" w:rsidRPr="00194C6F" w:rsidRDefault="005931DA" w:rsidP="00593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125,8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E9ED43B" w14:textId="0B1CD34D" w:rsidR="005931DA" w:rsidRPr="00194C6F" w:rsidRDefault="005931DA" w:rsidP="00593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E40D39E" w14:textId="031E1605" w:rsidR="005931DA" w:rsidRPr="00194C6F" w:rsidRDefault="005931DA" w:rsidP="00593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105,2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8033BB9" w14:textId="61F09FEC" w:rsidR="005931DA" w:rsidRPr="00194C6F" w:rsidRDefault="005931DA" w:rsidP="005931DA">
            <w:pPr>
              <w:jc w:val="center"/>
              <w:rPr>
                <w:sz w:val="24"/>
                <w:szCs w:val="24"/>
              </w:rPr>
            </w:pPr>
            <w:r w:rsidRPr="005931DA">
              <w:rPr>
                <w:sz w:val="24"/>
                <w:szCs w:val="24"/>
              </w:rPr>
              <w:t>104,8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F17148E" w14:textId="0E991984" w:rsidR="005931DA" w:rsidRPr="00194C6F" w:rsidRDefault="005931DA" w:rsidP="005931DA">
            <w:pPr>
              <w:jc w:val="center"/>
              <w:rPr>
                <w:sz w:val="24"/>
                <w:szCs w:val="24"/>
              </w:rPr>
            </w:pPr>
            <w:r w:rsidRPr="005931DA">
              <w:rPr>
                <w:sz w:val="24"/>
                <w:szCs w:val="24"/>
              </w:rPr>
              <w:t>104,5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7C583D" w14:textId="61F36F27" w:rsidR="005931DA" w:rsidRPr="00194C6F" w:rsidRDefault="005931DA" w:rsidP="005931DA">
            <w:pPr>
              <w:jc w:val="center"/>
              <w:rPr>
                <w:sz w:val="24"/>
                <w:szCs w:val="24"/>
              </w:rPr>
            </w:pPr>
            <w:r w:rsidRPr="005931DA">
              <w:rPr>
                <w:sz w:val="24"/>
                <w:szCs w:val="24"/>
              </w:rPr>
              <w:t>103,9</w:t>
            </w:r>
          </w:p>
        </w:tc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51EF07" w14:textId="7C7CBD75" w:rsidR="005931DA" w:rsidRDefault="009559BE" w:rsidP="00593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103,8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4BDBB4" w14:textId="7C39367F" w:rsidR="005931DA" w:rsidRDefault="009559BE" w:rsidP="00593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103,6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383B1E" w14:textId="2F749E9F" w:rsidR="005931DA" w:rsidRDefault="009559BE" w:rsidP="00593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103,7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340C69D" w14:textId="4DCF34A8" w:rsidR="005931DA" w:rsidRDefault="009559BE" w:rsidP="00593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103,8</w:t>
            </w:r>
          </w:p>
        </w:tc>
      </w:tr>
      <w:tr w:rsidR="00920B2D" w14:paraId="6D433529" w14:textId="77777777" w:rsidTr="00743109">
        <w:tc>
          <w:tcPr>
            <w:tcW w:w="553" w:type="dxa"/>
            <w:vMerge w:val="restart"/>
          </w:tcPr>
          <w:p w14:paraId="280AB4E9" w14:textId="77777777" w:rsidR="00920B2D" w:rsidRPr="00BB43A6" w:rsidRDefault="00920B2D" w:rsidP="00920B2D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1</w:t>
            </w:r>
            <w:r w:rsidRPr="00BB43A6">
              <w:rPr>
                <w:bCs/>
                <w:kern w:val="2"/>
                <w:sz w:val="24"/>
                <w:szCs w:val="24"/>
              </w:rPr>
              <w:t>.2.</w:t>
            </w:r>
          </w:p>
        </w:tc>
        <w:tc>
          <w:tcPr>
            <w:tcW w:w="1857" w:type="dxa"/>
            <w:vMerge w:val="restart"/>
          </w:tcPr>
          <w:p w14:paraId="3DCB1740" w14:textId="77777777" w:rsidR="00920B2D" w:rsidRPr="00BB43A6" w:rsidRDefault="00920B2D" w:rsidP="00920B2D">
            <w:pPr>
              <w:jc w:val="both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Обрабатывающие производства</w:t>
            </w:r>
          </w:p>
          <w:p w14:paraId="3347CC77" w14:textId="77777777" w:rsidR="00920B2D" w:rsidRPr="00BB43A6" w:rsidRDefault="00920B2D" w:rsidP="00920B2D">
            <w:pPr>
              <w:jc w:val="both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14:paraId="647BBF61" w14:textId="77777777" w:rsidR="00920B2D" w:rsidRPr="00BB43A6" w:rsidRDefault="00920B2D" w:rsidP="00920B2D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млн. рублей</w:t>
            </w:r>
          </w:p>
        </w:tc>
        <w:tc>
          <w:tcPr>
            <w:tcW w:w="992" w:type="dxa"/>
            <w:shd w:val="clear" w:color="auto" w:fill="auto"/>
          </w:tcPr>
          <w:p w14:paraId="7A69D762" w14:textId="2D8EF748" w:rsidR="00920B2D" w:rsidRPr="00286DAC" w:rsidRDefault="00920B2D" w:rsidP="00920B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17810,3</w:t>
            </w:r>
          </w:p>
        </w:tc>
        <w:tc>
          <w:tcPr>
            <w:tcW w:w="993" w:type="dxa"/>
          </w:tcPr>
          <w:p w14:paraId="4978C110" w14:textId="212797BB" w:rsidR="00920B2D" w:rsidRPr="00286DAC" w:rsidRDefault="00920B2D" w:rsidP="00920B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18806,9</w:t>
            </w:r>
          </w:p>
        </w:tc>
        <w:tc>
          <w:tcPr>
            <w:tcW w:w="992" w:type="dxa"/>
          </w:tcPr>
          <w:p w14:paraId="38936365" w14:textId="3C19238B" w:rsidR="00920B2D" w:rsidRPr="00286DAC" w:rsidRDefault="00920B2D" w:rsidP="00920B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28696,8</w:t>
            </w:r>
          </w:p>
        </w:tc>
        <w:tc>
          <w:tcPr>
            <w:tcW w:w="992" w:type="dxa"/>
          </w:tcPr>
          <w:p w14:paraId="0958F8B4" w14:textId="15D66C60" w:rsidR="00920B2D" w:rsidRPr="00286DAC" w:rsidRDefault="00920B2D" w:rsidP="00920B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31105,9</w:t>
            </w:r>
          </w:p>
        </w:tc>
        <w:tc>
          <w:tcPr>
            <w:tcW w:w="992" w:type="dxa"/>
          </w:tcPr>
          <w:p w14:paraId="3549D128" w14:textId="41C49FB7" w:rsidR="00920B2D" w:rsidRPr="00286DAC" w:rsidRDefault="00920B2D" w:rsidP="00920B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33763,3</w:t>
            </w:r>
          </w:p>
        </w:tc>
        <w:tc>
          <w:tcPr>
            <w:tcW w:w="988" w:type="dxa"/>
          </w:tcPr>
          <w:p w14:paraId="6BE9B51C" w14:textId="076D7CAD" w:rsidR="00920B2D" w:rsidRPr="00286DAC" w:rsidRDefault="00920B2D" w:rsidP="00920B2D">
            <w:pPr>
              <w:jc w:val="center"/>
              <w:rPr>
                <w:sz w:val="24"/>
                <w:szCs w:val="24"/>
              </w:rPr>
            </w:pPr>
            <w:r w:rsidRPr="00920B2D">
              <w:rPr>
                <w:sz w:val="24"/>
                <w:szCs w:val="24"/>
              </w:rPr>
              <w:t>36558,4</w:t>
            </w:r>
          </w:p>
        </w:tc>
        <w:tc>
          <w:tcPr>
            <w:tcW w:w="992" w:type="dxa"/>
          </w:tcPr>
          <w:p w14:paraId="7FD5DB3E" w14:textId="2A6B3740" w:rsidR="00920B2D" w:rsidRPr="00286DAC" w:rsidRDefault="00920B2D" w:rsidP="00920B2D">
            <w:pPr>
              <w:jc w:val="center"/>
              <w:rPr>
                <w:sz w:val="24"/>
                <w:szCs w:val="24"/>
              </w:rPr>
            </w:pPr>
            <w:r w:rsidRPr="00920B2D">
              <w:rPr>
                <w:sz w:val="24"/>
                <w:szCs w:val="24"/>
              </w:rPr>
              <w:t>39549,4</w:t>
            </w:r>
          </w:p>
        </w:tc>
        <w:tc>
          <w:tcPr>
            <w:tcW w:w="992" w:type="dxa"/>
          </w:tcPr>
          <w:p w14:paraId="4A48E544" w14:textId="75CFF210" w:rsidR="00920B2D" w:rsidRPr="00286DAC" w:rsidRDefault="00920B2D" w:rsidP="00920B2D">
            <w:pPr>
              <w:jc w:val="center"/>
              <w:rPr>
                <w:sz w:val="24"/>
                <w:szCs w:val="24"/>
              </w:rPr>
            </w:pPr>
            <w:r w:rsidRPr="00920B2D">
              <w:rPr>
                <w:sz w:val="24"/>
                <w:szCs w:val="24"/>
              </w:rPr>
              <w:t>42784,6</w:t>
            </w:r>
          </w:p>
        </w:tc>
        <w:tc>
          <w:tcPr>
            <w:tcW w:w="997" w:type="dxa"/>
          </w:tcPr>
          <w:p w14:paraId="69903266" w14:textId="049B1081" w:rsidR="00920B2D" w:rsidRDefault="0070514F" w:rsidP="00920B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46721,8</w:t>
            </w:r>
          </w:p>
        </w:tc>
        <w:tc>
          <w:tcPr>
            <w:tcW w:w="989" w:type="dxa"/>
          </w:tcPr>
          <w:p w14:paraId="5BEA64F2" w14:textId="4B5E32F3" w:rsidR="00920B2D" w:rsidRDefault="0070514F" w:rsidP="00920B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51119,0</w:t>
            </w:r>
          </w:p>
        </w:tc>
        <w:tc>
          <w:tcPr>
            <w:tcW w:w="996" w:type="dxa"/>
          </w:tcPr>
          <w:p w14:paraId="4A2F7559" w14:textId="49DB5148" w:rsidR="00920B2D" w:rsidRDefault="0070514F" w:rsidP="00920B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55930,1</w:t>
            </w:r>
          </w:p>
        </w:tc>
        <w:tc>
          <w:tcPr>
            <w:tcW w:w="988" w:type="dxa"/>
          </w:tcPr>
          <w:p w14:paraId="19B5C495" w14:textId="11C9C1E0" w:rsidR="00920B2D" w:rsidRDefault="0070514F" w:rsidP="00920B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61194,0</w:t>
            </w:r>
          </w:p>
        </w:tc>
      </w:tr>
      <w:tr w:rsidR="00920B2D" w14:paraId="205BA058" w14:textId="77777777" w:rsidTr="00743109">
        <w:tc>
          <w:tcPr>
            <w:tcW w:w="553" w:type="dxa"/>
            <w:vMerge/>
          </w:tcPr>
          <w:p w14:paraId="465B461A" w14:textId="77777777" w:rsidR="00920B2D" w:rsidRPr="00BB43A6" w:rsidRDefault="00920B2D" w:rsidP="00920B2D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857" w:type="dxa"/>
            <w:vMerge/>
          </w:tcPr>
          <w:p w14:paraId="369D35FA" w14:textId="77777777" w:rsidR="00920B2D" w:rsidRPr="00BB43A6" w:rsidRDefault="00920B2D" w:rsidP="00920B2D">
            <w:pPr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2C8C30" w14:textId="77777777" w:rsidR="00920B2D" w:rsidRPr="00BB43A6" w:rsidRDefault="00920B2D" w:rsidP="00920B2D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процентов к пре</w:t>
            </w:r>
            <w:r w:rsidRPr="00BB43A6">
              <w:rPr>
                <w:kern w:val="2"/>
                <w:sz w:val="24"/>
                <w:szCs w:val="24"/>
              </w:rPr>
              <w:softHyphen/>
              <w:t>дыдущему году</w:t>
            </w:r>
          </w:p>
        </w:tc>
        <w:tc>
          <w:tcPr>
            <w:tcW w:w="992" w:type="dxa"/>
            <w:shd w:val="clear" w:color="auto" w:fill="auto"/>
          </w:tcPr>
          <w:p w14:paraId="700AFB81" w14:textId="338E9AA1" w:rsidR="00920B2D" w:rsidRPr="00286DAC" w:rsidRDefault="00920B2D" w:rsidP="00920B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105,0</w:t>
            </w:r>
          </w:p>
        </w:tc>
        <w:tc>
          <w:tcPr>
            <w:tcW w:w="993" w:type="dxa"/>
          </w:tcPr>
          <w:p w14:paraId="705F7D8B" w14:textId="7D201DEF" w:rsidR="00920B2D" w:rsidRPr="00286DAC" w:rsidRDefault="00920B2D" w:rsidP="00920B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105,6</w:t>
            </w:r>
          </w:p>
        </w:tc>
        <w:tc>
          <w:tcPr>
            <w:tcW w:w="992" w:type="dxa"/>
          </w:tcPr>
          <w:p w14:paraId="1A603D1A" w14:textId="51CC5D30" w:rsidR="00920B2D" w:rsidRPr="00286DAC" w:rsidRDefault="00920B2D" w:rsidP="00920B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132,2</w:t>
            </w:r>
          </w:p>
        </w:tc>
        <w:tc>
          <w:tcPr>
            <w:tcW w:w="992" w:type="dxa"/>
          </w:tcPr>
          <w:p w14:paraId="7914CECE" w14:textId="4055ED3B" w:rsidR="00920B2D" w:rsidRPr="00286DAC" w:rsidRDefault="00920B2D" w:rsidP="00920B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100,6</w:t>
            </w:r>
          </w:p>
        </w:tc>
        <w:tc>
          <w:tcPr>
            <w:tcW w:w="992" w:type="dxa"/>
          </w:tcPr>
          <w:p w14:paraId="2E4EB62A" w14:textId="39A51EB1" w:rsidR="00920B2D" w:rsidRPr="00286DAC" w:rsidRDefault="00920B2D" w:rsidP="00920B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104,2</w:t>
            </w:r>
          </w:p>
        </w:tc>
        <w:tc>
          <w:tcPr>
            <w:tcW w:w="988" w:type="dxa"/>
          </w:tcPr>
          <w:p w14:paraId="1CAF3084" w14:textId="0E54AE20" w:rsidR="00920B2D" w:rsidRPr="00286DAC" w:rsidRDefault="00920B2D" w:rsidP="00920B2D">
            <w:pPr>
              <w:jc w:val="center"/>
              <w:rPr>
                <w:sz w:val="24"/>
                <w:szCs w:val="24"/>
              </w:rPr>
            </w:pPr>
            <w:r w:rsidRPr="00920B2D">
              <w:rPr>
                <w:sz w:val="24"/>
                <w:szCs w:val="24"/>
              </w:rPr>
              <w:t>104,1</w:t>
            </w:r>
          </w:p>
        </w:tc>
        <w:tc>
          <w:tcPr>
            <w:tcW w:w="992" w:type="dxa"/>
          </w:tcPr>
          <w:p w14:paraId="07E507D5" w14:textId="6E334E0A" w:rsidR="00920B2D" w:rsidRPr="00286DAC" w:rsidRDefault="00920B2D" w:rsidP="00920B2D">
            <w:pPr>
              <w:jc w:val="center"/>
              <w:rPr>
                <w:sz w:val="24"/>
                <w:szCs w:val="24"/>
              </w:rPr>
            </w:pPr>
            <w:r w:rsidRPr="00920B2D">
              <w:rPr>
                <w:sz w:val="24"/>
                <w:szCs w:val="24"/>
              </w:rPr>
              <w:t>104,0</w:t>
            </w:r>
          </w:p>
        </w:tc>
        <w:tc>
          <w:tcPr>
            <w:tcW w:w="992" w:type="dxa"/>
          </w:tcPr>
          <w:p w14:paraId="786A1B9D" w14:textId="458658DB" w:rsidR="00920B2D" w:rsidRPr="00286DAC" w:rsidRDefault="00920B2D" w:rsidP="00920B2D">
            <w:pPr>
              <w:jc w:val="center"/>
              <w:rPr>
                <w:sz w:val="24"/>
                <w:szCs w:val="24"/>
              </w:rPr>
            </w:pPr>
            <w:r w:rsidRPr="00920B2D">
              <w:rPr>
                <w:sz w:val="24"/>
                <w:szCs w:val="24"/>
              </w:rPr>
              <w:t>104,0</w:t>
            </w:r>
          </w:p>
        </w:tc>
        <w:tc>
          <w:tcPr>
            <w:tcW w:w="997" w:type="dxa"/>
          </w:tcPr>
          <w:p w14:paraId="19B260CE" w14:textId="0F6EE6AE" w:rsidR="00920B2D" w:rsidRDefault="0070514F" w:rsidP="00920B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104,5</w:t>
            </w:r>
          </w:p>
        </w:tc>
        <w:tc>
          <w:tcPr>
            <w:tcW w:w="989" w:type="dxa"/>
          </w:tcPr>
          <w:p w14:paraId="6B388198" w14:textId="23F469AD" w:rsidR="00920B2D" w:rsidRDefault="0070514F" w:rsidP="00920B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104,6</w:t>
            </w:r>
          </w:p>
        </w:tc>
        <w:tc>
          <w:tcPr>
            <w:tcW w:w="996" w:type="dxa"/>
          </w:tcPr>
          <w:p w14:paraId="71D09E59" w14:textId="0F839377" w:rsidR="00920B2D" w:rsidRDefault="0070514F" w:rsidP="00920B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104,6</w:t>
            </w:r>
          </w:p>
        </w:tc>
        <w:tc>
          <w:tcPr>
            <w:tcW w:w="988" w:type="dxa"/>
          </w:tcPr>
          <w:p w14:paraId="6B57BF87" w14:textId="695E3755" w:rsidR="00920B2D" w:rsidRDefault="0070514F" w:rsidP="00920B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104,6</w:t>
            </w:r>
          </w:p>
        </w:tc>
      </w:tr>
      <w:tr w:rsidR="009B0DF9" w:rsidRPr="00BB43A6" w14:paraId="247A8A34" w14:textId="77777777" w:rsidTr="00743109">
        <w:tc>
          <w:tcPr>
            <w:tcW w:w="553" w:type="dxa"/>
            <w:vMerge w:val="restart"/>
          </w:tcPr>
          <w:p w14:paraId="76232502" w14:textId="77777777" w:rsidR="009B0DF9" w:rsidRPr="00BB43A6" w:rsidRDefault="009B0DF9" w:rsidP="009B0DF9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1</w:t>
            </w:r>
            <w:r w:rsidRPr="00BB43A6">
              <w:rPr>
                <w:bCs/>
                <w:kern w:val="2"/>
                <w:sz w:val="24"/>
                <w:szCs w:val="24"/>
              </w:rPr>
              <w:t>.3.</w:t>
            </w:r>
          </w:p>
        </w:tc>
        <w:tc>
          <w:tcPr>
            <w:tcW w:w="1857" w:type="dxa"/>
          </w:tcPr>
          <w:p w14:paraId="3D4FC426" w14:textId="77777777" w:rsidR="009B0DF9" w:rsidRPr="00BB43A6" w:rsidRDefault="009B0DF9" w:rsidP="009B0DF9">
            <w:pPr>
              <w:jc w:val="both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 xml:space="preserve">Обеспечение электрической </w:t>
            </w:r>
            <w:r w:rsidRPr="00BB43A6">
              <w:rPr>
                <w:bCs/>
                <w:kern w:val="2"/>
                <w:sz w:val="24"/>
                <w:szCs w:val="24"/>
              </w:rPr>
              <w:t>энер</w:t>
            </w:r>
            <w:r w:rsidRPr="00BB43A6">
              <w:rPr>
                <w:bCs/>
                <w:kern w:val="2"/>
                <w:sz w:val="24"/>
                <w:szCs w:val="24"/>
              </w:rPr>
              <w:softHyphen/>
              <w:t>ги</w:t>
            </w:r>
            <w:r>
              <w:rPr>
                <w:bCs/>
                <w:kern w:val="2"/>
                <w:sz w:val="24"/>
                <w:szCs w:val="24"/>
              </w:rPr>
              <w:t>ей</w:t>
            </w:r>
            <w:r w:rsidRPr="00BB43A6">
              <w:rPr>
                <w:bCs/>
                <w:kern w:val="2"/>
                <w:sz w:val="24"/>
                <w:szCs w:val="24"/>
              </w:rPr>
              <w:t>, газ</w:t>
            </w:r>
            <w:r>
              <w:rPr>
                <w:bCs/>
                <w:kern w:val="2"/>
                <w:sz w:val="24"/>
                <w:szCs w:val="24"/>
              </w:rPr>
              <w:t>ом</w:t>
            </w:r>
            <w:r w:rsidRPr="00BB43A6">
              <w:rPr>
                <w:bCs/>
                <w:kern w:val="2"/>
                <w:sz w:val="24"/>
                <w:szCs w:val="24"/>
              </w:rPr>
              <w:t xml:space="preserve"> и </w:t>
            </w:r>
            <w:r>
              <w:rPr>
                <w:bCs/>
                <w:kern w:val="2"/>
                <w:sz w:val="24"/>
                <w:szCs w:val="24"/>
              </w:rPr>
              <w:t>паром; кондиционирование воздуха</w:t>
            </w:r>
          </w:p>
        </w:tc>
        <w:tc>
          <w:tcPr>
            <w:tcW w:w="1134" w:type="dxa"/>
          </w:tcPr>
          <w:p w14:paraId="3824BA8D" w14:textId="77777777"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14:paraId="74157768" w14:textId="77777777"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</w:tcPr>
          <w:p w14:paraId="7692B5DB" w14:textId="77777777"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14:paraId="7557941B" w14:textId="77777777"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14:paraId="3BD9D242" w14:textId="77777777"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14:paraId="2E6410F5" w14:textId="77777777"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88" w:type="dxa"/>
          </w:tcPr>
          <w:p w14:paraId="4FEB5ED2" w14:textId="77777777"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14:paraId="13A173A3" w14:textId="77777777"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14:paraId="33DDE36C" w14:textId="77777777"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7" w:type="dxa"/>
          </w:tcPr>
          <w:p w14:paraId="626A6A58" w14:textId="77777777"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89" w:type="dxa"/>
          </w:tcPr>
          <w:p w14:paraId="277E9015" w14:textId="77777777"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6" w:type="dxa"/>
          </w:tcPr>
          <w:p w14:paraId="3D6A2E80" w14:textId="77777777"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88" w:type="dxa"/>
          </w:tcPr>
          <w:p w14:paraId="2D86B92C" w14:textId="77777777"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B970D7" w14:paraId="5BF0A0B9" w14:textId="77777777" w:rsidTr="00743109">
        <w:tc>
          <w:tcPr>
            <w:tcW w:w="553" w:type="dxa"/>
            <w:vMerge/>
          </w:tcPr>
          <w:p w14:paraId="0C14AFBB" w14:textId="77777777" w:rsidR="00B970D7" w:rsidRPr="00BB43A6" w:rsidRDefault="00B970D7" w:rsidP="00B970D7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857" w:type="dxa"/>
          </w:tcPr>
          <w:p w14:paraId="10A64D50" w14:textId="77777777" w:rsidR="00B970D7" w:rsidRPr="00BB43A6" w:rsidRDefault="00B970D7" w:rsidP="00B970D7">
            <w:pPr>
              <w:jc w:val="both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В действующих це</w:t>
            </w:r>
            <w:r w:rsidRPr="00BB43A6">
              <w:rPr>
                <w:kern w:val="2"/>
                <w:sz w:val="24"/>
                <w:szCs w:val="24"/>
              </w:rPr>
              <w:softHyphen/>
              <w:t>нах</w:t>
            </w:r>
          </w:p>
        </w:tc>
        <w:tc>
          <w:tcPr>
            <w:tcW w:w="1134" w:type="dxa"/>
          </w:tcPr>
          <w:p w14:paraId="56F0A843" w14:textId="77777777" w:rsidR="00B970D7" w:rsidRPr="00BB43A6" w:rsidRDefault="00B970D7" w:rsidP="00B970D7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млн. рублей</w:t>
            </w:r>
          </w:p>
        </w:tc>
        <w:tc>
          <w:tcPr>
            <w:tcW w:w="992" w:type="dxa"/>
          </w:tcPr>
          <w:p w14:paraId="69740700" w14:textId="199259B9" w:rsidR="00B970D7" w:rsidRPr="00286DAC" w:rsidRDefault="00B970D7" w:rsidP="00B970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734,0</w:t>
            </w:r>
          </w:p>
        </w:tc>
        <w:tc>
          <w:tcPr>
            <w:tcW w:w="993" w:type="dxa"/>
          </w:tcPr>
          <w:p w14:paraId="233D8416" w14:textId="2037A699" w:rsidR="00B970D7" w:rsidRPr="00286DAC" w:rsidRDefault="00B970D7" w:rsidP="00B970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720,9</w:t>
            </w:r>
          </w:p>
        </w:tc>
        <w:tc>
          <w:tcPr>
            <w:tcW w:w="992" w:type="dxa"/>
          </w:tcPr>
          <w:p w14:paraId="0A0107DA" w14:textId="7046F33F" w:rsidR="00B970D7" w:rsidRPr="00286DAC" w:rsidRDefault="00B970D7" w:rsidP="00B970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810,9</w:t>
            </w:r>
          </w:p>
        </w:tc>
        <w:tc>
          <w:tcPr>
            <w:tcW w:w="992" w:type="dxa"/>
          </w:tcPr>
          <w:p w14:paraId="6496F116" w14:textId="0CA043D5" w:rsidR="00B970D7" w:rsidRPr="00286DAC" w:rsidRDefault="00B970D7" w:rsidP="00B970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896,4</w:t>
            </w:r>
          </w:p>
        </w:tc>
        <w:tc>
          <w:tcPr>
            <w:tcW w:w="992" w:type="dxa"/>
          </w:tcPr>
          <w:p w14:paraId="0DABD05B" w14:textId="2847F549" w:rsidR="00B970D7" w:rsidRPr="00286DAC" w:rsidRDefault="00B970D7" w:rsidP="00B970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969,5</w:t>
            </w:r>
          </w:p>
        </w:tc>
        <w:tc>
          <w:tcPr>
            <w:tcW w:w="988" w:type="dxa"/>
          </w:tcPr>
          <w:p w14:paraId="1364F419" w14:textId="5BC62356" w:rsidR="00B970D7" w:rsidRPr="00286DAC" w:rsidRDefault="00B970D7" w:rsidP="00B970D7">
            <w:pPr>
              <w:jc w:val="center"/>
              <w:rPr>
                <w:sz w:val="24"/>
                <w:szCs w:val="24"/>
              </w:rPr>
            </w:pPr>
            <w:r w:rsidRPr="00B970D7">
              <w:rPr>
                <w:sz w:val="24"/>
                <w:szCs w:val="24"/>
              </w:rPr>
              <w:t>1048,6</w:t>
            </w:r>
          </w:p>
        </w:tc>
        <w:tc>
          <w:tcPr>
            <w:tcW w:w="992" w:type="dxa"/>
          </w:tcPr>
          <w:p w14:paraId="22F53009" w14:textId="6C1CE779" w:rsidR="00B970D7" w:rsidRPr="00286DAC" w:rsidRDefault="00B970D7" w:rsidP="00B970D7">
            <w:pPr>
              <w:jc w:val="center"/>
              <w:rPr>
                <w:sz w:val="24"/>
                <w:szCs w:val="24"/>
              </w:rPr>
            </w:pPr>
            <w:r w:rsidRPr="00B970D7">
              <w:rPr>
                <w:sz w:val="24"/>
                <w:szCs w:val="24"/>
              </w:rPr>
              <w:t>1134,2</w:t>
            </w:r>
          </w:p>
        </w:tc>
        <w:tc>
          <w:tcPr>
            <w:tcW w:w="992" w:type="dxa"/>
          </w:tcPr>
          <w:p w14:paraId="334091A7" w14:textId="4A8E833E" w:rsidR="00B970D7" w:rsidRPr="00286DAC" w:rsidRDefault="00B970D7" w:rsidP="00B970D7">
            <w:pPr>
              <w:jc w:val="center"/>
              <w:rPr>
                <w:sz w:val="24"/>
                <w:szCs w:val="24"/>
              </w:rPr>
            </w:pPr>
            <w:r w:rsidRPr="00B970D7">
              <w:rPr>
                <w:sz w:val="24"/>
                <w:szCs w:val="24"/>
              </w:rPr>
              <w:t>1226,7</w:t>
            </w:r>
          </w:p>
        </w:tc>
        <w:tc>
          <w:tcPr>
            <w:tcW w:w="997" w:type="dxa"/>
          </w:tcPr>
          <w:p w14:paraId="4F2078FA" w14:textId="544C01A2" w:rsidR="00B970D7" w:rsidRDefault="0070514F" w:rsidP="00B970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1324,2</w:t>
            </w:r>
          </w:p>
        </w:tc>
        <w:tc>
          <w:tcPr>
            <w:tcW w:w="989" w:type="dxa"/>
          </w:tcPr>
          <w:p w14:paraId="2BCDE956" w14:textId="74F4C7AB" w:rsidR="00B970D7" w:rsidRDefault="0070514F" w:rsidP="00B970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1429,5</w:t>
            </w:r>
          </w:p>
        </w:tc>
        <w:tc>
          <w:tcPr>
            <w:tcW w:w="996" w:type="dxa"/>
          </w:tcPr>
          <w:p w14:paraId="157D4BE8" w14:textId="1A1361AD" w:rsidR="00B970D7" w:rsidRDefault="0070514F" w:rsidP="00B970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1543,1</w:t>
            </w:r>
          </w:p>
        </w:tc>
        <w:tc>
          <w:tcPr>
            <w:tcW w:w="988" w:type="dxa"/>
          </w:tcPr>
          <w:p w14:paraId="02D5B796" w14:textId="5581B76A" w:rsidR="00B970D7" w:rsidRDefault="0070514F" w:rsidP="00B970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1665,8</w:t>
            </w:r>
          </w:p>
        </w:tc>
      </w:tr>
      <w:tr w:rsidR="00B970D7" w14:paraId="3A6ED627" w14:textId="77777777" w:rsidTr="00743109">
        <w:tc>
          <w:tcPr>
            <w:tcW w:w="553" w:type="dxa"/>
            <w:vMerge/>
          </w:tcPr>
          <w:p w14:paraId="3952D1FF" w14:textId="77777777" w:rsidR="00B970D7" w:rsidRPr="00BB43A6" w:rsidRDefault="00B970D7" w:rsidP="00B970D7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857" w:type="dxa"/>
          </w:tcPr>
          <w:p w14:paraId="394EE6A0" w14:textId="77777777" w:rsidR="00B970D7" w:rsidRDefault="00B970D7" w:rsidP="00B970D7">
            <w:pPr>
              <w:jc w:val="both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 xml:space="preserve">В сопоставимых </w:t>
            </w:r>
          </w:p>
          <w:p w14:paraId="22F24A70" w14:textId="77777777" w:rsidR="00B970D7" w:rsidRPr="00BB43A6" w:rsidRDefault="00B970D7" w:rsidP="00B970D7">
            <w:pPr>
              <w:jc w:val="both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це</w:t>
            </w:r>
            <w:r w:rsidRPr="00BB43A6">
              <w:rPr>
                <w:kern w:val="2"/>
                <w:sz w:val="24"/>
                <w:szCs w:val="24"/>
              </w:rPr>
              <w:softHyphen/>
              <w:t>нах</w:t>
            </w:r>
          </w:p>
        </w:tc>
        <w:tc>
          <w:tcPr>
            <w:tcW w:w="1134" w:type="dxa"/>
          </w:tcPr>
          <w:p w14:paraId="441E7B03" w14:textId="77777777" w:rsidR="00B970D7" w:rsidRPr="00BB43A6" w:rsidRDefault="00B970D7" w:rsidP="00B970D7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процентов к пре</w:t>
            </w:r>
            <w:r w:rsidRPr="00BB43A6">
              <w:rPr>
                <w:kern w:val="2"/>
                <w:sz w:val="24"/>
                <w:szCs w:val="24"/>
              </w:rPr>
              <w:softHyphen/>
              <w:t>дыдущему году</w:t>
            </w:r>
          </w:p>
        </w:tc>
        <w:tc>
          <w:tcPr>
            <w:tcW w:w="992" w:type="dxa"/>
          </w:tcPr>
          <w:p w14:paraId="6061F123" w14:textId="6771B728" w:rsidR="00B970D7" w:rsidRPr="00286DAC" w:rsidRDefault="00B970D7" w:rsidP="00B970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96,2</w:t>
            </w:r>
          </w:p>
        </w:tc>
        <w:tc>
          <w:tcPr>
            <w:tcW w:w="993" w:type="dxa"/>
          </w:tcPr>
          <w:p w14:paraId="286CBDC2" w14:textId="18ED6FFA" w:rsidR="00B970D7" w:rsidRPr="00286DAC" w:rsidRDefault="00B970D7" w:rsidP="00B970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98,2</w:t>
            </w:r>
          </w:p>
        </w:tc>
        <w:tc>
          <w:tcPr>
            <w:tcW w:w="992" w:type="dxa"/>
          </w:tcPr>
          <w:p w14:paraId="6EB8807C" w14:textId="1E358E57" w:rsidR="00B970D7" w:rsidRPr="00286DAC" w:rsidRDefault="00B970D7" w:rsidP="00B970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99,7</w:t>
            </w:r>
          </w:p>
        </w:tc>
        <w:tc>
          <w:tcPr>
            <w:tcW w:w="992" w:type="dxa"/>
          </w:tcPr>
          <w:p w14:paraId="3725FA0D" w14:textId="0BEEB42E" w:rsidR="00B970D7" w:rsidRPr="00286DAC" w:rsidRDefault="00B970D7" w:rsidP="00B970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98,0</w:t>
            </w:r>
          </w:p>
        </w:tc>
        <w:tc>
          <w:tcPr>
            <w:tcW w:w="992" w:type="dxa"/>
          </w:tcPr>
          <w:p w14:paraId="46F698DE" w14:textId="67E43410" w:rsidR="00B970D7" w:rsidRPr="00286DAC" w:rsidRDefault="00B970D7" w:rsidP="00B970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104,0</w:t>
            </w:r>
          </w:p>
        </w:tc>
        <w:tc>
          <w:tcPr>
            <w:tcW w:w="988" w:type="dxa"/>
          </w:tcPr>
          <w:p w14:paraId="7D5355CF" w14:textId="5B4689F5" w:rsidR="00B970D7" w:rsidRPr="00286DAC" w:rsidRDefault="00B970D7" w:rsidP="00B970D7">
            <w:pPr>
              <w:jc w:val="center"/>
              <w:rPr>
                <w:sz w:val="24"/>
                <w:szCs w:val="24"/>
              </w:rPr>
            </w:pPr>
            <w:r w:rsidRPr="00B970D7">
              <w:rPr>
                <w:sz w:val="24"/>
                <w:szCs w:val="24"/>
              </w:rPr>
              <w:t>104,0</w:t>
            </w:r>
          </w:p>
        </w:tc>
        <w:tc>
          <w:tcPr>
            <w:tcW w:w="992" w:type="dxa"/>
          </w:tcPr>
          <w:p w14:paraId="010FEC40" w14:textId="2BE8ED77" w:rsidR="00B970D7" w:rsidRPr="00286DAC" w:rsidRDefault="00B970D7" w:rsidP="00B970D7">
            <w:pPr>
              <w:jc w:val="center"/>
              <w:rPr>
                <w:sz w:val="24"/>
                <w:szCs w:val="24"/>
              </w:rPr>
            </w:pPr>
            <w:r w:rsidRPr="00B970D7">
              <w:rPr>
                <w:sz w:val="24"/>
                <w:szCs w:val="24"/>
              </w:rPr>
              <w:t>104,0</w:t>
            </w:r>
          </w:p>
        </w:tc>
        <w:tc>
          <w:tcPr>
            <w:tcW w:w="992" w:type="dxa"/>
          </w:tcPr>
          <w:p w14:paraId="5AE70513" w14:textId="584DC51B" w:rsidR="00B970D7" w:rsidRPr="00286DAC" w:rsidRDefault="00B970D7" w:rsidP="00B970D7">
            <w:pPr>
              <w:jc w:val="center"/>
              <w:rPr>
                <w:sz w:val="24"/>
                <w:szCs w:val="24"/>
              </w:rPr>
            </w:pPr>
            <w:r w:rsidRPr="00B970D7">
              <w:rPr>
                <w:sz w:val="24"/>
                <w:szCs w:val="24"/>
              </w:rPr>
              <w:t>104,0</w:t>
            </w:r>
          </w:p>
        </w:tc>
        <w:tc>
          <w:tcPr>
            <w:tcW w:w="997" w:type="dxa"/>
          </w:tcPr>
          <w:p w14:paraId="6BBAA216" w14:textId="2D40F9F3" w:rsidR="00B970D7" w:rsidRDefault="0070514F" w:rsidP="00B970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103,9</w:t>
            </w:r>
          </w:p>
        </w:tc>
        <w:tc>
          <w:tcPr>
            <w:tcW w:w="989" w:type="dxa"/>
          </w:tcPr>
          <w:p w14:paraId="71E918C8" w14:textId="0C880501" w:rsidR="00B970D7" w:rsidRDefault="0070514F" w:rsidP="00B970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103,9</w:t>
            </w:r>
          </w:p>
        </w:tc>
        <w:tc>
          <w:tcPr>
            <w:tcW w:w="996" w:type="dxa"/>
          </w:tcPr>
          <w:p w14:paraId="166894FD" w14:textId="11AD6364" w:rsidR="00B970D7" w:rsidRDefault="0070514F" w:rsidP="00B970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103,9</w:t>
            </w:r>
          </w:p>
        </w:tc>
        <w:tc>
          <w:tcPr>
            <w:tcW w:w="988" w:type="dxa"/>
          </w:tcPr>
          <w:p w14:paraId="452869C7" w14:textId="4FDB427F" w:rsidR="00B970D7" w:rsidRDefault="0070514F" w:rsidP="00B970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103,9</w:t>
            </w:r>
          </w:p>
        </w:tc>
      </w:tr>
      <w:tr w:rsidR="009B0DF9" w:rsidRPr="00286DAC" w14:paraId="31ED7B1A" w14:textId="77777777" w:rsidTr="00743109">
        <w:tc>
          <w:tcPr>
            <w:tcW w:w="553" w:type="dxa"/>
            <w:vMerge w:val="restart"/>
          </w:tcPr>
          <w:p w14:paraId="491A6E5C" w14:textId="77777777" w:rsidR="009B0DF9" w:rsidRPr="00BB43A6" w:rsidRDefault="009B0DF9" w:rsidP="009B0DF9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1.4</w:t>
            </w:r>
          </w:p>
        </w:tc>
        <w:tc>
          <w:tcPr>
            <w:tcW w:w="1857" w:type="dxa"/>
          </w:tcPr>
          <w:p w14:paraId="1608913F" w14:textId="77777777" w:rsidR="009B0DF9" w:rsidRPr="00BB43A6" w:rsidRDefault="009B0DF9" w:rsidP="009B0DF9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134" w:type="dxa"/>
          </w:tcPr>
          <w:p w14:paraId="61B8DED9" w14:textId="77777777"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14:paraId="0C4A172F" w14:textId="77777777" w:rsidR="009B0DF9" w:rsidRPr="00286DAC" w:rsidRDefault="009B0DF9" w:rsidP="009B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11680C37" w14:textId="77777777" w:rsidR="009B0DF9" w:rsidRPr="00286DAC" w:rsidRDefault="009B0DF9" w:rsidP="009B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FA95EEA" w14:textId="77777777" w:rsidR="009B0DF9" w:rsidRPr="00286DAC" w:rsidRDefault="009B0DF9" w:rsidP="009B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FAB150A" w14:textId="77777777" w:rsidR="009B0DF9" w:rsidRPr="00286DAC" w:rsidRDefault="009B0DF9" w:rsidP="009B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1531F43" w14:textId="77777777" w:rsidR="009B0DF9" w:rsidRPr="00286DAC" w:rsidRDefault="009B0DF9" w:rsidP="009B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</w:tcPr>
          <w:p w14:paraId="4CE32647" w14:textId="77777777" w:rsidR="009B0DF9" w:rsidRPr="00286DAC" w:rsidRDefault="009B0DF9" w:rsidP="009B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14062EF" w14:textId="77777777" w:rsidR="009B0DF9" w:rsidRPr="00286DAC" w:rsidRDefault="009B0DF9" w:rsidP="009B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E204F4D" w14:textId="77777777" w:rsidR="009B0DF9" w:rsidRPr="00286DAC" w:rsidRDefault="009B0DF9" w:rsidP="009B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7" w:type="dxa"/>
          </w:tcPr>
          <w:p w14:paraId="188F2D11" w14:textId="77777777" w:rsidR="009B0DF9" w:rsidRPr="00286DAC" w:rsidRDefault="009B0DF9" w:rsidP="009B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14:paraId="47C0B4D3" w14:textId="77777777" w:rsidR="009B0DF9" w:rsidRPr="00286DAC" w:rsidRDefault="009B0DF9" w:rsidP="009B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14:paraId="46E5DFB7" w14:textId="77777777" w:rsidR="009B0DF9" w:rsidRPr="00286DAC" w:rsidRDefault="009B0DF9" w:rsidP="009B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</w:tcPr>
          <w:p w14:paraId="7BC439E2" w14:textId="77777777" w:rsidR="009B0DF9" w:rsidRPr="00286DAC" w:rsidRDefault="009B0DF9" w:rsidP="009B0DF9">
            <w:pPr>
              <w:jc w:val="center"/>
              <w:rPr>
                <w:sz w:val="24"/>
                <w:szCs w:val="24"/>
              </w:rPr>
            </w:pPr>
          </w:p>
        </w:tc>
      </w:tr>
      <w:tr w:rsidR="00855208" w14:paraId="28854384" w14:textId="77777777" w:rsidTr="00743109">
        <w:tc>
          <w:tcPr>
            <w:tcW w:w="553" w:type="dxa"/>
            <w:vMerge/>
          </w:tcPr>
          <w:p w14:paraId="7E9872C7" w14:textId="77777777" w:rsidR="00855208" w:rsidRDefault="00855208" w:rsidP="00855208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857" w:type="dxa"/>
          </w:tcPr>
          <w:p w14:paraId="3978306F" w14:textId="77777777" w:rsidR="00855208" w:rsidRPr="006F2CBB" w:rsidRDefault="00855208" w:rsidP="00855208">
            <w:pPr>
              <w:rPr>
                <w:sz w:val="24"/>
                <w:szCs w:val="24"/>
              </w:rPr>
            </w:pPr>
            <w:r w:rsidRPr="006F2CBB">
              <w:rPr>
                <w:sz w:val="24"/>
                <w:szCs w:val="24"/>
              </w:rPr>
              <w:t>В действующих ценах</w:t>
            </w:r>
          </w:p>
        </w:tc>
        <w:tc>
          <w:tcPr>
            <w:tcW w:w="1134" w:type="dxa"/>
          </w:tcPr>
          <w:p w14:paraId="52E6DAC7" w14:textId="77777777" w:rsidR="00855208" w:rsidRPr="006F2CBB" w:rsidRDefault="00855208" w:rsidP="00855208">
            <w:pPr>
              <w:jc w:val="center"/>
              <w:rPr>
                <w:sz w:val="24"/>
                <w:szCs w:val="24"/>
              </w:rPr>
            </w:pPr>
            <w:r w:rsidRPr="006F2CBB">
              <w:rPr>
                <w:sz w:val="24"/>
                <w:szCs w:val="24"/>
              </w:rPr>
              <w:t>млн. рублей</w:t>
            </w:r>
          </w:p>
        </w:tc>
        <w:tc>
          <w:tcPr>
            <w:tcW w:w="992" w:type="dxa"/>
          </w:tcPr>
          <w:p w14:paraId="7D63F6EE" w14:textId="681A2E48" w:rsidR="00855208" w:rsidRPr="00286DAC" w:rsidRDefault="00855208" w:rsidP="008552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641,5</w:t>
            </w:r>
          </w:p>
        </w:tc>
        <w:tc>
          <w:tcPr>
            <w:tcW w:w="993" w:type="dxa"/>
          </w:tcPr>
          <w:p w14:paraId="7F050537" w14:textId="14CAD176" w:rsidR="00855208" w:rsidRPr="00286DAC" w:rsidRDefault="00855208" w:rsidP="008552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894,9</w:t>
            </w:r>
          </w:p>
        </w:tc>
        <w:tc>
          <w:tcPr>
            <w:tcW w:w="992" w:type="dxa"/>
          </w:tcPr>
          <w:p w14:paraId="7EA5F973" w14:textId="2005CC5B" w:rsidR="00855208" w:rsidRPr="00286DAC" w:rsidRDefault="00855208" w:rsidP="008552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1017,5</w:t>
            </w:r>
          </w:p>
        </w:tc>
        <w:tc>
          <w:tcPr>
            <w:tcW w:w="992" w:type="dxa"/>
          </w:tcPr>
          <w:p w14:paraId="405FB553" w14:textId="264F9E55" w:rsidR="00855208" w:rsidRPr="00286DAC" w:rsidRDefault="00855208" w:rsidP="008552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1015,6</w:t>
            </w:r>
          </w:p>
        </w:tc>
        <w:tc>
          <w:tcPr>
            <w:tcW w:w="992" w:type="dxa"/>
          </w:tcPr>
          <w:p w14:paraId="32BC176E" w14:textId="318D81F8" w:rsidR="00855208" w:rsidRPr="00286DAC" w:rsidRDefault="00855208" w:rsidP="008552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1098,5</w:t>
            </w:r>
          </w:p>
        </w:tc>
        <w:tc>
          <w:tcPr>
            <w:tcW w:w="988" w:type="dxa"/>
          </w:tcPr>
          <w:p w14:paraId="74DBAE79" w14:textId="341D01F1" w:rsidR="00855208" w:rsidRPr="00286DAC" w:rsidRDefault="00855208" w:rsidP="00855208">
            <w:pPr>
              <w:jc w:val="center"/>
              <w:rPr>
                <w:sz w:val="24"/>
                <w:szCs w:val="24"/>
              </w:rPr>
            </w:pPr>
            <w:r w:rsidRPr="00855208">
              <w:rPr>
                <w:sz w:val="24"/>
                <w:szCs w:val="24"/>
              </w:rPr>
              <w:t>1188,1</w:t>
            </w:r>
          </w:p>
        </w:tc>
        <w:tc>
          <w:tcPr>
            <w:tcW w:w="992" w:type="dxa"/>
          </w:tcPr>
          <w:p w14:paraId="2AC15E28" w14:textId="25E4E221" w:rsidR="00855208" w:rsidRPr="00286DAC" w:rsidRDefault="00855208" w:rsidP="00855208">
            <w:pPr>
              <w:jc w:val="center"/>
              <w:rPr>
                <w:sz w:val="24"/>
                <w:szCs w:val="24"/>
              </w:rPr>
            </w:pPr>
            <w:r w:rsidRPr="00855208">
              <w:rPr>
                <w:sz w:val="24"/>
                <w:szCs w:val="24"/>
              </w:rPr>
              <w:t>1285,0</w:t>
            </w:r>
          </w:p>
        </w:tc>
        <w:tc>
          <w:tcPr>
            <w:tcW w:w="992" w:type="dxa"/>
          </w:tcPr>
          <w:p w14:paraId="5745E44B" w14:textId="456E030D" w:rsidR="00855208" w:rsidRPr="00286DAC" w:rsidRDefault="00855208" w:rsidP="00855208">
            <w:pPr>
              <w:jc w:val="center"/>
              <w:rPr>
                <w:sz w:val="24"/>
                <w:szCs w:val="24"/>
              </w:rPr>
            </w:pPr>
            <w:r w:rsidRPr="00855208">
              <w:rPr>
                <w:sz w:val="24"/>
                <w:szCs w:val="24"/>
              </w:rPr>
              <w:t>1389,9</w:t>
            </w:r>
          </w:p>
        </w:tc>
        <w:tc>
          <w:tcPr>
            <w:tcW w:w="997" w:type="dxa"/>
          </w:tcPr>
          <w:p w14:paraId="2F540131" w14:textId="00CF7376" w:rsidR="00855208" w:rsidRDefault="00B403BB" w:rsidP="008552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1503,3</w:t>
            </w:r>
          </w:p>
        </w:tc>
        <w:tc>
          <w:tcPr>
            <w:tcW w:w="989" w:type="dxa"/>
          </w:tcPr>
          <w:p w14:paraId="44BE7683" w14:textId="118E2DF5" w:rsidR="00855208" w:rsidRDefault="00B403BB" w:rsidP="008552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1625,9</w:t>
            </w:r>
          </w:p>
        </w:tc>
        <w:tc>
          <w:tcPr>
            <w:tcW w:w="996" w:type="dxa"/>
          </w:tcPr>
          <w:p w14:paraId="59D564E4" w14:textId="2EDD017F" w:rsidR="00855208" w:rsidRDefault="00B403BB" w:rsidP="008552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1758,5</w:t>
            </w:r>
          </w:p>
        </w:tc>
        <w:tc>
          <w:tcPr>
            <w:tcW w:w="988" w:type="dxa"/>
          </w:tcPr>
          <w:p w14:paraId="6A8C6ED8" w14:textId="4321E530" w:rsidR="00855208" w:rsidRDefault="00B403BB" w:rsidP="008552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1901,9</w:t>
            </w:r>
          </w:p>
        </w:tc>
      </w:tr>
      <w:tr w:rsidR="00B403BB" w14:paraId="3AA5595F" w14:textId="77777777" w:rsidTr="00743109">
        <w:tc>
          <w:tcPr>
            <w:tcW w:w="553" w:type="dxa"/>
            <w:vMerge/>
          </w:tcPr>
          <w:p w14:paraId="1B7BD9C6" w14:textId="77777777" w:rsidR="00B403BB" w:rsidRDefault="00B403BB" w:rsidP="00B403BB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857" w:type="dxa"/>
          </w:tcPr>
          <w:p w14:paraId="795E4AF5" w14:textId="77777777" w:rsidR="00B403BB" w:rsidRPr="006F2CBB" w:rsidRDefault="00B403BB" w:rsidP="00B403BB">
            <w:pPr>
              <w:rPr>
                <w:sz w:val="24"/>
                <w:szCs w:val="24"/>
              </w:rPr>
            </w:pPr>
            <w:r w:rsidRPr="006F2CBB">
              <w:rPr>
                <w:sz w:val="24"/>
                <w:szCs w:val="24"/>
              </w:rPr>
              <w:t>В сопоставимых ценах</w:t>
            </w:r>
          </w:p>
        </w:tc>
        <w:tc>
          <w:tcPr>
            <w:tcW w:w="1134" w:type="dxa"/>
          </w:tcPr>
          <w:p w14:paraId="316E8487" w14:textId="77777777" w:rsidR="00B403BB" w:rsidRPr="006F2CBB" w:rsidRDefault="00B403BB" w:rsidP="00B403BB">
            <w:pPr>
              <w:jc w:val="center"/>
              <w:rPr>
                <w:sz w:val="24"/>
                <w:szCs w:val="24"/>
              </w:rPr>
            </w:pPr>
            <w:r w:rsidRPr="006F2CBB">
              <w:rPr>
                <w:sz w:val="24"/>
                <w:szCs w:val="24"/>
              </w:rPr>
              <w:t>процентов к пре-</w:t>
            </w:r>
            <w:proofErr w:type="spellStart"/>
            <w:r w:rsidRPr="006F2CBB">
              <w:rPr>
                <w:sz w:val="24"/>
                <w:szCs w:val="24"/>
              </w:rPr>
              <w:t>дыдущему</w:t>
            </w:r>
            <w:proofErr w:type="spellEnd"/>
            <w:r w:rsidRPr="006F2CBB">
              <w:rPr>
                <w:sz w:val="24"/>
                <w:szCs w:val="24"/>
              </w:rPr>
              <w:t xml:space="preserve"> году</w:t>
            </w:r>
          </w:p>
        </w:tc>
        <w:tc>
          <w:tcPr>
            <w:tcW w:w="992" w:type="dxa"/>
          </w:tcPr>
          <w:p w14:paraId="77DEFBB1" w14:textId="29C3A160" w:rsidR="00B403BB" w:rsidRPr="00286DAC" w:rsidRDefault="00B403BB" w:rsidP="00B403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85,2</w:t>
            </w:r>
          </w:p>
        </w:tc>
        <w:tc>
          <w:tcPr>
            <w:tcW w:w="993" w:type="dxa"/>
          </w:tcPr>
          <w:p w14:paraId="406AAE89" w14:textId="58092F29" w:rsidR="00B403BB" w:rsidRPr="00286DAC" w:rsidRDefault="00B403BB" w:rsidP="00B403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139,5</w:t>
            </w:r>
          </w:p>
        </w:tc>
        <w:tc>
          <w:tcPr>
            <w:tcW w:w="992" w:type="dxa"/>
          </w:tcPr>
          <w:p w14:paraId="57B693B6" w14:textId="6BE2ED2F" w:rsidR="00B403BB" w:rsidRPr="00286DAC" w:rsidRDefault="00B403BB" w:rsidP="00B403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101,6</w:t>
            </w:r>
          </w:p>
        </w:tc>
        <w:tc>
          <w:tcPr>
            <w:tcW w:w="992" w:type="dxa"/>
          </w:tcPr>
          <w:p w14:paraId="124D9412" w14:textId="26B643AD" w:rsidR="00B403BB" w:rsidRPr="00286DAC" w:rsidRDefault="00B403BB" w:rsidP="00B403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89,2</w:t>
            </w:r>
          </w:p>
        </w:tc>
        <w:tc>
          <w:tcPr>
            <w:tcW w:w="992" w:type="dxa"/>
          </w:tcPr>
          <w:p w14:paraId="4536400B" w14:textId="75AC32EC" w:rsidR="00B403BB" w:rsidRPr="00286DAC" w:rsidRDefault="00B403BB" w:rsidP="00B403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104,0</w:t>
            </w:r>
          </w:p>
        </w:tc>
        <w:tc>
          <w:tcPr>
            <w:tcW w:w="988" w:type="dxa"/>
          </w:tcPr>
          <w:p w14:paraId="4D43C71A" w14:textId="57E0403C" w:rsidR="00B403BB" w:rsidRPr="00286DAC" w:rsidRDefault="00B403BB" w:rsidP="00B403BB">
            <w:pPr>
              <w:jc w:val="center"/>
              <w:rPr>
                <w:sz w:val="24"/>
                <w:szCs w:val="24"/>
              </w:rPr>
            </w:pPr>
            <w:r w:rsidRPr="00855208">
              <w:rPr>
                <w:sz w:val="24"/>
                <w:szCs w:val="24"/>
              </w:rPr>
              <w:t>104,0</w:t>
            </w:r>
          </w:p>
        </w:tc>
        <w:tc>
          <w:tcPr>
            <w:tcW w:w="992" w:type="dxa"/>
          </w:tcPr>
          <w:p w14:paraId="3C3A19DF" w14:textId="58C3C382" w:rsidR="00B403BB" w:rsidRPr="00286DAC" w:rsidRDefault="00B403BB" w:rsidP="00B403BB">
            <w:pPr>
              <w:jc w:val="center"/>
              <w:rPr>
                <w:sz w:val="24"/>
                <w:szCs w:val="24"/>
              </w:rPr>
            </w:pPr>
            <w:r w:rsidRPr="00855208">
              <w:rPr>
                <w:sz w:val="24"/>
                <w:szCs w:val="24"/>
              </w:rPr>
              <w:t>104,0</w:t>
            </w:r>
          </w:p>
        </w:tc>
        <w:tc>
          <w:tcPr>
            <w:tcW w:w="992" w:type="dxa"/>
          </w:tcPr>
          <w:p w14:paraId="1BFF494B" w14:textId="2877E2E4" w:rsidR="00B403BB" w:rsidRPr="00286DAC" w:rsidRDefault="00B403BB" w:rsidP="00B403BB">
            <w:pPr>
              <w:jc w:val="center"/>
              <w:rPr>
                <w:sz w:val="24"/>
                <w:szCs w:val="24"/>
              </w:rPr>
            </w:pPr>
            <w:r w:rsidRPr="00855208">
              <w:rPr>
                <w:sz w:val="24"/>
                <w:szCs w:val="24"/>
              </w:rPr>
              <w:t>104,0</w:t>
            </w:r>
          </w:p>
        </w:tc>
        <w:tc>
          <w:tcPr>
            <w:tcW w:w="997" w:type="dxa"/>
          </w:tcPr>
          <w:p w14:paraId="2BAB8E73" w14:textId="690C366B" w:rsidR="00B403BB" w:rsidRDefault="00B403BB" w:rsidP="00B403BB">
            <w:pPr>
              <w:jc w:val="center"/>
              <w:rPr>
                <w:sz w:val="24"/>
                <w:szCs w:val="24"/>
              </w:rPr>
            </w:pPr>
            <w:r w:rsidRPr="00B403BB">
              <w:rPr>
                <w:sz w:val="24"/>
                <w:szCs w:val="24"/>
              </w:rPr>
              <w:t>104,0</w:t>
            </w:r>
          </w:p>
        </w:tc>
        <w:tc>
          <w:tcPr>
            <w:tcW w:w="989" w:type="dxa"/>
          </w:tcPr>
          <w:p w14:paraId="6F84A133" w14:textId="1490977E" w:rsidR="00B403BB" w:rsidRDefault="00B403BB" w:rsidP="00B403BB">
            <w:pPr>
              <w:jc w:val="center"/>
              <w:rPr>
                <w:sz w:val="24"/>
                <w:szCs w:val="24"/>
              </w:rPr>
            </w:pPr>
            <w:r w:rsidRPr="00B403BB">
              <w:rPr>
                <w:sz w:val="24"/>
                <w:szCs w:val="24"/>
              </w:rPr>
              <w:t>104,0</w:t>
            </w:r>
          </w:p>
        </w:tc>
        <w:tc>
          <w:tcPr>
            <w:tcW w:w="996" w:type="dxa"/>
          </w:tcPr>
          <w:p w14:paraId="4E29100C" w14:textId="0A10707A" w:rsidR="00B403BB" w:rsidRDefault="00B403BB" w:rsidP="00B403BB">
            <w:pPr>
              <w:jc w:val="center"/>
              <w:rPr>
                <w:sz w:val="24"/>
                <w:szCs w:val="24"/>
              </w:rPr>
            </w:pPr>
            <w:r w:rsidRPr="00B403BB">
              <w:rPr>
                <w:sz w:val="24"/>
                <w:szCs w:val="24"/>
              </w:rPr>
              <w:t>104,0</w:t>
            </w:r>
          </w:p>
        </w:tc>
        <w:tc>
          <w:tcPr>
            <w:tcW w:w="988" w:type="dxa"/>
          </w:tcPr>
          <w:p w14:paraId="18597334" w14:textId="33B7B889" w:rsidR="00B403BB" w:rsidRDefault="00B403BB" w:rsidP="00B403BB">
            <w:pPr>
              <w:jc w:val="center"/>
              <w:rPr>
                <w:sz w:val="24"/>
                <w:szCs w:val="24"/>
              </w:rPr>
            </w:pPr>
            <w:r w:rsidRPr="00B403BB">
              <w:rPr>
                <w:sz w:val="24"/>
                <w:szCs w:val="24"/>
              </w:rPr>
              <w:t>104,0</w:t>
            </w:r>
          </w:p>
        </w:tc>
      </w:tr>
      <w:tr w:rsidR="009B0DF9" w:rsidRPr="00BB43A6" w14:paraId="495E0F99" w14:textId="77777777" w:rsidTr="00743109">
        <w:tc>
          <w:tcPr>
            <w:tcW w:w="553" w:type="dxa"/>
            <w:vMerge w:val="restart"/>
          </w:tcPr>
          <w:p w14:paraId="7462764A" w14:textId="77777777" w:rsidR="009B0DF9" w:rsidRPr="00BB43A6" w:rsidRDefault="009B0DF9" w:rsidP="009B0DF9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lastRenderedPageBreak/>
              <w:t>2</w:t>
            </w:r>
            <w:r w:rsidRPr="00BB43A6">
              <w:rPr>
                <w:bCs/>
                <w:kern w:val="2"/>
                <w:sz w:val="24"/>
                <w:szCs w:val="24"/>
              </w:rPr>
              <w:t>.</w:t>
            </w:r>
          </w:p>
        </w:tc>
        <w:tc>
          <w:tcPr>
            <w:tcW w:w="1857" w:type="dxa"/>
          </w:tcPr>
          <w:p w14:paraId="0060DA7D" w14:textId="77777777" w:rsidR="009B0DF9" w:rsidRPr="00BB43A6" w:rsidRDefault="009B0DF9" w:rsidP="009B0DF9">
            <w:pPr>
              <w:jc w:val="both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Продукция сель</w:t>
            </w:r>
            <w:r w:rsidRPr="00BB43A6">
              <w:rPr>
                <w:bCs/>
                <w:kern w:val="2"/>
                <w:sz w:val="24"/>
                <w:szCs w:val="24"/>
              </w:rPr>
              <w:softHyphen/>
              <w:t>ского хозяйства во всех категориях хозяйств, всего</w:t>
            </w:r>
          </w:p>
        </w:tc>
        <w:tc>
          <w:tcPr>
            <w:tcW w:w="1134" w:type="dxa"/>
          </w:tcPr>
          <w:p w14:paraId="1EAAAC94" w14:textId="77777777"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14:paraId="14AB61F7" w14:textId="77777777"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</w:tcPr>
          <w:p w14:paraId="0DDA0B70" w14:textId="77777777"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14:paraId="00F57ED7" w14:textId="77777777"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14:paraId="650FA597" w14:textId="77777777"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14:paraId="2450877F" w14:textId="77777777"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88" w:type="dxa"/>
          </w:tcPr>
          <w:p w14:paraId="406AD8D2" w14:textId="77777777"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14:paraId="5E0CC748" w14:textId="77777777"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14:paraId="2B45EA93" w14:textId="77777777"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7" w:type="dxa"/>
          </w:tcPr>
          <w:p w14:paraId="3444E5F1" w14:textId="77777777"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89" w:type="dxa"/>
          </w:tcPr>
          <w:p w14:paraId="52360E8A" w14:textId="77777777"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6" w:type="dxa"/>
          </w:tcPr>
          <w:p w14:paraId="7ED8A29D" w14:textId="77777777"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88" w:type="dxa"/>
          </w:tcPr>
          <w:p w14:paraId="57E3631C" w14:textId="77777777"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0A6232" w14:paraId="70AC8149" w14:textId="77777777" w:rsidTr="00743109">
        <w:tc>
          <w:tcPr>
            <w:tcW w:w="553" w:type="dxa"/>
            <w:vMerge/>
          </w:tcPr>
          <w:p w14:paraId="38894609" w14:textId="77777777" w:rsidR="000A6232" w:rsidRPr="00BB43A6" w:rsidRDefault="000A6232" w:rsidP="000A6232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857" w:type="dxa"/>
          </w:tcPr>
          <w:p w14:paraId="05509EDD" w14:textId="77777777" w:rsidR="000A6232" w:rsidRPr="00BB43A6" w:rsidRDefault="000A6232" w:rsidP="000A6232">
            <w:pPr>
              <w:jc w:val="both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В действующих це</w:t>
            </w:r>
            <w:r w:rsidRPr="00BB43A6">
              <w:rPr>
                <w:kern w:val="2"/>
                <w:sz w:val="24"/>
                <w:szCs w:val="24"/>
              </w:rPr>
              <w:softHyphen/>
              <w:t>нах</w:t>
            </w:r>
          </w:p>
        </w:tc>
        <w:tc>
          <w:tcPr>
            <w:tcW w:w="1134" w:type="dxa"/>
          </w:tcPr>
          <w:p w14:paraId="00EB44BA" w14:textId="77777777" w:rsidR="000A6232" w:rsidRPr="00BB43A6" w:rsidRDefault="000A6232" w:rsidP="000A6232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млн. рублей</w:t>
            </w:r>
          </w:p>
        </w:tc>
        <w:tc>
          <w:tcPr>
            <w:tcW w:w="992" w:type="dxa"/>
          </w:tcPr>
          <w:p w14:paraId="5CB84F23" w14:textId="59C9F16C" w:rsidR="000A6232" w:rsidRPr="00BB43A6" w:rsidRDefault="000A6232" w:rsidP="000A623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5280,4</w:t>
            </w:r>
          </w:p>
        </w:tc>
        <w:tc>
          <w:tcPr>
            <w:tcW w:w="993" w:type="dxa"/>
          </w:tcPr>
          <w:p w14:paraId="25C0DB11" w14:textId="3FBDC3C7" w:rsidR="000A6232" w:rsidRPr="00BB43A6" w:rsidRDefault="000A6232" w:rsidP="000A623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5884,8</w:t>
            </w:r>
          </w:p>
        </w:tc>
        <w:tc>
          <w:tcPr>
            <w:tcW w:w="992" w:type="dxa"/>
          </w:tcPr>
          <w:p w14:paraId="72A0E8F3" w14:textId="5D559605" w:rsidR="000A6232" w:rsidRPr="00BB43A6" w:rsidRDefault="000A6232" w:rsidP="000A623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7116,9</w:t>
            </w:r>
          </w:p>
        </w:tc>
        <w:tc>
          <w:tcPr>
            <w:tcW w:w="992" w:type="dxa"/>
          </w:tcPr>
          <w:p w14:paraId="2215A0F3" w14:textId="2D285EDA" w:rsidR="000A6232" w:rsidRPr="00BB43A6" w:rsidRDefault="000A6232" w:rsidP="000A623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7749,5</w:t>
            </w:r>
          </w:p>
        </w:tc>
        <w:tc>
          <w:tcPr>
            <w:tcW w:w="992" w:type="dxa"/>
          </w:tcPr>
          <w:p w14:paraId="32CC48B2" w14:textId="71FBDF80" w:rsidR="000A6232" w:rsidRPr="00BB43A6" w:rsidRDefault="000A6232" w:rsidP="000A623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7991,3</w:t>
            </w:r>
          </w:p>
        </w:tc>
        <w:tc>
          <w:tcPr>
            <w:tcW w:w="988" w:type="dxa"/>
          </w:tcPr>
          <w:p w14:paraId="620D93E7" w14:textId="00DF8B35" w:rsidR="000A6232" w:rsidRPr="00BB43A6" w:rsidRDefault="000A6232" w:rsidP="000A6232">
            <w:pPr>
              <w:jc w:val="center"/>
              <w:rPr>
                <w:kern w:val="2"/>
                <w:sz w:val="24"/>
                <w:szCs w:val="24"/>
              </w:rPr>
            </w:pPr>
            <w:r w:rsidRPr="000A6232">
              <w:rPr>
                <w:kern w:val="2"/>
                <w:sz w:val="24"/>
                <w:szCs w:val="24"/>
              </w:rPr>
              <w:t>8548,2</w:t>
            </w:r>
          </w:p>
        </w:tc>
        <w:tc>
          <w:tcPr>
            <w:tcW w:w="992" w:type="dxa"/>
          </w:tcPr>
          <w:p w14:paraId="3DEFEA72" w14:textId="5D77C5BB" w:rsidR="000A6232" w:rsidRPr="00BB43A6" w:rsidRDefault="000A6232" w:rsidP="000A6232">
            <w:pPr>
              <w:jc w:val="center"/>
              <w:rPr>
                <w:kern w:val="2"/>
                <w:sz w:val="24"/>
                <w:szCs w:val="24"/>
              </w:rPr>
            </w:pPr>
            <w:r w:rsidRPr="000A6232">
              <w:rPr>
                <w:kern w:val="2"/>
                <w:sz w:val="24"/>
                <w:szCs w:val="24"/>
              </w:rPr>
              <w:t>9122,3</w:t>
            </w:r>
          </w:p>
        </w:tc>
        <w:tc>
          <w:tcPr>
            <w:tcW w:w="992" w:type="dxa"/>
          </w:tcPr>
          <w:p w14:paraId="3801F5F9" w14:textId="2F04D8C2" w:rsidR="000A6232" w:rsidRPr="00BB43A6" w:rsidRDefault="000A6232" w:rsidP="000A6232">
            <w:pPr>
              <w:jc w:val="center"/>
              <w:rPr>
                <w:kern w:val="2"/>
                <w:sz w:val="24"/>
                <w:szCs w:val="24"/>
              </w:rPr>
            </w:pPr>
            <w:r w:rsidRPr="000A6232">
              <w:rPr>
                <w:kern w:val="2"/>
                <w:sz w:val="24"/>
                <w:szCs w:val="24"/>
              </w:rPr>
              <w:t>9664,5</w:t>
            </w:r>
          </w:p>
        </w:tc>
        <w:tc>
          <w:tcPr>
            <w:tcW w:w="997" w:type="dxa"/>
          </w:tcPr>
          <w:p w14:paraId="3E463423" w14:textId="3E38F127" w:rsidR="000A6232" w:rsidRDefault="007F20BE" w:rsidP="000A623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10533,6</w:t>
            </w:r>
          </w:p>
        </w:tc>
        <w:tc>
          <w:tcPr>
            <w:tcW w:w="989" w:type="dxa"/>
          </w:tcPr>
          <w:p w14:paraId="264B0506" w14:textId="6C8201DF" w:rsidR="000A6232" w:rsidRDefault="007F20BE" w:rsidP="000A623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11502,9</w:t>
            </w:r>
          </w:p>
        </w:tc>
        <w:tc>
          <w:tcPr>
            <w:tcW w:w="996" w:type="dxa"/>
          </w:tcPr>
          <w:p w14:paraId="270C76A5" w14:textId="2054E17D" w:rsidR="000A6232" w:rsidRDefault="007F20BE" w:rsidP="000A623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12032,0</w:t>
            </w:r>
          </w:p>
        </w:tc>
        <w:tc>
          <w:tcPr>
            <w:tcW w:w="988" w:type="dxa"/>
          </w:tcPr>
          <w:p w14:paraId="24306C03" w14:textId="11D6C61F" w:rsidR="000A6232" w:rsidRDefault="007F20BE" w:rsidP="000A623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13189,5</w:t>
            </w:r>
          </w:p>
        </w:tc>
      </w:tr>
      <w:tr w:rsidR="000A6232" w14:paraId="6242D58D" w14:textId="77777777" w:rsidTr="00743109">
        <w:tc>
          <w:tcPr>
            <w:tcW w:w="553" w:type="dxa"/>
            <w:vMerge/>
          </w:tcPr>
          <w:p w14:paraId="24E8B153" w14:textId="77777777" w:rsidR="000A6232" w:rsidRPr="00BB43A6" w:rsidRDefault="000A6232" w:rsidP="000A6232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857" w:type="dxa"/>
          </w:tcPr>
          <w:p w14:paraId="0DE794E6" w14:textId="77777777" w:rsidR="000A6232" w:rsidRPr="00BB43A6" w:rsidRDefault="000A6232" w:rsidP="000A6232">
            <w:pPr>
              <w:jc w:val="both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В сопоставимых це</w:t>
            </w:r>
            <w:r w:rsidRPr="00BB43A6">
              <w:rPr>
                <w:kern w:val="2"/>
                <w:sz w:val="24"/>
                <w:szCs w:val="24"/>
              </w:rPr>
              <w:softHyphen/>
              <w:t xml:space="preserve">нах   </w:t>
            </w:r>
          </w:p>
        </w:tc>
        <w:tc>
          <w:tcPr>
            <w:tcW w:w="1134" w:type="dxa"/>
          </w:tcPr>
          <w:p w14:paraId="0847E392" w14:textId="77777777" w:rsidR="000A6232" w:rsidRPr="00BB43A6" w:rsidRDefault="000A6232" w:rsidP="000A6232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процентов к пре</w:t>
            </w:r>
            <w:r w:rsidRPr="00BB43A6">
              <w:rPr>
                <w:kern w:val="2"/>
                <w:sz w:val="24"/>
                <w:szCs w:val="24"/>
              </w:rPr>
              <w:softHyphen/>
              <w:t>дыдущему году</w:t>
            </w:r>
          </w:p>
        </w:tc>
        <w:tc>
          <w:tcPr>
            <w:tcW w:w="992" w:type="dxa"/>
          </w:tcPr>
          <w:p w14:paraId="48F20B5D" w14:textId="4F1BB594" w:rsidR="000A6232" w:rsidRPr="00BB43A6" w:rsidRDefault="000A6232" w:rsidP="000A623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99,1</w:t>
            </w:r>
          </w:p>
        </w:tc>
        <w:tc>
          <w:tcPr>
            <w:tcW w:w="993" w:type="dxa"/>
          </w:tcPr>
          <w:p w14:paraId="08AAD8E3" w14:textId="0BE3BCBB" w:rsidR="000A6232" w:rsidRPr="00BB43A6" w:rsidRDefault="000A6232" w:rsidP="000A623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111,3</w:t>
            </w:r>
          </w:p>
        </w:tc>
        <w:tc>
          <w:tcPr>
            <w:tcW w:w="992" w:type="dxa"/>
          </w:tcPr>
          <w:p w14:paraId="1D4F37BC" w14:textId="7F2A5A59" w:rsidR="000A6232" w:rsidRPr="00BB43A6" w:rsidRDefault="000A6232" w:rsidP="000A623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110,0</w:t>
            </w:r>
          </w:p>
        </w:tc>
        <w:tc>
          <w:tcPr>
            <w:tcW w:w="992" w:type="dxa"/>
          </w:tcPr>
          <w:p w14:paraId="0319F4C7" w14:textId="0979C7B3" w:rsidR="000A6232" w:rsidRPr="00BB43A6" w:rsidRDefault="000A6232" w:rsidP="000A623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97,4</w:t>
            </w:r>
          </w:p>
        </w:tc>
        <w:tc>
          <w:tcPr>
            <w:tcW w:w="992" w:type="dxa"/>
          </w:tcPr>
          <w:p w14:paraId="15D022BA" w14:textId="51884608" w:rsidR="000A6232" w:rsidRPr="00BB43A6" w:rsidRDefault="000A6232" w:rsidP="000A623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103,1</w:t>
            </w:r>
          </w:p>
        </w:tc>
        <w:tc>
          <w:tcPr>
            <w:tcW w:w="988" w:type="dxa"/>
          </w:tcPr>
          <w:p w14:paraId="6CD10865" w14:textId="1AEC2648" w:rsidR="000A6232" w:rsidRPr="00BB43A6" w:rsidRDefault="000A6232" w:rsidP="000A6232">
            <w:pPr>
              <w:jc w:val="center"/>
              <w:rPr>
                <w:kern w:val="2"/>
                <w:sz w:val="24"/>
                <w:szCs w:val="24"/>
              </w:rPr>
            </w:pPr>
            <w:r w:rsidRPr="000A6232">
              <w:rPr>
                <w:kern w:val="2"/>
                <w:sz w:val="24"/>
                <w:szCs w:val="24"/>
              </w:rPr>
              <w:t>107,0</w:t>
            </w:r>
          </w:p>
        </w:tc>
        <w:tc>
          <w:tcPr>
            <w:tcW w:w="992" w:type="dxa"/>
          </w:tcPr>
          <w:p w14:paraId="2A3BFED5" w14:textId="56E990B1" w:rsidR="000A6232" w:rsidRPr="00BB43A6" w:rsidRDefault="000A6232" w:rsidP="000A6232">
            <w:pPr>
              <w:jc w:val="center"/>
              <w:rPr>
                <w:kern w:val="2"/>
                <w:sz w:val="24"/>
                <w:szCs w:val="24"/>
              </w:rPr>
            </w:pPr>
            <w:r w:rsidRPr="000A6232">
              <w:rPr>
                <w:kern w:val="2"/>
                <w:sz w:val="24"/>
                <w:szCs w:val="24"/>
              </w:rPr>
              <w:t>106,7</w:t>
            </w:r>
          </w:p>
        </w:tc>
        <w:tc>
          <w:tcPr>
            <w:tcW w:w="992" w:type="dxa"/>
          </w:tcPr>
          <w:p w14:paraId="5AABF9D5" w14:textId="67FC655D" w:rsidR="000A6232" w:rsidRPr="00BB43A6" w:rsidRDefault="000A6232" w:rsidP="000A6232">
            <w:pPr>
              <w:jc w:val="center"/>
              <w:rPr>
                <w:kern w:val="2"/>
                <w:sz w:val="24"/>
                <w:szCs w:val="24"/>
              </w:rPr>
            </w:pPr>
            <w:r w:rsidRPr="000A6232">
              <w:rPr>
                <w:kern w:val="2"/>
                <w:sz w:val="24"/>
                <w:szCs w:val="24"/>
              </w:rPr>
              <w:t>105,9</w:t>
            </w:r>
          </w:p>
        </w:tc>
        <w:tc>
          <w:tcPr>
            <w:tcW w:w="997" w:type="dxa"/>
          </w:tcPr>
          <w:p w14:paraId="129C5306" w14:textId="2A929526" w:rsidR="000A6232" w:rsidRDefault="007F20BE" w:rsidP="000A623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104,4</w:t>
            </w:r>
          </w:p>
        </w:tc>
        <w:tc>
          <w:tcPr>
            <w:tcW w:w="989" w:type="dxa"/>
          </w:tcPr>
          <w:p w14:paraId="1229BD36" w14:textId="06218027" w:rsidR="000A6232" w:rsidRDefault="007F20BE" w:rsidP="000A623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104,5</w:t>
            </w:r>
          </w:p>
        </w:tc>
        <w:tc>
          <w:tcPr>
            <w:tcW w:w="996" w:type="dxa"/>
          </w:tcPr>
          <w:p w14:paraId="664C84A6" w14:textId="3D65DEF4" w:rsidR="000A6232" w:rsidRDefault="007F20BE" w:rsidP="007F20BE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104,6</w:t>
            </w:r>
          </w:p>
        </w:tc>
        <w:tc>
          <w:tcPr>
            <w:tcW w:w="988" w:type="dxa"/>
          </w:tcPr>
          <w:p w14:paraId="2089D1D0" w14:textId="50A5AE26" w:rsidR="000A6232" w:rsidRDefault="007F20BE" w:rsidP="000A623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104,7</w:t>
            </w:r>
          </w:p>
        </w:tc>
      </w:tr>
      <w:tr w:rsidR="009B0DF9" w:rsidRPr="00BB43A6" w14:paraId="0C4F9B65" w14:textId="77777777" w:rsidTr="00743109">
        <w:tc>
          <w:tcPr>
            <w:tcW w:w="553" w:type="dxa"/>
            <w:vMerge w:val="restart"/>
          </w:tcPr>
          <w:p w14:paraId="39077CE2" w14:textId="77777777" w:rsidR="009B0DF9" w:rsidRPr="00BB43A6" w:rsidRDefault="009B0DF9" w:rsidP="009B0DF9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3</w:t>
            </w:r>
            <w:r w:rsidRPr="00BB43A6">
              <w:rPr>
                <w:bCs/>
                <w:kern w:val="2"/>
                <w:sz w:val="24"/>
                <w:szCs w:val="24"/>
              </w:rPr>
              <w:t>.</w:t>
            </w:r>
          </w:p>
        </w:tc>
        <w:tc>
          <w:tcPr>
            <w:tcW w:w="1857" w:type="dxa"/>
          </w:tcPr>
          <w:p w14:paraId="6F4EAAD6" w14:textId="77777777" w:rsidR="009B0DF9" w:rsidRPr="00BB43A6" w:rsidRDefault="009B0DF9" w:rsidP="009B0DF9">
            <w:pPr>
              <w:jc w:val="both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Объем инвестиций за счет всех источ</w:t>
            </w:r>
            <w:r w:rsidRPr="00BB43A6">
              <w:rPr>
                <w:bCs/>
                <w:kern w:val="2"/>
                <w:sz w:val="24"/>
                <w:szCs w:val="24"/>
              </w:rPr>
              <w:softHyphen/>
              <w:t>ников финансиро</w:t>
            </w:r>
            <w:r w:rsidRPr="00BB43A6">
              <w:rPr>
                <w:bCs/>
                <w:kern w:val="2"/>
                <w:sz w:val="24"/>
                <w:szCs w:val="24"/>
              </w:rPr>
              <w:softHyphen/>
              <w:t>вания</w:t>
            </w:r>
          </w:p>
        </w:tc>
        <w:tc>
          <w:tcPr>
            <w:tcW w:w="1134" w:type="dxa"/>
          </w:tcPr>
          <w:p w14:paraId="37FCD18C" w14:textId="77777777"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14:paraId="78FFC0CC" w14:textId="77777777"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</w:tcPr>
          <w:p w14:paraId="06944341" w14:textId="77777777"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14:paraId="00E4D2E2" w14:textId="77777777"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14:paraId="657AD967" w14:textId="77777777"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14:paraId="34F33231" w14:textId="77777777"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88" w:type="dxa"/>
          </w:tcPr>
          <w:p w14:paraId="70D944B6" w14:textId="77777777"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14:paraId="5A2DDBD3" w14:textId="77777777"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14:paraId="2C570219" w14:textId="77777777"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7" w:type="dxa"/>
          </w:tcPr>
          <w:p w14:paraId="20F847C2" w14:textId="77777777"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89" w:type="dxa"/>
          </w:tcPr>
          <w:p w14:paraId="6FE5ACAC" w14:textId="77777777"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6" w:type="dxa"/>
          </w:tcPr>
          <w:p w14:paraId="591E4276" w14:textId="77777777"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88" w:type="dxa"/>
          </w:tcPr>
          <w:p w14:paraId="78E88BFF" w14:textId="77777777"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0A6232" w14:paraId="49ED666D" w14:textId="77777777" w:rsidTr="00743109">
        <w:tc>
          <w:tcPr>
            <w:tcW w:w="553" w:type="dxa"/>
            <w:vMerge/>
          </w:tcPr>
          <w:p w14:paraId="65091894" w14:textId="77777777" w:rsidR="000A6232" w:rsidRPr="00BB43A6" w:rsidRDefault="000A6232" w:rsidP="000A6232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857" w:type="dxa"/>
          </w:tcPr>
          <w:p w14:paraId="2900CA05" w14:textId="77777777" w:rsidR="000A6232" w:rsidRPr="00BB43A6" w:rsidRDefault="000A6232" w:rsidP="000A6232">
            <w:pPr>
              <w:jc w:val="both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В действующих це</w:t>
            </w:r>
            <w:r w:rsidRPr="00BB43A6">
              <w:rPr>
                <w:kern w:val="2"/>
                <w:sz w:val="24"/>
                <w:szCs w:val="24"/>
              </w:rPr>
              <w:softHyphen/>
              <w:t>нах</w:t>
            </w:r>
          </w:p>
        </w:tc>
        <w:tc>
          <w:tcPr>
            <w:tcW w:w="1134" w:type="dxa"/>
          </w:tcPr>
          <w:p w14:paraId="1E52FD02" w14:textId="77777777" w:rsidR="000A6232" w:rsidRPr="00BB43A6" w:rsidRDefault="000A6232" w:rsidP="000A6232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млн. рублей</w:t>
            </w:r>
          </w:p>
        </w:tc>
        <w:tc>
          <w:tcPr>
            <w:tcW w:w="992" w:type="dxa"/>
          </w:tcPr>
          <w:p w14:paraId="70C0EB5F" w14:textId="5271B822" w:rsidR="000A6232" w:rsidRPr="00BB43A6" w:rsidRDefault="000A6232" w:rsidP="000A623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2012,6</w:t>
            </w:r>
          </w:p>
        </w:tc>
        <w:tc>
          <w:tcPr>
            <w:tcW w:w="993" w:type="dxa"/>
          </w:tcPr>
          <w:p w14:paraId="34129DD0" w14:textId="67E003A6" w:rsidR="000A6232" w:rsidRPr="00BB43A6" w:rsidRDefault="000A6232" w:rsidP="000A623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3707,9</w:t>
            </w:r>
          </w:p>
        </w:tc>
        <w:tc>
          <w:tcPr>
            <w:tcW w:w="992" w:type="dxa"/>
          </w:tcPr>
          <w:p w14:paraId="493D099B" w14:textId="00BF6E56" w:rsidR="000A6232" w:rsidRPr="00BB43A6" w:rsidRDefault="000A6232" w:rsidP="000A623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2474,9</w:t>
            </w:r>
          </w:p>
        </w:tc>
        <w:tc>
          <w:tcPr>
            <w:tcW w:w="992" w:type="dxa"/>
          </w:tcPr>
          <w:p w14:paraId="45A65F5E" w14:textId="0072EB60" w:rsidR="000A6232" w:rsidRPr="00BB43A6" w:rsidRDefault="000A6232" w:rsidP="000A623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2762,5</w:t>
            </w:r>
          </w:p>
        </w:tc>
        <w:tc>
          <w:tcPr>
            <w:tcW w:w="992" w:type="dxa"/>
          </w:tcPr>
          <w:p w14:paraId="1AA56DBF" w14:textId="0449DF00" w:rsidR="000A6232" w:rsidRPr="00BB43A6" w:rsidRDefault="000A6232" w:rsidP="000A623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2948,6</w:t>
            </w:r>
          </w:p>
        </w:tc>
        <w:tc>
          <w:tcPr>
            <w:tcW w:w="988" w:type="dxa"/>
          </w:tcPr>
          <w:p w14:paraId="576FEEA2" w14:textId="70459C8F" w:rsidR="000A6232" w:rsidRPr="00BB43A6" w:rsidRDefault="000A6232" w:rsidP="000A6232">
            <w:pPr>
              <w:jc w:val="center"/>
              <w:rPr>
                <w:kern w:val="2"/>
                <w:sz w:val="24"/>
                <w:szCs w:val="24"/>
              </w:rPr>
            </w:pPr>
            <w:r w:rsidRPr="000A6232">
              <w:rPr>
                <w:kern w:val="2"/>
                <w:sz w:val="24"/>
                <w:szCs w:val="24"/>
              </w:rPr>
              <w:t>3143,1</w:t>
            </w:r>
          </w:p>
        </w:tc>
        <w:tc>
          <w:tcPr>
            <w:tcW w:w="992" w:type="dxa"/>
          </w:tcPr>
          <w:p w14:paraId="7C22AA2B" w14:textId="6733983A" w:rsidR="000A6232" w:rsidRPr="00BB43A6" w:rsidRDefault="000A6232" w:rsidP="000A6232">
            <w:pPr>
              <w:jc w:val="center"/>
              <w:rPr>
                <w:kern w:val="2"/>
                <w:sz w:val="24"/>
                <w:szCs w:val="24"/>
              </w:rPr>
            </w:pPr>
            <w:r w:rsidRPr="000A6232">
              <w:rPr>
                <w:kern w:val="2"/>
                <w:sz w:val="24"/>
                <w:szCs w:val="24"/>
              </w:rPr>
              <w:t>3384,5</w:t>
            </w:r>
          </w:p>
        </w:tc>
        <w:tc>
          <w:tcPr>
            <w:tcW w:w="992" w:type="dxa"/>
          </w:tcPr>
          <w:p w14:paraId="58E73459" w14:textId="0E2295D1" w:rsidR="000A6232" w:rsidRPr="00BB43A6" w:rsidRDefault="000A6232" w:rsidP="000A6232">
            <w:pPr>
              <w:jc w:val="center"/>
              <w:rPr>
                <w:kern w:val="2"/>
                <w:sz w:val="24"/>
                <w:szCs w:val="24"/>
              </w:rPr>
            </w:pPr>
            <w:r w:rsidRPr="000A6232">
              <w:rPr>
                <w:kern w:val="2"/>
                <w:sz w:val="24"/>
                <w:szCs w:val="24"/>
              </w:rPr>
              <w:t>3647,8</w:t>
            </w:r>
          </w:p>
        </w:tc>
        <w:tc>
          <w:tcPr>
            <w:tcW w:w="997" w:type="dxa"/>
          </w:tcPr>
          <w:p w14:paraId="38D01692" w14:textId="0ADC8C6B" w:rsidR="000A6232" w:rsidRDefault="007F20BE" w:rsidP="007F20BE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3835,3</w:t>
            </w:r>
          </w:p>
        </w:tc>
        <w:tc>
          <w:tcPr>
            <w:tcW w:w="989" w:type="dxa"/>
          </w:tcPr>
          <w:p w14:paraId="21FEA985" w14:textId="28AE27F6" w:rsidR="000A6232" w:rsidRDefault="007F20BE" w:rsidP="000A623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4028,5</w:t>
            </w:r>
          </w:p>
        </w:tc>
        <w:tc>
          <w:tcPr>
            <w:tcW w:w="996" w:type="dxa"/>
          </w:tcPr>
          <w:p w14:paraId="41BA1BEC" w14:textId="6420E34F" w:rsidR="000A6232" w:rsidRDefault="007F20BE" w:rsidP="000A623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4231,5</w:t>
            </w:r>
          </w:p>
        </w:tc>
        <w:tc>
          <w:tcPr>
            <w:tcW w:w="988" w:type="dxa"/>
          </w:tcPr>
          <w:p w14:paraId="1BCE06F3" w14:textId="0E93F970" w:rsidR="000A6232" w:rsidRDefault="007F20BE" w:rsidP="000A623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4444,7</w:t>
            </w:r>
          </w:p>
        </w:tc>
      </w:tr>
      <w:tr w:rsidR="000A6232" w14:paraId="10D8A855" w14:textId="77777777" w:rsidTr="00743109">
        <w:tc>
          <w:tcPr>
            <w:tcW w:w="553" w:type="dxa"/>
            <w:vMerge/>
          </w:tcPr>
          <w:p w14:paraId="337F4EBF" w14:textId="77777777" w:rsidR="000A6232" w:rsidRPr="00BB43A6" w:rsidRDefault="000A6232" w:rsidP="000A6232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857" w:type="dxa"/>
          </w:tcPr>
          <w:p w14:paraId="35FCC57C" w14:textId="77777777" w:rsidR="000A6232" w:rsidRPr="00BB43A6" w:rsidRDefault="000A6232" w:rsidP="000A6232">
            <w:pPr>
              <w:jc w:val="both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В сопоставимых це</w:t>
            </w:r>
            <w:r w:rsidRPr="00BB43A6">
              <w:rPr>
                <w:kern w:val="2"/>
                <w:sz w:val="24"/>
                <w:szCs w:val="24"/>
              </w:rPr>
              <w:softHyphen/>
              <w:t>нах</w:t>
            </w:r>
          </w:p>
        </w:tc>
        <w:tc>
          <w:tcPr>
            <w:tcW w:w="1134" w:type="dxa"/>
          </w:tcPr>
          <w:p w14:paraId="3D31068E" w14:textId="77777777" w:rsidR="000A6232" w:rsidRPr="00BB43A6" w:rsidRDefault="000A6232" w:rsidP="000A6232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процентов к пре</w:t>
            </w:r>
            <w:r w:rsidRPr="00BB43A6">
              <w:rPr>
                <w:kern w:val="2"/>
                <w:sz w:val="24"/>
                <w:szCs w:val="24"/>
              </w:rPr>
              <w:softHyphen/>
              <w:t>дыдущему году</w:t>
            </w:r>
          </w:p>
        </w:tc>
        <w:tc>
          <w:tcPr>
            <w:tcW w:w="992" w:type="dxa"/>
          </w:tcPr>
          <w:p w14:paraId="1CD54DA1" w14:textId="3BB19A7C" w:rsidR="000A6232" w:rsidRPr="00BB43A6" w:rsidRDefault="000A6232" w:rsidP="000A623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36,8</w:t>
            </w:r>
          </w:p>
        </w:tc>
        <w:tc>
          <w:tcPr>
            <w:tcW w:w="993" w:type="dxa"/>
          </w:tcPr>
          <w:p w14:paraId="3E0FDD60" w14:textId="0EF0F7E2" w:rsidR="000A6232" w:rsidRPr="00BB43A6" w:rsidRDefault="000A6232" w:rsidP="000A623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136,8</w:t>
            </w:r>
          </w:p>
        </w:tc>
        <w:tc>
          <w:tcPr>
            <w:tcW w:w="992" w:type="dxa"/>
          </w:tcPr>
          <w:p w14:paraId="01AC7516" w14:textId="009D6B63" w:rsidR="000A6232" w:rsidRPr="00BB43A6" w:rsidRDefault="000A6232" w:rsidP="000A623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53,4</w:t>
            </w:r>
          </w:p>
        </w:tc>
        <w:tc>
          <w:tcPr>
            <w:tcW w:w="992" w:type="dxa"/>
          </w:tcPr>
          <w:p w14:paraId="50146BDD" w14:textId="5782248A" w:rsidR="000A6232" w:rsidRPr="00BB43A6" w:rsidRDefault="000A6232" w:rsidP="000A623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71,6</w:t>
            </w:r>
          </w:p>
        </w:tc>
        <w:tc>
          <w:tcPr>
            <w:tcW w:w="992" w:type="dxa"/>
          </w:tcPr>
          <w:p w14:paraId="3A7AD0D5" w14:textId="73770741" w:rsidR="000A6232" w:rsidRPr="00BB43A6" w:rsidRDefault="000A6232" w:rsidP="000A623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100,9</w:t>
            </w:r>
          </w:p>
        </w:tc>
        <w:tc>
          <w:tcPr>
            <w:tcW w:w="988" w:type="dxa"/>
          </w:tcPr>
          <w:p w14:paraId="14AA5A2B" w14:textId="39940F96" w:rsidR="000A6232" w:rsidRPr="00BB43A6" w:rsidRDefault="000A6232" w:rsidP="000A6232">
            <w:pPr>
              <w:jc w:val="center"/>
              <w:rPr>
                <w:kern w:val="2"/>
                <w:sz w:val="24"/>
                <w:szCs w:val="24"/>
              </w:rPr>
            </w:pPr>
            <w:r w:rsidRPr="000A6232">
              <w:rPr>
                <w:kern w:val="2"/>
                <w:sz w:val="24"/>
                <w:szCs w:val="24"/>
              </w:rPr>
              <w:t>101,2</w:t>
            </w:r>
          </w:p>
        </w:tc>
        <w:tc>
          <w:tcPr>
            <w:tcW w:w="992" w:type="dxa"/>
          </w:tcPr>
          <w:p w14:paraId="6651CE7A" w14:textId="4163CA7A" w:rsidR="000A6232" w:rsidRPr="00BB43A6" w:rsidRDefault="000A6232" w:rsidP="000A6232">
            <w:pPr>
              <w:jc w:val="center"/>
              <w:rPr>
                <w:kern w:val="2"/>
                <w:sz w:val="24"/>
                <w:szCs w:val="24"/>
              </w:rPr>
            </w:pPr>
            <w:r w:rsidRPr="000A6232">
              <w:rPr>
                <w:kern w:val="2"/>
                <w:sz w:val="24"/>
                <w:szCs w:val="24"/>
              </w:rPr>
              <w:t>102,7</w:t>
            </w:r>
          </w:p>
        </w:tc>
        <w:tc>
          <w:tcPr>
            <w:tcW w:w="992" w:type="dxa"/>
          </w:tcPr>
          <w:p w14:paraId="6B6B1AA0" w14:textId="5FDA3563" w:rsidR="000A6232" w:rsidRPr="00BB43A6" w:rsidRDefault="000A6232" w:rsidP="000A6232">
            <w:pPr>
              <w:jc w:val="center"/>
              <w:rPr>
                <w:kern w:val="2"/>
                <w:sz w:val="24"/>
                <w:szCs w:val="24"/>
              </w:rPr>
            </w:pPr>
            <w:r w:rsidRPr="000A6232">
              <w:rPr>
                <w:kern w:val="2"/>
                <w:sz w:val="24"/>
                <w:szCs w:val="24"/>
              </w:rPr>
              <w:t>103,0</w:t>
            </w:r>
          </w:p>
        </w:tc>
        <w:tc>
          <w:tcPr>
            <w:tcW w:w="997" w:type="dxa"/>
          </w:tcPr>
          <w:p w14:paraId="06E95315" w14:textId="12EB5A99" w:rsidR="000A6232" w:rsidRDefault="007F20BE" w:rsidP="000A623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101,0</w:t>
            </w:r>
          </w:p>
        </w:tc>
        <w:tc>
          <w:tcPr>
            <w:tcW w:w="989" w:type="dxa"/>
          </w:tcPr>
          <w:p w14:paraId="4024EFEC" w14:textId="38F5A29F" w:rsidR="000A6232" w:rsidRDefault="007F20BE" w:rsidP="000A623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101,0</w:t>
            </w:r>
          </w:p>
        </w:tc>
        <w:tc>
          <w:tcPr>
            <w:tcW w:w="996" w:type="dxa"/>
          </w:tcPr>
          <w:p w14:paraId="6414F96A" w14:textId="08971F01" w:rsidR="000A6232" w:rsidRDefault="007F20BE" w:rsidP="000A623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101,0</w:t>
            </w:r>
          </w:p>
        </w:tc>
        <w:tc>
          <w:tcPr>
            <w:tcW w:w="988" w:type="dxa"/>
          </w:tcPr>
          <w:p w14:paraId="13B138B1" w14:textId="11A8B676" w:rsidR="000A6232" w:rsidRDefault="007F20BE" w:rsidP="000A623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101,0</w:t>
            </w:r>
          </w:p>
        </w:tc>
      </w:tr>
      <w:tr w:rsidR="00123C8F" w14:paraId="16BFCBD8" w14:textId="77777777" w:rsidTr="00743109">
        <w:tc>
          <w:tcPr>
            <w:tcW w:w="553" w:type="dxa"/>
            <w:vMerge w:val="restart"/>
          </w:tcPr>
          <w:p w14:paraId="652AF707" w14:textId="6C3BCA25" w:rsidR="00123C8F" w:rsidRPr="00BB43A6" w:rsidRDefault="00123C8F" w:rsidP="00123C8F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4</w:t>
            </w:r>
            <w:r w:rsidRPr="00BB43A6">
              <w:rPr>
                <w:bCs/>
                <w:kern w:val="2"/>
                <w:sz w:val="24"/>
                <w:szCs w:val="24"/>
              </w:rPr>
              <w:t>.</w:t>
            </w:r>
          </w:p>
        </w:tc>
        <w:tc>
          <w:tcPr>
            <w:tcW w:w="1857" w:type="dxa"/>
            <w:vMerge w:val="restart"/>
          </w:tcPr>
          <w:p w14:paraId="3C53AFEB" w14:textId="77777777" w:rsidR="00123C8F" w:rsidRPr="00BB43A6" w:rsidRDefault="00123C8F" w:rsidP="00123C8F">
            <w:pPr>
              <w:jc w:val="both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Ввод жилья, всего</w:t>
            </w:r>
          </w:p>
          <w:p w14:paraId="7190A52E" w14:textId="77777777" w:rsidR="00123C8F" w:rsidRPr="00BB43A6" w:rsidRDefault="00123C8F" w:rsidP="00123C8F">
            <w:pPr>
              <w:jc w:val="both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14:paraId="551DDB9B" w14:textId="77777777" w:rsidR="00123C8F" w:rsidRPr="00BB43A6" w:rsidRDefault="00123C8F" w:rsidP="00123C8F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тыс. кв. м</w:t>
            </w:r>
          </w:p>
        </w:tc>
        <w:tc>
          <w:tcPr>
            <w:tcW w:w="992" w:type="dxa"/>
          </w:tcPr>
          <w:p w14:paraId="757EB9EC" w14:textId="42DFF1E3" w:rsidR="00123C8F" w:rsidRPr="00BB43A6" w:rsidRDefault="00123C8F" w:rsidP="00123C8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22,0</w:t>
            </w:r>
          </w:p>
        </w:tc>
        <w:tc>
          <w:tcPr>
            <w:tcW w:w="993" w:type="dxa"/>
          </w:tcPr>
          <w:p w14:paraId="19AF932A" w14:textId="276BAF34" w:rsidR="00123C8F" w:rsidRPr="00BB43A6" w:rsidRDefault="00123C8F" w:rsidP="00123C8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16,0</w:t>
            </w:r>
          </w:p>
        </w:tc>
        <w:tc>
          <w:tcPr>
            <w:tcW w:w="992" w:type="dxa"/>
          </w:tcPr>
          <w:p w14:paraId="7FAD729E" w14:textId="3FC13A65" w:rsidR="00123C8F" w:rsidRPr="00BB43A6" w:rsidRDefault="00123C8F" w:rsidP="00123C8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18,0</w:t>
            </w:r>
          </w:p>
        </w:tc>
        <w:tc>
          <w:tcPr>
            <w:tcW w:w="992" w:type="dxa"/>
          </w:tcPr>
          <w:p w14:paraId="3C1318BA" w14:textId="47BCF2D8" w:rsidR="00123C8F" w:rsidRPr="00BB43A6" w:rsidRDefault="00123C8F" w:rsidP="00123C8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9,4</w:t>
            </w:r>
          </w:p>
        </w:tc>
        <w:tc>
          <w:tcPr>
            <w:tcW w:w="992" w:type="dxa"/>
          </w:tcPr>
          <w:p w14:paraId="43A85ED4" w14:textId="6C440490" w:rsidR="00123C8F" w:rsidRPr="00BB43A6" w:rsidRDefault="00123C8F" w:rsidP="00123C8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13,0</w:t>
            </w:r>
          </w:p>
        </w:tc>
        <w:tc>
          <w:tcPr>
            <w:tcW w:w="988" w:type="dxa"/>
          </w:tcPr>
          <w:p w14:paraId="2D4ABAE4" w14:textId="5FD6761F" w:rsidR="00123C8F" w:rsidRPr="00BB43A6" w:rsidRDefault="00123C8F" w:rsidP="00123C8F">
            <w:pPr>
              <w:jc w:val="center"/>
              <w:rPr>
                <w:kern w:val="2"/>
                <w:sz w:val="24"/>
                <w:szCs w:val="24"/>
              </w:rPr>
            </w:pPr>
            <w:r w:rsidRPr="00123C8F">
              <w:rPr>
                <w:kern w:val="2"/>
                <w:sz w:val="24"/>
                <w:szCs w:val="24"/>
              </w:rPr>
              <w:t>14,2</w:t>
            </w:r>
          </w:p>
        </w:tc>
        <w:tc>
          <w:tcPr>
            <w:tcW w:w="992" w:type="dxa"/>
          </w:tcPr>
          <w:p w14:paraId="26F0886F" w14:textId="7AF0917C" w:rsidR="00123C8F" w:rsidRPr="00BB43A6" w:rsidRDefault="00123C8F" w:rsidP="00123C8F">
            <w:pPr>
              <w:jc w:val="center"/>
              <w:rPr>
                <w:kern w:val="2"/>
                <w:sz w:val="24"/>
                <w:szCs w:val="24"/>
              </w:rPr>
            </w:pPr>
            <w:r w:rsidRPr="00123C8F">
              <w:rPr>
                <w:kern w:val="2"/>
                <w:sz w:val="24"/>
                <w:szCs w:val="24"/>
              </w:rPr>
              <w:t>14,2</w:t>
            </w:r>
          </w:p>
        </w:tc>
        <w:tc>
          <w:tcPr>
            <w:tcW w:w="992" w:type="dxa"/>
          </w:tcPr>
          <w:p w14:paraId="74AEC85D" w14:textId="499E9C64" w:rsidR="00123C8F" w:rsidRPr="00BB43A6" w:rsidRDefault="00123C8F" w:rsidP="00123C8F">
            <w:pPr>
              <w:jc w:val="center"/>
              <w:rPr>
                <w:kern w:val="2"/>
                <w:sz w:val="24"/>
                <w:szCs w:val="24"/>
              </w:rPr>
            </w:pPr>
            <w:r w:rsidRPr="00123C8F">
              <w:rPr>
                <w:kern w:val="2"/>
                <w:sz w:val="24"/>
                <w:szCs w:val="24"/>
              </w:rPr>
              <w:t>14,2</w:t>
            </w:r>
          </w:p>
        </w:tc>
        <w:tc>
          <w:tcPr>
            <w:tcW w:w="997" w:type="dxa"/>
          </w:tcPr>
          <w:p w14:paraId="704980E8" w14:textId="042BB23C" w:rsidR="00123C8F" w:rsidRDefault="007F20BE" w:rsidP="00123C8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14,2</w:t>
            </w:r>
          </w:p>
        </w:tc>
        <w:tc>
          <w:tcPr>
            <w:tcW w:w="989" w:type="dxa"/>
          </w:tcPr>
          <w:p w14:paraId="4EE33E7D" w14:textId="66A0DCC1" w:rsidR="00123C8F" w:rsidRDefault="007F20BE" w:rsidP="00123C8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14,2</w:t>
            </w:r>
          </w:p>
        </w:tc>
        <w:tc>
          <w:tcPr>
            <w:tcW w:w="996" w:type="dxa"/>
          </w:tcPr>
          <w:p w14:paraId="7EE12523" w14:textId="25FD2B3E" w:rsidR="00123C8F" w:rsidRDefault="007F20BE" w:rsidP="00123C8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14,2</w:t>
            </w:r>
          </w:p>
        </w:tc>
        <w:tc>
          <w:tcPr>
            <w:tcW w:w="988" w:type="dxa"/>
          </w:tcPr>
          <w:p w14:paraId="1E5AA6DA" w14:textId="04DFF79F" w:rsidR="00123C8F" w:rsidRDefault="007F20BE" w:rsidP="00123C8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14,2</w:t>
            </w:r>
          </w:p>
        </w:tc>
      </w:tr>
      <w:tr w:rsidR="007F20BE" w14:paraId="3ADC644A" w14:textId="77777777" w:rsidTr="00743109">
        <w:tc>
          <w:tcPr>
            <w:tcW w:w="553" w:type="dxa"/>
            <w:vMerge/>
          </w:tcPr>
          <w:p w14:paraId="56FBDE5B" w14:textId="77777777" w:rsidR="007F20BE" w:rsidRPr="00BB43A6" w:rsidRDefault="007F20BE" w:rsidP="007F20BE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857" w:type="dxa"/>
            <w:vMerge/>
          </w:tcPr>
          <w:p w14:paraId="178E2E70" w14:textId="77777777" w:rsidR="007F20BE" w:rsidRPr="00BB43A6" w:rsidRDefault="007F20BE" w:rsidP="007F20BE">
            <w:pPr>
              <w:jc w:val="both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984F4F" w14:textId="77777777" w:rsidR="007F20BE" w:rsidRPr="00BB43A6" w:rsidRDefault="007F20BE" w:rsidP="007F20BE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процентов к пре</w:t>
            </w:r>
            <w:r w:rsidRPr="00BB43A6">
              <w:rPr>
                <w:kern w:val="2"/>
                <w:sz w:val="24"/>
                <w:szCs w:val="24"/>
              </w:rPr>
              <w:softHyphen/>
              <w:t>дыдущему году</w:t>
            </w:r>
          </w:p>
        </w:tc>
        <w:tc>
          <w:tcPr>
            <w:tcW w:w="992" w:type="dxa"/>
          </w:tcPr>
          <w:p w14:paraId="222774A0" w14:textId="2888055B" w:rsidR="007F20BE" w:rsidRPr="00BB43A6" w:rsidRDefault="007F20BE" w:rsidP="007F20BE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112,8</w:t>
            </w:r>
          </w:p>
        </w:tc>
        <w:tc>
          <w:tcPr>
            <w:tcW w:w="993" w:type="dxa"/>
          </w:tcPr>
          <w:p w14:paraId="5EB1D951" w14:textId="2AEE2C37" w:rsidR="007F20BE" w:rsidRPr="00BB43A6" w:rsidRDefault="007F20BE" w:rsidP="007F20BE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72,8</w:t>
            </w:r>
          </w:p>
        </w:tc>
        <w:tc>
          <w:tcPr>
            <w:tcW w:w="992" w:type="dxa"/>
          </w:tcPr>
          <w:p w14:paraId="67EAE54B" w14:textId="5D480AD3" w:rsidR="007F20BE" w:rsidRPr="00BB43A6" w:rsidRDefault="007F20BE" w:rsidP="007F20BE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112,5</w:t>
            </w:r>
          </w:p>
        </w:tc>
        <w:tc>
          <w:tcPr>
            <w:tcW w:w="992" w:type="dxa"/>
          </w:tcPr>
          <w:p w14:paraId="396B6B87" w14:textId="577C312F" w:rsidR="007F20BE" w:rsidRPr="00BB43A6" w:rsidRDefault="007F20BE" w:rsidP="007F20BE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52,4</w:t>
            </w:r>
          </w:p>
        </w:tc>
        <w:tc>
          <w:tcPr>
            <w:tcW w:w="992" w:type="dxa"/>
          </w:tcPr>
          <w:p w14:paraId="6908E87E" w14:textId="3E0E8823" w:rsidR="007F20BE" w:rsidRPr="00BB43A6" w:rsidRDefault="007F20BE" w:rsidP="007F20BE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137,8</w:t>
            </w:r>
          </w:p>
        </w:tc>
        <w:tc>
          <w:tcPr>
            <w:tcW w:w="988" w:type="dxa"/>
          </w:tcPr>
          <w:p w14:paraId="15CC0A6F" w14:textId="417E765A" w:rsidR="007F20BE" w:rsidRPr="00BB43A6" w:rsidRDefault="007F20BE" w:rsidP="007F20BE">
            <w:pPr>
              <w:jc w:val="center"/>
              <w:rPr>
                <w:kern w:val="2"/>
                <w:sz w:val="24"/>
                <w:szCs w:val="24"/>
              </w:rPr>
            </w:pPr>
            <w:r w:rsidRPr="00123C8F">
              <w:rPr>
                <w:kern w:val="2"/>
                <w:sz w:val="24"/>
                <w:szCs w:val="24"/>
              </w:rPr>
              <w:t>109,0</w:t>
            </w:r>
          </w:p>
        </w:tc>
        <w:tc>
          <w:tcPr>
            <w:tcW w:w="992" w:type="dxa"/>
          </w:tcPr>
          <w:p w14:paraId="4FB903F0" w14:textId="7A0A4970" w:rsidR="007F20BE" w:rsidRPr="00BB43A6" w:rsidRDefault="007F20BE" w:rsidP="007F20BE">
            <w:pPr>
              <w:jc w:val="center"/>
              <w:rPr>
                <w:kern w:val="2"/>
                <w:sz w:val="24"/>
                <w:szCs w:val="24"/>
              </w:rPr>
            </w:pPr>
            <w:r w:rsidRPr="00123C8F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992" w:type="dxa"/>
          </w:tcPr>
          <w:p w14:paraId="07D8F033" w14:textId="64E287C9" w:rsidR="007F20BE" w:rsidRPr="00BB43A6" w:rsidRDefault="007F20BE" w:rsidP="007F20BE">
            <w:pPr>
              <w:jc w:val="center"/>
              <w:rPr>
                <w:kern w:val="2"/>
                <w:sz w:val="24"/>
                <w:szCs w:val="24"/>
              </w:rPr>
            </w:pPr>
            <w:r w:rsidRPr="00123C8F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997" w:type="dxa"/>
          </w:tcPr>
          <w:p w14:paraId="2883781F" w14:textId="7E456E86" w:rsidR="007F20BE" w:rsidRDefault="007F20BE" w:rsidP="007F20BE">
            <w:pPr>
              <w:jc w:val="center"/>
              <w:rPr>
                <w:kern w:val="2"/>
                <w:sz w:val="24"/>
                <w:szCs w:val="24"/>
              </w:rPr>
            </w:pPr>
            <w:r w:rsidRPr="007F20BE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989" w:type="dxa"/>
          </w:tcPr>
          <w:p w14:paraId="56A3FB73" w14:textId="48AE07A9" w:rsidR="007F20BE" w:rsidRDefault="007F20BE" w:rsidP="007F20BE">
            <w:pPr>
              <w:jc w:val="center"/>
              <w:rPr>
                <w:kern w:val="2"/>
                <w:sz w:val="24"/>
                <w:szCs w:val="24"/>
              </w:rPr>
            </w:pPr>
            <w:r w:rsidRPr="007F20BE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996" w:type="dxa"/>
          </w:tcPr>
          <w:p w14:paraId="6BF261D6" w14:textId="5768B755" w:rsidR="007F20BE" w:rsidRDefault="007F20BE" w:rsidP="007F20BE">
            <w:pPr>
              <w:jc w:val="center"/>
              <w:rPr>
                <w:kern w:val="2"/>
                <w:sz w:val="24"/>
                <w:szCs w:val="24"/>
              </w:rPr>
            </w:pPr>
            <w:r w:rsidRPr="007F20BE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988" w:type="dxa"/>
          </w:tcPr>
          <w:p w14:paraId="4CA040A2" w14:textId="674E2905" w:rsidR="007F20BE" w:rsidRDefault="007F20BE" w:rsidP="007F20BE">
            <w:pPr>
              <w:jc w:val="center"/>
              <w:rPr>
                <w:kern w:val="2"/>
                <w:sz w:val="24"/>
                <w:szCs w:val="24"/>
              </w:rPr>
            </w:pPr>
            <w:r w:rsidRPr="007F20BE">
              <w:rPr>
                <w:kern w:val="2"/>
                <w:sz w:val="24"/>
                <w:szCs w:val="24"/>
              </w:rPr>
              <w:t>100,0</w:t>
            </w:r>
          </w:p>
        </w:tc>
      </w:tr>
      <w:tr w:rsidR="009B0DF9" w:rsidRPr="00BB43A6" w14:paraId="67A9D825" w14:textId="77777777" w:rsidTr="00743109">
        <w:trPr>
          <w:trHeight w:val="1255"/>
        </w:trPr>
        <w:tc>
          <w:tcPr>
            <w:tcW w:w="553" w:type="dxa"/>
          </w:tcPr>
          <w:p w14:paraId="340031C4" w14:textId="43B4AB83" w:rsidR="009B0DF9" w:rsidRPr="00BB43A6" w:rsidRDefault="00BF293B" w:rsidP="009B0DF9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5</w:t>
            </w:r>
            <w:r w:rsidR="009B0DF9" w:rsidRPr="00BB43A6">
              <w:rPr>
                <w:bCs/>
                <w:kern w:val="2"/>
                <w:sz w:val="24"/>
                <w:szCs w:val="24"/>
              </w:rPr>
              <w:t>.</w:t>
            </w:r>
          </w:p>
        </w:tc>
        <w:tc>
          <w:tcPr>
            <w:tcW w:w="1857" w:type="dxa"/>
          </w:tcPr>
          <w:p w14:paraId="443770CA" w14:textId="65F49C82" w:rsidR="009B0DF9" w:rsidRPr="00BB43A6" w:rsidRDefault="009B0DF9" w:rsidP="009B57F4">
            <w:pPr>
              <w:jc w:val="both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Малое и среднее предприниматель</w:t>
            </w:r>
            <w:r w:rsidRPr="00BB43A6">
              <w:rPr>
                <w:bCs/>
                <w:kern w:val="2"/>
                <w:sz w:val="24"/>
                <w:szCs w:val="24"/>
              </w:rPr>
              <w:softHyphen/>
              <w:t>ство</w:t>
            </w:r>
          </w:p>
        </w:tc>
        <w:tc>
          <w:tcPr>
            <w:tcW w:w="1134" w:type="dxa"/>
          </w:tcPr>
          <w:p w14:paraId="1DEED7EA" w14:textId="77777777"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14:paraId="6EDE0060" w14:textId="77777777"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</w:tcPr>
          <w:p w14:paraId="55C150F2" w14:textId="77777777"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14:paraId="744B274E" w14:textId="77777777"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14:paraId="022FE1E9" w14:textId="77777777"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14:paraId="01FA63D1" w14:textId="77777777"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88" w:type="dxa"/>
          </w:tcPr>
          <w:p w14:paraId="7DD3F6EE" w14:textId="77777777"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14:paraId="47B50D87" w14:textId="77777777"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14:paraId="07D4DD2C" w14:textId="77777777"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7" w:type="dxa"/>
          </w:tcPr>
          <w:p w14:paraId="0C358E65" w14:textId="77777777"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89" w:type="dxa"/>
          </w:tcPr>
          <w:p w14:paraId="7DA46F03" w14:textId="77777777"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6" w:type="dxa"/>
          </w:tcPr>
          <w:p w14:paraId="2843BA61" w14:textId="77777777"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88" w:type="dxa"/>
          </w:tcPr>
          <w:p w14:paraId="4951F17B" w14:textId="77777777"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</w:tr>
      <w:tr w:rsidR="00B87EA8" w14:paraId="59AF7D03" w14:textId="77777777" w:rsidTr="00743109">
        <w:tc>
          <w:tcPr>
            <w:tcW w:w="553" w:type="dxa"/>
            <w:vMerge w:val="restart"/>
          </w:tcPr>
          <w:p w14:paraId="79D5E2D2" w14:textId="76E8DC3B" w:rsidR="00B87EA8" w:rsidRPr="00BB43A6" w:rsidRDefault="00B87EA8" w:rsidP="00B87EA8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lastRenderedPageBreak/>
              <w:t>5</w:t>
            </w:r>
            <w:r w:rsidRPr="00BB43A6">
              <w:rPr>
                <w:kern w:val="2"/>
                <w:sz w:val="24"/>
                <w:szCs w:val="24"/>
              </w:rPr>
              <w:t>.1.</w:t>
            </w:r>
          </w:p>
        </w:tc>
        <w:tc>
          <w:tcPr>
            <w:tcW w:w="1857" w:type="dxa"/>
            <w:vMerge w:val="restart"/>
          </w:tcPr>
          <w:p w14:paraId="44300E50" w14:textId="0E049C7C" w:rsidR="00B87EA8" w:rsidRPr="00BB43A6" w:rsidRDefault="00B87EA8" w:rsidP="00B87EA8">
            <w:pPr>
              <w:jc w:val="both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Количество малых и средних предприя</w:t>
            </w:r>
            <w:r w:rsidRPr="00BB43A6">
              <w:rPr>
                <w:kern w:val="2"/>
                <w:sz w:val="24"/>
                <w:szCs w:val="24"/>
              </w:rPr>
              <w:softHyphen/>
              <w:t>тий, всего по состоянию на конец года </w:t>
            </w:r>
          </w:p>
        </w:tc>
        <w:tc>
          <w:tcPr>
            <w:tcW w:w="1134" w:type="dxa"/>
          </w:tcPr>
          <w:p w14:paraId="02A1FD04" w14:textId="77777777" w:rsidR="00B87EA8" w:rsidRPr="00BB43A6" w:rsidRDefault="00B87EA8" w:rsidP="00B87EA8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единиц</w:t>
            </w:r>
          </w:p>
        </w:tc>
        <w:tc>
          <w:tcPr>
            <w:tcW w:w="992" w:type="dxa"/>
          </w:tcPr>
          <w:p w14:paraId="1B742FCA" w14:textId="12CB2B92" w:rsidR="00B87EA8" w:rsidRPr="00BB43A6" w:rsidRDefault="00B87EA8" w:rsidP="00B87EA8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439</w:t>
            </w:r>
          </w:p>
        </w:tc>
        <w:tc>
          <w:tcPr>
            <w:tcW w:w="993" w:type="dxa"/>
          </w:tcPr>
          <w:p w14:paraId="535A07BD" w14:textId="0B9BCD43" w:rsidR="00B87EA8" w:rsidRPr="00BB43A6" w:rsidRDefault="00B87EA8" w:rsidP="00B87EA8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412</w:t>
            </w:r>
          </w:p>
        </w:tc>
        <w:tc>
          <w:tcPr>
            <w:tcW w:w="992" w:type="dxa"/>
          </w:tcPr>
          <w:p w14:paraId="3FE7C6B6" w14:textId="6B1DBD64" w:rsidR="00B87EA8" w:rsidRPr="00BB43A6" w:rsidRDefault="00B87EA8" w:rsidP="00B87EA8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419</w:t>
            </w:r>
          </w:p>
        </w:tc>
        <w:tc>
          <w:tcPr>
            <w:tcW w:w="992" w:type="dxa"/>
          </w:tcPr>
          <w:p w14:paraId="39BF00EB" w14:textId="0C13DAED" w:rsidR="00B87EA8" w:rsidRPr="00BB43A6" w:rsidRDefault="00B87EA8" w:rsidP="00B87EA8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419</w:t>
            </w:r>
          </w:p>
        </w:tc>
        <w:tc>
          <w:tcPr>
            <w:tcW w:w="992" w:type="dxa"/>
          </w:tcPr>
          <w:p w14:paraId="6F93182D" w14:textId="77D2EA60" w:rsidR="00B87EA8" w:rsidRPr="00BB43A6" w:rsidRDefault="00B87EA8" w:rsidP="00B87EA8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431</w:t>
            </w:r>
          </w:p>
        </w:tc>
        <w:tc>
          <w:tcPr>
            <w:tcW w:w="988" w:type="dxa"/>
          </w:tcPr>
          <w:p w14:paraId="79136A42" w14:textId="1200FB03" w:rsidR="00B87EA8" w:rsidRPr="00BB43A6" w:rsidRDefault="00B87EA8" w:rsidP="00B87EA8">
            <w:pPr>
              <w:jc w:val="center"/>
              <w:rPr>
                <w:kern w:val="2"/>
                <w:sz w:val="24"/>
                <w:szCs w:val="24"/>
              </w:rPr>
            </w:pPr>
            <w:r w:rsidRPr="00B87EA8">
              <w:rPr>
                <w:kern w:val="2"/>
                <w:sz w:val="24"/>
                <w:szCs w:val="24"/>
              </w:rPr>
              <w:t>442</w:t>
            </w:r>
          </w:p>
        </w:tc>
        <w:tc>
          <w:tcPr>
            <w:tcW w:w="992" w:type="dxa"/>
          </w:tcPr>
          <w:p w14:paraId="78E0662D" w14:textId="1222D305" w:rsidR="00B87EA8" w:rsidRPr="00BB43A6" w:rsidRDefault="00B87EA8" w:rsidP="00B87EA8">
            <w:pPr>
              <w:jc w:val="center"/>
              <w:rPr>
                <w:kern w:val="2"/>
                <w:sz w:val="24"/>
                <w:szCs w:val="24"/>
              </w:rPr>
            </w:pPr>
            <w:r w:rsidRPr="00B87EA8">
              <w:rPr>
                <w:kern w:val="2"/>
                <w:sz w:val="24"/>
                <w:szCs w:val="24"/>
              </w:rPr>
              <w:t>454</w:t>
            </w:r>
          </w:p>
        </w:tc>
        <w:tc>
          <w:tcPr>
            <w:tcW w:w="992" w:type="dxa"/>
          </w:tcPr>
          <w:p w14:paraId="53BCC475" w14:textId="0925AAC5" w:rsidR="00B87EA8" w:rsidRPr="00BB43A6" w:rsidRDefault="00B87EA8" w:rsidP="00B87EA8">
            <w:pPr>
              <w:jc w:val="center"/>
              <w:rPr>
                <w:kern w:val="2"/>
                <w:sz w:val="24"/>
                <w:szCs w:val="24"/>
              </w:rPr>
            </w:pPr>
            <w:r w:rsidRPr="00B87EA8">
              <w:rPr>
                <w:kern w:val="2"/>
                <w:sz w:val="24"/>
                <w:szCs w:val="24"/>
              </w:rPr>
              <w:t>458</w:t>
            </w:r>
          </w:p>
        </w:tc>
        <w:tc>
          <w:tcPr>
            <w:tcW w:w="997" w:type="dxa"/>
          </w:tcPr>
          <w:p w14:paraId="0BC99CF1" w14:textId="5E8CC3FF" w:rsidR="00B87EA8" w:rsidRDefault="00AB54BF" w:rsidP="00B87EA8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462</w:t>
            </w:r>
          </w:p>
        </w:tc>
        <w:tc>
          <w:tcPr>
            <w:tcW w:w="989" w:type="dxa"/>
          </w:tcPr>
          <w:p w14:paraId="50967442" w14:textId="6F6EE3BF" w:rsidR="00B87EA8" w:rsidRDefault="005C3BC6" w:rsidP="00B87EA8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466</w:t>
            </w:r>
          </w:p>
        </w:tc>
        <w:tc>
          <w:tcPr>
            <w:tcW w:w="996" w:type="dxa"/>
          </w:tcPr>
          <w:p w14:paraId="36F6F659" w14:textId="3726839C" w:rsidR="00B87EA8" w:rsidRDefault="005C3BC6" w:rsidP="00B87EA8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470</w:t>
            </w:r>
          </w:p>
        </w:tc>
        <w:tc>
          <w:tcPr>
            <w:tcW w:w="988" w:type="dxa"/>
          </w:tcPr>
          <w:p w14:paraId="3B557D2A" w14:textId="219A4659" w:rsidR="00B87EA8" w:rsidRDefault="005C3BC6" w:rsidP="00B87EA8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474</w:t>
            </w:r>
          </w:p>
        </w:tc>
      </w:tr>
      <w:tr w:rsidR="005C3BC6" w14:paraId="309888F5" w14:textId="77777777" w:rsidTr="00743109">
        <w:tc>
          <w:tcPr>
            <w:tcW w:w="553" w:type="dxa"/>
            <w:vMerge/>
          </w:tcPr>
          <w:p w14:paraId="3C5BC43E" w14:textId="77777777" w:rsidR="005C3BC6" w:rsidRPr="00BB43A6" w:rsidRDefault="005C3BC6" w:rsidP="005C3BC6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857" w:type="dxa"/>
            <w:vMerge/>
          </w:tcPr>
          <w:p w14:paraId="2784446F" w14:textId="77777777" w:rsidR="005C3BC6" w:rsidRPr="00BB43A6" w:rsidRDefault="005C3BC6" w:rsidP="005C3BC6">
            <w:pPr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8421BDC" w14:textId="77777777" w:rsidR="005C3BC6" w:rsidRPr="00BB43A6" w:rsidRDefault="005C3BC6" w:rsidP="005C3BC6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процентов к пре</w:t>
            </w:r>
            <w:r w:rsidRPr="00BB43A6">
              <w:rPr>
                <w:kern w:val="2"/>
                <w:sz w:val="24"/>
                <w:szCs w:val="24"/>
              </w:rPr>
              <w:softHyphen/>
              <w:t>дыдущему году</w:t>
            </w:r>
          </w:p>
        </w:tc>
        <w:tc>
          <w:tcPr>
            <w:tcW w:w="992" w:type="dxa"/>
          </w:tcPr>
          <w:p w14:paraId="3B338FFA" w14:textId="09268B6E" w:rsidR="005C3BC6" w:rsidRPr="00764D34" w:rsidRDefault="005C3BC6" w:rsidP="005C3BC6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90,3</w:t>
            </w:r>
          </w:p>
        </w:tc>
        <w:tc>
          <w:tcPr>
            <w:tcW w:w="993" w:type="dxa"/>
          </w:tcPr>
          <w:p w14:paraId="4427477B" w14:textId="62171901" w:rsidR="005C3BC6" w:rsidRPr="00764D34" w:rsidRDefault="005C3BC6" w:rsidP="005C3BC6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94,1</w:t>
            </w:r>
          </w:p>
        </w:tc>
        <w:tc>
          <w:tcPr>
            <w:tcW w:w="992" w:type="dxa"/>
          </w:tcPr>
          <w:p w14:paraId="31EE1579" w14:textId="0F49D81F" w:rsidR="005C3BC6" w:rsidRPr="00BB43A6" w:rsidRDefault="005C3BC6" w:rsidP="005C3BC6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101,7</w:t>
            </w:r>
          </w:p>
        </w:tc>
        <w:tc>
          <w:tcPr>
            <w:tcW w:w="992" w:type="dxa"/>
          </w:tcPr>
          <w:p w14:paraId="15BA89FE" w14:textId="601532FF" w:rsidR="005C3BC6" w:rsidRPr="00BB43A6" w:rsidRDefault="005C3BC6" w:rsidP="005C3BC6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992" w:type="dxa"/>
          </w:tcPr>
          <w:p w14:paraId="304C903E" w14:textId="4204CE85" w:rsidR="005C3BC6" w:rsidRPr="00BB43A6" w:rsidRDefault="005C3BC6" w:rsidP="005C3BC6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102,9</w:t>
            </w:r>
          </w:p>
        </w:tc>
        <w:tc>
          <w:tcPr>
            <w:tcW w:w="988" w:type="dxa"/>
          </w:tcPr>
          <w:p w14:paraId="0446727E" w14:textId="4AAA58F0" w:rsidR="005C3BC6" w:rsidRPr="00BB43A6" w:rsidRDefault="005C3BC6" w:rsidP="005C3BC6">
            <w:pPr>
              <w:jc w:val="center"/>
              <w:rPr>
                <w:kern w:val="2"/>
                <w:sz w:val="24"/>
                <w:szCs w:val="24"/>
              </w:rPr>
            </w:pPr>
            <w:r w:rsidRPr="00B87EA8">
              <w:rPr>
                <w:kern w:val="2"/>
                <w:sz w:val="24"/>
                <w:szCs w:val="24"/>
              </w:rPr>
              <w:t>102,6</w:t>
            </w:r>
          </w:p>
        </w:tc>
        <w:tc>
          <w:tcPr>
            <w:tcW w:w="992" w:type="dxa"/>
          </w:tcPr>
          <w:p w14:paraId="1DA308B1" w14:textId="5D061412" w:rsidR="005C3BC6" w:rsidRPr="00BB43A6" w:rsidRDefault="005C3BC6" w:rsidP="005C3BC6">
            <w:pPr>
              <w:jc w:val="center"/>
              <w:rPr>
                <w:kern w:val="2"/>
                <w:sz w:val="24"/>
                <w:szCs w:val="24"/>
              </w:rPr>
            </w:pPr>
            <w:r w:rsidRPr="00B87EA8">
              <w:rPr>
                <w:kern w:val="2"/>
                <w:sz w:val="24"/>
                <w:szCs w:val="24"/>
              </w:rPr>
              <w:t>102,7</w:t>
            </w:r>
          </w:p>
        </w:tc>
        <w:tc>
          <w:tcPr>
            <w:tcW w:w="992" w:type="dxa"/>
          </w:tcPr>
          <w:p w14:paraId="12913BA1" w14:textId="051505D7" w:rsidR="005C3BC6" w:rsidRPr="00BB43A6" w:rsidRDefault="005C3BC6" w:rsidP="005C3BC6">
            <w:pPr>
              <w:jc w:val="center"/>
              <w:rPr>
                <w:kern w:val="2"/>
                <w:sz w:val="24"/>
                <w:szCs w:val="24"/>
              </w:rPr>
            </w:pPr>
            <w:r w:rsidRPr="00B87EA8">
              <w:rPr>
                <w:kern w:val="2"/>
                <w:sz w:val="24"/>
                <w:szCs w:val="24"/>
              </w:rPr>
              <w:t>100,9</w:t>
            </w:r>
          </w:p>
        </w:tc>
        <w:tc>
          <w:tcPr>
            <w:tcW w:w="997" w:type="dxa"/>
          </w:tcPr>
          <w:p w14:paraId="68A95458" w14:textId="689A1D12" w:rsidR="005C3BC6" w:rsidRDefault="005C3BC6" w:rsidP="005C3BC6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101,0</w:t>
            </w:r>
          </w:p>
        </w:tc>
        <w:tc>
          <w:tcPr>
            <w:tcW w:w="989" w:type="dxa"/>
          </w:tcPr>
          <w:p w14:paraId="4315B166" w14:textId="4757A0C6" w:rsidR="005C3BC6" w:rsidRDefault="005C3BC6" w:rsidP="005C3BC6">
            <w:pPr>
              <w:jc w:val="center"/>
              <w:rPr>
                <w:kern w:val="2"/>
                <w:sz w:val="24"/>
                <w:szCs w:val="24"/>
              </w:rPr>
            </w:pPr>
            <w:r w:rsidRPr="009D08B9">
              <w:rPr>
                <w:kern w:val="2"/>
                <w:sz w:val="24"/>
                <w:szCs w:val="24"/>
              </w:rPr>
              <w:t>101,0</w:t>
            </w:r>
          </w:p>
        </w:tc>
        <w:tc>
          <w:tcPr>
            <w:tcW w:w="996" w:type="dxa"/>
          </w:tcPr>
          <w:p w14:paraId="32437271" w14:textId="07BFA88B" w:rsidR="005C3BC6" w:rsidRDefault="005C3BC6" w:rsidP="005C3BC6">
            <w:pPr>
              <w:jc w:val="center"/>
              <w:rPr>
                <w:kern w:val="2"/>
                <w:sz w:val="24"/>
                <w:szCs w:val="24"/>
              </w:rPr>
            </w:pPr>
            <w:r w:rsidRPr="009D08B9">
              <w:rPr>
                <w:kern w:val="2"/>
                <w:sz w:val="24"/>
                <w:szCs w:val="24"/>
              </w:rPr>
              <w:t>101,0</w:t>
            </w:r>
          </w:p>
        </w:tc>
        <w:tc>
          <w:tcPr>
            <w:tcW w:w="988" w:type="dxa"/>
          </w:tcPr>
          <w:p w14:paraId="608A3177" w14:textId="5EB1A374" w:rsidR="005C3BC6" w:rsidRDefault="005C3BC6" w:rsidP="005C3BC6">
            <w:pPr>
              <w:jc w:val="center"/>
              <w:rPr>
                <w:kern w:val="2"/>
                <w:sz w:val="24"/>
                <w:szCs w:val="24"/>
              </w:rPr>
            </w:pPr>
            <w:r w:rsidRPr="009D08B9">
              <w:rPr>
                <w:kern w:val="2"/>
                <w:sz w:val="24"/>
                <w:szCs w:val="24"/>
              </w:rPr>
              <w:t>101,0</w:t>
            </w:r>
          </w:p>
        </w:tc>
      </w:tr>
      <w:tr w:rsidR="009B0DF9" w:rsidRPr="00BB43A6" w14:paraId="7084797D" w14:textId="77777777" w:rsidTr="00743109">
        <w:tc>
          <w:tcPr>
            <w:tcW w:w="553" w:type="dxa"/>
            <w:vMerge w:val="restart"/>
          </w:tcPr>
          <w:p w14:paraId="3D4EBFFD" w14:textId="485FDEB2" w:rsidR="009B0DF9" w:rsidRPr="00BB43A6" w:rsidRDefault="00B87EA8" w:rsidP="009B0DF9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5.2</w:t>
            </w:r>
            <w:r w:rsidR="009B0DF9" w:rsidRPr="00BB43A6">
              <w:rPr>
                <w:bCs/>
                <w:kern w:val="2"/>
                <w:sz w:val="24"/>
                <w:szCs w:val="24"/>
              </w:rPr>
              <w:t>.</w:t>
            </w:r>
          </w:p>
        </w:tc>
        <w:tc>
          <w:tcPr>
            <w:tcW w:w="1857" w:type="dxa"/>
          </w:tcPr>
          <w:p w14:paraId="11281718" w14:textId="77777777" w:rsidR="009B0DF9" w:rsidRPr="00BB43A6" w:rsidRDefault="009B0DF9" w:rsidP="009B0DF9">
            <w:pPr>
              <w:jc w:val="both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Оборот малых и средних предприятий</w:t>
            </w:r>
          </w:p>
        </w:tc>
        <w:tc>
          <w:tcPr>
            <w:tcW w:w="1134" w:type="dxa"/>
          </w:tcPr>
          <w:p w14:paraId="4A0AA073" w14:textId="77777777"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14:paraId="14BA467A" w14:textId="77777777"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</w:tcPr>
          <w:p w14:paraId="492E82F9" w14:textId="77777777"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14:paraId="18635D55" w14:textId="77777777"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14:paraId="3700354F" w14:textId="77777777"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14:paraId="1E09F0B7" w14:textId="77777777"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88" w:type="dxa"/>
          </w:tcPr>
          <w:p w14:paraId="7E646E39" w14:textId="77777777"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14:paraId="6DE5876D" w14:textId="77777777"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14:paraId="19895138" w14:textId="77777777"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7" w:type="dxa"/>
          </w:tcPr>
          <w:p w14:paraId="43FD851F" w14:textId="77777777"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89" w:type="dxa"/>
          </w:tcPr>
          <w:p w14:paraId="6FE8BD71" w14:textId="77777777"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6" w:type="dxa"/>
          </w:tcPr>
          <w:p w14:paraId="4EB88752" w14:textId="77777777"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88" w:type="dxa"/>
          </w:tcPr>
          <w:p w14:paraId="182C2497" w14:textId="77777777"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</w:tr>
      <w:tr w:rsidR="00B87EA8" w14:paraId="672AF792" w14:textId="77777777" w:rsidTr="00743109">
        <w:tc>
          <w:tcPr>
            <w:tcW w:w="553" w:type="dxa"/>
            <w:vMerge/>
          </w:tcPr>
          <w:p w14:paraId="253598F0" w14:textId="77777777" w:rsidR="00B87EA8" w:rsidRPr="00BB43A6" w:rsidRDefault="00B87EA8" w:rsidP="00B87EA8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857" w:type="dxa"/>
          </w:tcPr>
          <w:p w14:paraId="1438F1A7" w14:textId="77777777" w:rsidR="00B87EA8" w:rsidRPr="00BB43A6" w:rsidRDefault="00B87EA8" w:rsidP="00B87EA8">
            <w:pPr>
              <w:jc w:val="both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В действующих це</w:t>
            </w:r>
            <w:r w:rsidRPr="00BB43A6">
              <w:rPr>
                <w:kern w:val="2"/>
                <w:sz w:val="24"/>
                <w:szCs w:val="24"/>
              </w:rPr>
              <w:softHyphen/>
              <w:t>нах</w:t>
            </w:r>
          </w:p>
        </w:tc>
        <w:tc>
          <w:tcPr>
            <w:tcW w:w="1134" w:type="dxa"/>
          </w:tcPr>
          <w:p w14:paraId="679B4B90" w14:textId="77777777" w:rsidR="00B87EA8" w:rsidRPr="00BB43A6" w:rsidRDefault="00B87EA8" w:rsidP="00B87EA8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млн. рублей</w:t>
            </w:r>
          </w:p>
        </w:tc>
        <w:tc>
          <w:tcPr>
            <w:tcW w:w="992" w:type="dxa"/>
          </w:tcPr>
          <w:p w14:paraId="4BAEC07C" w14:textId="6DB25491" w:rsidR="00B87EA8" w:rsidRPr="00BB43A6" w:rsidRDefault="00B87EA8" w:rsidP="00B87EA8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17226,1</w:t>
            </w:r>
          </w:p>
        </w:tc>
        <w:tc>
          <w:tcPr>
            <w:tcW w:w="993" w:type="dxa"/>
          </w:tcPr>
          <w:p w14:paraId="0A1B217A" w14:textId="14B38025" w:rsidR="00B87EA8" w:rsidRPr="00BB43A6" w:rsidRDefault="00B87EA8" w:rsidP="00B87EA8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17803,1</w:t>
            </w:r>
          </w:p>
        </w:tc>
        <w:tc>
          <w:tcPr>
            <w:tcW w:w="992" w:type="dxa"/>
          </w:tcPr>
          <w:p w14:paraId="4DE00349" w14:textId="32EE12E8" w:rsidR="00B87EA8" w:rsidRPr="00BB43A6" w:rsidRDefault="00B87EA8" w:rsidP="00B87EA8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19165,3</w:t>
            </w:r>
          </w:p>
        </w:tc>
        <w:tc>
          <w:tcPr>
            <w:tcW w:w="992" w:type="dxa"/>
          </w:tcPr>
          <w:p w14:paraId="25EAE9AD" w14:textId="1710BF20" w:rsidR="00B87EA8" w:rsidRPr="00BB43A6" w:rsidRDefault="00B87EA8" w:rsidP="00B87EA8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19509,5</w:t>
            </w:r>
          </w:p>
        </w:tc>
        <w:tc>
          <w:tcPr>
            <w:tcW w:w="992" w:type="dxa"/>
          </w:tcPr>
          <w:p w14:paraId="401369BD" w14:textId="2F80F2EE" w:rsidR="00B87EA8" w:rsidRPr="00BB43A6" w:rsidRDefault="00B87EA8" w:rsidP="00B87EA8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19972,9</w:t>
            </w:r>
          </w:p>
        </w:tc>
        <w:tc>
          <w:tcPr>
            <w:tcW w:w="988" w:type="dxa"/>
          </w:tcPr>
          <w:p w14:paraId="43CC53F9" w14:textId="4707858F" w:rsidR="00B87EA8" w:rsidRPr="00BB43A6" w:rsidRDefault="00B87EA8" w:rsidP="00B87EA8">
            <w:pPr>
              <w:jc w:val="center"/>
              <w:rPr>
                <w:kern w:val="2"/>
                <w:sz w:val="24"/>
                <w:szCs w:val="24"/>
              </w:rPr>
            </w:pPr>
            <w:r w:rsidRPr="00B87EA8">
              <w:rPr>
                <w:kern w:val="2"/>
                <w:sz w:val="24"/>
                <w:szCs w:val="24"/>
              </w:rPr>
              <w:t>20953,8</w:t>
            </w:r>
          </w:p>
        </w:tc>
        <w:tc>
          <w:tcPr>
            <w:tcW w:w="992" w:type="dxa"/>
          </w:tcPr>
          <w:p w14:paraId="10BE48E8" w14:textId="3A9DCA35" w:rsidR="00B87EA8" w:rsidRPr="00BB43A6" w:rsidRDefault="00B87EA8" w:rsidP="00B87EA8">
            <w:pPr>
              <w:jc w:val="center"/>
              <w:rPr>
                <w:kern w:val="2"/>
                <w:sz w:val="24"/>
                <w:szCs w:val="24"/>
              </w:rPr>
            </w:pPr>
            <w:r w:rsidRPr="00B87EA8">
              <w:rPr>
                <w:kern w:val="2"/>
                <w:sz w:val="24"/>
                <w:szCs w:val="24"/>
              </w:rPr>
              <w:t>22102,2</w:t>
            </w:r>
          </w:p>
        </w:tc>
        <w:tc>
          <w:tcPr>
            <w:tcW w:w="992" w:type="dxa"/>
          </w:tcPr>
          <w:p w14:paraId="6EFFB0C3" w14:textId="4773D374" w:rsidR="00B87EA8" w:rsidRPr="00BB43A6" w:rsidRDefault="00B87EA8" w:rsidP="00B87EA8">
            <w:pPr>
              <w:jc w:val="center"/>
              <w:rPr>
                <w:kern w:val="2"/>
                <w:sz w:val="24"/>
                <w:szCs w:val="24"/>
              </w:rPr>
            </w:pPr>
            <w:r w:rsidRPr="00B87EA8">
              <w:rPr>
                <w:kern w:val="2"/>
                <w:sz w:val="24"/>
                <w:szCs w:val="24"/>
              </w:rPr>
              <w:t>23603,0</w:t>
            </w:r>
          </w:p>
        </w:tc>
        <w:tc>
          <w:tcPr>
            <w:tcW w:w="997" w:type="dxa"/>
          </w:tcPr>
          <w:p w14:paraId="622D29CA" w14:textId="0B48C7C5" w:rsidR="00B87EA8" w:rsidRDefault="00175B74" w:rsidP="00B87EA8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24547,1</w:t>
            </w:r>
          </w:p>
        </w:tc>
        <w:tc>
          <w:tcPr>
            <w:tcW w:w="989" w:type="dxa"/>
          </w:tcPr>
          <w:p w14:paraId="79A91B72" w14:textId="218FE24F" w:rsidR="00B87EA8" w:rsidRDefault="00175B74" w:rsidP="00B87EA8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25528,9</w:t>
            </w:r>
          </w:p>
        </w:tc>
        <w:tc>
          <w:tcPr>
            <w:tcW w:w="996" w:type="dxa"/>
          </w:tcPr>
          <w:p w14:paraId="678EE849" w14:textId="0489A4A7" w:rsidR="00B87EA8" w:rsidRDefault="00175B74" w:rsidP="00B87EA8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26550,0</w:t>
            </w:r>
          </w:p>
        </w:tc>
        <w:tc>
          <w:tcPr>
            <w:tcW w:w="988" w:type="dxa"/>
          </w:tcPr>
          <w:p w14:paraId="70722CBB" w14:textId="66ABE7B3" w:rsidR="00B87EA8" w:rsidRDefault="00175B74" w:rsidP="00B87EA8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27612,0</w:t>
            </w:r>
          </w:p>
        </w:tc>
      </w:tr>
      <w:tr w:rsidR="00175B74" w14:paraId="2BA37907" w14:textId="77777777" w:rsidTr="00743109">
        <w:tc>
          <w:tcPr>
            <w:tcW w:w="553" w:type="dxa"/>
            <w:vMerge/>
          </w:tcPr>
          <w:p w14:paraId="76687CC5" w14:textId="77777777" w:rsidR="00175B74" w:rsidRPr="00BB43A6" w:rsidRDefault="00175B74" w:rsidP="00175B74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857" w:type="dxa"/>
          </w:tcPr>
          <w:p w14:paraId="21877E84" w14:textId="77777777" w:rsidR="00175B74" w:rsidRPr="00BB43A6" w:rsidRDefault="00175B74" w:rsidP="00175B74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Темп в действующих</w:t>
            </w:r>
            <w:r w:rsidRPr="00BB43A6">
              <w:rPr>
                <w:kern w:val="2"/>
                <w:sz w:val="24"/>
                <w:szCs w:val="24"/>
              </w:rPr>
              <w:t xml:space="preserve"> це</w:t>
            </w:r>
            <w:r w:rsidRPr="00BB43A6">
              <w:rPr>
                <w:kern w:val="2"/>
                <w:sz w:val="24"/>
                <w:szCs w:val="24"/>
              </w:rPr>
              <w:softHyphen/>
              <w:t>нах</w:t>
            </w:r>
          </w:p>
        </w:tc>
        <w:tc>
          <w:tcPr>
            <w:tcW w:w="1134" w:type="dxa"/>
          </w:tcPr>
          <w:p w14:paraId="660D459F" w14:textId="77777777" w:rsidR="00175B74" w:rsidRPr="00BB43A6" w:rsidRDefault="00175B74" w:rsidP="00175B74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процентов к пре</w:t>
            </w:r>
            <w:r w:rsidRPr="00BB43A6">
              <w:rPr>
                <w:kern w:val="2"/>
                <w:sz w:val="24"/>
                <w:szCs w:val="24"/>
              </w:rPr>
              <w:softHyphen/>
              <w:t>дыдущему году</w:t>
            </w:r>
          </w:p>
        </w:tc>
        <w:tc>
          <w:tcPr>
            <w:tcW w:w="992" w:type="dxa"/>
          </w:tcPr>
          <w:p w14:paraId="2634E364" w14:textId="12AD47F3" w:rsidR="00175B74" w:rsidRPr="00BB43A6" w:rsidRDefault="00175B74" w:rsidP="00175B7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110,0</w:t>
            </w:r>
          </w:p>
        </w:tc>
        <w:tc>
          <w:tcPr>
            <w:tcW w:w="993" w:type="dxa"/>
          </w:tcPr>
          <w:p w14:paraId="56044C1E" w14:textId="0F1FC1BC" w:rsidR="00175B74" w:rsidRPr="00BB43A6" w:rsidRDefault="00175B74" w:rsidP="00175B7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103,3</w:t>
            </w:r>
          </w:p>
        </w:tc>
        <w:tc>
          <w:tcPr>
            <w:tcW w:w="992" w:type="dxa"/>
          </w:tcPr>
          <w:p w14:paraId="7DE8FE1A" w14:textId="3E58F9F8" w:rsidR="00175B74" w:rsidRPr="00BB43A6" w:rsidRDefault="00175B74" w:rsidP="00175B7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107,7</w:t>
            </w:r>
          </w:p>
        </w:tc>
        <w:tc>
          <w:tcPr>
            <w:tcW w:w="992" w:type="dxa"/>
          </w:tcPr>
          <w:p w14:paraId="6E69182A" w14:textId="4EDBAF98" w:rsidR="00175B74" w:rsidRPr="00BB43A6" w:rsidRDefault="00175B74" w:rsidP="00175B7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101,8</w:t>
            </w:r>
          </w:p>
        </w:tc>
        <w:tc>
          <w:tcPr>
            <w:tcW w:w="992" w:type="dxa"/>
          </w:tcPr>
          <w:p w14:paraId="50D0F2AD" w14:textId="47EAEBA2" w:rsidR="00175B74" w:rsidRPr="00BB43A6" w:rsidRDefault="00175B74" w:rsidP="00175B7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102,4</w:t>
            </w:r>
          </w:p>
        </w:tc>
        <w:tc>
          <w:tcPr>
            <w:tcW w:w="988" w:type="dxa"/>
          </w:tcPr>
          <w:p w14:paraId="7AFAB494" w14:textId="069B8A1B" w:rsidR="00175B74" w:rsidRPr="00BB43A6" w:rsidRDefault="00175B74" w:rsidP="00175B74">
            <w:pPr>
              <w:jc w:val="center"/>
              <w:rPr>
                <w:kern w:val="2"/>
                <w:sz w:val="24"/>
                <w:szCs w:val="24"/>
              </w:rPr>
            </w:pPr>
            <w:r w:rsidRPr="00B87EA8">
              <w:rPr>
                <w:kern w:val="2"/>
                <w:sz w:val="24"/>
                <w:szCs w:val="24"/>
              </w:rPr>
              <w:t>104,9</w:t>
            </w:r>
          </w:p>
        </w:tc>
        <w:tc>
          <w:tcPr>
            <w:tcW w:w="992" w:type="dxa"/>
          </w:tcPr>
          <w:p w14:paraId="7EEE9AE2" w14:textId="52632B5E" w:rsidR="00175B74" w:rsidRPr="00BB43A6" w:rsidRDefault="00175B74" w:rsidP="00175B74">
            <w:pPr>
              <w:jc w:val="center"/>
              <w:rPr>
                <w:kern w:val="2"/>
                <w:sz w:val="24"/>
                <w:szCs w:val="24"/>
              </w:rPr>
            </w:pPr>
            <w:r w:rsidRPr="00B87EA8">
              <w:rPr>
                <w:kern w:val="2"/>
                <w:sz w:val="24"/>
                <w:szCs w:val="24"/>
              </w:rPr>
              <w:t>105,5</w:t>
            </w:r>
          </w:p>
        </w:tc>
        <w:tc>
          <w:tcPr>
            <w:tcW w:w="992" w:type="dxa"/>
          </w:tcPr>
          <w:p w14:paraId="22B8B987" w14:textId="4183F051" w:rsidR="00175B74" w:rsidRPr="00BB43A6" w:rsidRDefault="00175B74" w:rsidP="00175B74">
            <w:pPr>
              <w:jc w:val="center"/>
              <w:rPr>
                <w:kern w:val="2"/>
                <w:sz w:val="24"/>
                <w:szCs w:val="24"/>
              </w:rPr>
            </w:pPr>
            <w:r w:rsidRPr="00B87EA8">
              <w:rPr>
                <w:kern w:val="2"/>
                <w:sz w:val="24"/>
                <w:szCs w:val="24"/>
              </w:rPr>
              <w:t>106,8</w:t>
            </w:r>
          </w:p>
        </w:tc>
        <w:tc>
          <w:tcPr>
            <w:tcW w:w="997" w:type="dxa"/>
          </w:tcPr>
          <w:p w14:paraId="23B23966" w14:textId="1D7EAC8A" w:rsidR="00175B74" w:rsidRPr="00175B74" w:rsidRDefault="00175B74" w:rsidP="00175B74">
            <w:pPr>
              <w:jc w:val="center"/>
              <w:rPr>
                <w:sz w:val="24"/>
                <w:szCs w:val="24"/>
              </w:rPr>
            </w:pPr>
            <w:r w:rsidRPr="00175B74">
              <w:rPr>
                <w:sz w:val="24"/>
                <w:szCs w:val="24"/>
              </w:rPr>
              <w:t>104,0</w:t>
            </w:r>
          </w:p>
        </w:tc>
        <w:tc>
          <w:tcPr>
            <w:tcW w:w="989" w:type="dxa"/>
          </w:tcPr>
          <w:p w14:paraId="0750D13B" w14:textId="15C927F2" w:rsidR="00175B74" w:rsidRDefault="00175B74" w:rsidP="00175B74">
            <w:pPr>
              <w:jc w:val="center"/>
            </w:pPr>
            <w:r w:rsidRPr="00172DF0">
              <w:rPr>
                <w:sz w:val="24"/>
                <w:szCs w:val="24"/>
              </w:rPr>
              <w:t>104,0</w:t>
            </w:r>
          </w:p>
        </w:tc>
        <w:tc>
          <w:tcPr>
            <w:tcW w:w="996" w:type="dxa"/>
          </w:tcPr>
          <w:p w14:paraId="42776960" w14:textId="610E2B4C" w:rsidR="00175B74" w:rsidRDefault="00175B74" w:rsidP="00175B74">
            <w:pPr>
              <w:jc w:val="center"/>
            </w:pPr>
            <w:r w:rsidRPr="00172DF0">
              <w:rPr>
                <w:sz w:val="24"/>
                <w:szCs w:val="24"/>
              </w:rPr>
              <w:t>104,0</w:t>
            </w:r>
          </w:p>
        </w:tc>
        <w:tc>
          <w:tcPr>
            <w:tcW w:w="988" w:type="dxa"/>
          </w:tcPr>
          <w:p w14:paraId="7A125067" w14:textId="779FDCA2" w:rsidR="00175B74" w:rsidRDefault="00175B74" w:rsidP="00175B74">
            <w:pPr>
              <w:jc w:val="center"/>
            </w:pPr>
            <w:r w:rsidRPr="00172DF0">
              <w:rPr>
                <w:sz w:val="24"/>
                <w:szCs w:val="24"/>
              </w:rPr>
              <w:t>104,0</w:t>
            </w:r>
          </w:p>
        </w:tc>
      </w:tr>
      <w:tr w:rsidR="009B0DF9" w:rsidRPr="00BB43A6" w14:paraId="5EE466CE" w14:textId="77777777" w:rsidTr="00743109">
        <w:tc>
          <w:tcPr>
            <w:tcW w:w="553" w:type="dxa"/>
            <w:vMerge w:val="restart"/>
          </w:tcPr>
          <w:p w14:paraId="3966D3E4" w14:textId="5CC9F489" w:rsidR="009B0DF9" w:rsidRPr="00BB43A6" w:rsidRDefault="00B87EA8" w:rsidP="009B0DF9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6</w:t>
            </w:r>
            <w:r w:rsidR="009B0DF9" w:rsidRPr="00BB43A6">
              <w:rPr>
                <w:bCs/>
                <w:kern w:val="2"/>
                <w:sz w:val="24"/>
                <w:szCs w:val="24"/>
              </w:rPr>
              <w:t>.</w:t>
            </w:r>
          </w:p>
        </w:tc>
        <w:tc>
          <w:tcPr>
            <w:tcW w:w="1857" w:type="dxa"/>
          </w:tcPr>
          <w:p w14:paraId="38DB9D35" w14:textId="77777777" w:rsidR="009B0DF9" w:rsidRPr="00BB43A6" w:rsidRDefault="009B0DF9" w:rsidP="009B0DF9">
            <w:pPr>
              <w:jc w:val="both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 xml:space="preserve">Оборот розничной торговли </w:t>
            </w:r>
          </w:p>
        </w:tc>
        <w:tc>
          <w:tcPr>
            <w:tcW w:w="1134" w:type="dxa"/>
          </w:tcPr>
          <w:p w14:paraId="5C2AC9C0" w14:textId="77777777"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14:paraId="708AC03C" w14:textId="77777777"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</w:tcPr>
          <w:p w14:paraId="15FDB6CF" w14:textId="77777777"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14:paraId="415AE42A" w14:textId="77777777"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14:paraId="56EFE53D" w14:textId="77777777"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14:paraId="4C3A4806" w14:textId="77777777"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88" w:type="dxa"/>
          </w:tcPr>
          <w:p w14:paraId="72E9F979" w14:textId="77777777"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14:paraId="15149B5C" w14:textId="77777777"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14:paraId="5298CA66" w14:textId="77777777"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7" w:type="dxa"/>
          </w:tcPr>
          <w:p w14:paraId="4A998AD0" w14:textId="77777777"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89" w:type="dxa"/>
          </w:tcPr>
          <w:p w14:paraId="7F6F2CA5" w14:textId="77777777"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6" w:type="dxa"/>
          </w:tcPr>
          <w:p w14:paraId="6710A309" w14:textId="77777777"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88" w:type="dxa"/>
          </w:tcPr>
          <w:p w14:paraId="044B7C18" w14:textId="77777777"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</w:tr>
      <w:tr w:rsidR="00B87EA8" w14:paraId="1C84EB58" w14:textId="77777777" w:rsidTr="00743109">
        <w:tc>
          <w:tcPr>
            <w:tcW w:w="553" w:type="dxa"/>
            <w:vMerge/>
          </w:tcPr>
          <w:p w14:paraId="7B48CE9D" w14:textId="77777777" w:rsidR="00B87EA8" w:rsidRPr="00BB43A6" w:rsidRDefault="00B87EA8" w:rsidP="00B87EA8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857" w:type="dxa"/>
          </w:tcPr>
          <w:p w14:paraId="332B5ED0" w14:textId="77777777" w:rsidR="00B87EA8" w:rsidRPr="00BB43A6" w:rsidRDefault="00B87EA8" w:rsidP="00B87EA8">
            <w:pPr>
              <w:jc w:val="both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В действующих це</w:t>
            </w:r>
            <w:r w:rsidRPr="00BB43A6">
              <w:rPr>
                <w:kern w:val="2"/>
                <w:sz w:val="24"/>
                <w:szCs w:val="24"/>
              </w:rPr>
              <w:softHyphen/>
              <w:t>нах</w:t>
            </w:r>
          </w:p>
        </w:tc>
        <w:tc>
          <w:tcPr>
            <w:tcW w:w="1134" w:type="dxa"/>
          </w:tcPr>
          <w:p w14:paraId="21E11C1E" w14:textId="77777777" w:rsidR="00B87EA8" w:rsidRPr="00BB43A6" w:rsidRDefault="00B87EA8" w:rsidP="00B87EA8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млн. рублей</w:t>
            </w:r>
          </w:p>
        </w:tc>
        <w:tc>
          <w:tcPr>
            <w:tcW w:w="992" w:type="dxa"/>
          </w:tcPr>
          <w:p w14:paraId="54007A79" w14:textId="6EE01704" w:rsidR="00B87EA8" w:rsidRPr="00BB43A6" w:rsidRDefault="00B87EA8" w:rsidP="00B87EA8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10038,0</w:t>
            </w:r>
          </w:p>
        </w:tc>
        <w:tc>
          <w:tcPr>
            <w:tcW w:w="993" w:type="dxa"/>
          </w:tcPr>
          <w:p w14:paraId="31674A0D" w14:textId="6E7B94D4" w:rsidR="00B87EA8" w:rsidRPr="00BB43A6" w:rsidRDefault="00B87EA8" w:rsidP="00B87EA8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10122,3</w:t>
            </w:r>
          </w:p>
        </w:tc>
        <w:tc>
          <w:tcPr>
            <w:tcW w:w="992" w:type="dxa"/>
          </w:tcPr>
          <w:p w14:paraId="6290A33F" w14:textId="01E90E6C" w:rsidR="00B87EA8" w:rsidRPr="00BB43A6" w:rsidRDefault="00B87EA8" w:rsidP="00B87EA8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11260,0</w:t>
            </w:r>
          </w:p>
        </w:tc>
        <w:tc>
          <w:tcPr>
            <w:tcW w:w="992" w:type="dxa"/>
          </w:tcPr>
          <w:p w14:paraId="61D38F83" w14:textId="643E9C4C" w:rsidR="00B87EA8" w:rsidRPr="00BB43A6" w:rsidRDefault="00B87EA8" w:rsidP="00B87EA8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12944,7</w:t>
            </w:r>
          </w:p>
        </w:tc>
        <w:tc>
          <w:tcPr>
            <w:tcW w:w="992" w:type="dxa"/>
          </w:tcPr>
          <w:p w14:paraId="0C357673" w14:textId="0992438D" w:rsidR="00B87EA8" w:rsidRPr="00BB43A6" w:rsidRDefault="00B87EA8" w:rsidP="00B87EA8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14126,1</w:t>
            </w:r>
          </w:p>
        </w:tc>
        <w:tc>
          <w:tcPr>
            <w:tcW w:w="988" w:type="dxa"/>
          </w:tcPr>
          <w:p w14:paraId="7A0DD5CB" w14:textId="3914A7A4" w:rsidR="00B87EA8" w:rsidRPr="00BB43A6" w:rsidRDefault="00B87EA8" w:rsidP="00B87EA8">
            <w:pPr>
              <w:jc w:val="center"/>
              <w:rPr>
                <w:kern w:val="2"/>
                <w:sz w:val="24"/>
                <w:szCs w:val="24"/>
              </w:rPr>
            </w:pPr>
            <w:r w:rsidRPr="00B87EA8">
              <w:rPr>
                <w:kern w:val="2"/>
                <w:sz w:val="24"/>
                <w:szCs w:val="24"/>
              </w:rPr>
              <w:t>15365,0</w:t>
            </w:r>
          </w:p>
        </w:tc>
        <w:tc>
          <w:tcPr>
            <w:tcW w:w="992" w:type="dxa"/>
          </w:tcPr>
          <w:p w14:paraId="7FCFB98A" w14:textId="54E68FA7" w:rsidR="00B87EA8" w:rsidRPr="00BB43A6" w:rsidRDefault="00B87EA8" w:rsidP="00B87EA8">
            <w:pPr>
              <w:jc w:val="center"/>
              <w:rPr>
                <w:kern w:val="2"/>
                <w:sz w:val="24"/>
                <w:szCs w:val="24"/>
              </w:rPr>
            </w:pPr>
            <w:r w:rsidRPr="00B87EA8">
              <w:rPr>
                <w:kern w:val="2"/>
                <w:sz w:val="24"/>
                <w:szCs w:val="24"/>
              </w:rPr>
              <w:t>16554,5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F0DD971" w14:textId="224CA596" w:rsidR="00B87EA8" w:rsidRPr="00BB43A6" w:rsidRDefault="00B87EA8" w:rsidP="00B87EA8">
            <w:pPr>
              <w:jc w:val="center"/>
              <w:rPr>
                <w:kern w:val="2"/>
                <w:sz w:val="24"/>
                <w:szCs w:val="24"/>
              </w:rPr>
            </w:pPr>
            <w:r w:rsidRPr="00B87EA8">
              <w:rPr>
                <w:kern w:val="2"/>
                <w:sz w:val="24"/>
                <w:szCs w:val="24"/>
              </w:rPr>
              <w:t>17853,4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14:paraId="315BBD10" w14:textId="012869EC" w:rsidR="00B87EA8" w:rsidRDefault="00682F8F" w:rsidP="00B87EA8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19273,1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14:paraId="2770CFB4" w14:textId="2B4997A5" w:rsidR="00B87EA8" w:rsidRDefault="00682F8F" w:rsidP="00B87EA8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20805,7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14:paraId="2DDCEB68" w14:textId="1A4FE7D8" w:rsidR="00B87EA8" w:rsidRDefault="00682F8F" w:rsidP="00B87EA8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22460,1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0F3FC568" w14:textId="039445F3" w:rsidR="00B87EA8" w:rsidRDefault="00682F8F" w:rsidP="00B87EA8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24199,4</w:t>
            </w:r>
          </w:p>
        </w:tc>
      </w:tr>
      <w:tr w:rsidR="00B87EA8" w14:paraId="1E2F02DD" w14:textId="77777777" w:rsidTr="00743109">
        <w:tc>
          <w:tcPr>
            <w:tcW w:w="553" w:type="dxa"/>
            <w:vMerge/>
          </w:tcPr>
          <w:p w14:paraId="32454A2A" w14:textId="77777777" w:rsidR="00B87EA8" w:rsidRPr="00BB43A6" w:rsidRDefault="00B87EA8" w:rsidP="00B87EA8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857" w:type="dxa"/>
          </w:tcPr>
          <w:p w14:paraId="273AF3C4" w14:textId="77777777" w:rsidR="00B87EA8" w:rsidRPr="00BB43A6" w:rsidRDefault="00B87EA8" w:rsidP="00B87EA8">
            <w:pPr>
              <w:jc w:val="both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В сопоставимых це</w:t>
            </w:r>
            <w:r w:rsidRPr="00BB43A6">
              <w:rPr>
                <w:kern w:val="2"/>
                <w:sz w:val="24"/>
                <w:szCs w:val="24"/>
              </w:rPr>
              <w:softHyphen/>
              <w:t>нах</w:t>
            </w:r>
          </w:p>
          <w:p w14:paraId="1BA67D1F" w14:textId="77777777" w:rsidR="00B87EA8" w:rsidRPr="00BB43A6" w:rsidRDefault="00B87EA8" w:rsidP="00B87EA8">
            <w:pPr>
              <w:jc w:val="both"/>
              <w:rPr>
                <w:kern w:val="2"/>
                <w:sz w:val="24"/>
                <w:szCs w:val="24"/>
              </w:rPr>
            </w:pPr>
          </w:p>
          <w:p w14:paraId="5D1ADCB6" w14:textId="77777777" w:rsidR="00B87EA8" w:rsidRPr="00BB43A6" w:rsidRDefault="00B87EA8" w:rsidP="00B87EA8">
            <w:pPr>
              <w:jc w:val="both"/>
              <w:rPr>
                <w:kern w:val="2"/>
                <w:sz w:val="24"/>
                <w:szCs w:val="24"/>
              </w:rPr>
            </w:pPr>
          </w:p>
          <w:p w14:paraId="6A9212C6" w14:textId="77777777" w:rsidR="00B87EA8" w:rsidRPr="00BB43A6" w:rsidRDefault="00B87EA8" w:rsidP="00B87EA8">
            <w:pPr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E71BE9" w14:textId="77777777" w:rsidR="00B87EA8" w:rsidRPr="00BB43A6" w:rsidRDefault="00B87EA8" w:rsidP="00B87EA8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процентов к пре</w:t>
            </w:r>
            <w:r w:rsidRPr="00BB43A6">
              <w:rPr>
                <w:kern w:val="2"/>
                <w:sz w:val="24"/>
                <w:szCs w:val="24"/>
              </w:rPr>
              <w:softHyphen/>
              <w:t>дыдущему году</w:t>
            </w:r>
          </w:p>
        </w:tc>
        <w:tc>
          <w:tcPr>
            <w:tcW w:w="992" w:type="dxa"/>
          </w:tcPr>
          <w:p w14:paraId="3D26754A" w14:textId="2AFC0673" w:rsidR="00B87EA8" w:rsidRPr="00BB43A6" w:rsidRDefault="00B87EA8" w:rsidP="00B87EA8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101,7</w:t>
            </w:r>
          </w:p>
        </w:tc>
        <w:tc>
          <w:tcPr>
            <w:tcW w:w="993" w:type="dxa"/>
          </w:tcPr>
          <w:p w14:paraId="076E61D8" w14:textId="6F33FF52" w:rsidR="00B87EA8" w:rsidRPr="00BB43A6" w:rsidRDefault="00B87EA8" w:rsidP="00B87EA8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97,6</w:t>
            </w:r>
          </w:p>
        </w:tc>
        <w:tc>
          <w:tcPr>
            <w:tcW w:w="992" w:type="dxa"/>
          </w:tcPr>
          <w:p w14:paraId="30AC3EC3" w14:textId="106E6FFD" w:rsidR="00B87EA8" w:rsidRPr="00BB43A6" w:rsidRDefault="00B87EA8" w:rsidP="00B87EA8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103,3</w:t>
            </w:r>
          </w:p>
        </w:tc>
        <w:tc>
          <w:tcPr>
            <w:tcW w:w="992" w:type="dxa"/>
          </w:tcPr>
          <w:p w14:paraId="5AF08785" w14:textId="5C55FC1D" w:rsidR="00B87EA8" w:rsidRPr="00BB43A6" w:rsidRDefault="00B87EA8" w:rsidP="00B87EA8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99,7</w:t>
            </w:r>
          </w:p>
        </w:tc>
        <w:tc>
          <w:tcPr>
            <w:tcW w:w="992" w:type="dxa"/>
          </w:tcPr>
          <w:p w14:paraId="588BDA7F" w14:textId="59970D83" w:rsidR="00B87EA8" w:rsidRPr="00BB43A6" w:rsidRDefault="00B87EA8" w:rsidP="00B87EA8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104,7</w:t>
            </w:r>
          </w:p>
        </w:tc>
        <w:tc>
          <w:tcPr>
            <w:tcW w:w="988" w:type="dxa"/>
          </w:tcPr>
          <w:p w14:paraId="084A2A88" w14:textId="68701F3C" w:rsidR="00B87EA8" w:rsidRPr="00BB43A6" w:rsidRDefault="00B87EA8" w:rsidP="00B87EA8">
            <w:pPr>
              <w:jc w:val="center"/>
              <w:rPr>
                <w:kern w:val="2"/>
                <w:sz w:val="24"/>
                <w:szCs w:val="24"/>
              </w:rPr>
            </w:pPr>
            <w:r w:rsidRPr="00B87EA8">
              <w:rPr>
                <w:kern w:val="2"/>
                <w:sz w:val="24"/>
                <w:szCs w:val="24"/>
              </w:rPr>
              <w:t>103,1</w:t>
            </w:r>
          </w:p>
        </w:tc>
        <w:tc>
          <w:tcPr>
            <w:tcW w:w="992" w:type="dxa"/>
          </w:tcPr>
          <w:p w14:paraId="204E6891" w14:textId="2C21D5C2" w:rsidR="00B87EA8" w:rsidRPr="00BB43A6" w:rsidRDefault="00B87EA8" w:rsidP="00B87EA8">
            <w:pPr>
              <w:jc w:val="center"/>
              <w:rPr>
                <w:kern w:val="2"/>
                <w:sz w:val="24"/>
                <w:szCs w:val="24"/>
              </w:rPr>
            </w:pPr>
            <w:r w:rsidRPr="00B87EA8">
              <w:rPr>
                <w:kern w:val="2"/>
                <w:sz w:val="24"/>
                <w:szCs w:val="24"/>
              </w:rPr>
              <w:t>103,3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B0E4F40" w14:textId="7179324C" w:rsidR="00B87EA8" w:rsidRPr="00BB43A6" w:rsidRDefault="00B87EA8" w:rsidP="00B87EA8">
            <w:pPr>
              <w:jc w:val="center"/>
              <w:rPr>
                <w:kern w:val="2"/>
                <w:sz w:val="24"/>
                <w:szCs w:val="24"/>
              </w:rPr>
            </w:pPr>
            <w:r w:rsidRPr="00B87EA8">
              <w:rPr>
                <w:kern w:val="2"/>
                <w:sz w:val="24"/>
                <w:szCs w:val="24"/>
              </w:rPr>
              <w:t>103,4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14:paraId="6F033C83" w14:textId="5F0DF00D" w:rsidR="00B87EA8" w:rsidRDefault="00682F8F" w:rsidP="00B87EA8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103,9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14:paraId="6A356DF1" w14:textId="5D124E3C" w:rsidR="00B87EA8" w:rsidRDefault="00682F8F" w:rsidP="00B87EA8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103,9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14:paraId="1EC7963D" w14:textId="5A250083" w:rsidR="00B87EA8" w:rsidRDefault="00682F8F" w:rsidP="00B87EA8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103,9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69DB53E9" w14:textId="6F9E9477" w:rsidR="00B87EA8" w:rsidRDefault="00682F8F" w:rsidP="00B87EA8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103,8</w:t>
            </w:r>
          </w:p>
        </w:tc>
      </w:tr>
      <w:tr w:rsidR="009B0DF9" w:rsidRPr="00BB43A6" w14:paraId="48556B6D" w14:textId="77777777" w:rsidTr="00743109">
        <w:tc>
          <w:tcPr>
            <w:tcW w:w="553" w:type="dxa"/>
            <w:vMerge w:val="restart"/>
          </w:tcPr>
          <w:p w14:paraId="0C8D9D5F" w14:textId="37578BCC" w:rsidR="009B0DF9" w:rsidRPr="00BB43A6" w:rsidRDefault="00B87EA8" w:rsidP="009B0DF9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7</w:t>
            </w:r>
            <w:r w:rsidR="009B0DF9" w:rsidRPr="00BB43A6">
              <w:rPr>
                <w:bCs/>
                <w:kern w:val="2"/>
                <w:sz w:val="24"/>
                <w:szCs w:val="24"/>
              </w:rPr>
              <w:t>.</w:t>
            </w:r>
          </w:p>
        </w:tc>
        <w:tc>
          <w:tcPr>
            <w:tcW w:w="1857" w:type="dxa"/>
          </w:tcPr>
          <w:p w14:paraId="2FDB0B1F" w14:textId="77777777" w:rsidR="009B0DF9" w:rsidRPr="00BB43A6" w:rsidRDefault="009B0DF9" w:rsidP="009B0DF9">
            <w:pPr>
              <w:jc w:val="both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Оборот обществен</w:t>
            </w:r>
            <w:r w:rsidRPr="00BB43A6">
              <w:rPr>
                <w:bCs/>
                <w:kern w:val="2"/>
                <w:sz w:val="24"/>
                <w:szCs w:val="24"/>
              </w:rPr>
              <w:softHyphen/>
              <w:t>ного питания</w:t>
            </w:r>
          </w:p>
        </w:tc>
        <w:tc>
          <w:tcPr>
            <w:tcW w:w="1134" w:type="dxa"/>
          </w:tcPr>
          <w:p w14:paraId="0146744A" w14:textId="77777777"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14:paraId="06E7EE10" w14:textId="77777777"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</w:tcPr>
          <w:p w14:paraId="0AA4919E" w14:textId="77777777"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14:paraId="6673030C" w14:textId="77777777"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14:paraId="6548BEBC" w14:textId="77777777"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14:paraId="32CA0C83" w14:textId="77777777"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88" w:type="dxa"/>
          </w:tcPr>
          <w:p w14:paraId="0C4ECBBE" w14:textId="77777777"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14:paraId="45EAFCCF" w14:textId="77777777"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2F1614C" w14:textId="77777777"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</w:tcPr>
          <w:p w14:paraId="612E811E" w14:textId="77777777"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89" w:type="dxa"/>
            <w:tcBorders>
              <w:top w:val="single" w:sz="4" w:space="0" w:color="auto"/>
            </w:tcBorders>
          </w:tcPr>
          <w:p w14:paraId="501C33F0" w14:textId="77777777"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</w:tcPr>
          <w:p w14:paraId="6501686F" w14:textId="77777777"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88" w:type="dxa"/>
            <w:tcBorders>
              <w:top w:val="single" w:sz="4" w:space="0" w:color="auto"/>
            </w:tcBorders>
          </w:tcPr>
          <w:p w14:paraId="021059E6" w14:textId="77777777"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</w:tr>
      <w:tr w:rsidR="00B87EA8" w:rsidRPr="00A05C71" w14:paraId="5AE0C975" w14:textId="77777777" w:rsidTr="00743109">
        <w:tc>
          <w:tcPr>
            <w:tcW w:w="553" w:type="dxa"/>
            <w:vMerge/>
          </w:tcPr>
          <w:p w14:paraId="10070826" w14:textId="77777777" w:rsidR="00B87EA8" w:rsidRPr="00BB43A6" w:rsidRDefault="00B87EA8" w:rsidP="00B87EA8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857" w:type="dxa"/>
          </w:tcPr>
          <w:p w14:paraId="78D05239" w14:textId="77777777" w:rsidR="00B87EA8" w:rsidRPr="00BB43A6" w:rsidRDefault="00B87EA8" w:rsidP="00B87EA8">
            <w:pPr>
              <w:jc w:val="both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В действующих це</w:t>
            </w:r>
            <w:r w:rsidRPr="00BB43A6">
              <w:rPr>
                <w:kern w:val="2"/>
                <w:sz w:val="24"/>
                <w:szCs w:val="24"/>
              </w:rPr>
              <w:softHyphen/>
              <w:t>нах</w:t>
            </w:r>
          </w:p>
        </w:tc>
        <w:tc>
          <w:tcPr>
            <w:tcW w:w="1134" w:type="dxa"/>
          </w:tcPr>
          <w:p w14:paraId="6AEF4C4A" w14:textId="77777777" w:rsidR="00B87EA8" w:rsidRPr="00BB43A6" w:rsidRDefault="00B87EA8" w:rsidP="00B87EA8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млн. рублей</w:t>
            </w:r>
          </w:p>
        </w:tc>
        <w:tc>
          <w:tcPr>
            <w:tcW w:w="992" w:type="dxa"/>
          </w:tcPr>
          <w:p w14:paraId="794EAF30" w14:textId="60A31D65" w:rsidR="00B87EA8" w:rsidRPr="00BB43A6" w:rsidRDefault="00B87EA8" w:rsidP="00B87EA8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655,7</w:t>
            </w:r>
          </w:p>
        </w:tc>
        <w:tc>
          <w:tcPr>
            <w:tcW w:w="993" w:type="dxa"/>
          </w:tcPr>
          <w:p w14:paraId="5AA3AB76" w14:textId="492842A1" w:rsidR="00B87EA8" w:rsidRPr="00BB43A6" w:rsidRDefault="00B87EA8" w:rsidP="00B87EA8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538,4</w:t>
            </w:r>
          </w:p>
        </w:tc>
        <w:tc>
          <w:tcPr>
            <w:tcW w:w="992" w:type="dxa"/>
          </w:tcPr>
          <w:p w14:paraId="53F5C4C7" w14:textId="426825DB" w:rsidR="00B87EA8" w:rsidRPr="00BB43A6" w:rsidRDefault="00B87EA8" w:rsidP="00B87EA8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595,7</w:t>
            </w:r>
          </w:p>
        </w:tc>
        <w:tc>
          <w:tcPr>
            <w:tcW w:w="992" w:type="dxa"/>
          </w:tcPr>
          <w:p w14:paraId="168AEA40" w14:textId="7A73F104" w:rsidR="00B87EA8" w:rsidRPr="00BB43A6" w:rsidRDefault="00B87EA8" w:rsidP="00B87EA8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789,8</w:t>
            </w:r>
          </w:p>
        </w:tc>
        <w:tc>
          <w:tcPr>
            <w:tcW w:w="992" w:type="dxa"/>
          </w:tcPr>
          <w:p w14:paraId="6A495890" w14:textId="731CEFD3" w:rsidR="00B87EA8" w:rsidRPr="00BB43A6" w:rsidRDefault="00B87EA8" w:rsidP="00B87EA8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872,1</w:t>
            </w:r>
          </w:p>
        </w:tc>
        <w:tc>
          <w:tcPr>
            <w:tcW w:w="988" w:type="dxa"/>
          </w:tcPr>
          <w:p w14:paraId="1AD778D0" w14:textId="52AC7CA2" w:rsidR="00B87EA8" w:rsidRPr="00BB43A6" w:rsidRDefault="00B87EA8" w:rsidP="00B87EA8">
            <w:pPr>
              <w:jc w:val="center"/>
              <w:rPr>
                <w:kern w:val="2"/>
                <w:sz w:val="24"/>
                <w:szCs w:val="24"/>
              </w:rPr>
            </w:pPr>
            <w:r w:rsidRPr="00B87EA8">
              <w:rPr>
                <w:kern w:val="2"/>
                <w:sz w:val="24"/>
                <w:szCs w:val="24"/>
              </w:rPr>
              <w:t>945,0</w:t>
            </w:r>
          </w:p>
        </w:tc>
        <w:tc>
          <w:tcPr>
            <w:tcW w:w="992" w:type="dxa"/>
          </w:tcPr>
          <w:p w14:paraId="574277A3" w14:textId="054C763A" w:rsidR="00B87EA8" w:rsidRPr="00A05C71" w:rsidRDefault="00B87EA8" w:rsidP="00B87EA8">
            <w:pPr>
              <w:jc w:val="center"/>
              <w:rPr>
                <w:kern w:val="2"/>
                <w:sz w:val="24"/>
                <w:szCs w:val="24"/>
              </w:rPr>
            </w:pPr>
            <w:r w:rsidRPr="00B87EA8">
              <w:rPr>
                <w:kern w:val="2"/>
                <w:sz w:val="24"/>
                <w:szCs w:val="24"/>
              </w:rPr>
              <w:t>1021,1</w:t>
            </w:r>
          </w:p>
        </w:tc>
        <w:tc>
          <w:tcPr>
            <w:tcW w:w="992" w:type="dxa"/>
          </w:tcPr>
          <w:p w14:paraId="2BF48B46" w14:textId="0842C399" w:rsidR="00B87EA8" w:rsidRPr="00A05C71" w:rsidRDefault="00B87EA8" w:rsidP="00B87EA8">
            <w:pPr>
              <w:jc w:val="center"/>
              <w:rPr>
                <w:kern w:val="2"/>
                <w:sz w:val="24"/>
                <w:szCs w:val="24"/>
              </w:rPr>
            </w:pPr>
            <w:r w:rsidRPr="00B87EA8">
              <w:rPr>
                <w:kern w:val="2"/>
                <w:sz w:val="24"/>
                <w:szCs w:val="24"/>
              </w:rPr>
              <w:t>1098,1</w:t>
            </w:r>
          </w:p>
        </w:tc>
        <w:tc>
          <w:tcPr>
            <w:tcW w:w="997" w:type="dxa"/>
          </w:tcPr>
          <w:p w14:paraId="5F8FB4D9" w14:textId="3C155F5E" w:rsidR="00B87EA8" w:rsidRPr="00A05C71" w:rsidRDefault="00B84F84" w:rsidP="00B87EA8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1187,7</w:t>
            </w:r>
          </w:p>
        </w:tc>
        <w:tc>
          <w:tcPr>
            <w:tcW w:w="989" w:type="dxa"/>
          </w:tcPr>
          <w:p w14:paraId="2719E06B" w14:textId="1DCE955B" w:rsidR="00B87EA8" w:rsidRPr="00A05C71" w:rsidRDefault="00B84F84" w:rsidP="00B87EA8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1284,6</w:t>
            </w:r>
          </w:p>
        </w:tc>
        <w:tc>
          <w:tcPr>
            <w:tcW w:w="996" w:type="dxa"/>
          </w:tcPr>
          <w:p w14:paraId="26C33ED1" w14:textId="2472A781" w:rsidR="00B87EA8" w:rsidRPr="00A05C71" w:rsidRDefault="00B84F84" w:rsidP="00B87EA8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1389,4</w:t>
            </w:r>
          </w:p>
        </w:tc>
        <w:tc>
          <w:tcPr>
            <w:tcW w:w="988" w:type="dxa"/>
          </w:tcPr>
          <w:p w14:paraId="2B4D9884" w14:textId="48B5B862" w:rsidR="00B87EA8" w:rsidRPr="00A05C71" w:rsidRDefault="00B84F84" w:rsidP="00B87EA8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1502,7</w:t>
            </w:r>
          </w:p>
        </w:tc>
      </w:tr>
      <w:tr w:rsidR="00B84F84" w14:paraId="5A3AA271" w14:textId="77777777" w:rsidTr="00743109">
        <w:tc>
          <w:tcPr>
            <w:tcW w:w="553" w:type="dxa"/>
            <w:vMerge/>
          </w:tcPr>
          <w:p w14:paraId="7C9D6E9C" w14:textId="77777777" w:rsidR="00B84F84" w:rsidRPr="00BB43A6" w:rsidRDefault="00B84F84" w:rsidP="00B84F84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857" w:type="dxa"/>
          </w:tcPr>
          <w:p w14:paraId="3EA94019" w14:textId="77777777" w:rsidR="00B84F84" w:rsidRPr="00BB43A6" w:rsidRDefault="00B84F84" w:rsidP="00B84F84">
            <w:pPr>
              <w:jc w:val="both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В сопоставимых це</w:t>
            </w:r>
            <w:r w:rsidRPr="00BB43A6">
              <w:rPr>
                <w:kern w:val="2"/>
                <w:sz w:val="24"/>
                <w:szCs w:val="24"/>
              </w:rPr>
              <w:softHyphen/>
              <w:t>нах</w:t>
            </w:r>
          </w:p>
        </w:tc>
        <w:tc>
          <w:tcPr>
            <w:tcW w:w="1134" w:type="dxa"/>
          </w:tcPr>
          <w:p w14:paraId="7E0CC86F" w14:textId="77777777" w:rsidR="00B84F84" w:rsidRDefault="00B84F84" w:rsidP="00B84F84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процентов к пре</w:t>
            </w:r>
            <w:r w:rsidRPr="00BB43A6">
              <w:rPr>
                <w:kern w:val="2"/>
                <w:sz w:val="24"/>
                <w:szCs w:val="24"/>
              </w:rPr>
              <w:softHyphen/>
              <w:t>дыдущему году</w:t>
            </w:r>
          </w:p>
          <w:p w14:paraId="4B7243DC" w14:textId="77777777" w:rsidR="00B84F84" w:rsidRPr="00BB43A6" w:rsidRDefault="00B84F84" w:rsidP="00B84F84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14:paraId="79A21A5F" w14:textId="582B7884" w:rsidR="00B84F84" w:rsidRPr="00BB43A6" w:rsidRDefault="00B84F84" w:rsidP="00B84F8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101,7</w:t>
            </w:r>
          </w:p>
        </w:tc>
        <w:tc>
          <w:tcPr>
            <w:tcW w:w="993" w:type="dxa"/>
          </w:tcPr>
          <w:p w14:paraId="5ADAAB57" w14:textId="28B9791F" w:rsidR="00B84F84" w:rsidRPr="00BB43A6" w:rsidRDefault="00B84F84" w:rsidP="00B84F8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80,9</w:t>
            </w:r>
          </w:p>
        </w:tc>
        <w:tc>
          <w:tcPr>
            <w:tcW w:w="992" w:type="dxa"/>
          </w:tcPr>
          <w:p w14:paraId="11EC1A20" w14:textId="23670960" w:rsidR="00B84F84" w:rsidRPr="00BB43A6" w:rsidRDefault="00B84F84" w:rsidP="00B84F8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105,1</w:t>
            </w:r>
          </w:p>
        </w:tc>
        <w:tc>
          <w:tcPr>
            <w:tcW w:w="992" w:type="dxa"/>
          </w:tcPr>
          <w:p w14:paraId="29B2F838" w14:textId="2C072D78" w:rsidR="00B84F84" w:rsidRPr="00BB43A6" w:rsidRDefault="00B84F84" w:rsidP="00B84F8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116,8</w:t>
            </w:r>
          </w:p>
        </w:tc>
        <w:tc>
          <w:tcPr>
            <w:tcW w:w="992" w:type="dxa"/>
          </w:tcPr>
          <w:p w14:paraId="51E957D5" w14:textId="019FDFD6" w:rsidR="00B84F84" w:rsidRPr="00BB43A6" w:rsidRDefault="00B84F84" w:rsidP="00B84F8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105,0</w:t>
            </w:r>
          </w:p>
        </w:tc>
        <w:tc>
          <w:tcPr>
            <w:tcW w:w="988" w:type="dxa"/>
          </w:tcPr>
          <w:p w14:paraId="7FDB57E6" w14:textId="3E36433F" w:rsidR="00B84F84" w:rsidRPr="00BB43A6" w:rsidRDefault="00B84F84" w:rsidP="00B84F84">
            <w:pPr>
              <w:jc w:val="center"/>
              <w:rPr>
                <w:kern w:val="2"/>
                <w:sz w:val="24"/>
                <w:szCs w:val="24"/>
              </w:rPr>
            </w:pPr>
            <w:r w:rsidRPr="00B87EA8">
              <w:rPr>
                <w:kern w:val="2"/>
                <w:sz w:val="24"/>
                <w:szCs w:val="24"/>
              </w:rPr>
              <w:t>103,3</w:t>
            </w:r>
          </w:p>
        </w:tc>
        <w:tc>
          <w:tcPr>
            <w:tcW w:w="992" w:type="dxa"/>
          </w:tcPr>
          <w:p w14:paraId="1CC80460" w14:textId="6160385B" w:rsidR="00B84F84" w:rsidRPr="00BB43A6" w:rsidRDefault="00B84F84" w:rsidP="00B84F84">
            <w:pPr>
              <w:jc w:val="center"/>
              <w:rPr>
                <w:kern w:val="2"/>
                <w:sz w:val="24"/>
                <w:szCs w:val="24"/>
              </w:rPr>
            </w:pPr>
            <w:r w:rsidRPr="00B87EA8">
              <w:rPr>
                <w:kern w:val="2"/>
                <w:sz w:val="24"/>
                <w:szCs w:val="24"/>
              </w:rPr>
              <w:t>103,3</w:t>
            </w:r>
          </w:p>
        </w:tc>
        <w:tc>
          <w:tcPr>
            <w:tcW w:w="992" w:type="dxa"/>
          </w:tcPr>
          <w:p w14:paraId="405C870E" w14:textId="04568254" w:rsidR="00B84F84" w:rsidRPr="00BB43A6" w:rsidRDefault="00B84F84" w:rsidP="00B84F84">
            <w:pPr>
              <w:jc w:val="center"/>
              <w:rPr>
                <w:kern w:val="2"/>
                <w:sz w:val="24"/>
                <w:szCs w:val="24"/>
              </w:rPr>
            </w:pPr>
            <w:r w:rsidRPr="00B87EA8">
              <w:rPr>
                <w:kern w:val="2"/>
                <w:sz w:val="24"/>
                <w:szCs w:val="24"/>
              </w:rPr>
              <w:t>103,4</w:t>
            </w:r>
          </w:p>
        </w:tc>
        <w:tc>
          <w:tcPr>
            <w:tcW w:w="997" w:type="dxa"/>
          </w:tcPr>
          <w:p w14:paraId="38B5F60F" w14:textId="325C7D49" w:rsidR="00B84F84" w:rsidRPr="00B84F84" w:rsidRDefault="00B84F84" w:rsidP="00B84F84">
            <w:pPr>
              <w:jc w:val="center"/>
              <w:rPr>
                <w:sz w:val="24"/>
                <w:szCs w:val="24"/>
              </w:rPr>
            </w:pPr>
            <w:r w:rsidRPr="00B84F84">
              <w:rPr>
                <w:sz w:val="24"/>
                <w:szCs w:val="24"/>
              </w:rPr>
              <w:t>104,0</w:t>
            </w:r>
          </w:p>
        </w:tc>
        <w:tc>
          <w:tcPr>
            <w:tcW w:w="989" w:type="dxa"/>
          </w:tcPr>
          <w:p w14:paraId="37AD6C59" w14:textId="43E9A539" w:rsidR="00B84F84" w:rsidRDefault="00B84F84" w:rsidP="00B84F84">
            <w:pPr>
              <w:jc w:val="center"/>
            </w:pPr>
            <w:r w:rsidRPr="00BB064E">
              <w:rPr>
                <w:sz w:val="24"/>
                <w:szCs w:val="24"/>
              </w:rPr>
              <w:t>104,0</w:t>
            </w:r>
          </w:p>
        </w:tc>
        <w:tc>
          <w:tcPr>
            <w:tcW w:w="996" w:type="dxa"/>
          </w:tcPr>
          <w:p w14:paraId="13227670" w14:textId="75744EBA" w:rsidR="00B84F84" w:rsidRDefault="00B84F84" w:rsidP="00B84F84">
            <w:pPr>
              <w:jc w:val="center"/>
            </w:pPr>
            <w:r w:rsidRPr="00BB064E">
              <w:rPr>
                <w:sz w:val="24"/>
                <w:szCs w:val="24"/>
              </w:rPr>
              <w:t>104,0</w:t>
            </w:r>
          </w:p>
        </w:tc>
        <w:tc>
          <w:tcPr>
            <w:tcW w:w="988" w:type="dxa"/>
          </w:tcPr>
          <w:p w14:paraId="2C2673F1" w14:textId="09FD194E" w:rsidR="00B84F84" w:rsidRDefault="00B84F84" w:rsidP="00B84F84">
            <w:pPr>
              <w:jc w:val="center"/>
            </w:pPr>
            <w:r w:rsidRPr="00BB064E">
              <w:rPr>
                <w:sz w:val="24"/>
                <w:szCs w:val="24"/>
              </w:rPr>
              <w:t>104,0</w:t>
            </w:r>
          </w:p>
        </w:tc>
      </w:tr>
      <w:tr w:rsidR="00BF293B" w14:paraId="46C0ADC5" w14:textId="77777777" w:rsidTr="00743109">
        <w:tc>
          <w:tcPr>
            <w:tcW w:w="553" w:type="dxa"/>
          </w:tcPr>
          <w:p w14:paraId="3FA44FC8" w14:textId="51F7D3C4" w:rsidR="00BF293B" w:rsidRPr="00BB43A6" w:rsidRDefault="00B87EA8" w:rsidP="009B0DF9">
            <w:pPr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lastRenderedPageBreak/>
              <w:t>8</w:t>
            </w:r>
            <w:r w:rsidR="00BF293B">
              <w:rPr>
                <w:bCs/>
                <w:kern w:val="2"/>
                <w:sz w:val="24"/>
                <w:szCs w:val="24"/>
              </w:rPr>
              <w:t>.</w:t>
            </w:r>
          </w:p>
        </w:tc>
        <w:tc>
          <w:tcPr>
            <w:tcW w:w="1857" w:type="dxa"/>
          </w:tcPr>
          <w:p w14:paraId="1D957FE1" w14:textId="6FA78658" w:rsidR="00BF293B" w:rsidRPr="00BB43A6" w:rsidRDefault="00BF293B" w:rsidP="009B0DF9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Численность работников</w:t>
            </w:r>
          </w:p>
        </w:tc>
        <w:tc>
          <w:tcPr>
            <w:tcW w:w="1134" w:type="dxa"/>
          </w:tcPr>
          <w:p w14:paraId="0B579483" w14:textId="411BC331" w:rsidR="00BF293B" w:rsidRPr="00BB43A6" w:rsidRDefault="00BF293B" w:rsidP="009B0DF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человек</w:t>
            </w:r>
          </w:p>
        </w:tc>
        <w:tc>
          <w:tcPr>
            <w:tcW w:w="992" w:type="dxa"/>
          </w:tcPr>
          <w:p w14:paraId="39E91ACA" w14:textId="4A633EA1" w:rsidR="00BF293B" w:rsidRDefault="00BF293B" w:rsidP="009B0DF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20217</w:t>
            </w:r>
          </w:p>
        </w:tc>
        <w:tc>
          <w:tcPr>
            <w:tcW w:w="993" w:type="dxa"/>
          </w:tcPr>
          <w:p w14:paraId="3EB58FE0" w14:textId="4B9ED042" w:rsidR="00BF293B" w:rsidRPr="00BB43A6" w:rsidRDefault="00CE1758" w:rsidP="009B0DF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18598</w:t>
            </w:r>
          </w:p>
        </w:tc>
        <w:tc>
          <w:tcPr>
            <w:tcW w:w="992" w:type="dxa"/>
          </w:tcPr>
          <w:p w14:paraId="565D4BB5" w14:textId="519006AD" w:rsidR="00BF293B" w:rsidRPr="00BB43A6" w:rsidRDefault="000E0664" w:rsidP="009B0DF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18722</w:t>
            </w:r>
          </w:p>
        </w:tc>
        <w:tc>
          <w:tcPr>
            <w:tcW w:w="992" w:type="dxa"/>
          </w:tcPr>
          <w:p w14:paraId="542E3598" w14:textId="678B2B1C" w:rsidR="00BF293B" w:rsidRPr="00BB43A6" w:rsidRDefault="00836282" w:rsidP="009B0DF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18293</w:t>
            </w:r>
          </w:p>
        </w:tc>
        <w:tc>
          <w:tcPr>
            <w:tcW w:w="992" w:type="dxa"/>
          </w:tcPr>
          <w:p w14:paraId="0BCAF611" w14:textId="2E3AACC4" w:rsidR="00BF293B" w:rsidRPr="00BB43A6" w:rsidRDefault="00B76B5E" w:rsidP="009B0DF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18319</w:t>
            </w:r>
          </w:p>
        </w:tc>
        <w:tc>
          <w:tcPr>
            <w:tcW w:w="988" w:type="dxa"/>
          </w:tcPr>
          <w:p w14:paraId="044EA898" w14:textId="63CAA97C" w:rsidR="00BF293B" w:rsidRPr="00BB43A6" w:rsidRDefault="006346F6" w:rsidP="009B0DF9">
            <w:pPr>
              <w:jc w:val="center"/>
              <w:rPr>
                <w:kern w:val="2"/>
                <w:sz w:val="24"/>
                <w:szCs w:val="24"/>
              </w:rPr>
            </w:pPr>
            <w:r w:rsidRPr="006346F6">
              <w:rPr>
                <w:kern w:val="2"/>
                <w:sz w:val="24"/>
                <w:szCs w:val="24"/>
              </w:rPr>
              <w:t>18348</w:t>
            </w:r>
          </w:p>
        </w:tc>
        <w:tc>
          <w:tcPr>
            <w:tcW w:w="992" w:type="dxa"/>
          </w:tcPr>
          <w:p w14:paraId="58A68E75" w14:textId="20CE8A71" w:rsidR="00BF293B" w:rsidRPr="00BB43A6" w:rsidRDefault="006346F6" w:rsidP="009B0DF9">
            <w:pPr>
              <w:jc w:val="center"/>
              <w:rPr>
                <w:kern w:val="2"/>
                <w:sz w:val="24"/>
                <w:szCs w:val="24"/>
              </w:rPr>
            </w:pPr>
            <w:r w:rsidRPr="006346F6">
              <w:rPr>
                <w:kern w:val="2"/>
                <w:sz w:val="24"/>
                <w:szCs w:val="24"/>
              </w:rPr>
              <w:t>18396</w:t>
            </w:r>
          </w:p>
        </w:tc>
        <w:tc>
          <w:tcPr>
            <w:tcW w:w="992" w:type="dxa"/>
          </w:tcPr>
          <w:p w14:paraId="08B40409" w14:textId="1125B55A" w:rsidR="00BF293B" w:rsidRPr="00BB43A6" w:rsidRDefault="006346F6" w:rsidP="009B0DF9">
            <w:pPr>
              <w:jc w:val="center"/>
              <w:rPr>
                <w:kern w:val="2"/>
                <w:sz w:val="24"/>
                <w:szCs w:val="24"/>
              </w:rPr>
            </w:pPr>
            <w:r w:rsidRPr="006346F6">
              <w:rPr>
                <w:kern w:val="2"/>
                <w:sz w:val="24"/>
                <w:szCs w:val="24"/>
              </w:rPr>
              <w:t>18461</w:t>
            </w:r>
          </w:p>
        </w:tc>
        <w:tc>
          <w:tcPr>
            <w:tcW w:w="997" w:type="dxa"/>
          </w:tcPr>
          <w:p w14:paraId="7D0B8576" w14:textId="282523F2" w:rsidR="00BF293B" w:rsidRPr="00033596" w:rsidRDefault="00033596" w:rsidP="00033596">
            <w:pPr>
              <w:jc w:val="center"/>
              <w:rPr>
                <w:sz w:val="24"/>
                <w:szCs w:val="24"/>
              </w:rPr>
            </w:pPr>
            <w:r w:rsidRPr="00033596">
              <w:rPr>
                <w:sz w:val="24"/>
                <w:szCs w:val="24"/>
              </w:rPr>
              <w:t>18516</w:t>
            </w:r>
          </w:p>
        </w:tc>
        <w:tc>
          <w:tcPr>
            <w:tcW w:w="989" w:type="dxa"/>
          </w:tcPr>
          <w:p w14:paraId="3E0C08E9" w14:textId="4630F18F" w:rsidR="00BF293B" w:rsidRPr="00033596" w:rsidRDefault="00033596" w:rsidP="00033596">
            <w:pPr>
              <w:jc w:val="center"/>
              <w:rPr>
                <w:sz w:val="24"/>
                <w:szCs w:val="24"/>
              </w:rPr>
            </w:pPr>
            <w:r w:rsidRPr="00033596">
              <w:rPr>
                <w:sz w:val="24"/>
                <w:szCs w:val="24"/>
              </w:rPr>
              <w:t>18571</w:t>
            </w:r>
          </w:p>
        </w:tc>
        <w:tc>
          <w:tcPr>
            <w:tcW w:w="996" w:type="dxa"/>
          </w:tcPr>
          <w:p w14:paraId="6EBEB506" w14:textId="7B8F9A30" w:rsidR="00BF293B" w:rsidRPr="00033596" w:rsidRDefault="00033596" w:rsidP="00033596">
            <w:pPr>
              <w:jc w:val="center"/>
              <w:rPr>
                <w:sz w:val="24"/>
                <w:szCs w:val="24"/>
              </w:rPr>
            </w:pPr>
            <w:r w:rsidRPr="00033596">
              <w:rPr>
                <w:sz w:val="24"/>
                <w:szCs w:val="24"/>
              </w:rPr>
              <w:t>18626</w:t>
            </w:r>
          </w:p>
        </w:tc>
        <w:tc>
          <w:tcPr>
            <w:tcW w:w="988" w:type="dxa"/>
          </w:tcPr>
          <w:p w14:paraId="253393FA" w14:textId="4BBB835C" w:rsidR="00BF293B" w:rsidRPr="00033596" w:rsidRDefault="00033596" w:rsidP="00033596">
            <w:pPr>
              <w:jc w:val="center"/>
              <w:rPr>
                <w:sz w:val="24"/>
                <w:szCs w:val="24"/>
              </w:rPr>
            </w:pPr>
            <w:r w:rsidRPr="00033596">
              <w:rPr>
                <w:sz w:val="24"/>
                <w:szCs w:val="24"/>
              </w:rPr>
              <w:t>18681</w:t>
            </w:r>
          </w:p>
        </w:tc>
      </w:tr>
      <w:tr w:rsidR="009B0DF9" w:rsidRPr="00BB43A6" w14:paraId="02EFCFF2" w14:textId="77777777" w:rsidTr="00743109">
        <w:tc>
          <w:tcPr>
            <w:tcW w:w="553" w:type="dxa"/>
            <w:vMerge w:val="restart"/>
          </w:tcPr>
          <w:p w14:paraId="0B5CCFF6" w14:textId="622283B5" w:rsidR="009B0DF9" w:rsidRPr="00BB43A6" w:rsidRDefault="00B87EA8" w:rsidP="009B0DF9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9</w:t>
            </w:r>
            <w:r w:rsidR="009B0DF9" w:rsidRPr="00BB43A6">
              <w:rPr>
                <w:bCs/>
                <w:kern w:val="2"/>
                <w:sz w:val="24"/>
                <w:szCs w:val="24"/>
              </w:rPr>
              <w:t>.</w:t>
            </w:r>
          </w:p>
        </w:tc>
        <w:tc>
          <w:tcPr>
            <w:tcW w:w="1857" w:type="dxa"/>
          </w:tcPr>
          <w:p w14:paraId="02A2CEC9" w14:textId="77777777" w:rsidR="009B0DF9" w:rsidRPr="00BB43A6" w:rsidRDefault="009B0DF9" w:rsidP="009B0DF9">
            <w:pPr>
              <w:jc w:val="both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Фонд заработной платы</w:t>
            </w:r>
          </w:p>
        </w:tc>
        <w:tc>
          <w:tcPr>
            <w:tcW w:w="1134" w:type="dxa"/>
          </w:tcPr>
          <w:p w14:paraId="3AE3B442" w14:textId="77777777"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C872D82" w14:textId="77777777"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</w:tcPr>
          <w:p w14:paraId="78E9A36C" w14:textId="77777777"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14:paraId="362F6636" w14:textId="77777777"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14:paraId="537108BF" w14:textId="77777777"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14:paraId="32696D24" w14:textId="77777777"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88" w:type="dxa"/>
          </w:tcPr>
          <w:p w14:paraId="118CCB2F" w14:textId="77777777"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14:paraId="615B7A07" w14:textId="77777777"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14:paraId="0D6541FA" w14:textId="77777777"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7" w:type="dxa"/>
          </w:tcPr>
          <w:p w14:paraId="00A0C8B9" w14:textId="77777777"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89" w:type="dxa"/>
          </w:tcPr>
          <w:p w14:paraId="33411DD3" w14:textId="77777777"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6" w:type="dxa"/>
          </w:tcPr>
          <w:p w14:paraId="6421FF78" w14:textId="77777777"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88" w:type="dxa"/>
          </w:tcPr>
          <w:p w14:paraId="07527F71" w14:textId="77777777"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</w:tr>
      <w:tr w:rsidR="00743109" w:rsidRPr="006D0C83" w14:paraId="3B686C68" w14:textId="77777777" w:rsidTr="00743109">
        <w:tc>
          <w:tcPr>
            <w:tcW w:w="553" w:type="dxa"/>
            <w:vMerge/>
          </w:tcPr>
          <w:p w14:paraId="45092BBD" w14:textId="77777777" w:rsidR="00743109" w:rsidRPr="00BB43A6" w:rsidRDefault="00743109" w:rsidP="00743109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857" w:type="dxa"/>
          </w:tcPr>
          <w:p w14:paraId="0BDFCDAE" w14:textId="77777777" w:rsidR="00743109" w:rsidRPr="00BB43A6" w:rsidRDefault="00743109" w:rsidP="00743109">
            <w:pPr>
              <w:jc w:val="both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В действующих це</w:t>
            </w:r>
            <w:r w:rsidRPr="00BB43A6">
              <w:rPr>
                <w:kern w:val="2"/>
                <w:sz w:val="24"/>
                <w:szCs w:val="24"/>
              </w:rPr>
              <w:softHyphen/>
              <w:t>нах, всего</w:t>
            </w:r>
          </w:p>
        </w:tc>
        <w:tc>
          <w:tcPr>
            <w:tcW w:w="1134" w:type="dxa"/>
          </w:tcPr>
          <w:p w14:paraId="23E2326D" w14:textId="77777777" w:rsidR="00743109" w:rsidRPr="00BB43A6" w:rsidRDefault="00743109" w:rsidP="00743109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млн. рублей</w:t>
            </w:r>
          </w:p>
        </w:tc>
        <w:tc>
          <w:tcPr>
            <w:tcW w:w="992" w:type="dxa"/>
          </w:tcPr>
          <w:p w14:paraId="37B54B80" w14:textId="12BAB2E3" w:rsidR="00743109" w:rsidRPr="00266926" w:rsidRDefault="00743109" w:rsidP="0074310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6694,3</w:t>
            </w:r>
          </w:p>
        </w:tc>
        <w:tc>
          <w:tcPr>
            <w:tcW w:w="993" w:type="dxa"/>
          </w:tcPr>
          <w:p w14:paraId="411E476A" w14:textId="1F6BD90F" w:rsidR="00743109" w:rsidRPr="00266926" w:rsidRDefault="00743109" w:rsidP="0074310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6683,9</w:t>
            </w:r>
          </w:p>
        </w:tc>
        <w:tc>
          <w:tcPr>
            <w:tcW w:w="992" w:type="dxa"/>
          </w:tcPr>
          <w:p w14:paraId="41A68626" w14:textId="78D8DBA1" w:rsidR="00743109" w:rsidRPr="00266926" w:rsidRDefault="00743109" w:rsidP="0074310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7469,4</w:t>
            </w:r>
          </w:p>
        </w:tc>
        <w:tc>
          <w:tcPr>
            <w:tcW w:w="992" w:type="dxa"/>
          </w:tcPr>
          <w:p w14:paraId="2C753513" w14:textId="7E5600A4" w:rsidR="00743109" w:rsidRPr="00266926" w:rsidRDefault="00743109" w:rsidP="0074310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8235,2</w:t>
            </w:r>
          </w:p>
        </w:tc>
        <w:tc>
          <w:tcPr>
            <w:tcW w:w="992" w:type="dxa"/>
          </w:tcPr>
          <w:p w14:paraId="2781E881" w14:textId="4178E987" w:rsidR="00743109" w:rsidRPr="00266926" w:rsidRDefault="00743109" w:rsidP="0074310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9067,6</w:t>
            </w:r>
          </w:p>
        </w:tc>
        <w:tc>
          <w:tcPr>
            <w:tcW w:w="988" w:type="dxa"/>
          </w:tcPr>
          <w:p w14:paraId="3DC16518" w14:textId="4F8D7F8A" w:rsidR="00743109" w:rsidRPr="00266926" w:rsidRDefault="00743109" w:rsidP="00743109">
            <w:pPr>
              <w:jc w:val="center"/>
              <w:rPr>
                <w:kern w:val="2"/>
                <w:sz w:val="24"/>
                <w:szCs w:val="24"/>
              </w:rPr>
            </w:pPr>
            <w:r w:rsidRPr="00743109">
              <w:rPr>
                <w:kern w:val="2"/>
                <w:sz w:val="24"/>
                <w:szCs w:val="24"/>
              </w:rPr>
              <w:t>9811,4</w:t>
            </w:r>
          </w:p>
        </w:tc>
        <w:tc>
          <w:tcPr>
            <w:tcW w:w="992" w:type="dxa"/>
          </w:tcPr>
          <w:p w14:paraId="3F502774" w14:textId="1A12509D" w:rsidR="00743109" w:rsidRPr="00266926" w:rsidRDefault="00743109" w:rsidP="00743109">
            <w:pPr>
              <w:jc w:val="center"/>
              <w:rPr>
                <w:kern w:val="2"/>
                <w:sz w:val="24"/>
                <w:szCs w:val="24"/>
              </w:rPr>
            </w:pPr>
            <w:r w:rsidRPr="00743109">
              <w:rPr>
                <w:kern w:val="2"/>
                <w:sz w:val="24"/>
                <w:szCs w:val="24"/>
              </w:rPr>
              <w:t>10548,2</w:t>
            </w:r>
          </w:p>
        </w:tc>
        <w:tc>
          <w:tcPr>
            <w:tcW w:w="992" w:type="dxa"/>
          </w:tcPr>
          <w:p w14:paraId="01066FE6" w14:textId="140C514A" w:rsidR="00743109" w:rsidRPr="00743109" w:rsidRDefault="00743109" w:rsidP="00743109">
            <w:pPr>
              <w:jc w:val="center"/>
              <w:rPr>
                <w:kern w:val="2"/>
                <w:sz w:val="24"/>
                <w:szCs w:val="24"/>
              </w:rPr>
            </w:pPr>
            <w:r w:rsidRPr="00743109">
              <w:rPr>
                <w:kern w:val="2"/>
                <w:sz w:val="24"/>
                <w:szCs w:val="24"/>
              </w:rPr>
              <w:t>11303,7</w:t>
            </w:r>
          </w:p>
        </w:tc>
        <w:tc>
          <w:tcPr>
            <w:tcW w:w="997" w:type="dxa"/>
          </w:tcPr>
          <w:p w14:paraId="6EFF8D77" w14:textId="72211CCF" w:rsidR="00743109" w:rsidRPr="006D0C83" w:rsidRDefault="00966122" w:rsidP="0074310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12130,9</w:t>
            </w:r>
          </w:p>
        </w:tc>
        <w:tc>
          <w:tcPr>
            <w:tcW w:w="989" w:type="dxa"/>
          </w:tcPr>
          <w:p w14:paraId="5CE2EFF0" w14:textId="31C04C0B" w:rsidR="00743109" w:rsidRPr="006D0C83" w:rsidRDefault="00966122" w:rsidP="0074310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13018,7</w:t>
            </w:r>
          </w:p>
        </w:tc>
        <w:tc>
          <w:tcPr>
            <w:tcW w:w="996" w:type="dxa"/>
          </w:tcPr>
          <w:p w14:paraId="091BAA2D" w14:textId="62E22727" w:rsidR="00743109" w:rsidRPr="006D0C83" w:rsidRDefault="00966122" w:rsidP="0074310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13971,2</w:t>
            </w:r>
          </w:p>
        </w:tc>
        <w:tc>
          <w:tcPr>
            <w:tcW w:w="988" w:type="dxa"/>
          </w:tcPr>
          <w:p w14:paraId="055C279D" w14:textId="3DFC1C2A" w:rsidR="00743109" w:rsidRPr="006D0C83" w:rsidRDefault="00966122" w:rsidP="0074310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14993,3</w:t>
            </w:r>
          </w:p>
        </w:tc>
      </w:tr>
      <w:tr w:rsidR="00743109" w:rsidRPr="00694F7B" w14:paraId="05ED1836" w14:textId="77777777" w:rsidTr="00743109">
        <w:tc>
          <w:tcPr>
            <w:tcW w:w="553" w:type="dxa"/>
            <w:vMerge/>
          </w:tcPr>
          <w:p w14:paraId="3013985D" w14:textId="77777777" w:rsidR="00743109" w:rsidRPr="00BB43A6" w:rsidRDefault="00743109" w:rsidP="00743109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857" w:type="dxa"/>
          </w:tcPr>
          <w:p w14:paraId="7AC905AB" w14:textId="77777777" w:rsidR="00743109" w:rsidRPr="00BB43A6" w:rsidRDefault="00743109" w:rsidP="00743109">
            <w:pPr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CEB61D1" w14:textId="77777777" w:rsidR="00743109" w:rsidRPr="00BB43A6" w:rsidRDefault="00743109" w:rsidP="00743109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процентов к пре</w:t>
            </w:r>
            <w:r w:rsidRPr="00BB43A6">
              <w:rPr>
                <w:kern w:val="2"/>
                <w:sz w:val="24"/>
                <w:szCs w:val="24"/>
              </w:rPr>
              <w:softHyphen/>
              <w:t>дыдущему году</w:t>
            </w:r>
          </w:p>
        </w:tc>
        <w:tc>
          <w:tcPr>
            <w:tcW w:w="992" w:type="dxa"/>
          </w:tcPr>
          <w:p w14:paraId="3D144998" w14:textId="02F73074" w:rsidR="00743109" w:rsidRPr="00196FFE" w:rsidRDefault="00743109" w:rsidP="0074310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106,8</w:t>
            </w:r>
          </w:p>
        </w:tc>
        <w:tc>
          <w:tcPr>
            <w:tcW w:w="993" w:type="dxa"/>
          </w:tcPr>
          <w:p w14:paraId="4E582EAD" w14:textId="7EF30ABC" w:rsidR="00743109" w:rsidRPr="00196FFE" w:rsidRDefault="00743109" w:rsidP="0074310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99,8</w:t>
            </w:r>
          </w:p>
        </w:tc>
        <w:tc>
          <w:tcPr>
            <w:tcW w:w="992" w:type="dxa"/>
          </w:tcPr>
          <w:p w14:paraId="28037040" w14:textId="02022816" w:rsidR="00743109" w:rsidRPr="00196FFE" w:rsidRDefault="00743109" w:rsidP="0074310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111,8</w:t>
            </w:r>
          </w:p>
        </w:tc>
        <w:tc>
          <w:tcPr>
            <w:tcW w:w="992" w:type="dxa"/>
          </w:tcPr>
          <w:p w14:paraId="26F61314" w14:textId="6A92D697" w:rsidR="00743109" w:rsidRPr="00196FFE" w:rsidRDefault="00743109" w:rsidP="0074310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110,3</w:t>
            </w:r>
          </w:p>
        </w:tc>
        <w:tc>
          <w:tcPr>
            <w:tcW w:w="992" w:type="dxa"/>
          </w:tcPr>
          <w:p w14:paraId="4946B936" w14:textId="356254A6" w:rsidR="00743109" w:rsidRPr="00196FFE" w:rsidRDefault="00743109" w:rsidP="0074310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110,1</w:t>
            </w:r>
          </w:p>
        </w:tc>
        <w:tc>
          <w:tcPr>
            <w:tcW w:w="988" w:type="dxa"/>
          </w:tcPr>
          <w:p w14:paraId="393C2961" w14:textId="0262C2CE" w:rsidR="00743109" w:rsidRPr="00196FFE" w:rsidRDefault="00743109" w:rsidP="00743109">
            <w:pPr>
              <w:jc w:val="center"/>
              <w:rPr>
                <w:kern w:val="2"/>
                <w:sz w:val="24"/>
                <w:szCs w:val="24"/>
              </w:rPr>
            </w:pPr>
            <w:r w:rsidRPr="00743109">
              <w:rPr>
                <w:kern w:val="2"/>
                <w:sz w:val="24"/>
                <w:szCs w:val="24"/>
              </w:rPr>
              <w:t>108,2</w:t>
            </w:r>
          </w:p>
        </w:tc>
        <w:tc>
          <w:tcPr>
            <w:tcW w:w="992" w:type="dxa"/>
          </w:tcPr>
          <w:p w14:paraId="540C4322" w14:textId="4BAB669C" w:rsidR="00743109" w:rsidRPr="00196FFE" w:rsidRDefault="00743109" w:rsidP="00743109">
            <w:pPr>
              <w:jc w:val="center"/>
              <w:rPr>
                <w:kern w:val="2"/>
                <w:sz w:val="24"/>
                <w:szCs w:val="24"/>
              </w:rPr>
            </w:pPr>
            <w:r w:rsidRPr="00743109">
              <w:rPr>
                <w:kern w:val="2"/>
                <w:sz w:val="24"/>
                <w:szCs w:val="24"/>
              </w:rPr>
              <w:t>107,5</w:t>
            </w:r>
          </w:p>
        </w:tc>
        <w:tc>
          <w:tcPr>
            <w:tcW w:w="992" w:type="dxa"/>
          </w:tcPr>
          <w:p w14:paraId="75784178" w14:textId="379749DE" w:rsidR="00743109" w:rsidRPr="00196FFE" w:rsidRDefault="00743109" w:rsidP="00743109">
            <w:pPr>
              <w:jc w:val="center"/>
              <w:rPr>
                <w:kern w:val="2"/>
                <w:sz w:val="24"/>
                <w:szCs w:val="24"/>
              </w:rPr>
            </w:pPr>
            <w:r w:rsidRPr="00743109">
              <w:rPr>
                <w:kern w:val="2"/>
                <w:sz w:val="24"/>
                <w:szCs w:val="24"/>
              </w:rPr>
              <w:t>107,2</w:t>
            </w:r>
          </w:p>
        </w:tc>
        <w:tc>
          <w:tcPr>
            <w:tcW w:w="997" w:type="dxa"/>
          </w:tcPr>
          <w:p w14:paraId="21749BCC" w14:textId="67E53167" w:rsidR="00743109" w:rsidRPr="00694F7B" w:rsidRDefault="00966122" w:rsidP="007431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107,3</w:t>
            </w:r>
          </w:p>
        </w:tc>
        <w:tc>
          <w:tcPr>
            <w:tcW w:w="989" w:type="dxa"/>
          </w:tcPr>
          <w:p w14:paraId="118996B0" w14:textId="498493EE" w:rsidR="00743109" w:rsidRPr="00694F7B" w:rsidRDefault="00966122" w:rsidP="007431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107,3</w:t>
            </w:r>
          </w:p>
        </w:tc>
        <w:tc>
          <w:tcPr>
            <w:tcW w:w="996" w:type="dxa"/>
          </w:tcPr>
          <w:p w14:paraId="66668C8A" w14:textId="6D9B81E0" w:rsidR="00743109" w:rsidRPr="00694F7B" w:rsidRDefault="00966122" w:rsidP="007431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107,3</w:t>
            </w:r>
          </w:p>
        </w:tc>
        <w:tc>
          <w:tcPr>
            <w:tcW w:w="988" w:type="dxa"/>
          </w:tcPr>
          <w:p w14:paraId="072A8997" w14:textId="1FEFA892" w:rsidR="00743109" w:rsidRPr="00694F7B" w:rsidRDefault="00966122" w:rsidP="007431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107,3</w:t>
            </w:r>
          </w:p>
        </w:tc>
      </w:tr>
      <w:tr w:rsidR="00743109" w:rsidRPr="006D0C83" w14:paraId="003F3BC4" w14:textId="77777777" w:rsidTr="00743109">
        <w:tc>
          <w:tcPr>
            <w:tcW w:w="553" w:type="dxa"/>
            <w:vMerge w:val="restart"/>
          </w:tcPr>
          <w:p w14:paraId="73C6857D" w14:textId="2417FCD5" w:rsidR="00743109" w:rsidRPr="00BB43A6" w:rsidRDefault="00743109" w:rsidP="00743109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10</w:t>
            </w:r>
            <w:r w:rsidRPr="00BB43A6">
              <w:rPr>
                <w:bCs/>
                <w:kern w:val="2"/>
                <w:sz w:val="24"/>
                <w:szCs w:val="24"/>
              </w:rPr>
              <w:t>.</w:t>
            </w:r>
          </w:p>
        </w:tc>
        <w:tc>
          <w:tcPr>
            <w:tcW w:w="1857" w:type="dxa"/>
            <w:vMerge w:val="restart"/>
          </w:tcPr>
          <w:p w14:paraId="21FBFD41" w14:textId="77777777" w:rsidR="00743109" w:rsidRPr="00BB43A6" w:rsidRDefault="00743109" w:rsidP="00743109">
            <w:pPr>
              <w:jc w:val="both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Среднемесячная зарплата</w:t>
            </w:r>
          </w:p>
        </w:tc>
        <w:tc>
          <w:tcPr>
            <w:tcW w:w="1134" w:type="dxa"/>
          </w:tcPr>
          <w:p w14:paraId="5B2F6F5E" w14:textId="77777777" w:rsidR="00743109" w:rsidRPr="00BB43A6" w:rsidRDefault="00743109" w:rsidP="00743109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рублей</w:t>
            </w:r>
          </w:p>
        </w:tc>
        <w:tc>
          <w:tcPr>
            <w:tcW w:w="992" w:type="dxa"/>
          </w:tcPr>
          <w:p w14:paraId="45D0514C" w14:textId="7E6FC68D" w:rsidR="00743109" w:rsidRPr="00BB43A6" w:rsidRDefault="00743109" w:rsidP="0074310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27593,4</w:t>
            </w:r>
          </w:p>
        </w:tc>
        <w:tc>
          <w:tcPr>
            <w:tcW w:w="993" w:type="dxa"/>
          </w:tcPr>
          <w:p w14:paraId="63CBBCE1" w14:textId="752629C1" w:rsidR="00743109" w:rsidRPr="00BB43A6" w:rsidRDefault="00743109" w:rsidP="00743109">
            <w:pPr>
              <w:jc w:val="center"/>
              <w:rPr>
                <w:bCs/>
                <w:kern w:val="2"/>
                <w:sz w:val="24"/>
                <w:szCs w:val="24"/>
                <w:highlight w:val="yellow"/>
              </w:rPr>
            </w:pPr>
            <w:r w:rsidRPr="00C13DD7">
              <w:rPr>
                <w:bCs/>
                <w:kern w:val="2"/>
                <w:sz w:val="24"/>
                <w:szCs w:val="24"/>
              </w:rPr>
              <w:t>29948,9</w:t>
            </w:r>
          </w:p>
        </w:tc>
        <w:tc>
          <w:tcPr>
            <w:tcW w:w="992" w:type="dxa"/>
          </w:tcPr>
          <w:p w14:paraId="1A19EFA3" w14:textId="2CB973E4" w:rsidR="00743109" w:rsidRPr="00BB43A6" w:rsidRDefault="00743109" w:rsidP="0074310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33246,9</w:t>
            </w:r>
          </w:p>
        </w:tc>
        <w:tc>
          <w:tcPr>
            <w:tcW w:w="992" w:type="dxa"/>
          </w:tcPr>
          <w:p w14:paraId="700B0944" w14:textId="15DB0E4D" w:rsidR="00743109" w:rsidRPr="00BB43A6" w:rsidRDefault="00743109" w:rsidP="0074310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37515,3</w:t>
            </w:r>
          </w:p>
        </w:tc>
        <w:tc>
          <w:tcPr>
            <w:tcW w:w="992" w:type="dxa"/>
          </w:tcPr>
          <w:p w14:paraId="726F79B9" w14:textId="3C5CE77C" w:rsidR="00743109" w:rsidRPr="00313AC1" w:rsidRDefault="00743109" w:rsidP="0074310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41248,5</w:t>
            </w:r>
          </w:p>
        </w:tc>
        <w:tc>
          <w:tcPr>
            <w:tcW w:w="988" w:type="dxa"/>
          </w:tcPr>
          <w:p w14:paraId="399DB082" w14:textId="4BD9A560" w:rsidR="00743109" w:rsidRPr="00743109" w:rsidRDefault="00743109" w:rsidP="00743109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743109">
              <w:rPr>
                <w:bCs/>
                <w:kern w:val="2"/>
                <w:sz w:val="24"/>
                <w:szCs w:val="24"/>
              </w:rPr>
              <w:t>44561,</w:t>
            </w:r>
            <w:r>
              <w:rPr>
                <w:bCs/>
                <w:kern w:val="2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71894044" w14:textId="0F10064F" w:rsidR="00743109" w:rsidRPr="00743109" w:rsidRDefault="00743109" w:rsidP="00743109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743109">
              <w:rPr>
                <w:bCs/>
                <w:kern w:val="2"/>
                <w:sz w:val="24"/>
                <w:szCs w:val="24"/>
              </w:rPr>
              <w:t>47783,</w:t>
            </w:r>
            <w:r>
              <w:rPr>
                <w:bCs/>
                <w:kern w:val="2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9737720" w14:textId="449E9CFE" w:rsidR="00743109" w:rsidRPr="00743109" w:rsidRDefault="00743109" w:rsidP="00743109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743109">
              <w:rPr>
                <w:bCs/>
                <w:kern w:val="2"/>
                <w:sz w:val="24"/>
                <w:szCs w:val="24"/>
              </w:rPr>
              <w:t>51025,1</w:t>
            </w:r>
          </w:p>
        </w:tc>
        <w:tc>
          <w:tcPr>
            <w:tcW w:w="997" w:type="dxa"/>
          </w:tcPr>
          <w:p w14:paraId="1DADDB5F" w14:textId="4BC0CC59" w:rsidR="00743109" w:rsidRPr="006D0C83" w:rsidRDefault="00966122" w:rsidP="0074310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54596,8</w:t>
            </w:r>
          </w:p>
        </w:tc>
        <w:tc>
          <w:tcPr>
            <w:tcW w:w="989" w:type="dxa"/>
          </w:tcPr>
          <w:p w14:paraId="31C58FB3" w14:textId="50ED4908" w:rsidR="00743109" w:rsidRPr="006D0C83" w:rsidRDefault="00966122" w:rsidP="0074310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58418,5</w:t>
            </w:r>
          </w:p>
        </w:tc>
        <w:tc>
          <w:tcPr>
            <w:tcW w:w="996" w:type="dxa"/>
          </w:tcPr>
          <w:p w14:paraId="032684BF" w14:textId="5F3FA614" w:rsidR="00743109" w:rsidRPr="006D0C83" w:rsidRDefault="00966122" w:rsidP="0074310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62507,7</w:t>
            </w:r>
          </w:p>
        </w:tc>
        <w:tc>
          <w:tcPr>
            <w:tcW w:w="988" w:type="dxa"/>
          </w:tcPr>
          <w:p w14:paraId="77BF4822" w14:textId="0E115D54" w:rsidR="00743109" w:rsidRPr="006D0C83" w:rsidRDefault="00966122" w:rsidP="0074310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66883,2</w:t>
            </w:r>
          </w:p>
        </w:tc>
      </w:tr>
      <w:tr w:rsidR="00743109" w14:paraId="5CED009D" w14:textId="77777777" w:rsidTr="00743109">
        <w:tc>
          <w:tcPr>
            <w:tcW w:w="553" w:type="dxa"/>
            <w:vMerge/>
          </w:tcPr>
          <w:p w14:paraId="14E4788A" w14:textId="77777777" w:rsidR="00743109" w:rsidRPr="00BB43A6" w:rsidRDefault="00743109" w:rsidP="00743109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857" w:type="dxa"/>
            <w:vMerge/>
          </w:tcPr>
          <w:p w14:paraId="1BF111AA" w14:textId="77777777" w:rsidR="00743109" w:rsidRPr="00BB43A6" w:rsidRDefault="00743109" w:rsidP="00743109">
            <w:pPr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3F6C34" w14:textId="77777777" w:rsidR="00743109" w:rsidRPr="00BB43A6" w:rsidRDefault="00743109" w:rsidP="00743109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процентов к пре</w:t>
            </w:r>
            <w:r w:rsidRPr="00BB43A6">
              <w:rPr>
                <w:kern w:val="2"/>
                <w:sz w:val="24"/>
                <w:szCs w:val="24"/>
              </w:rPr>
              <w:softHyphen/>
              <w:t>дыдущему году</w:t>
            </w:r>
          </w:p>
        </w:tc>
        <w:tc>
          <w:tcPr>
            <w:tcW w:w="992" w:type="dxa"/>
          </w:tcPr>
          <w:p w14:paraId="3E26AA7B" w14:textId="7235E5F1" w:rsidR="00743109" w:rsidRPr="00BB43A6" w:rsidRDefault="00743109" w:rsidP="0074310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108,0</w:t>
            </w:r>
          </w:p>
        </w:tc>
        <w:tc>
          <w:tcPr>
            <w:tcW w:w="993" w:type="dxa"/>
          </w:tcPr>
          <w:p w14:paraId="6C67153C" w14:textId="67DCDDF2" w:rsidR="00743109" w:rsidRPr="00BB43A6" w:rsidRDefault="00743109" w:rsidP="0074310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  <w:r w:rsidRPr="00C13DD7">
              <w:rPr>
                <w:kern w:val="2"/>
                <w:sz w:val="24"/>
                <w:szCs w:val="24"/>
              </w:rPr>
              <w:t>108,54</w:t>
            </w:r>
          </w:p>
        </w:tc>
        <w:tc>
          <w:tcPr>
            <w:tcW w:w="992" w:type="dxa"/>
          </w:tcPr>
          <w:p w14:paraId="49A695DC" w14:textId="53600CD6" w:rsidR="00743109" w:rsidRPr="00BB43A6" w:rsidRDefault="00743109" w:rsidP="0074310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111,0</w:t>
            </w:r>
          </w:p>
        </w:tc>
        <w:tc>
          <w:tcPr>
            <w:tcW w:w="992" w:type="dxa"/>
          </w:tcPr>
          <w:p w14:paraId="16CFE487" w14:textId="68868148" w:rsidR="00743109" w:rsidRPr="00BB43A6" w:rsidRDefault="00743109" w:rsidP="0074310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112,8</w:t>
            </w:r>
          </w:p>
        </w:tc>
        <w:tc>
          <w:tcPr>
            <w:tcW w:w="992" w:type="dxa"/>
          </w:tcPr>
          <w:p w14:paraId="407ECD15" w14:textId="4D0F299F" w:rsidR="00743109" w:rsidRPr="00313AC1" w:rsidRDefault="00743109" w:rsidP="0074310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110,0</w:t>
            </w:r>
          </w:p>
        </w:tc>
        <w:tc>
          <w:tcPr>
            <w:tcW w:w="988" w:type="dxa"/>
          </w:tcPr>
          <w:p w14:paraId="5B8E87C0" w14:textId="23F67838" w:rsidR="00743109" w:rsidRPr="00743109" w:rsidRDefault="00743109" w:rsidP="00743109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743109">
              <w:rPr>
                <w:bCs/>
                <w:kern w:val="2"/>
                <w:sz w:val="24"/>
                <w:szCs w:val="24"/>
              </w:rPr>
              <w:t>108,0</w:t>
            </w:r>
          </w:p>
        </w:tc>
        <w:tc>
          <w:tcPr>
            <w:tcW w:w="992" w:type="dxa"/>
          </w:tcPr>
          <w:p w14:paraId="05FACAE3" w14:textId="66D913A8" w:rsidR="00743109" w:rsidRPr="00743109" w:rsidRDefault="00743109" w:rsidP="00743109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743109">
              <w:rPr>
                <w:bCs/>
                <w:kern w:val="2"/>
                <w:sz w:val="24"/>
                <w:szCs w:val="24"/>
              </w:rPr>
              <w:t>107,2</w:t>
            </w:r>
          </w:p>
        </w:tc>
        <w:tc>
          <w:tcPr>
            <w:tcW w:w="992" w:type="dxa"/>
          </w:tcPr>
          <w:p w14:paraId="01461CCB" w14:textId="32FC69A8" w:rsidR="00743109" w:rsidRPr="00743109" w:rsidRDefault="00743109" w:rsidP="00743109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743109">
              <w:rPr>
                <w:bCs/>
                <w:kern w:val="2"/>
                <w:sz w:val="24"/>
                <w:szCs w:val="24"/>
              </w:rPr>
              <w:t>106,8</w:t>
            </w:r>
          </w:p>
        </w:tc>
        <w:tc>
          <w:tcPr>
            <w:tcW w:w="997" w:type="dxa"/>
          </w:tcPr>
          <w:p w14:paraId="79CB3F4E" w14:textId="0D785631" w:rsidR="00743109" w:rsidRPr="00966122" w:rsidRDefault="00966122" w:rsidP="00966122">
            <w:pPr>
              <w:jc w:val="center"/>
              <w:rPr>
                <w:kern w:val="2"/>
                <w:sz w:val="24"/>
                <w:szCs w:val="24"/>
              </w:rPr>
            </w:pPr>
            <w:r w:rsidRPr="00966122">
              <w:rPr>
                <w:kern w:val="2"/>
                <w:sz w:val="24"/>
                <w:szCs w:val="24"/>
              </w:rPr>
              <w:t>107,0</w:t>
            </w:r>
          </w:p>
        </w:tc>
        <w:tc>
          <w:tcPr>
            <w:tcW w:w="989" w:type="dxa"/>
          </w:tcPr>
          <w:p w14:paraId="05488FF2" w14:textId="20DD201F" w:rsidR="00743109" w:rsidRPr="00966122" w:rsidRDefault="00966122" w:rsidP="00966122">
            <w:pPr>
              <w:jc w:val="center"/>
              <w:rPr>
                <w:sz w:val="24"/>
                <w:szCs w:val="24"/>
              </w:rPr>
            </w:pPr>
            <w:r w:rsidRPr="00966122">
              <w:rPr>
                <w:sz w:val="24"/>
                <w:szCs w:val="24"/>
              </w:rPr>
              <w:t>107,0</w:t>
            </w:r>
          </w:p>
        </w:tc>
        <w:tc>
          <w:tcPr>
            <w:tcW w:w="996" w:type="dxa"/>
          </w:tcPr>
          <w:p w14:paraId="4BC6F8A0" w14:textId="039FB2C4" w:rsidR="00743109" w:rsidRPr="00966122" w:rsidRDefault="00966122" w:rsidP="00966122">
            <w:pPr>
              <w:jc w:val="center"/>
              <w:rPr>
                <w:sz w:val="24"/>
                <w:szCs w:val="24"/>
              </w:rPr>
            </w:pPr>
            <w:r w:rsidRPr="00966122">
              <w:rPr>
                <w:sz w:val="24"/>
                <w:szCs w:val="24"/>
              </w:rPr>
              <w:t>107,0</w:t>
            </w:r>
          </w:p>
        </w:tc>
        <w:tc>
          <w:tcPr>
            <w:tcW w:w="988" w:type="dxa"/>
          </w:tcPr>
          <w:p w14:paraId="2B3CF76E" w14:textId="457CFDE8" w:rsidR="00743109" w:rsidRPr="00966122" w:rsidRDefault="00966122" w:rsidP="00966122">
            <w:pPr>
              <w:jc w:val="center"/>
              <w:rPr>
                <w:sz w:val="24"/>
                <w:szCs w:val="24"/>
              </w:rPr>
            </w:pPr>
            <w:r w:rsidRPr="00966122">
              <w:rPr>
                <w:sz w:val="24"/>
                <w:szCs w:val="24"/>
              </w:rPr>
              <w:t>107,0</w:t>
            </w:r>
          </w:p>
        </w:tc>
      </w:tr>
      <w:tr w:rsidR="009B0DF9" w:rsidRPr="00BB43A6" w14:paraId="38EE0FAE" w14:textId="77777777" w:rsidTr="00743109">
        <w:tc>
          <w:tcPr>
            <w:tcW w:w="553" w:type="dxa"/>
            <w:vMerge w:val="restart"/>
          </w:tcPr>
          <w:p w14:paraId="0B3D7615" w14:textId="6B0AD7CD" w:rsidR="009B0DF9" w:rsidRPr="00BB43A6" w:rsidRDefault="009B0DF9" w:rsidP="00B87EA8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1</w:t>
            </w:r>
            <w:r w:rsidR="00B87EA8">
              <w:rPr>
                <w:bCs/>
                <w:kern w:val="2"/>
                <w:sz w:val="24"/>
                <w:szCs w:val="24"/>
              </w:rPr>
              <w:t>1</w:t>
            </w:r>
            <w:r w:rsidRPr="00BB43A6">
              <w:rPr>
                <w:bCs/>
                <w:kern w:val="2"/>
                <w:sz w:val="24"/>
                <w:szCs w:val="24"/>
              </w:rPr>
              <w:t>.</w:t>
            </w:r>
          </w:p>
        </w:tc>
        <w:tc>
          <w:tcPr>
            <w:tcW w:w="1857" w:type="dxa"/>
          </w:tcPr>
          <w:p w14:paraId="4FE7BE72" w14:textId="77777777" w:rsidR="009B0DF9" w:rsidRPr="00BB43A6" w:rsidRDefault="009B0DF9" w:rsidP="009B0DF9">
            <w:pPr>
              <w:jc w:val="both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Прибыль прибыль</w:t>
            </w:r>
            <w:r w:rsidRPr="00BB43A6">
              <w:rPr>
                <w:bCs/>
                <w:kern w:val="2"/>
                <w:sz w:val="24"/>
                <w:szCs w:val="24"/>
              </w:rPr>
              <w:softHyphen/>
              <w:t>ных предприятий</w:t>
            </w:r>
          </w:p>
        </w:tc>
        <w:tc>
          <w:tcPr>
            <w:tcW w:w="1134" w:type="dxa"/>
          </w:tcPr>
          <w:p w14:paraId="08820BCF" w14:textId="77777777"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14:paraId="000BC95D" w14:textId="77777777"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</w:tcPr>
          <w:p w14:paraId="5F389AFF" w14:textId="77777777"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14:paraId="199F1AE8" w14:textId="77777777"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14:paraId="07D7F779" w14:textId="77777777"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14:paraId="033D917C" w14:textId="77777777"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88" w:type="dxa"/>
          </w:tcPr>
          <w:p w14:paraId="6C03022F" w14:textId="77777777"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14:paraId="4A77B17F" w14:textId="77777777"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14:paraId="6CE13F9B" w14:textId="77777777"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7" w:type="dxa"/>
          </w:tcPr>
          <w:p w14:paraId="185221C9" w14:textId="77777777"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89" w:type="dxa"/>
          </w:tcPr>
          <w:p w14:paraId="21E6D4E4" w14:textId="77777777"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6" w:type="dxa"/>
          </w:tcPr>
          <w:p w14:paraId="2F820380" w14:textId="77777777"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88" w:type="dxa"/>
          </w:tcPr>
          <w:p w14:paraId="29CD02B8" w14:textId="77777777" w:rsidR="009B0DF9" w:rsidRPr="00BB43A6" w:rsidRDefault="009B0DF9" w:rsidP="009B0DF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</w:tr>
      <w:tr w:rsidR="00970247" w14:paraId="3405DF08" w14:textId="77777777" w:rsidTr="00743109">
        <w:tc>
          <w:tcPr>
            <w:tcW w:w="553" w:type="dxa"/>
            <w:vMerge/>
          </w:tcPr>
          <w:p w14:paraId="1FDC60F4" w14:textId="77777777" w:rsidR="00970247" w:rsidRPr="00BB43A6" w:rsidRDefault="00970247" w:rsidP="00970247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857" w:type="dxa"/>
          </w:tcPr>
          <w:p w14:paraId="648022D7" w14:textId="77777777" w:rsidR="00970247" w:rsidRPr="00BB43A6" w:rsidRDefault="00970247" w:rsidP="00970247">
            <w:pPr>
              <w:jc w:val="both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В действующих це</w:t>
            </w:r>
            <w:r w:rsidRPr="00BB43A6">
              <w:rPr>
                <w:kern w:val="2"/>
                <w:sz w:val="24"/>
                <w:szCs w:val="24"/>
              </w:rPr>
              <w:softHyphen/>
              <w:t>нах</w:t>
            </w:r>
          </w:p>
        </w:tc>
        <w:tc>
          <w:tcPr>
            <w:tcW w:w="1134" w:type="dxa"/>
          </w:tcPr>
          <w:p w14:paraId="22C586C5" w14:textId="77777777" w:rsidR="00970247" w:rsidRPr="00BB43A6" w:rsidRDefault="00970247" w:rsidP="00970247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млн. рублей</w:t>
            </w:r>
          </w:p>
        </w:tc>
        <w:tc>
          <w:tcPr>
            <w:tcW w:w="992" w:type="dxa"/>
          </w:tcPr>
          <w:p w14:paraId="0ED0064A" w14:textId="316729BA" w:rsidR="00970247" w:rsidRPr="00BB43A6" w:rsidRDefault="00970247" w:rsidP="0097024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4631,0</w:t>
            </w:r>
          </w:p>
        </w:tc>
        <w:tc>
          <w:tcPr>
            <w:tcW w:w="993" w:type="dxa"/>
          </w:tcPr>
          <w:p w14:paraId="5D8E0CBD" w14:textId="0FBE5F43" w:rsidR="00970247" w:rsidRPr="00BB43A6" w:rsidRDefault="00970247" w:rsidP="0097024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2502,1</w:t>
            </w:r>
          </w:p>
        </w:tc>
        <w:tc>
          <w:tcPr>
            <w:tcW w:w="992" w:type="dxa"/>
          </w:tcPr>
          <w:p w14:paraId="2D8B8FEB" w14:textId="63404C43" w:rsidR="00970247" w:rsidRPr="00BB43A6" w:rsidRDefault="00970247" w:rsidP="0097024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4840,6</w:t>
            </w:r>
          </w:p>
        </w:tc>
        <w:tc>
          <w:tcPr>
            <w:tcW w:w="992" w:type="dxa"/>
          </w:tcPr>
          <w:p w14:paraId="5E1CFB5E" w14:textId="3C9C7EC5" w:rsidR="00970247" w:rsidRPr="00BB43A6" w:rsidRDefault="00970247" w:rsidP="0097024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6952,1</w:t>
            </w:r>
          </w:p>
        </w:tc>
        <w:tc>
          <w:tcPr>
            <w:tcW w:w="992" w:type="dxa"/>
          </w:tcPr>
          <w:p w14:paraId="18E42C8D" w14:textId="3DC1ED74" w:rsidR="00970247" w:rsidRPr="00BB43A6" w:rsidRDefault="00970247" w:rsidP="0097024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7645,5</w:t>
            </w:r>
          </w:p>
        </w:tc>
        <w:tc>
          <w:tcPr>
            <w:tcW w:w="988" w:type="dxa"/>
          </w:tcPr>
          <w:p w14:paraId="048DEA2E" w14:textId="4E47B548" w:rsidR="00970247" w:rsidRPr="00BB43A6" w:rsidRDefault="00970247" w:rsidP="00970247">
            <w:pPr>
              <w:jc w:val="center"/>
              <w:rPr>
                <w:kern w:val="2"/>
                <w:sz w:val="24"/>
                <w:szCs w:val="24"/>
              </w:rPr>
            </w:pPr>
            <w:r w:rsidRPr="00970247">
              <w:rPr>
                <w:kern w:val="2"/>
                <w:sz w:val="24"/>
                <w:szCs w:val="24"/>
              </w:rPr>
              <w:t>8102,8</w:t>
            </w:r>
          </w:p>
        </w:tc>
        <w:tc>
          <w:tcPr>
            <w:tcW w:w="992" w:type="dxa"/>
          </w:tcPr>
          <w:p w14:paraId="535D88BA" w14:textId="202D0B31" w:rsidR="00970247" w:rsidRPr="00BB43A6" w:rsidRDefault="00970247" w:rsidP="00970247">
            <w:pPr>
              <w:jc w:val="center"/>
              <w:rPr>
                <w:kern w:val="2"/>
                <w:sz w:val="24"/>
                <w:szCs w:val="24"/>
              </w:rPr>
            </w:pPr>
            <w:r w:rsidRPr="00970247">
              <w:rPr>
                <w:kern w:val="2"/>
                <w:sz w:val="24"/>
                <w:szCs w:val="24"/>
              </w:rPr>
              <w:t>8607,7</w:t>
            </w:r>
          </w:p>
        </w:tc>
        <w:tc>
          <w:tcPr>
            <w:tcW w:w="992" w:type="dxa"/>
          </w:tcPr>
          <w:p w14:paraId="4653333E" w14:textId="55632FA7" w:rsidR="00970247" w:rsidRPr="00BB43A6" w:rsidRDefault="00970247" w:rsidP="00970247">
            <w:pPr>
              <w:jc w:val="center"/>
              <w:rPr>
                <w:kern w:val="2"/>
                <w:sz w:val="24"/>
                <w:szCs w:val="24"/>
              </w:rPr>
            </w:pPr>
            <w:r w:rsidRPr="00970247">
              <w:rPr>
                <w:kern w:val="2"/>
                <w:sz w:val="24"/>
                <w:szCs w:val="24"/>
              </w:rPr>
              <w:t>9161,8</w:t>
            </w:r>
          </w:p>
        </w:tc>
        <w:tc>
          <w:tcPr>
            <w:tcW w:w="997" w:type="dxa"/>
          </w:tcPr>
          <w:p w14:paraId="00E1AC0A" w14:textId="0181FF6E" w:rsidR="00970247" w:rsidRDefault="0099172A" w:rsidP="0097024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9711,5</w:t>
            </w:r>
          </w:p>
        </w:tc>
        <w:tc>
          <w:tcPr>
            <w:tcW w:w="989" w:type="dxa"/>
          </w:tcPr>
          <w:p w14:paraId="6C91BF4A" w14:textId="23FCB534" w:rsidR="00970247" w:rsidRDefault="0099172A" w:rsidP="0097024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10294,1</w:t>
            </w:r>
          </w:p>
        </w:tc>
        <w:tc>
          <w:tcPr>
            <w:tcW w:w="996" w:type="dxa"/>
          </w:tcPr>
          <w:p w14:paraId="2E647AE9" w14:textId="22198F00" w:rsidR="00970247" w:rsidRDefault="0099172A" w:rsidP="0097024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10911,7</w:t>
            </w:r>
          </w:p>
        </w:tc>
        <w:tc>
          <w:tcPr>
            <w:tcW w:w="988" w:type="dxa"/>
          </w:tcPr>
          <w:p w14:paraId="5FCC19C7" w14:textId="2B0D8155" w:rsidR="00970247" w:rsidRDefault="0099172A" w:rsidP="0097024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11566,4</w:t>
            </w:r>
          </w:p>
        </w:tc>
      </w:tr>
      <w:tr w:rsidR="0099172A" w:rsidRPr="00FE5F93" w14:paraId="3C9BE49B" w14:textId="77777777" w:rsidTr="00743109">
        <w:tc>
          <w:tcPr>
            <w:tcW w:w="553" w:type="dxa"/>
            <w:vMerge/>
          </w:tcPr>
          <w:p w14:paraId="6049F36C" w14:textId="77777777" w:rsidR="0099172A" w:rsidRPr="00BB43A6" w:rsidRDefault="0099172A" w:rsidP="0099172A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857" w:type="dxa"/>
          </w:tcPr>
          <w:p w14:paraId="100C54F2" w14:textId="77777777" w:rsidR="0099172A" w:rsidRPr="00BB43A6" w:rsidRDefault="0099172A" w:rsidP="0099172A">
            <w:pPr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Темп роста в дей</w:t>
            </w:r>
            <w:r w:rsidRPr="00BB43A6">
              <w:rPr>
                <w:kern w:val="2"/>
                <w:sz w:val="24"/>
                <w:szCs w:val="24"/>
              </w:rPr>
              <w:softHyphen/>
              <w:t>ствующих ценах</w:t>
            </w:r>
          </w:p>
        </w:tc>
        <w:tc>
          <w:tcPr>
            <w:tcW w:w="1134" w:type="dxa"/>
          </w:tcPr>
          <w:p w14:paraId="4423922B" w14:textId="77777777" w:rsidR="0099172A" w:rsidRPr="00BB43A6" w:rsidRDefault="0099172A" w:rsidP="0099172A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процентов к пре</w:t>
            </w:r>
            <w:r w:rsidRPr="00BB43A6">
              <w:rPr>
                <w:kern w:val="2"/>
                <w:sz w:val="24"/>
                <w:szCs w:val="24"/>
              </w:rPr>
              <w:softHyphen/>
              <w:t>дыдущему году</w:t>
            </w:r>
          </w:p>
        </w:tc>
        <w:tc>
          <w:tcPr>
            <w:tcW w:w="992" w:type="dxa"/>
          </w:tcPr>
          <w:p w14:paraId="23AB55B0" w14:textId="46E2313C" w:rsidR="0099172A" w:rsidRPr="00BB43A6" w:rsidRDefault="0099172A" w:rsidP="0099172A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295,7</w:t>
            </w:r>
          </w:p>
        </w:tc>
        <w:tc>
          <w:tcPr>
            <w:tcW w:w="993" w:type="dxa"/>
          </w:tcPr>
          <w:p w14:paraId="7F030126" w14:textId="05FE2D29" w:rsidR="0099172A" w:rsidRPr="00BB43A6" w:rsidRDefault="0099172A" w:rsidP="0099172A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52,7</w:t>
            </w:r>
          </w:p>
        </w:tc>
        <w:tc>
          <w:tcPr>
            <w:tcW w:w="992" w:type="dxa"/>
          </w:tcPr>
          <w:p w14:paraId="31500232" w14:textId="030B1FCF" w:rsidR="0099172A" w:rsidRPr="00BB43A6" w:rsidRDefault="0099172A" w:rsidP="0099172A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158,5</w:t>
            </w:r>
          </w:p>
        </w:tc>
        <w:tc>
          <w:tcPr>
            <w:tcW w:w="992" w:type="dxa"/>
          </w:tcPr>
          <w:p w14:paraId="65710783" w14:textId="315B32BF" w:rsidR="0099172A" w:rsidRPr="00BB43A6" w:rsidRDefault="0099172A" w:rsidP="0099172A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152,2</w:t>
            </w:r>
          </w:p>
        </w:tc>
        <w:tc>
          <w:tcPr>
            <w:tcW w:w="992" w:type="dxa"/>
          </w:tcPr>
          <w:p w14:paraId="3C3A1424" w14:textId="11648999" w:rsidR="0099172A" w:rsidRPr="00BB43A6" w:rsidRDefault="0099172A" w:rsidP="0099172A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110,0</w:t>
            </w:r>
          </w:p>
        </w:tc>
        <w:tc>
          <w:tcPr>
            <w:tcW w:w="988" w:type="dxa"/>
          </w:tcPr>
          <w:p w14:paraId="1B2383F8" w14:textId="30027D33" w:rsidR="0099172A" w:rsidRPr="00BB43A6" w:rsidRDefault="0099172A" w:rsidP="0099172A">
            <w:pPr>
              <w:jc w:val="center"/>
              <w:rPr>
                <w:kern w:val="2"/>
                <w:sz w:val="24"/>
                <w:szCs w:val="24"/>
              </w:rPr>
            </w:pPr>
            <w:r w:rsidRPr="00970247">
              <w:rPr>
                <w:kern w:val="2"/>
                <w:sz w:val="24"/>
                <w:szCs w:val="24"/>
              </w:rPr>
              <w:t>106,0</w:t>
            </w:r>
          </w:p>
        </w:tc>
        <w:tc>
          <w:tcPr>
            <w:tcW w:w="992" w:type="dxa"/>
          </w:tcPr>
          <w:p w14:paraId="3C8A813C" w14:textId="7B1317E9" w:rsidR="0099172A" w:rsidRPr="00BB43A6" w:rsidRDefault="0099172A" w:rsidP="0099172A">
            <w:pPr>
              <w:jc w:val="center"/>
              <w:rPr>
                <w:kern w:val="2"/>
                <w:sz w:val="24"/>
                <w:szCs w:val="24"/>
              </w:rPr>
            </w:pPr>
            <w:r w:rsidRPr="00970247">
              <w:rPr>
                <w:kern w:val="2"/>
                <w:sz w:val="24"/>
                <w:szCs w:val="24"/>
              </w:rPr>
              <w:t>106,2</w:t>
            </w:r>
          </w:p>
        </w:tc>
        <w:tc>
          <w:tcPr>
            <w:tcW w:w="992" w:type="dxa"/>
          </w:tcPr>
          <w:p w14:paraId="288CA0DB" w14:textId="5927EAF7" w:rsidR="0099172A" w:rsidRPr="00BB43A6" w:rsidRDefault="0099172A" w:rsidP="0099172A">
            <w:pPr>
              <w:jc w:val="center"/>
              <w:rPr>
                <w:kern w:val="2"/>
                <w:sz w:val="24"/>
                <w:szCs w:val="24"/>
              </w:rPr>
            </w:pPr>
            <w:r w:rsidRPr="00970247">
              <w:rPr>
                <w:kern w:val="2"/>
                <w:sz w:val="24"/>
                <w:szCs w:val="24"/>
              </w:rPr>
              <w:t>106,4</w:t>
            </w:r>
          </w:p>
        </w:tc>
        <w:tc>
          <w:tcPr>
            <w:tcW w:w="997" w:type="dxa"/>
          </w:tcPr>
          <w:p w14:paraId="3603C508" w14:textId="616AF525" w:rsidR="0099172A" w:rsidRPr="00FE5F93" w:rsidRDefault="0099172A" w:rsidP="009917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106,0</w:t>
            </w:r>
          </w:p>
        </w:tc>
        <w:tc>
          <w:tcPr>
            <w:tcW w:w="989" w:type="dxa"/>
          </w:tcPr>
          <w:p w14:paraId="49AA84B8" w14:textId="60EA76D4" w:rsidR="0099172A" w:rsidRPr="00FE5F93" w:rsidRDefault="0099172A" w:rsidP="009917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106,0</w:t>
            </w:r>
          </w:p>
        </w:tc>
        <w:tc>
          <w:tcPr>
            <w:tcW w:w="996" w:type="dxa"/>
          </w:tcPr>
          <w:p w14:paraId="2DB26541" w14:textId="4EA22A53" w:rsidR="0099172A" w:rsidRPr="00FE5F93" w:rsidRDefault="0099172A" w:rsidP="009917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106,0</w:t>
            </w:r>
          </w:p>
        </w:tc>
        <w:tc>
          <w:tcPr>
            <w:tcW w:w="988" w:type="dxa"/>
          </w:tcPr>
          <w:p w14:paraId="2FE3435C" w14:textId="3E3E8DDD" w:rsidR="0099172A" w:rsidRPr="00FE5F93" w:rsidRDefault="0099172A" w:rsidP="009917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106,0</w:t>
            </w:r>
          </w:p>
        </w:tc>
      </w:tr>
    </w:tbl>
    <w:p w14:paraId="61F7CF3A" w14:textId="0F9E1F14" w:rsidR="00E23FCC" w:rsidRPr="00E23FCC" w:rsidRDefault="00E23FCC" w:rsidP="00E23FCC">
      <w:pPr>
        <w:widowControl w:val="0"/>
        <w:tabs>
          <w:tab w:val="left" w:pos="7655"/>
        </w:tabs>
        <w:jc w:val="both"/>
        <w:rPr>
          <w:sz w:val="28"/>
          <w:szCs w:val="28"/>
          <w:vertAlign w:val="superscript"/>
        </w:rPr>
      </w:pPr>
    </w:p>
    <w:p w14:paraId="6B7E53A3" w14:textId="77777777" w:rsidR="007F3933" w:rsidRPr="007F3933" w:rsidRDefault="007F3933" w:rsidP="007F3933">
      <w:pPr>
        <w:tabs>
          <w:tab w:val="right" w:pos="720"/>
          <w:tab w:val="center" w:pos="4677"/>
          <w:tab w:val="right" w:pos="9355"/>
        </w:tabs>
        <w:rPr>
          <w:rFonts w:cs="Arial"/>
          <w:bCs/>
          <w:sz w:val="28"/>
          <w:szCs w:val="28"/>
        </w:rPr>
      </w:pPr>
      <w:r w:rsidRPr="007F3933">
        <w:rPr>
          <w:rFonts w:cs="Arial"/>
          <w:bCs/>
          <w:sz w:val="28"/>
          <w:szCs w:val="28"/>
        </w:rPr>
        <w:t>Заместитель главы Администрации</w:t>
      </w:r>
    </w:p>
    <w:p w14:paraId="685B8B0D" w14:textId="77777777" w:rsidR="007F3933" w:rsidRPr="007F3933" w:rsidRDefault="007F3933" w:rsidP="007F3933">
      <w:pPr>
        <w:tabs>
          <w:tab w:val="right" w:pos="720"/>
          <w:tab w:val="center" w:pos="4677"/>
          <w:tab w:val="right" w:pos="9355"/>
        </w:tabs>
        <w:rPr>
          <w:rFonts w:cs="Arial"/>
          <w:bCs/>
          <w:sz w:val="28"/>
          <w:szCs w:val="28"/>
        </w:rPr>
      </w:pPr>
      <w:r w:rsidRPr="007F3933">
        <w:rPr>
          <w:rFonts w:cs="Arial"/>
          <w:bCs/>
          <w:sz w:val="28"/>
          <w:szCs w:val="28"/>
        </w:rPr>
        <w:t xml:space="preserve">Белокалитвинского района по </w:t>
      </w:r>
    </w:p>
    <w:p w14:paraId="0BC8F769" w14:textId="150FA22A" w:rsidR="00390938" w:rsidRPr="00390938" w:rsidRDefault="007F3933" w:rsidP="007F3933">
      <w:pPr>
        <w:widowControl w:val="0"/>
        <w:tabs>
          <w:tab w:val="left" w:pos="7655"/>
        </w:tabs>
        <w:jc w:val="both"/>
        <w:rPr>
          <w:sz w:val="28"/>
          <w:szCs w:val="28"/>
        </w:rPr>
      </w:pPr>
      <w:r w:rsidRPr="007F3933">
        <w:rPr>
          <w:rFonts w:cs="Arial"/>
          <w:bCs/>
          <w:sz w:val="28"/>
          <w:szCs w:val="28"/>
        </w:rPr>
        <w:t>организационной и кадровой работе</w:t>
      </w:r>
      <w:r w:rsidR="00390938" w:rsidRPr="00390938">
        <w:rPr>
          <w:sz w:val="28"/>
          <w:szCs w:val="28"/>
        </w:rPr>
        <w:t xml:space="preserve">                                                    </w:t>
      </w:r>
      <w:r w:rsidR="00390938">
        <w:rPr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  <w:t xml:space="preserve">  </w:t>
      </w:r>
      <w:r w:rsidR="00DC753F">
        <w:rPr>
          <w:sz w:val="28"/>
          <w:szCs w:val="28"/>
        </w:rPr>
        <w:t xml:space="preserve">  </w:t>
      </w:r>
      <w:r w:rsidR="00390938" w:rsidRPr="00390938">
        <w:rPr>
          <w:sz w:val="28"/>
          <w:szCs w:val="28"/>
        </w:rPr>
        <w:t>Л.Г. Василенко</w:t>
      </w:r>
    </w:p>
    <w:p w14:paraId="64DE82EE" w14:textId="77777777" w:rsidR="0007042B" w:rsidRDefault="0007042B" w:rsidP="00390938">
      <w:pPr>
        <w:widowControl w:val="0"/>
        <w:tabs>
          <w:tab w:val="left" w:pos="7655"/>
        </w:tabs>
        <w:jc w:val="both"/>
        <w:rPr>
          <w:sz w:val="28"/>
          <w:szCs w:val="28"/>
        </w:rPr>
      </w:pPr>
    </w:p>
    <w:p w14:paraId="2556DD2B" w14:textId="77777777" w:rsidR="005813E4" w:rsidRPr="00390938" w:rsidRDefault="005813E4" w:rsidP="005813E4">
      <w:pPr>
        <w:widowControl w:val="0"/>
        <w:tabs>
          <w:tab w:val="left" w:pos="7655"/>
        </w:tabs>
        <w:jc w:val="both"/>
        <w:rPr>
          <w:sz w:val="28"/>
          <w:szCs w:val="28"/>
        </w:rPr>
      </w:pPr>
      <w:r w:rsidRPr="00390938">
        <w:rPr>
          <w:sz w:val="28"/>
          <w:szCs w:val="28"/>
        </w:rPr>
        <w:t>Проект вносит:</w:t>
      </w:r>
    </w:p>
    <w:p w14:paraId="106F875A" w14:textId="45DB5983" w:rsidR="005813E4" w:rsidRPr="00390938" w:rsidRDefault="00DC753F" w:rsidP="005813E4">
      <w:pPr>
        <w:widowControl w:val="0"/>
        <w:tabs>
          <w:tab w:val="left" w:pos="7655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</w:t>
      </w:r>
      <w:r w:rsidR="009C77D1">
        <w:rPr>
          <w:sz w:val="28"/>
          <w:szCs w:val="28"/>
        </w:rPr>
        <w:t>.о</w:t>
      </w:r>
      <w:proofErr w:type="spellEnd"/>
      <w:r w:rsidR="009C77D1">
        <w:rPr>
          <w:sz w:val="28"/>
          <w:szCs w:val="28"/>
        </w:rPr>
        <w:t>. н</w:t>
      </w:r>
      <w:r w:rsidR="005813E4" w:rsidRPr="00390938">
        <w:rPr>
          <w:sz w:val="28"/>
          <w:szCs w:val="28"/>
        </w:rPr>
        <w:t>ачальник</w:t>
      </w:r>
      <w:r w:rsidR="009C77D1">
        <w:rPr>
          <w:sz w:val="28"/>
          <w:szCs w:val="28"/>
        </w:rPr>
        <w:t>а</w:t>
      </w:r>
      <w:r w:rsidR="005813E4" w:rsidRPr="00390938">
        <w:rPr>
          <w:sz w:val="28"/>
          <w:szCs w:val="28"/>
        </w:rPr>
        <w:t xml:space="preserve"> отдела экономики, малого бизнеса,</w:t>
      </w:r>
    </w:p>
    <w:p w14:paraId="6EABD902" w14:textId="61496558" w:rsidR="0001239E" w:rsidRDefault="005813E4" w:rsidP="005813E4">
      <w:pPr>
        <w:rPr>
          <w:sz w:val="28"/>
        </w:rPr>
      </w:pPr>
      <w:r w:rsidRPr="00390938">
        <w:rPr>
          <w:sz w:val="28"/>
          <w:szCs w:val="28"/>
        </w:rPr>
        <w:t xml:space="preserve">инвестиций и местного самоуправления                                                  </w:t>
      </w:r>
      <w:r>
        <w:rPr>
          <w:sz w:val="28"/>
          <w:szCs w:val="28"/>
        </w:rPr>
        <w:t xml:space="preserve">                                                                </w:t>
      </w:r>
      <w:r w:rsidR="007F3933">
        <w:rPr>
          <w:sz w:val="28"/>
          <w:szCs w:val="28"/>
        </w:rPr>
        <w:t xml:space="preserve"> </w:t>
      </w:r>
      <w:r w:rsidR="009C77D1">
        <w:rPr>
          <w:sz w:val="28"/>
          <w:szCs w:val="28"/>
        </w:rPr>
        <w:t>М.А.Кишкина</w:t>
      </w:r>
    </w:p>
    <w:p w14:paraId="51B10A1A" w14:textId="3EF64A47" w:rsidR="0001239E" w:rsidRDefault="0001239E" w:rsidP="00134D3E">
      <w:pPr>
        <w:rPr>
          <w:sz w:val="28"/>
        </w:rPr>
      </w:pPr>
    </w:p>
    <w:sectPr w:rsidR="0001239E" w:rsidSect="008B6595">
      <w:headerReference w:type="default" r:id="rId9"/>
      <w:footerReference w:type="even" r:id="rId10"/>
      <w:footerReference w:type="default" r:id="rId11"/>
      <w:headerReference w:type="first" r:id="rId12"/>
      <w:pgSz w:w="16840" w:h="11907" w:orient="landscape"/>
      <w:pgMar w:top="851" w:right="1134" w:bottom="567" w:left="1134" w:header="720" w:footer="62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BE0283" w14:textId="77777777" w:rsidR="006C5A84" w:rsidRDefault="006C5A84">
      <w:r>
        <w:separator/>
      </w:r>
    </w:p>
  </w:endnote>
  <w:endnote w:type="continuationSeparator" w:id="0">
    <w:p w14:paraId="51659F30" w14:textId="77777777" w:rsidR="006C5A84" w:rsidRDefault="006C5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Arial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D7B42" w14:textId="77777777" w:rsidR="00014605" w:rsidRDefault="00014605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28FE4BC6" w14:textId="77777777" w:rsidR="00014605" w:rsidRDefault="00014605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C7D4EF" w14:textId="016A4D2D" w:rsidR="00014605" w:rsidRPr="00776A34" w:rsidRDefault="00014605" w:rsidP="00776A3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AC97B1" w14:textId="77777777" w:rsidR="006C5A84" w:rsidRDefault="006C5A84">
      <w:r>
        <w:separator/>
      </w:r>
    </w:p>
  </w:footnote>
  <w:footnote w:type="continuationSeparator" w:id="0">
    <w:p w14:paraId="52753C0D" w14:textId="77777777" w:rsidR="006C5A84" w:rsidRDefault="006C5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0125967"/>
      <w:docPartObj>
        <w:docPartGallery w:val="Page Numbers (Top of Page)"/>
        <w:docPartUnique/>
      </w:docPartObj>
    </w:sdtPr>
    <w:sdtEndPr/>
    <w:sdtContent>
      <w:p w14:paraId="3B246F6E" w14:textId="135E8D4F" w:rsidR="00014605" w:rsidRDefault="0001460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3651833"/>
      <w:docPartObj>
        <w:docPartGallery w:val="Page Numbers (Top of Page)"/>
        <w:docPartUnique/>
      </w:docPartObj>
    </w:sdtPr>
    <w:sdtEndPr/>
    <w:sdtContent>
      <w:p w14:paraId="73FD094A" w14:textId="323BBB0C" w:rsidR="00014605" w:rsidRDefault="0001460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1522">
          <w:rPr>
            <w:noProof/>
          </w:rPr>
          <w:t>6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603A9A" w14:textId="77777777" w:rsidR="00014605" w:rsidRDefault="00014605" w:rsidP="00906A00">
    <w:pPr>
      <w:pStyle w:val="a9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24E35"/>
    <w:multiLevelType w:val="hybridMultilevel"/>
    <w:tmpl w:val="239804C6"/>
    <w:lvl w:ilvl="0" w:tplc="99B892CC">
      <w:start w:val="8"/>
      <w:numFmt w:val="bullet"/>
      <w:lvlText w:val=""/>
      <w:lvlJc w:val="left"/>
      <w:pPr>
        <w:ind w:left="70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182D308C"/>
    <w:multiLevelType w:val="hybridMultilevel"/>
    <w:tmpl w:val="72D6E82C"/>
    <w:lvl w:ilvl="0" w:tplc="31A627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FE52214"/>
    <w:multiLevelType w:val="hybridMultilevel"/>
    <w:tmpl w:val="BA12F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B6BA5"/>
    <w:multiLevelType w:val="hybridMultilevel"/>
    <w:tmpl w:val="AE76802C"/>
    <w:lvl w:ilvl="0" w:tplc="39FAA19E">
      <w:start w:val="8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01A6728"/>
    <w:multiLevelType w:val="hybridMultilevel"/>
    <w:tmpl w:val="863EA216"/>
    <w:lvl w:ilvl="0" w:tplc="E9FE52DE">
      <w:start w:val="8"/>
      <w:numFmt w:val="bullet"/>
      <w:lvlText w:val=""/>
      <w:lvlJc w:val="left"/>
      <w:pPr>
        <w:ind w:left="148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4D382AE3"/>
    <w:multiLevelType w:val="hybridMultilevel"/>
    <w:tmpl w:val="C4F6BB5E"/>
    <w:lvl w:ilvl="0" w:tplc="04190001">
      <w:start w:val="2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CF751A"/>
    <w:multiLevelType w:val="hybridMultilevel"/>
    <w:tmpl w:val="CE3460D0"/>
    <w:lvl w:ilvl="0" w:tplc="4C420D62">
      <w:start w:val="8"/>
      <w:numFmt w:val="bullet"/>
      <w:lvlText w:val=""/>
      <w:lvlJc w:val="left"/>
      <w:pPr>
        <w:ind w:left="112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906"/>
    <w:rsid w:val="000019FD"/>
    <w:rsid w:val="00005EE2"/>
    <w:rsid w:val="0001239E"/>
    <w:rsid w:val="00014605"/>
    <w:rsid w:val="00020AFB"/>
    <w:rsid w:val="00023BDD"/>
    <w:rsid w:val="00033596"/>
    <w:rsid w:val="000450CB"/>
    <w:rsid w:val="00050C68"/>
    <w:rsid w:val="0005372C"/>
    <w:rsid w:val="00054D8B"/>
    <w:rsid w:val="000559D5"/>
    <w:rsid w:val="00060F3C"/>
    <w:rsid w:val="0007042B"/>
    <w:rsid w:val="00074C7C"/>
    <w:rsid w:val="000808D6"/>
    <w:rsid w:val="0008471D"/>
    <w:rsid w:val="00087100"/>
    <w:rsid w:val="00097EEC"/>
    <w:rsid w:val="000A6232"/>
    <w:rsid w:val="000A726F"/>
    <w:rsid w:val="000B3CAA"/>
    <w:rsid w:val="000B4002"/>
    <w:rsid w:val="000B66C7"/>
    <w:rsid w:val="000B7C0A"/>
    <w:rsid w:val="000C430D"/>
    <w:rsid w:val="000D04F6"/>
    <w:rsid w:val="000E01FB"/>
    <w:rsid w:val="000E0664"/>
    <w:rsid w:val="000E3A61"/>
    <w:rsid w:val="000E5ADD"/>
    <w:rsid w:val="000E6473"/>
    <w:rsid w:val="000F2B40"/>
    <w:rsid w:val="000F3297"/>
    <w:rsid w:val="000F5B6A"/>
    <w:rsid w:val="00104E0D"/>
    <w:rsid w:val="0010504A"/>
    <w:rsid w:val="00113DC0"/>
    <w:rsid w:val="00116BFA"/>
    <w:rsid w:val="00123C8F"/>
    <w:rsid w:val="00125DE3"/>
    <w:rsid w:val="0013284C"/>
    <w:rsid w:val="00133D75"/>
    <w:rsid w:val="00134D3E"/>
    <w:rsid w:val="00153B21"/>
    <w:rsid w:val="00163904"/>
    <w:rsid w:val="00175534"/>
    <w:rsid w:val="00175B74"/>
    <w:rsid w:val="00176A18"/>
    <w:rsid w:val="001856EC"/>
    <w:rsid w:val="001943D5"/>
    <w:rsid w:val="00195DE0"/>
    <w:rsid w:val="001A2694"/>
    <w:rsid w:val="001B109F"/>
    <w:rsid w:val="001C1D98"/>
    <w:rsid w:val="001D2690"/>
    <w:rsid w:val="001E1E8D"/>
    <w:rsid w:val="001E68F5"/>
    <w:rsid w:val="001F1249"/>
    <w:rsid w:val="001F172F"/>
    <w:rsid w:val="001F4BE3"/>
    <w:rsid w:val="001F6D02"/>
    <w:rsid w:val="00202797"/>
    <w:rsid w:val="002504E8"/>
    <w:rsid w:val="00250F4F"/>
    <w:rsid w:val="002523D8"/>
    <w:rsid w:val="00254382"/>
    <w:rsid w:val="0027031E"/>
    <w:rsid w:val="0028703B"/>
    <w:rsid w:val="00290593"/>
    <w:rsid w:val="002A2062"/>
    <w:rsid w:val="002A31A1"/>
    <w:rsid w:val="002B6527"/>
    <w:rsid w:val="002C135C"/>
    <w:rsid w:val="002C5E09"/>
    <w:rsid w:val="002C5E60"/>
    <w:rsid w:val="002D450D"/>
    <w:rsid w:val="002D58F1"/>
    <w:rsid w:val="002E65D5"/>
    <w:rsid w:val="002F63E3"/>
    <w:rsid w:val="002F74D7"/>
    <w:rsid w:val="002F7CDF"/>
    <w:rsid w:val="0030124B"/>
    <w:rsid w:val="00304C9F"/>
    <w:rsid w:val="003129E0"/>
    <w:rsid w:val="00313D3A"/>
    <w:rsid w:val="0032081C"/>
    <w:rsid w:val="00327052"/>
    <w:rsid w:val="003409AF"/>
    <w:rsid w:val="00341FC1"/>
    <w:rsid w:val="00347013"/>
    <w:rsid w:val="003679F8"/>
    <w:rsid w:val="0037040B"/>
    <w:rsid w:val="00371DE8"/>
    <w:rsid w:val="00375E3C"/>
    <w:rsid w:val="00386D12"/>
    <w:rsid w:val="00390938"/>
    <w:rsid w:val="003921D8"/>
    <w:rsid w:val="00393C6A"/>
    <w:rsid w:val="00395C62"/>
    <w:rsid w:val="003B2193"/>
    <w:rsid w:val="003B2CBD"/>
    <w:rsid w:val="003B67F2"/>
    <w:rsid w:val="003D2C3C"/>
    <w:rsid w:val="003D552C"/>
    <w:rsid w:val="003F330F"/>
    <w:rsid w:val="003F46C3"/>
    <w:rsid w:val="00407B71"/>
    <w:rsid w:val="00411045"/>
    <w:rsid w:val="00417C46"/>
    <w:rsid w:val="00425061"/>
    <w:rsid w:val="0043686A"/>
    <w:rsid w:val="00440BEA"/>
    <w:rsid w:val="00441069"/>
    <w:rsid w:val="00444636"/>
    <w:rsid w:val="00444ADE"/>
    <w:rsid w:val="0044554F"/>
    <w:rsid w:val="00446302"/>
    <w:rsid w:val="00452D92"/>
    <w:rsid w:val="00453869"/>
    <w:rsid w:val="004711EC"/>
    <w:rsid w:val="00471ED5"/>
    <w:rsid w:val="00472FB4"/>
    <w:rsid w:val="00480BC7"/>
    <w:rsid w:val="00486CCE"/>
    <w:rsid w:val="004871AA"/>
    <w:rsid w:val="00491F8C"/>
    <w:rsid w:val="004948AD"/>
    <w:rsid w:val="0049647A"/>
    <w:rsid w:val="004A3FD3"/>
    <w:rsid w:val="004B6A5C"/>
    <w:rsid w:val="004C4BEA"/>
    <w:rsid w:val="004D7D73"/>
    <w:rsid w:val="004E78FD"/>
    <w:rsid w:val="004F2BC5"/>
    <w:rsid w:val="004F7011"/>
    <w:rsid w:val="00501A95"/>
    <w:rsid w:val="00504869"/>
    <w:rsid w:val="00513E41"/>
    <w:rsid w:val="00515D9C"/>
    <w:rsid w:val="00530A91"/>
    <w:rsid w:val="00531FBD"/>
    <w:rsid w:val="0053366A"/>
    <w:rsid w:val="00534D7C"/>
    <w:rsid w:val="00541D7A"/>
    <w:rsid w:val="00542905"/>
    <w:rsid w:val="00546A4A"/>
    <w:rsid w:val="00553473"/>
    <w:rsid w:val="00553C08"/>
    <w:rsid w:val="005547A3"/>
    <w:rsid w:val="00571B27"/>
    <w:rsid w:val="0057478D"/>
    <w:rsid w:val="005813E4"/>
    <w:rsid w:val="00583270"/>
    <w:rsid w:val="00587BF6"/>
    <w:rsid w:val="005931DA"/>
    <w:rsid w:val="005943FC"/>
    <w:rsid w:val="005A7767"/>
    <w:rsid w:val="005B1D8F"/>
    <w:rsid w:val="005C3BC6"/>
    <w:rsid w:val="005C5FF3"/>
    <w:rsid w:val="005D0312"/>
    <w:rsid w:val="005E6716"/>
    <w:rsid w:val="005E7D19"/>
    <w:rsid w:val="00600449"/>
    <w:rsid w:val="00611679"/>
    <w:rsid w:val="00613D7D"/>
    <w:rsid w:val="00614485"/>
    <w:rsid w:val="00620360"/>
    <w:rsid w:val="0063145E"/>
    <w:rsid w:val="006346F6"/>
    <w:rsid w:val="00634E08"/>
    <w:rsid w:val="00650EF4"/>
    <w:rsid w:val="006564DB"/>
    <w:rsid w:val="00660EE3"/>
    <w:rsid w:val="006617BD"/>
    <w:rsid w:val="006738FF"/>
    <w:rsid w:val="00674964"/>
    <w:rsid w:val="00676B57"/>
    <w:rsid w:val="00682F8F"/>
    <w:rsid w:val="006878D5"/>
    <w:rsid w:val="006A15D6"/>
    <w:rsid w:val="006A4976"/>
    <w:rsid w:val="006B0AC1"/>
    <w:rsid w:val="006B3713"/>
    <w:rsid w:val="006B5A1A"/>
    <w:rsid w:val="006C1E77"/>
    <w:rsid w:val="006C5A84"/>
    <w:rsid w:val="006F65AB"/>
    <w:rsid w:val="0070514F"/>
    <w:rsid w:val="007120F8"/>
    <w:rsid w:val="00716D20"/>
    <w:rsid w:val="007219F0"/>
    <w:rsid w:val="00722762"/>
    <w:rsid w:val="00743109"/>
    <w:rsid w:val="00772B72"/>
    <w:rsid w:val="007730B1"/>
    <w:rsid w:val="00776097"/>
    <w:rsid w:val="00776A34"/>
    <w:rsid w:val="00782222"/>
    <w:rsid w:val="007936ED"/>
    <w:rsid w:val="007A072C"/>
    <w:rsid w:val="007A3E4B"/>
    <w:rsid w:val="007B1409"/>
    <w:rsid w:val="007B6388"/>
    <w:rsid w:val="007C0A5F"/>
    <w:rsid w:val="007E6447"/>
    <w:rsid w:val="007E69FA"/>
    <w:rsid w:val="007F08D2"/>
    <w:rsid w:val="007F20BE"/>
    <w:rsid w:val="007F3933"/>
    <w:rsid w:val="00803F3C"/>
    <w:rsid w:val="00804CFE"/>
    <w:rsid w:val="00810554"/>
    <w:rsid w:val="00811C94"/>
    <w:rsid w:val="00811CF1"/>
    <w:rsid w:val="00836282"/>
    <w:rsid w:val="008438D7"/>
    <w:rsid w:val="00855208"/>
    <w:rsid w:val="00860E5A"/>
    <w:rsid w:val="00867AB6"/>
    <w:rsid w:val="00887E9C"/>
    <w:rsid w:val="00897298"/>
    <w:rsid w:val="008A26EE"/>
    <w:rsid w:val="008A78EE"/>
    <w:rsid w:val="008B6595"/>
    <w:rsid w:val="008B67A1"/>
    <w:rsid w:val="008B6AD3"/>
    <w:rsid w:val="008C3481"/>
    <w:rsid w:val="008E702D"/>
    <w:rsid w:val="008F3AF7"/>
    <w:rsid w:val="00905C3F"/>
    <w:rsid w:val="00906A00"/>
    <w:rsid w:val="00910044"/>
    <w:rsid w:val="009122B1"/>
    <w:rsid w:val="00913129"/>
    <w:rsid w:val="00917C70"/>
    <w:rsid w:val="00920B2D"/>
    <w:rsid w:val="009228DF"/>
    <w:rsid w:val="00924E84"/>
    <w:rsid w:val="0093705E"/>
    <w:rsid w:val="00947FCC"/>
    <w:rsid w:val="009559BE"/>
    <w:rsid w:val="00956316"/>
    <w:rsid w:val="00966122"/>
    <w:rsid w:val="00970247"/>
    <w:rsid w:val="00971697"/>
    <w:rsid w:val="009745EC"/>
    <w:rsid w:val="0097478C"/>
    <w:rsid w:val="00985A10"/>
    <w:rsid w:val="00987348"/>
    <w:rsid w:val="0099172A"/>
    <w:rsid w:val="00992CD6"/>
    <w:rsid w:val="009A2CF8"/>
    <w:rsid w:val="009B0DF9"/>
    <w:rsid w:val="009B57F4"/>
    <w:rsid w:val="009C4910"/>
    <w:rsid w:val="009C6D87"/>
    <w:rsid w:val="009C7720"/>
    <w:rsid w:val="009C77D1"/>
    <w:rsid w:val="009C79AD"/>
    <w:rsid w:val="00A061D7"/>
    <w:rsid w:val="00A113CD"/>
    <w:rsid w:val="00A15497"/>
    <w:rsid w:val="00A26400"/>
    <w:rsid w:val="00A30E81"/>
    <w:rsid w:val="00A34804"/>
    <w:rsid w:val="00A65C93"/>
    <w:rsid w:val="00A67B50"/>
    <w:rsid w:val="00A941CF"/>
    <w:rsid w:val="00AB1159"/>
    <w:rsid w:val="00AB54BF"/>
    <w:rsid w:val="00AC04B5"/>
    <w:rsid w:val="00AE2601"/>
    <w:rsid w:val="00AE6106"/>
    <w:rsid w:val="00AE682B"/>
    <w:rsid w:val="00AE6929"/>
    <w:rsid w:val="00AF3BA9"/>
    <w:rsid w:val="00B0606A"/>
    <w:rsid w:val="00B13A1A"/>
    <w:rsid w:val="00B14FB9"/>
    <w:rsid w:val="00B16367"/>
    <w:rsid w:val="00B22F6A"/>
    <w:rsid w:val="00B265CB"/>
    <w:rsid w:val="00B31114"/>
    <w:rsid w:val="00B3279D"/>
    <w:rsid w:val="00B33A5A"/>
    <w:rsid w:val="00B35935"/>
    <w:rsid w:val="00B37E63"/>
    <w:rsid w:val="00B403BB"/>
    <w:rsid w:val="00B444A2"/>
    <w:rsid w:val="00B52AE9"/>
    <w:rsid w:val="00B62CFB"/>
    <w:rsid w:val="00B72D61"/>
    <w:rsid w:val="00B76B5E"/>
    <w:rsid w:val="00B8231A"/>
    <w:rsid w:val="00B82DE1"/>
    <w:rsid w:val="00B84F84"/>
    <w:rsid w:val="00B87EA8"/>
    <w:rsid w:val="00B87EFB"/>
    <w:rsid w:val="00B970D7"/>
    <w:rsid w:val="00BA1522"/>
    <w:rsid w:val="00BA4D60"/>
    <w:rsid w:val="00BB55C0"/>
    <w:rsid w:val="00BC0920"/>
    <w:rsid w:val="00BE334B"/>
    <w:rsid w:val="00BF293B"/>
    <w:rsid w:val="00BF39F0"/>
    <w:rsid w:val="00C018CB"/>
    <w:rsid w:val="00C07B86"/>
    <w:rsid w:val="00C11FDF"/>
    <w:rsid w:val="00C13DD7"/>
    <w:rsid w:val="00C26415"/>
    <w:rsid w:val="00C40591"/>
    <w:rsid w:val="00C572C4"/>
    <w:rsid w:val="00C731BB"/>
    <w:rsid w:val="00C906D3"/>
    <w:rsid w:val="00CA151C"/>
    <w:rsid w:val="00CB1900"/>
    <w:rsid w:val="00CB43C1"/>
    <w:rsid w:val="00CB7364"/>
    <w:rsid w:val="00CB7ADF"/>
    <w:rsid w:val="00CD077D"/>
    <w:rsid w:val="00CD1D81"/>
    <w:rsid w:val="00CE1758"/>
    <w:rsid w:val="00CE5183"/>
    <w:rsid w:val="00CF06AC"/>
    <w:rsid w:val="00CF1352"/>
    <w:rsid w:val="00CF1445"/>
    <w:rsid w:val="00D00358"/>
    <w:rsid w:val="00D00BEF"/>
    <w:rsid w:val="00D01990"/>
    <w:rsid w:val="00D1001E"/>
    <w:rsid w:val="00D22EC6"/>
    <w:rsid w:val="00D60884"/>
    <w:rsid w:val="00D60A4C"/>
    <w:rsid w:val="00D73323"/>
    <w:rsid w:val="00D80B4A"/>
    <w:rsid w:val="00D80F1B"/>
    <w:rsid w:val="00D8422D"/>
    <w:rsid w:val="00D92D86"/>
    <w:rsid w:val="00D97906"/>
    <w:rsid w:val="00DA1DC8"/>
    <w:rsid w:val="00DA734C"/>
    <w:rsid w:val="00DB4D6B"/>
    <w:rsid w:val="00DB5449"/>
    <w:rsid w:val="00DB5FA8"/>
    <w:rsid w:val="00DB6D67"/>
    <w:rsid w:val="00DC2302"/>
    <w:rsid w:val="00DC753F"/>
    <w:rsid w:val="00DD5268"/>
    <w:rsid w:val="00DE50C1"/>
    <w:rsid w:val="00E0084D"/>
    <w:rsid w:val="00E04378"/>
    <w:rsid w:val="00E138E0"/>
    <w:rsid w:val="00E16ACC"/>
    <w:rsid w:val="00E23FCC"/>
    <w:rsid w:val="00E3132E"/>
    <w:rsid w:val="00E33D02"/>
    <w:rsid w:val="00E4566A"/>
    <w:rsid w:val="00E467C4"/>
    <w:rsid w:val="00E61F30"/>
    <w:rsid w:val="00E634FA"/>
    <w:rsid w:val="00E657E1"/>
    <w:rsid w:val="00E67DF0"/>
    <w:rsid w:val="00E71B4C"/>
    <w:rsid w:val="00E7274C"/>
    <w:rsid w:val="00E74E00"/>
    <w:rsid w:val="00E75C57"/>
    <w:rsid w:val="00E76A4E"/>
    <w:rsid w:val="00E86F85"/>
    <w:rsid w:val="00E92707"/>
    <w:rsid w:val="00E9626F"/>
    <w:rsid w:val="00EA35AA"/>
    <w:rsid w:val="00EB15AB"/>
    <w:rsid w:val="00EB20B6"/>
    <w:rsid w:val="00EC38C3"/>
    <w:rsid w:val="00EC40AD"/>
    <w:rsid w:val="00EC495D"/>
    <w:rsid w:val="00ED72D3"/>
    <w:rsid w:val="00EE4376"/>
    <w:rsid w:val="00EF29AB"/>
    <w:rsid w:val="00EF56AF"/>
    <w:rsid w:val="00F02C40"/>
    <w:rsid w:val="00F10F6F"/>
    <w:rsid w:val="00F24917"/>
    <w:rsid w:val="00F30D40"/>
    <w:rsid w:val="00F410DF"/>
    <w:rsid w:val="00F56AAB"/>
    <w:rsid w:val="00F60D7D"/>
    <w:rsid w:val="00F77503"/>
    <w:rsid w:val="00F8225E"/>
    <w:rsid w:val="00F86418"/>
    <w:rsid w:val="00F9297B"/>
    <w:rsid w:val="00FA6611"/>
    <w:rsid w:val="00FB67D3"/>
    <w:rsid w:val="00FB6DB5"/>
    <w:rsid w:val="00FC6EEB"/>
    <w:rsid w:val="00FD350A"/>
    <w:rsid w:val="00FF49E5"/>
    <w:rsid w:val="00FF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1030F1"/>
  <w15:docId w15:val="{27C9D07A-0713-476F-9775-4B72845BB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sz w:val="28"/>
    </w:rPr>
  </w:style>
  <w:style w:type="paragraph" w:styleId="a5">
    <w:name w:val="Body Text Indent"/>
    <w:basedOn w:val="a"/>
    <w:link w:val="a6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styleId="ab">
    <w:name w:val="page number"/>
    <w:basedOn w:val="a0"/>
  </w:style>
  <w:style w:type="paragraph" w:styleId="ac">
    <w:name w:val="Balloon Text"/>
    <w:basedOn w:val="a"/>
    <w:link w:val="ad"/>
    <w:rsid w:val="00BE334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BE334B"/>
    <w:rPr>
      <w:rFonts w:ascii="Tahoma" w:hAnsi="Tahoma" w:cs="Tahoma"/>
      <w:sz w:val="16"/>
      <w:szCs w:val="16"/>
    </w:rPr>
  </w:style>
  <w:style w:type="character" w:customStyle="1" w:styleId="aa">
    <w:name w:val="Верхний колонтитул Знак"/>
    <w:basedOn w:val="a0"/>
    <w:link w:val="a9"/>
    <w:uiPriority w:val="99"/>
    <w:rsid w:val="00D1001E"/>
  </w:style>
  <w:style w:type="character" w:customStyle="1" w:styleId="10">
    <w:name w:val="Заголовок 1 Знак"/>
    <w:basedOn w:val="a0"/>
    <w:link w:val="1"/>
    <w:rsid w:val="00D97906"/>
    <w:rPr>
      <w:rFonts w:ascii="AG Souvenir" w:hAnsi="AG Souvenir"/>
      <w:b/>
      <w:spacing w:val="38"/>
      <w:sz w:val="28"/>
    </w:rPr>
  </w:style>
  <w:style w:type="character" w:customStyle="1" w:styleId="a4">
    <w:name w:val="Основной текст Знак"/>
    <w:basedOn w:val="a0"/>
    <w:link w:val="a3"/>
    <w:rsid w:val="00D97906"/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D97906"/>
    <w:rPr>
      <w:sz w:val="28"/>
    </w:rPr>
  </w:style>
  <w:style w:type="character" w:customStyle="1" w:styleId="a8">
    <w:name w:val="Нижний колонтитул Знак"/>
    <w:basedOn w:val="a0"/>
    <w:link w:val="a7"/>
    <w:uiPriority w:val="99"/>
    <w:rsid w:val="00D97906"/>
  </w:style>
  <w:style w:type="character" w:customStyle="1" w:styleId="ae">
    <w:name w:val="Текст сноски Знак"/>
    <w:basedOn w:val="a0"/>
    <w:link w:val="af"/>
    <w:rsid w:val="00D97906"/>
  </w:style>
  <w:style w:type="paragraph" w:styleId="af">
    <w:name w:val="footnote text"/>
    <w:basedOn w:val="a"/>
    <w:link w:val="ae"/>
    <w:unhideWhenUsed/>
    <w:rsid w:val="00D97906"/>
  </w:style>
  <w:style w:type="character" w:customStyle="1" w:styleId="11">
    <w:name w:val="Текст сноски Знак1"/>
    <w:basedOn w:val="a0"/>
    <w:semiHidden/>
    <w:rsid w:val="00D97906"/>
  </w:style>
  <w:style w:type="paragraph" w:styleId="af0">
    <w:name w:val="List Paragraph"/>
    <w:basedOn w:val="a"/>
    <w:uiPriority w:val="34"/>
    <w:qFormat/>
    <w:rsid w:val="00D97906"/>
    <w:pPr>
      <w:ind w:left="720"/>
      <w:contextualSpacing/>
    </w:pPr>
  </w:style>
  <w:style w:type="character" w:styleId="af1">
    <w:name w:val="annotation reference"/>
    <w:basedOn w:val="a0"/>
    <w:semiHidden/>
    <w:unhideWhenUsed/>
    <w:rsid w:val="00B87EFB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B87EFB"/>
  </w:style>
  <w:style w:type="character" w:customStyle="1" w:styleId="af3">
    <w:name w:val="Текст примечания Знак"/>
    <w:basedOn w:val="a0"/>
    <w:link w:val="af2"/>
    <w:semiHidden/>
    <w:rsid w:val="00B87EFB"/>
  </w:style>
  <w:style w:type="paragraph" w:styleId="af4">
    <w:name w:val="annotation subject"/>
    <w:basedOn w:val="af2"/>
    <w:next w:val="af2"/>
    <w:link w:val="af5"/>
    <w:semiHidden/>
    <w:unhideWhenUsed/>
    <w:rsid w:val="00B87EFB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B87E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6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RST\&#1064;&#1072;&#1073;&#1083;&#1086;&#1085;&#1099;-&#1090;&#1077;&#1082;&#1091;&#1097;&#1080;&#1077;\&#1056;&#1040;&#1057;&#1055;&#1054;&#1056;&#1071;&#1046;&#1045;&#1053;&#1048;&#1045;%20&#1055;&#1088;&#1072;&#1074;&#1080;&#1090;&#1077;&#1083;&#1100;&#1089;&#1090;&#1074;&#1072;-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Правительства-2019.dotx</Template>
  <TotalTime>223</TotalTime>
  <Pages>1</Pages>
  <Words>1021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6833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Караваева Анна Александровна</dc:creator>
  <cp:lastModifiedBy>Марина Кишкина</cp:lastModifiedBy>
  <cp:revision>42</cp:revision>
  <cp:lastPrinted>2023-12-13T11:31:00Z</cp:lastPrinted>
  <dcterms:created xsi:type="dcterms:W3CDTF">2023-12-13T08:04:00Z</dcterms:created>
  <dcterms:modified xsi:type="dcterms:W3CDTF">2023-12-20T09:14:00Z</dcterms:modified>
</cp:coreProperties>
</file>