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818"/>
      </w:tblGrid>
      <w:tr w:rsidR="00BE4CBC" w:rsidTr="009D41EE">
        <w:trPr>
          <w:trHeight w:val="209"/>
        </w:trPr>
        <w:tc>
          <w:tcPr>
            <w:tcW w:w="1818" w:type="dxa"/>
            <w:hideMark/>
          </w:tcPr>
          <w:p w:rsidR="00BE4CBC" w:rsidRDefault="00BE4CBC" w:rsidP="009D41EE">
            <w:pPr>
              <w:spacing w:before="120"/>
              <w:ind w:left="170" w:right="-57"/>
              <w:jc w:val="center"/>
            </w:pPr>
            <w:r>
              <w:rPr>
                <w:sz w:val="22"/>
                <w:szCs w:val="22"/>
              </w:rPr>
              <w:t>ПРОЕКТ</w:t>
            </w:r>
          </w:p>
        </w:tc>
      </w:tr>
    </w:tbl>
    <w:p w:rsidR="00BE4CBC" w:rsidRPr="00B66B93" w:rsidRDefault="00BE4CBC" w:rsidP="00BE4CBC">
      <w:pPr>
        <w:spacing w:before="120"/>
        <w:jc w:val="center"/>
      </w:pPr>
      <w:r>
        <w:rPr>
          <w:sz w:val="20"/>
        </w:rPr>
        <w:t xml:space="preserve">                                        </w:t>
      </w:r>
      <w:r>
        <w:rPr>
          <w:noProof/>
          <w:sz w:val="20"/>
        </w:rPr>
        <w:drawing>
          <wp:inline distT="0" distB="0" distL="0" distR="0" wp14:anchorId="7C6B93C3" wp14:editId="46108D29">
            <wp:extent cx="552450" cy="733425"/>
            <wp:effectExtent l="0" t="0" r="0" b="9525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BC" w:rsidRDefault="00BE4CBC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</w:p>
    <w:p w:rsidR="00CE2CD9" w:rsidRPr="00040C21" w:rsidRDefault="00CE2CD9" w:rsidP="007472E3">
      <w:pPr>
        <w:pStyle w:val="2"/>
        <w:jc w:val="center"/>
        <w:rPr>
          <w:b w:val="0"/>
          <w:szCs w:val="28"/>
        </w:rPr>
      </w:pPr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CE2CD9" w:rsidRPr="00040C21" w:rsidRDefault="00CE2CD9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CE2CD9" w:rsidRPr="00040C21" w:rsidRDefault="00CE2CD9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CE2CD9" w:rsidRPr="00040C21" w:rsidRDefault="00CE2CD9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CE2CD9" w:rsidRDefault="00CE2CD9" w:rsidP="004C4760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E2CD9" w:rsidRDefault="00F55863" w:rsidP="004C4760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от ___ 202</w:t>
      </w:r>
      <w:r w:rsidR="00040A34">
        <w:rPr>
          <w:sz w:val="28"/>
          <w:szCs w:val="28"/>
        </w:rPr>
        <w:t>6</w:t>
      </w:r>
      <w:r w:rsidR="00CE2CD9">
        <w:rPr>
          <w:sz w:val="28"/>
          <w:szCs w:val="28"/>
        </w:rPr>
        <w:t xml:space="preserve">   №_____</w:t>
      </w:r>
      <w:bookmarkStart w:id="1" w:name="Номер"/>
      <w:bookmarkEnd w:id="1"/>
    </w:p>
    <w:p w:rsidR="00CE2CD9" w:rsidRDefault="00CE2CD9" w:rsidP="004C4760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г.  Белая Калитва</w:t>
      </w:r>
    </w:p>
    <w:p w:rsidR="00CE2CD9" w:rsidRPr="00FA3542" w:rsidRDefault="00CE2CD9" w:rsidP="00EE5431">
      <w:pPr>
        <w:pStyle w:val="1"/>
        <w:spacing w:before="120"/>
        <w:rPr>
          <w:b/>
          <w:sz w:val="28"/>
        </w:rPr>
      </w:pPr>
      <w:r w:rsidRPr="00FA3542">
        <w:rPr>
          <w:b/>
          <w:sz w:val="28"/>
        </w:rPr>
        <w:t>О внесении    изменений в постановление Администрации Белокалитвинского района от 07</w:t>
      </w:r>
      <w:r w:rsidRPr="00FA3542">
        <w:rPr>
          <w:b/>
          <w:sz w:val="28"/>
          <w:szCs w:val="28"/>
        </w:rPr>
        <w:t>.12.2018 № 2092</w:t>
      </w:r>
    </w:p>
    <w:p w:rsidR="00CE2CD9" w:rsidRDefault="00CE2CD9" w:rsidP="004C1D84">
      <w:pPr>
        <w:ind w:firstLine="709"/>
        <w:jc w:val="both"/>
        <w:rPr>
          <w:sz w:val="28"/>
          <w:szCs w:val="28"/>
        </w:rPr>
      </w:pPr>
    </w:p>
    <w:p w:rsidR="00CE2CD9" w:rsidRPr="00FA3542" w:rsidRDefault="00CE2CD9" w:rsidP="00921F75">
      <w:pPr>
        <w:ind w:firstLine="851"/>
        <w:jc w:val="both"/>
        <w:rPr>
          <w:spacing w:val="20"/>
          <w:sz w:val="28"/>
        </w:rPr>
      </w:pPr>
      <w:r>
        <w:rPr>
          <w:sz w:val="28"/>
          <w:szCs w:val="28"/>
        </w:rPr>
        <w:t xml:space="preserve">В целях обеспечения реализации муниципальной программы Белокалитвинского района </w:t>
      </w:r>
      <w:r w:rsidRPr="00FA3542">
        <w:rPr>
          <w:sz w:val="28"/>
        </w:rPr>
        <w:t>«</w:t>
      </w:r>
      <w:r w:rsidRPr="00FA3542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Белокалитвинского района </w:t>
      </w:r>
      <w:r w:rsidRPr="00FA3542">
        <w:rPr>
          <w:b/>
          <w:bCs/>
          <w:spacing w:val="60"/>
          <w:sz w:val="28"/>
          <w:szCs w:val="28"/>
        </w:rPr>
        <w:t>постановляет:</w:t>
      </w:r>
    </w:p>
    <w:p w:rsidR="000E20B7" w:rsidRPr="000E20B7" w:rsidRDefault="00397390" w:rsidP="000E20B7">
      <w:pPr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2CD9" w:rsidRPr="000E20B7"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изменения </w:t>
      </w:r>
      <w:r w:rsidR="00CE2CD9" w:rsidRPr="000E20B7">
        <w:rPr>
          <w:sz w:val="28"/>
          <w:szCs w:val="28"/>
        </w:rPr>
        <w:t xml:space="preserve">в постановление Администрации Белокалитвинского района от 07.12.2018 №2092 «Об утверждении муниципальной программы </w:t>
      </w:r>
      <w:r w:rsidR="00CE2CD9" w:rsidRPr="000E20B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0E20B7" w:rsidRPr="000E20B7">
        <w:rPr>
          <w:bCs/>
          <w:sz w:val="28"/>
          <w:szCs w:val="28"/>
        </w:rPr>
        <w:t xml:space="preserve"> согласно </w:t>
      </w:r>
      <w:proofErr w:type="gramStart"/>
      <w:r w:rsidR="000E20B7" w:rsidRPr="000E20B7">
        <w:rPr>
          <w:bCs/>
          <w:sz w:val="28"/>
          <w:szCs w:val="28"/>
        </w:rPr>
        <w:t>приложению</w:t>
      </w:r>
      <w:proofErr w:type="gramEnd"/>
      <w:r w:rsidR="000E20B7" w:rsidRPr="000E20B7">
        <w:rPr>
          <w:bCs/>
          <w:sz w:val="28"/>
          <w:szCs w:val="28"/>
        </w:rPr>
        <w:t xml:space="preserve"> к настоящему постановлению.</w:t>
      </w:r>
    </w:p>
    <w:p w:rsidR="000D6701" w:rsidRPr="00DD6844" w:rsidRDefault="000E20B7" w:rsidP="000D6701">
      <w:pPr>
        <w:ind w:firstLine="709"/>
        <w:jc w:val="both"/>
        <w:rPr>
          <w:sz w:val="28"/>
          <w:szCs w:val="28"/>
        </w:rPr>
      </w:pPr>
      <w:r w:rsidRPr="000E20B7">
        <w:rPr>
          <w:rFonts w:eastAsia="Calibri"/>
          <w:bCs/>
          <w:sz w:val="28"/>
          <w:szCs w:val="28"/>
          <w:lang w:eastAsia="en-US"/>
        </w:rPr>
        <w:t>2. </w:t>
      </w:r>
      <w:r w:rsidR="000D6701" w:rsidRPr="00DD684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E20B7" w:rsidRPr="000E20B7" w:rsidRDefault="000E20B7" w:rsidP="000D670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3. Контроль за выполнением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0E20B7">
        <w:rPr>
          <w:bCs/>
          <w:sz w:val="28"/>
          <w:szCs w:val="28"/>
        </w:rPr>
        <w:t>Каюдина</w:t>
      </w:r>
      <w:proofErr w:type="spellEnd"/>
      <w:r w:rsidRPr="000E20B7">
        <w:rPr>
          <w:bCs/>
          <w:sz w:val="28"/>
          <w:szCs w:val="28"/>
        </w:rPr>
        <w:t xml:space="preserve"> О.Э.</w:t>
      </w:r>
    </w:p>
    <w:p w:rsidR="000E20B7" w:rsidRDefault="000E20B7" w:rsidP="000E20B7">
      <w:pPr>
        <w:jc w:val="both"/>
        <w:rPr>
          <w:bCs/>
          <w:sz w:val="28"/>
          <w:szCs w:val="28"/>
        </w:rPr>
      </w:pPr>
    </w:p>
    <w:p w:rsidR="000E20B7" w:rsidRDefault="000E20B7" w:rsidP="000E20B7">
      <w:pPr>
        <w:jc w:val="both"/>
        <w:rPr>
          <w:bCs/>
          <w:sz w:val="28"/>
          <w:szCs w:val="28"/>
        </w:rPr>
      </w:pPr>
    </w:p>
    <w:p w:rsidR="000E20B7" w:rsidRPr="000E20B7" w:rsidRDefault="000E20B7" w:rsidP="000E20B7">
      <w:pPr>
        <w:widowControl w:val="0"/>
        <w:tabs>
          <w:tab w:val="left" w:pos="851"/>
        </w:tabs>
        <w:autoSpaceDE w:val="0"/>
        <w:autoSpaceDN w:val="0"/>
        <w:adjustRightInd w:val="0"/>
        <w:ind w:left="284" w:right="-569" w:firstLine="283"/>
        <w:jc w:val="both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Глава Администрации</w:t>
      </w:r>
    </w:p>
    <w:p w:rsidR="000E20B7" w:rsidRPr="000E20B7" w:rsidRDefault="000E20B7" w:rsidP="000E20B7">
      <w:pPr>
        <w:keepNext/>
        <w:tabs>
          <w:tab w:val="left" w:pos="567"/>
          <w:tab w:val="left" w:pos="709"/>
          <w:tab w:val="left" w:pos="851"/>
        </w:tabs>
        <w:ind w:left="567" w:right="-569"/>
        <w:outlineLvl w:val="1"/>
        <w:rPr>
          <w:rFonts w:cs="Arial"/>
          <w:sz w:val="28"/>
          <w:szCs w:val="28"/>
        </w:rPr>
      </w:pPr>
      <w:r w:rsidRPr="000E20B7">
        <w:rPr>
          <w:rFonts w:cs="Arial"/>
          <w:sz w:val="28"/>
          <w:szCs w:val="28"/>
        </w:rPr>
        <w:t xml:space="preserve">Белокалитвинского района                                                    О.А. Мельникова   </w:t>
      </w:r>
    </w:p>
    <w:p w:rsidR="000E20B7" w:rsidRPr="000E20B7" w:rsidRDefault="000E20B7" w:rsidP="000E20B7">
      <w:pPr>
        <w:rPr>
          <w:bCs/>
          <w:color w:val="FF0000"/>
          <w:sz w:val="28"/>
          <w:szCs w:val="28"/>
        </w:rPr>
      </w:pPr>
    </w:p>
    <w:p w:rsidR="000E20B7" w:rsidRPr="000E20B7" w:rsidRDefault="000E20B7" w:rsidP="000E20B7">
      <w:pPr>
        <w:rPr>
          <w:bCs/>
          <w:color w:val="FF0000"/>
          <w:sz w:val="28"/>
          <w:szCs w:val="28"/>
        </w:rPr>
      </w:pPr>
    </w:p>
    <w:p w:rsidR="000E20B7" w:rsidRPr="000E20B7" w:rsidRDefault="000E20B7" w:rsidP="000E20B7">
      <w:pPr>
        <w:spacing w:line="216" w:lineRule="auto"/>
        <w:ind w:left="284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      Проект вносит:</w:t>
      </w:r>
    </w:p>
    <w:p w:rsidR="000E20B7" w:rsidRPr="000E20B7" w:rsidRDefault="000E20B7" w:rsidP="000E20B7">
      <w:pPr>
        <w:spacing w:line="216" w:lineRule="auto"/>
        <w:rPr>
          <w:bCs/>
          <w:spacing w:val="30"/>
          <w:sz w:val="28"/>
          <w:szCs w:val="28"/>
        </w:rPr>
      </w:pPr>
      <w:r w:rsidRPr="000E20B7">
        <w:rPr>
          <w:bCs/>
          <w:sz w:val="28"/>
          <w:szCs w:val="28"/>
        </w:rPr>
        <w:t xml:space="preserve">Начальник МКУ БК «УГО и </w:t>
      </w:r>
      <w:proofErr w:type="gramStart"/>
      <w:r w:rsidRPr="000E20B7">
        <w:rPr>
          <w:bCs/>
          <w:sz w:val="28"/>
          <w:szCs w:val="28"/>
        </w:rPr>
        <w:t xml:space="preserve">ЧС»   </w:t>
      </w:r>
      <w:proofErr w:type="gramEnd"/>
      <w:r w:rsidRPr="000E20B7">
        <w:rPr>
          <w:bCs/>
          <w:sz w:val="28"/>
          <w:szCs w:val="28"/>
        </w:rPr>
        <w:t xml:space="preserve">                                              Ф.Н. Тарасенко</w:t>
      </w:r>
    </w:p>
    <w:p w:rsidR="000E20B7" w:rsidRPr="000E20B7" w:rsidRDefault="000E20B7" w:rsidP="000E20B7">
      <w:pPr>
        <w:spacing w:line="216" w:lineRule="auto"/>
        <w:rPr>
          <w:bCs/>
          <w:spacing w:val="30"/>
          <w:sz w:val="28"/>
          <w:szCs w:val="28"/>
        </w:rPr>
      </w:pPr>
    </w:p>
    <w:p w:rsidR="000E20B7" w:rsidRDefault="000E20B7" w:rsidP="000E20B7">
      <w:pPr>
        <w:jc w:val="both"/>
        <w:rPr>
          <w:bCs/>
          <w:sz w:val="28"/>
          <w:szCs w:val="28"/>
        </w:rPr>
      </w:pPr>
    </w:p>
    <w:p w:rsidR="000E20B7" w:rsidRDefault="000E20B7" w:rsidP="000E20B7">
      <w:pPr>
        <w:jc w:val="both"/>
        <w:rPr>
          <w:bCs/>
          <w:sz w:val="28"/>
          <w:szCs w:val="28"/>
        </w:rPr>
      </w:pPr>
    </w:p>
    <w:p w:rsidR="000E20B7" w:rsidRDefault="000E20B7" w:rsidP="000E20B7">
      <w:pPr>
        <w:jc w:val="both"/>
        <w:rPr>
          <w:bCs/>
          <w:sz w:val="28"/>
          <w:szCs w:val="28"/>
        </w:rPr>
      </w:pPr>
    </w:p>
    <w:p w:rsidR="000D6701" w:rsidRDefault="000D6701" w:rsidP="000E20B7">
      <w:pPr>
        <w:jc w:val="both"/>
        <w:rPr>
          <w:bCs/>
          <w:sz w:val="28"/>
          <w:szCs w:val="28"/>
        </w:rPr>
      </w:pPr>
    </w:p>
    <w:p w:rsidR="000E20B7" w:rsidRPr="000E20B7" w:rsidRDefault="000E20B7" w:rsidP="000E20B7">
      <w:pPr>
        <w:ind w:left="5670" w:right="-311" w:hanging="142"/>
        <w:jc w:val="center"/>
        <w:rPr>
          <w:bCs/>
          <w:sz w:val="28"/>
          <w:szCs w:val="28"/>
        </w:rPr>
      </w:pPr>
      <w:bookmarkStart w:id="2" w:name="_GoBack"/>
      <w:bookmarkEnd w:id="2"/>
      <w:r w:rsidRPr="000E20B7">
        <w:rPr>
          <w:bCs/>
          <w:sz w:val="28"/>
          <w:szCs w:val="28"/>
        </w:rPr>
        <w:lastRenderedPageBreak/>
        <w:t xml:space="preserve">Приложение  </w:t>
      </w:r>
    </w:p>
    <w:p w:rsidR="000E20B7" w:rsidRPr="000E20B7" w:rsidRDefault="000E20B7" w:rsidP="000E20B7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к постановлению Администрации                                                                                                                             Белокалитвинского района</w:t>
      </w:r>
    </w:p>
    <w:p w:rsidR="000E20B7" w:rsidRPr="000E20B7" w:rsidRDefault="000E20B7" w:rsidP="000E20B7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</w:t>
      </w:r>
      <w:r w:rsidRPr="000E20B7">
        <w:rPr>
          <w:bCs/>
          <w:sz w:val="28"/>
          <w:szCs w:val="28"/>
        </w:rPr>
        <w:t>.202</w:t>
      </w:r>
      <w:r w:rsidR="00040A34">
        <w:rPr>
          <w:bCs/>
          <w:sz w:val="28"/>
          <w:szCs w:val="28"/>
        </w:rPr>
        <w:t>6</w:t>
      </w:r>
      <w:r w:rsidRPr="000E20B7">
        <w:rPr>
          <w:bCs/>
          <w:sz w:val="28"/>
          <w:szCs w:val="28"/>
        </w:rPr>
        <w:t xml:space="preserve">   № </w:t>
      </w:r>
      <w:r>
        <w:rPr>
          <w:bCs/>
          <w:sz w:val="28"/>
          <w:szCs w:val="28"/>
        </w:rPr>
        <w:t>_____</w:t>
      </w:r>
    </w:p>
    <w:p w:rsidR="000E20B7" w:rsidRPr="000E20B7" w:rsidRDefault="000E20B7" w:rsidP="000E20B7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</w:p>
    <w:p w:rsidR="000E20B7" w:rsidRPr="000E20B7" w:rsidRDefault="000E20B7" w:rsidP="000E20B7">
      <w:pPr>
        <w:rPr>
          <w:bCs/>
          <w:sz w:val="28"/>
          <w:szCs w:val="28"/>
        </w:rPr>
      </w:pPr>
    </w:p>
    <w:p w:rsidR="000E20B7" w:rsidRPr="000E20B7" w:rsidRDefault="000E20B7" w:rsidP="000E20B7">
      <w:pPr>
        <w:rPr>
          <w:bCs/>
          <w:sz w:val="28"/>
          <w:szCs w:val="28"/>
        </w:rPr>
      </w:pPr>
    </w:p>
    <w:p w:rsidR="000E20B7" w:rsidRPr="000E20B7" w:rsidRDefault="000E20B7" w:rsidP="000E20B7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ИЗМЕНЕНИЯ,</w:t>
      </w:r>
    </w:p>
    <w:p w:rsidR="000E20B7" w:rsidRPr="000E20B7" w:rsidRDefault="000E20B7" w:rsidP="000E20B7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вносимые в постановление Администрации Белокалитвинского района </w:t>
      </w:r>
    </w:p>
    <w:p w:rsidR="000E20B7" w:rsidRDefault="000E20B7" w:rsidP="000E20B7">
      <w:pPr>
        <w:pStyle w:val="Default"/>
        <w:jc w:val="center"/>
        <w:rPr>
          <w:rStyle w:val="af3"/>
          <w:b w:val="0"/>
          <w:bCs/>
          <w:color w:val="020B22"/>
          <w:sz w:val="28"/>
          <w:szCs w:val="28"/>
        </w:rPr>
      </w:pPr>
      <w:r>
        <w:rPr>
          <w:sz w:val="28"/>
          <w:szCs w:val="28"/>
        </w:rPr>
        <w:t>от 07.12.2018 № 2092 «Об утверждении муниципальной программы Белокалитвинского района «</w:t>
      </w:r>
      <w:r w:rsidRPr="00CF389D">
        <w:rPr>
          <w:rStyle w:val="af3"/>
          <w:b w:val="0"/>
          <w:bCs/>
          <w:color w:val="020B22"/>
          <w:sz w:val="28"/>
          <w:szCs w:val="28"/>
        </w:rPr>
        <w:t>Защита населения и территории</w:t>
      </w:r>
      <w:r w:rsidR="00040A34">
        <w:rPr>
          <w:rStyle w:val="af3"/>
          <w:b w:val="0"/>
          <w:bCs/>
          <w:color w:val="020B22"/>
          <w:sz w:val="28"/>
          <w:szCs w:val="28"/>
        </w:rPr>
        <w:t xml:space="preserve"> </w:t>
      </w:r>
      <w:r w:rsidRPr="00CF389D">
        <w:rPr>
          <w:rStyle w:val="af3"/>
          <w:b w:val="0"/>
          <w:bCs/>
          <w:color w:val="020B22"/>
          <w:sz w:val="28"/>
          <w:szCs w:val="28"/>
        </w:rPr>
        <w:t>от чрезвычайных ситуаций, обеспечение пожарной</w:t>
      </w:r>
      <w:r w:rsidR="00040A34">
        <w:rPr>
          <w:rStyle w:val="af3"/>
          <w:b w:val="0"/>
          <w:bCs/>
          <w:color w:val="020B22"/>
          <w:sz w:val="28"/>
          <w:szCs w:val="28"/>
        </w:rPr>
        <w:t xml:space="preserve"> </w:t>
      </w:r>
      <w:r w:rsidRPr="00CF389D">
        <w:rPr>
          <w:rStyle w:val="af3"/>
          <w:b w:val="0"/>
          <w:bCs/>
          <w:color w:val="020B22"/>
          <w:sz w:val="28"/>
          <w:szCs w:val="28"/>
        </w:rPr>
        <w:t>безопасности и безопасности людей на водных объектах»</w:t>
      </w:r>
    </w:p>
    <w:p w:rsidR="00CF71F9" w:rsidRDefault="00CF71F9" w:rsidP="000E20B7">
      <w:pPr>
        <w:pStyle w:val="Default"/>
        <w:jc w:val="center"/>
        <w:rPr>
          <w:rStyle w:val="af3"/>
          <w:b w:val="0"/>
          <w:bCs/>
          <w:color w:val="020B22"/>
          <w:sz w:val="28"/>
          <w:szCs w:val="28"/>
        </w:rPr>
      </w:pPr>
    </w:p>
    <w:p w:rsidR="002F3887" w:rsidRPr="002F3887" w:rsidRDefault="00CF71F9" w:rsidP="002F3887">
      <w:pPr>
        <w:pStyle w:val="4"/>
        <w:numPr>
          <w:ilvl w:val="0"/>
          <w:numId w:val="36"/>
        </w:numPr>
        <w:spacing w:before="0" w:after="240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2F3887">
        <w:rPr>
          <w:rStyle w:val="af3"/>
          <w:rFonts w:ascii="Times New Roman" w:hAnsi="Times New Roman"/>
          <w:bCs w:val="0"/>
          <w:i w:val="0"/>
          <w:color w:val="020B22"/>
          <w:sz w:val="28"/>
          <w:szCs w:val="28"/>
        </w:rPr>
        <w:t>Подпункт 1.5 пункта 1 раз</w:t>
      </w:r>
      <w:r w:rsidR="002F3887" w:rsidRPr="002F3887">
        <w:rPr>
          <w:rStyle w:val="af3"/>
          <w:rFonts w:ascii="Times New Roman" w:hAnsi="Times New Roman"/>
          <w:bCs w:val="0"/>
          <w:i w:val="0"/>
          <w:color w:val="020B22"/>
          <w:sz w:val="28"/>
          <w:szCs w:val="28"/>
        </w:rPr>
        <w:t xml:space="preserve">дела </w:t>
      </w:r>
      <w:r w:rsidR="002F3887" w:rsidRPr="002F3887">
        <w:rPr>
          <w:rFonts w:ascii="Times New Roman" w:hAnsi="Times New Roman"/>
          <w:b w:val="0"/>
          <w:i w:val="0"/>
          <w:color w:val="auto"/>
          <w:sz w:val="28"/>
          <w:szCs w:val="28"/>
        </w:rPr>
        <w:t>II изложить в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367"/>
        <w:gridCol w:w="6804"/>
      </w:tblGrid>
      <w:tr w:rsidR="002F3887" w:rsidTr="00877191">
        <w:tc>
          <w:tcPr>
            <w:tcW w:w="576" w:type="dxa"/>
          </w:tcPr>
          <w:p w:rsidR="002F3887" w:rsidRPr="00497031" w:rsidRDefault="002F3887" w:rsidP="00877191">
            <w:pPr>
              <w:pStyle w:val="af2"/>
              <w:spacing w:before="0" w:beforeAutospacing="0" w:after="0" w:afterAutospacing="0"/>
            </w:pPr>
            <w:r w:rsidRPr="00497031">
              <w:t>1.5.</w:t>
            </w:r>
          </w:p>
        </w:tc>
        <w:tc>
          <w:tcPr>
            <w:tcW w:w="2367" w:type="dxa"/>
          </w:tcPr>
          <w:p w:rsidR="002F3887" w:rsidRPr="00497031" w:rsidRDefault="002F3887" w:rsidP="00877191">
            <w:pPr>
              <w:pStyle w:val="af2"/>
              <w:spacing w:before="0" w:beforeAutospacing="0" w:after="0" w:afterAutospacing="0"/>
            </w:pPr>
            <w:r w:rsidRPr="00497031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:rsidR="002F3887" w:rsidRPr="007315B8" w:rsidRDefault="002F3887" w:rsidP="00877191">
            <w:pPr>
              <w:pStyle w:val="af2"/>
              <w:spacing w:before="0" w:beforeAutospacing="0" w:after="0" w:afterAutospacing="0"/>
              <w:jc w:val="both"/>
            </w:pPr>
            <w:r w:rsidRPr="007315B8">
              <w:t xml:space="preserve">общий объем финансирования муниципальной программы </w:t>
            </w:r>
            <w:r w:rsidR="009A67A3" w:rsidRPr="009A67A3">
              <w:t>251689</w:t>
            </w:r>
            <w:r w:rsidR="007315B8" w:rsidRPr="009A67A3">
              <w:rPr>
                <w:bCs/>
              </w:rPr>
              <w:t>,</w:t>
            </w:r>
            <w:r w:rsidR="009A67A3" w:rsidRPr="009A67A3">
              <w:rPr>
                <w:bCs/>
              </w:rPr>
              <w:t>8</w:t>
            </w:r>
            <w:r w:rsidRPr="007315B8">
              <w:t xml:space="preserve"> тыс. рублей</w:t>
            </w:r>
          </w:p>
          <w:p w:rsidR="002F3887" w:rsidRPr="007315B8" w:rsidRDefault="002F3887" w:rsidP="00877191">
            <w:pPr>
              <w:pStyle w:val="af2"/>
              <w:spacing w:before="0" w:beforeAutospacing="0" w:after="0" w:afterAutospacing="0"/>
              <w:jc w:val="both"/>
            </w:pPr>
            <w:r w:rsidRPr="007315B8">
              <w:t>2019 – 2024 годы – 157 012,0 тыс. рублей;</w:t>
            </w:r>
          </w:p>
          <w:p w:rsidR="002F3887" w:rsidRPr="007315B8" w:rsidRDefault="002F3887" w:rsidP="000A2143">
            <w:pPr>
              <w:autoSpaceDE w:val="0"/>
              <w:autoSpaceDN w:val="0"/>
              <w:adjustRightInd w:val="0"/>
              <w:jc w:val="both"/>
            </w:pPr>
            <w:r w:rsidRPr="007315B8">
              <w:t xml:space="preserve">2025 – 2030 годы </w:t>
            </w:r>
            <w:r w:rsidRPr="000B6871">
              <w:t xml:space="preserve">– </w:t>
            </w:r>
            <w:r w:rsidR="000A2143">
              <w:t>147 989,1</w:t>
            </w:r>
            <w:r w:rsidRPr="007315B8">
              <w:t xml:space="preserve"> тыс. рублей</w:t>
            </w:r>
          </w:p>
        </w:tc>
      </w:tr>
    </w:tbl>
    <w:p w:rsidR="00CF71F9" w:rsidRDefault="00CF71F9" w:rsidP="002F3887">
      <w:pPr>
        <w:pStyle w:val="Default"/>
        <w:ind w:left="1211"/>
        <w:jc w:val="both"/>
        <w:rPr>
          <w:rStyle w:val="af3"/>
          <w:b w:val="0"/>
          <w:bCs/>
          <w:color w:val="020B22"/>
          <w:sz w:val="28"/>
          <w:szCs w:val="28"/>
        </w:rPr>
      </w:pPr>
    </w:p>
    <w:p w:rsidR="00D30431" w:rsidRDefault="000D6701" w:rsidP="000D6701">
      <w:pPr>
        <w:pStyle w:val="4"/>
        <w:numPr>
          <w:ilvl w:val="0"/>
          <w:numId w:val="36"/>
        </w:numPr>
        <w:spacing w:before="0" w:after="240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П</w:t>
      </w:r>
      <w:r w:rsidR="00D30431" w:rsidRPr="00D30431">
        <w:rPr>
          <w:rFonts w:ascii="Times New Roman" w:hAnsi="Times New Roman"/>
          <w:b w:val="0"/>
          <w:i w:val="0"/>
          <w:color w:val="auto"/>
          <w:sz w:val="28"/>
          <w:szCs w:val="28"/>
        </w:rPr>
        <w:t>ункт</w:t>
      </w:r>
      <w:r w:rsidR="00D30431" w:rsidRPr="00A2428C">
        <w:rPr>
          <w:rFonts w:ascii="Times New Roman" w:hAnsi="Times New Roman"/>
          <w:b w:val="0"/>
          <w:i w:val="0"/>
          <w:color w:val="auto"/>
          <w:sz w:val="28"/>
          <w:szCs w:val="28"/>
        </w:rPr>
        <w:t>4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р</w:t>
      </w:r>
      <w:r w:rsidRPr="00D30431">
        <w:rPr>
          <w:rFonts w:ascii="Times New Roman" w:hAnsi="Times New Roman"/>
          <w:b w:val="0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Pr="00D30431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II</w:t>
      </w:r>
      <w:r w:rsidR="00D30431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изложить в редакции:</w:t>
      </w:r>
    </w:p>
    <w:tbl>
      <w:tblPr>
        <w:tblW w:w="978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2796"/>
        <w:gridCol w:w="1141"/>
        <w:gridCol w:w="1138"/>
        <w:gridCol w:w="1138"/>
        <w:gridCol w:w="1140"/>
        <w:gridCol w:w="1813"/>
      </w:tblGrid>
      <w:tr w:rsidR="00D30431" w:rsidRPr="006101D1" w:rsidTr="002655FA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N</w:t>
            </w:r>
          </w:p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0431" w:rsidRPr="006101D1" w:rsidRDefault="00D30431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Объем расходов по годам реализации (тыс. рублей)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Всего</w:t>
            </w:r>
          </w:p>
        </w:tc>
      </w:tr>
      <w:tr w:rsidR="002655FA" w:rsidRPr="006101D1" w:rsidTr="002655FA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both"/>
              <w:rPr>
                <w:bCs/>
              </w:rPr>
            </w:pPr>
            <w:r w:rsidRPr="006101D1">
              <w:t xml:space="preserve">Муниципальная программа Белокалитвинского района </w:t>
            </w:r>
            <w:r w:rsidRPr="006101D1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101D1">
              <w:t xml:space="preserve">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D02E0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31990,6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0A2143" w:rsidP="00921F75">
            <w:r>
              <w:t>41949,7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r>
              <w:t>36747,0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r>
              <w:t>37301,8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0A2143" w:rsidP="002655FA">
            <w:pPr>
              <w:jc w:val="center"/>
            </w:pPr>
            <w:r>
              <w:t>147989,1</w:t>
            </w:r>
          </w:p>
        </w:tc>
      </w:tr>
      <w:tr w:rsidR="000A2143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31990,6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r>
              <w:t>41949,7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r>
              <w:t>36747,0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r>
              <w:t>37301,8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43" w:rsidRPr="006101D1" w:rsidRDefault="000A2143" w:rsidP="00054427">
            <w:pPr>
              <w:jc w:val="center"/>
            </w:pPr>
            <w:r>
              <w:t>147989,1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032D0A">
            <w:pPr>
              <w:jc w:val="center"/>
            </w:pP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813242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jc w:val="center"/>
            </w:pPr>
            <w:r>
              <w:t>8127,5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jc w:val="center"/>
            </w:pPr>
            <w:r>
              <w:t>8063,3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jc w:val="center"/>
            </w:pPr>
            <w:r>
              <w:t>8386,1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032D0A">
            <w:pPr>
              <w:jc w:val="center"/>
            </w:pPr>
            <w:r>
              <w:t>30192,7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813242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26374,8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0A2143" w:rsidP="00032D0A">
            <w:pPr>
              <w:jc w:val="center"/>
            </w:pPr>
            <w:r>
              <w:t>33822,2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jc w:val="center"/>
            </w:pPr>
            <w:r>
              <w:t>28683,7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032D0A">
            <w:pPr>
              <w:jc w:val="center"/>
            </w:pPr>
            <w:r>
              <w:t>28915,7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0A2143" w:rsidP="00032D0A">
            <w:pPr>
              <w:jc w:val="center"/>
            </w:pPr>
            <w:r>
              <w:t>117796,4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32D0A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32D0A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32D0A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32D0A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2655F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2655FA" w:rsidRPr="006101D1" w:rsidRDefault="002655FA" w:rsidP="002655FA">
            <w:pPr>
              <w:jc w:val="center"/>
              <w:rPr>
                <w:bCs/>
              </w:rPr>
            </w:pPr>
          </w:p>
        </w:tc>
      </w:tr>
      <w:tr w:rsidR="002655FA" w:rsidRPr="006101D1" w:rsidTr="002655FA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</w:t>
            </w:r>
            <w:r w:rsidRPr="006101D1">
              <w:rPr>
                <w:bCs/>
              </w:rPr>
              <w:t>«</w:t>
            </w:r>
            <w:r w:rsidRPr="006101D1">
              <w:t>Финансовое обеспечение муниципального казенного учреждения Белокалитвинского района «Управления гражданской обороны и чрезвычайных ситуаций»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A86CD9" w:rsidRDefault="002655FA" w:rsidP="0092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  <w:p w:rsidR="002655FA" w:rsidRPr="006101D1" w:rsidRDefault="002655FA" w:rsidP="00921F7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0A2143" w:rsidP="00921F75">
            <w:pPr>
              <w:jc w:val="center"/>
            </w:pPr>
            <w:r>
              <w:t>9695</w:t>
            </w:r>
            <w:r w:rsidR="002655FA"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</w:pPr>
            <w:r>
              <w:t>10026,4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10100,8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0A2143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38224,6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A86CD9" w:rsidRDefault="002655FA" w:rsidP="00A86C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A2143">
            <w:pPr>
              <w:jc w:val="center"/>
            </w:pPr>
            <w:r>
              <w:t>969</w:t>
            </w:r>
            <w:r w:rsidR="000A2143">
              <w:t>5</w:t>
            </w:r>
            <w: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jc w:val="center"/>
            </w:pPr>
            <w:r>
              <w:t>10026,4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10100,8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0A2143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38224,6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265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813242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265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813242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A86CD9" w:rsidRDefault="002655FA" w:rsidP="00022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0A2143" w:rsidP="00072F9B">
            <w:pPr>
              <w:jc w:val="center"/>
            </w:pPr>
            <w:r>
              <w:t>9695</w:t>
            </w:r>
            <w:r w:rsidR="002655FA"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jc w:val="center"/>
            </w:pPr>
            <w:r>
              <w:t>10026,4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10100,8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2655FA" w:rsidRDefault="002655FA" w:rsidP="00A86CD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38224,6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2655F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2655FA" w:rsidRPr="006101D1" w:rsidRDefault="002655FA" w:rsidP="002655FA">
            <w:pPr>
              <w:jc w:val="center"/>
              <w:rPr>
                <w:bCs/>
              </w:rPr>
            </w:pPr>
          </w:p>
        </w:tc>
      </w:tr>
      <w:tr w:rsidR="002655FA" w:rsidRPr="006101D1" w:rsidTr="002655FA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«Пожарная безопасность»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7315B8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0A2143" w:rsidP="007315B8">
            <w:pPr>
              <w:jc w:val="center"/>
            </w:pPr>
            <w:r>
              <w:t>899,8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7315B8">
            <w:pPr>
              <w:jc w:val="center"/>
            </w:pPr>
            <w:r>
              <w:t>576,9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0A2143" w:rsidP="00265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0A2143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pPr>
              <w:jc w:val="center"/>
            </w:pPr>
            <w:r>
              <w:t>899,8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pPr>
              <w:jc w:val="center"/>
            </w:pPr>
            <w:r>
              <w:t>576,9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43" w:rsidRPr="006101D1" w:rsidRDefault="000A2143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265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813242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265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0A2143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813242" w:rsidRDefault="000A2143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pPr>
              <w:jc w:val="center"/>
            </w:pPr>
            <w:r>
              <w:t>899,8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pPr>
              <w:jc w:val="center"/>
            </w:pPr>
            <w:r>
              <w:t>576,9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2143" w:rsidRPr="006101D1" w:rsidRDefault="000A2143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43" w:rsidRPr="006101D1" w:rsidRDefault="000A2143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2655FA" w:rsidRPr="006101D1" w:rsidTr="002655FA">
        <w:trPr>
          <w:trHeight w:val="271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Default"/>
            </w:pPr>
            <w:r w:rsidRPr="006101D1">
              <w:t xml:space="preserve">внебюджетные источники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2655FA" w:rsidP="002655F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655FA" w:rsidRPr="006101D1" w:rsidTr="002655FA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«Защита населения от чрезвычайных ситуаций»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2C5884">
            <w:pPr>
              <w:jc w:val="center"/>
            </w:pPr>
            <w:r>
              <w:t>12588,8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5B63EF">
            <w:pPr>
              <w:jc w:val="center"/>
            </w:pPr>
            <w:r>
              <w:t>14532,7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5B63EF">
            <w:pPr>
              <w:jc w:val="center"/>
            </w:pPr>
            <w:r>
              <w:t>15061,2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15455,9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2655FA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57638,6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605CDB">
            <w:pPr>
              <w:jc w:val="center"/>
            </w:pPr>
            <w:r>
              <w:t>12588,8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jc w:val="center"/>
            </w:pPr>
            <w:r>
              <w:t>14532,7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jc w:val="center"/>
            </w:pPr>
            <w:r>
              <w:t>15061,2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15455,9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2655FA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57638,6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605CDB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921F7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921F75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813242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 xml:space="preserve">бюджетов городских, </w:t>
            </w:r>
            <w:r w:rsidRPr="00813242">
              <w:lastRenderedPageBreak/>
              <w:t>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605CDB">
            <w:pPr>
              <w:jc w:val="center"/>
            </w:pPr>
            <w:r>
              <w:lastRenderedPageBreak/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921F75">
            <w:pPr>
              <w:jc w:val="center"/>
            </w:pPr>
            <w:r>
              <w:t>8127,5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921F75">
            <w:pPr>
              <w:jc w:val="center"/>
            </w:pPr>
            <w:r>
              <w:t>8063,3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8386,1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30192,7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813242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605CDB">
            <w:pPr>
              <w:jc w:val="center"/>
            </w:pPr>
            <w:r>
              <w:t>6973,0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921F75">
            <w:pPr>
              <w:jc w:val="center"/>
            </w:pPr>
            <w:r>
              <w:t>6405,2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921F75">
            <w:pPr>
              <w:jc w:val="center"/>
            </w:pPr>
            <w:r>
              <w:t>6997,9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464642" w:rsidRDefault="002655FA" w:rsidP="004646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7069,8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464642" w:rsidRDefault="002655FA" w:rsidP="004646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27445,9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2655FA" w:rsidP="002655FA">
            <w:pPr>
              <w:jc w:val="center"/>
              <w:rPr>
                <w:bCs/>
              </w:rPr>
            </w:pPr>
          </w:p>
        </w:tc>
      </w:tr>
      <w:tr w:rsidR="002655FA" w:rsidRPr="006101D1" w:rsidTr="002655FA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6101D1">
              <w:rPr>
                <w:bCs/>
              </w:rPr>
              <w:t>аппаратно-программного комплекса «Безопасный город»</w:t>
            </w:r>
            <w:r w:rsidRPr="006101D1">
              <w:t>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</w:pPr>
            <w:r>
              <w:t>10 694,1</w:t>
            </w:r>
          </w:p>
          <w:p w:rsidR="002655FA" w:rsidRPr="006101D1" w:rsidRDefault="002655FA" w:rsidP="00921F75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</w:pPr>
            <w:r>
              <w:t>16822,2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</w:pPr>
            <w:r>
              <w:t>11082,5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59250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2655FA" w:rsidP="0059250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59250F">
            <w:pPr>
              <w:jc w:val="center"/>
            </w:pPr>
            <w:r>
              <w:t>10 694,1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22B5B">
            <w:pPr>
              <w:jc w:val="center"/>
            </w:pPr>
            <w:r>
              <w:t>16822,2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22B5B">
            <w:pPr>
              <w:jc w:val="center"/>
            </w:pPr>
            <w:r>
              <w:t>11082,5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2655FA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813242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304787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Default="002655FA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Default="002655FA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655FA" w:rsidRPr="006101D1" w:rsidTr="002655FA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813242" w:rsidRDefault="002655FA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59250F">
            <w:pPr>
              <w:jc w:val="center"/>
            </w:pPr>
            <w:r>
              <w:t>10 694,1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jc w:val="center"/>
            </w:pPr>
            <w:r>
              <w:t>16822,2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jc w:val="center"/>
            </w:pPr>
            <w:r>
              <w:t>11082,5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2655FA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2655FA" w:rsidRPr="007E4F79" w:rsidTr="002655FA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5FA" w:rsidRPr="006101D1" w:rsidRDefault="002655FA" w:rsidP="00921F75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FA" w:rsidRPr="006101D1" w:rsidRDefault="002655FA" w:rsidP="002655FA">
            <w:pPr>
              <w:jc w:val="center"/>
              <w:rPr>
                <w:bCs/>
              </w:rPr>
            </w:pPr>
          </w:p>
        </w:tc>
      </w:tr>
    </w:tbl>
    <w:p w:rsidR="00D30431" w:rsidRDefault="00D30431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D80F45" w:rsidRDefault="00D80F45" w:rsidP="00921F75">
      <w:pPr>
        <w:jc w:val="both"/>
      </w:pPr>
    </w:p>
    <w:p w:rsidR="007D0BDF" w:rsidRDefault="007D0BDF" w:rsidP="00921F75">
      <w:pPr>
        <w:jc w:val="both"/>
      </w:pPr>
    </w:p>
    <w:p w:rsidR="00D80F45" w:rsidRDefault="00D80F45">
      <w:pPr>
        <w:rPr>
          <w:b/>
          <w:i/>
          <w:sz w:val="28"/>
          <w:szCs w:val="28"/>
        </w:rPr>
        <w:sectPr w:rsidR="00D80F45" w:rsidSect="00AC3BC3"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921F75" w:rsidRDefault="000D6701" w:rsidP="000D6701">
      <w:pPr>
        <w:pStyle w:val="4"/>
        <w:numPr>
          <w:ilvl w:val="0"/>
          <w:numId w:val="36"/>
        </w:numPr>
        <w:spacing w:before="0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lastRenderedPageBreak/>
        <w:t>П</w:t>
      </w:r>
      <w:r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>ункт</w:t>
      </w:r>
      <w:r w:rsidR="00E3051C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4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р</w:t>
      </w:r>
      <w:r w:rsidR="00921F75"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2655FA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D30431"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III </w:t>
      </w:r>
      <w:r w:rsidR="00921F75" w:rsidRPr="00921F75">
        <w:rPr>
          <w:rFonts w:ascii="Times New Roman" w:hAnsi="Times New Roman"/>
          <w:b w:val="0"/>
          <w:i w:val="0"/>
          <w:color w:val="auto"/>
          <w:sz w:val="28"/>
          <w:szCs w:val="28"/>
        </w:rPr>
        <w:t>изложить в редакции:</w:t>
      </w:r>
    </w:p>
    <w:p w:rsidR="007D0BDF" w:rsidRPr="007D0BDF" w:rsidRDefault="007D0BDF" w:rsidP="007D0BDF"/>
    <w:tbl>
      <w:tblPr>
        <w:tblW w:w="12842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624"/>
        <w:gridCol w:w="774"/>
        <w:gridCol w:w="993"/>
        <w:gridCol w:w="1133"/>
        <w:gridCol w:w="784"/>
        <w:gridCol w:w="1167"/>
        <w:gridCol w:w="1134"/>
        <w:gridCol w:w="1276"/>
        <w:gridCol w:w="1140"/>
        <w:gridCol w:w="32"/>
        <w:gridCol w:w="1218"/>
      </w:tblGrid>
      <w:tr w:rsidR="00921F75" w:rsidRPr="00977ABE" w:rsidTr="00067C8C">
        <w:trPr>
          <w:trHeight w:val="11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N</w:t>
            </w:r>
          </w:p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п/п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Код бюджетной классификации расходов</w:t>
            </w:r>
          </w:p>
        </w:tc>
        <w:tc>
          <w:tcPr>
            <w:tcW w:w="59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1F75" w:rsidRPr="00977ABE" w:rsidRDefault="00921F7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Объем расходов по годам реализации (тыс. рублей)</w:t>
            </w:r>
          </w:p>
        </w:tc>
      </w:tr>
      <w:tr w:rsidR="00D80F45" w:rsidRPr="00977ABE" w:rsidTr="00067C8C">
        <w:trPr>
          <w:trHeight w:val="27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/>
        </w:tc>
        <w:tc>
          <w:tcPr>
            <w:tcW w:w="2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/>
        </w:tc>
        <w:tc>
          <w:tcPr>
            <w:tcW w:w="368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/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2027</w:t>
            </w:r>
          </w:p>
          <w:p w:rsidR="00D80F45" w:rsidRPr="00D80F45" w:rsidRDefault="00D80F45" w:rsidP="00D80F45"/>
          <w:p w:rsidR="00D80F45" w:rsidRPr="00D80F45" w:rsidRDefault="00D80F45" w:rsidP="00D80F45"/>
          <w:p w:rsidR="00D80F45" w:rsidRDefault="00D80F45" w:rsidP="00D80F45"/>
          <w:p w:rsidR="00D80F45" w:rsidRPr="00D80F45" w:rsidRDefault="00D80F45" w:rsidP="00D80F45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80F45">
            <w:pPr>
              <w:pStyle w:val="formattext"/>
              <w:jc w:val="center"/>
              <w:textAlignment w:val="baseline"/>
            </w:pPr>
            <w:r>
              <w:t>2028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0F45" w:rsidRPr="00977ABE" w:rsidRDefault="00D80F45" w:rsidP="00D80F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Всего</w:t>
            </w:r>
          </w:p>
        </w:tc>
      </w:tr>
      <w:tr w:rsidR="00D80F45" w:rsidRPr="00977ABE" w:rsidTr="00067C8C">
        <w:trPr>
          <w:trHeight w:val="193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 xml:space="preserve">Комплекс процессных мероприятий </w:t>
            </w:r>
            <w:r w:rsidRPr="00977ABE">
              <w:rPr>
                <w:bCs/>
              </w:rPr>
              <w:t>«</w:t>
            </w:r>
            <w:r w:rsidRPr="00977ABE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</w:t>
            </w:r>
            <w:proofErr w:type="gramStart"/>
            <w:r w:rsidRPr="00977ABE">
              <w:t>ситуаций»  (</w:t>
            </w:r>
            <w:proofErr w:type="gramEnd"/>
            <w:r w:rsidRPr="00977ABE">
              <w:t>всего), в том числе:</w:t>
            </w:r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8402,4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E1D5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</w:t>
            </w:r>
            <w:r w:rsidR="00DE1D5A">
              <w:t>6</w:t>
            </w:r>
            <w:r>
              <w:t>95,0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FD65A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10026,4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r>
              <w:t>10100,8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0F45" w:rsidRPr="00977ABE" w:rsidRDefault="00D80F45" w:rsidP="00D80F45">
            <w:pPr>
              <w:jc w:val="center"/>
            </w:pPr>
            <w:r>
              <w:t>38224,6</w:t>
            </w:r>
          </w:p>
        </w:tc>
      </w:tr>
      <w:tr w:rsidR="00D80F45" w:rsidRPr="00977ABE" w:rsidTr="00067C8C">
        <w:trPr>
          <w:trHeight w:val="35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/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6101D1" w:rsidRDefault="00D80F45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5B43E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8402,4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9695,0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10026,4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072F9B">
            <w:r>
              <w:t>10100,8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0F45" w:rsidRPr="00977ABE" w:rsidRDefault="00D80F45" w:rsidP="00072F9B">
            <w:pPr>
              <w:jc w:val="center"/>
            </w:pPr>
            <w:r>
              <w:t>38224,6</w:t>
            </w:r>
          </w:p>
        </w:tc>
      </w:tr>
      <w:tr w:rsidR="00D80F45" w:rsidRPr="00977ABE" w:rsidTr="00067C8C">
        <w:trPr>
          <w:trHeight w:val="35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/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813242" w:rsidRDefault="00D80F45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022B5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8402,4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9695,0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10026,4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072F9B">
            <w:r>
              <w:t>10100,8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0F45" w:rsidRPr="00977ABE" w:rsidRDefault="00D80F45" w:rsidP="00072F9B">
            <w:pPr>
              <w:jc w:val="center"/>
            </w:pPr>
            <w:r>
              <w:t>38224,6</w:t>
            </w:r>
          </w:p>
        </w:tc>
      </w:tr>
      <w:tr w:rsidR="00D80F45" w:rsidRPr="00977ABE" w:rsidTr="00067C8C">
        <w:trPr>
          <w:trHeight w:val="35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/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813242" w:rsidRDefault="00D80F45" w:rsidP="00022B5B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Default="00D80F45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Default="00D80F45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Default="00D80F45" w:rsidP="005B63E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Default="00D80F45" w:rsidP="005B63EF">
            <w:r>
              <w:t>-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0F45" w:rsidRDefault="00D80F45" w:rsidP="00D80F45"/>
        </w:tc>
      </w:tr>
      <w:tr w:rsidR="00D80F45" w:rsidRPr="00977ABE" w:rsidTr="00067C8C">
        <w:trPr>
          <w:trHeight w:val="36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E3051C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>Мероприятия (результат</w:t>
            </w:r>
            <w:proofErr w:type="gramStart"/>
            <w:r w:rsidRPr="00977ABE">
              <w:t>).«</w:t>
            </w:r>
            <w:proofErr w:type="gramEnd"/>
            <w:r w:rsidRPr="00977ABE">
              <w:t>Обеспече</w:t>
            </w:r>
            <w:r w:rsidRPr="00977ABE">
              <w:lastRenderedPageBreak/>
              <w:t>но финансирование муниципального 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lastRenderedPageBreak/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r w:rsidRPr="00977ABE">
              <w:t>09.4.01.00590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jc w:val="center"/>
            </w:pPr>
            <w:r>
              <w:t>0</w:t>
            </w:r>
            <w:r w:rsidRPr="00977ABE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jc w:val="center"/>
            </w:pPr>
            <w:r>
              <w:t>118,0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jc w:val="center"/>
            </w:pPr>
            <w:r>
              <w:t>122,7</w:t>
            </w:r>
          </w:p>
        </w:tc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jc w:val="center"/>
            </w:pPr>
            <w:r>
              <w:t>127,6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0F45" w:rsidRPr="00977ABE" w:rsidRDefault="00D80F45" w:rsidP="00D56C03">
            <w:pPr>
              <w:jc w:val="center"/>
            </w:pPr>
            <w:r>
              <w:t>368,3</w:t>
            </w:r>
          </w:p>
        </w:tc>
      </w:tr>
      <w:tr w:rsidR="00D80F45" w:rsidRPr="00977ABE" w:rsidTr="00067C8C">
        <w:trPr>
          <w:trHeight w:val="39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r w:rsidRPr="00977ABE">
              <w:t>09.4.01.00590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110</w:t>
            </w:r>
          </w:p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Default="00D80F45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6891,6</w:t>
            </w:r>
          </w:p>
          <w:p w:rsidR="00D80F45" w:rsidRPr="00977ABE" w:rsidRDefault="00D80F45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7649,7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8167,9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pStyle w:val="formattext"/>
              <w:jc w:val="center"/>
              <w:textAlignment w:val="baseline"/>
            </w:pPr>
            <w:r>
              <w:t>8168,1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0F45" w:rsidRPr="00977ABE" w:rsidRDefault="00D80F45" w:rsidP="00D56C03">
            <w:pPr>
              <w:pStyle w:val="formattext"/>
              <w:jc w:val="center"/>
              <w:textAlignment w:val="baseline"/>
            </w:pPr>
            <w:r>
              <w:t>30877,3</w:t>
            </w:r>
          </w:p>
        </w:tc>
      </w:tr>
      <w:tr w:rsidR="00D80F45" w:rsidRPr="00977ABE" w:rsidTr="00067C8C">
        <w:trPr>
          <w:trHeight w:val="37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/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80F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Default="00D80F45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1801,9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1662,8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pStyle w:val="formattext"/>
              <w:jc w:val="center"/>
              <w:textAlignment w:val="baseline"/>
            </w:pPr>
            <w:r>
              <w:t>1729,2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0F45" w:rsidRPr="00977ABE" w:rsidRDefault="00D80F45" w:rsidP="00D56C03">
            <w:pPr>
              <w:pStyle w:val="formattext"/>
              <w:jc w:val="center"/>
              <w:textAlignment w:val="baseline"/>
            </w:pPr>
            <w:r>
              <w:t>6616,9</w:t>
            </w:r>
          </w:p>
        </w:tc>
      </w:tr>
      <w:tr w:rsidR="00D80F45" w:rsidRPr="00977ABE" w:rsidTr="00067C8C">
        <w:trPr>
          <w:trHeight w:val="451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/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jc w:val="center"/>
              <w:textAlignment w:val="baseline"/>
            </w:pPr>
            <w:r w:rsidRPr="00977ABE">
              <w:t>850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Default="00D80F45" w:rsidP="00D56C03">
            <w:pPr>
              <w:pStyle w:val="formattext"/>
              <w:jc w:val="center"/>
              <w:textAlignment w:val="baseline"/>
            </w:pPr>
            <w: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56C03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56C03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73,0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56C03" w:rsidP="00D56C03">
            <w:pPr>
              <w:pStyle w:val="formattext"/>
              <w:jc w:val="center"/>
              <w:textAlignment w:val="baseline"/>
            </w:pPr>
            <w:r>
              <w:t>75,9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0F45" w:rsidRPr="00977ABE" w:rsidRDefault="00D56C03" w:rsidP="00D56C03">
            <w:pPr>
              <w:pStyle w:val="formattext"/>
              <w:jc w:val="center"/>
              <w:textAlignment w:val="baseline"/>
            </w:pPr>
            <w:r>
              <w:t>288,6</w:t>
            </w:r>
          </w:p>
        </w:tc>
      </w:tr>
      <w:tr w:rsidR="00D80F45" w:rsidRPr="00977ABE" w:rsidTr="00067C8C">
        <w:trPr>
          <w:trHeight w:val="144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r w:rsidRPr="00977ABE">
              <w:t>09.4.01.29500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921F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80F45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56C03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56C03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0F45" w:rsidRPr="00977ABE" w:rsidRDefault="00D56C03" w:rsidP="00D56C03">
            <w:pPr>
              <w:pStyle w:val="formattext"/>
              <w:jc w:val="center"/>
              <w:textAlignment w:val="baseline"/>
            </w:pPr>
            <w:r>
              <w:t>0,0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0F45" w:rsidRPr="00977ABE" w:rsidRDefault="00D56C03" w:rsidP="00D56C03">
            <w:pPr>
              <w:pStyle w:val="formattext"/>
              <w:jc w:val="center"/>
              <w:textAlignment w:val="baseline"/>
            </w:pPr>
            <w:r>
              <w:t>73,5</w:t>
            </w:r>
          </w:p>
        </w:tc>
      </w:tr>
    </w:tbl>
    <w:p w:rsidR="00921F75" w:rsidRDefault="00921F75" w:rsidP="00921F75"/>
    <w:p w:rsidR="007A5E31" w:rsidRPr="00A4191D" w:rsidRDefault="007A5E31" w:rsidP="00921F75"/>
    <w:p w:rsidR="00A4191D" w:rsidRDefault="000D6701" w:rsidP="000D6701">
      <w:pPr>
        <w:pStyle w:val="4"/>
        <w:numPr>
          <w:ilvl w:val="0"/>
          <w:numId w:val="36"/>
        </w:numPr>
        <w:spacing w:before="0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П</w:t>
      </w:r>
      <w:r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ункт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4</w:t>
      </w:r>
      <w:r w:rsidR="00921F75" w:rsidRPr="00A4191D">
        <w:rPr>
          <w:rFonts w:ascii="Times New Roman" w:hAnsi="Times New Roman" w:cs="Arial"/>
          <w:b w:val="0"/>
          <w:i w:val="0"/>
          <w:color w:val="auto"/>
          <w:sz w:val="28"/>
          <w:szCs w:val="28"/>
        </w:rPr>
        <w:t xml:space="preserve"> раздел</w:t>
      </w:r>
      <w:r>
        <w:rPr>
          <w:rFonts w:ascii="Times New Roman" w:hAnsi="Times New Roman" w:cs="Arial"/>
          <w:b w:val="0"/>
          <w:i w:val="0"/>
          <w:color w:val="auto"/>
          <w:sz w:val="28"/>
          <w:szCs w:val="28"/>
        </w:rPr>
        <w:t>а</w:t>
      </w:r>
      <w:r w:rsidR="00D56C03">
        <w:rPr>
          <w:rFonts w:ascii="Times New Roman" w:hAnsi="Times New Roman" w:cs="Arial"/>
          <w:b w:val="0"/>
          <w:i w:val="0"/>
          <w:color w:val="auto"/>
          <w:sz w:val="28"/>
          <w:szCs w:val="28"/>
        </w:rPr>
        <w:t xml:space="preserve"> </w:t>
      </w:r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>IV изложить в редакции:</w:t>
      </w:r>
    </w:p>
    <w:p w:rsidR="007A5E31" w:rsidRPr="007A5E31" w:rsidRDefault="007A5E31" w:rsidP="007A5E31"/>
    <w:p w:rsidR="000D6701" w:rsidRPr="000D6701" w:rsidRDefault="000D6701" w:rsidP="000D6701"/>
    <w:tbl>
      <w:tblPr>
        <w:tblW w:w="12900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2842"/>
        <w:gridCol w:w="708"/>
        <w:gridCol w:w="993"/>
        <w:gridCol w:w="1134"/>
        <w:gridCol w:w="708"/>
        <w:gridCol w:w="1276"/>
        <w:gridCol w:w="1134"/>
        <w:gridCol w:w="1276"/>
        <w:gridCol w:w="1134"/>
        <w:gridCol w:w="1276"/>
      </w:tblGrid>
      <w:tr w:rsidR="00A4191D" w:rsidRPr="0031773B" w:rsidTr="00D56C03">
        <w:trPr>
          <w:trHeight w:val="9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N</w:t>
            </w:r>
          </w:p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п/п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Код бюджетной классификации расходов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191D" w:rsidRPr="0031773B" w:rsidRDefault="00A4191D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Объем расходов по годам реализации (тыс. рублей)</w:t>
            </w:r>
          </w:p>
        </w:tc>
      </w:tr>
      <w:tr w:rsidR="00D56C03" w:rsidRPr="0031773B" w:rsidTr="00D56C03">
        <w:trPr>
          <w:trHeight w:val="7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/>
        </w:tc>
        <w:tc>
          <w:tcPr>
            <w:tcW w:w="2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/>
        </w:tc>
        <w:tc>
          <w:tcPr>
            <w:tcW w:w="3543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Всего</w:t>
            </w:r>
          </w:p>
        </w:tc>
      </w:tr>
      <w:tr w:rsidR="00D56C03" w:rsidRPr="0031773B" w:rsidTr="00D56C03">
        <w:trPr>
          <w:trHeight w:val="15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Комплекс процессных мероприятий "Пожарная безопасность" (всего), в том числе: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904584" w:rsidRDefault="00D56C03" w:rsidP="00A4191D">
            <w:pPr>
              <w:jc w:val="center"/>
            </w:pPr>
            <w:r>
              <w:t>305,3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904584" w:rsidRDefault="00322E51" w:rsidP="00A4191D">
            <w:pPr>
              <w:jc w:val="center"/>
            </w:pPr>
            <w:r>
              <w:t>899,8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904584" w:rsidRDefault="00D56C03" w:rsidP="00A4191D">
            <w:pPr>
              <w:jc w:val="center"/>
            </w:pPr>
            <w:r>
              <w:t>576,9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904584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C03" w:rsidRPr="00904584" w:rsidRDefault="00322E51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322E51" w:rsidRPr="0031773B" w:rsidTr="00D56C03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E3051C" w:rsidP="00A4191D">
            <w:r>
              <w:t>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6101D1" w:rsidRDefault="00322E51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322E51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322E51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322E51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322E51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904584" w:rsidRDefault="00322E51" w:rsidP="00054427">
            <w:pPr>
              <w:jc w:val="center"/>
            </w:pPr>
            <w:r>
              <w:t>305,3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904584" w:rsidRDefault="00322E51" w:rsidP="00054427">
            <w:pPr>
              <w:jc w:val="center"/>
            </w:pPr>
            <w:r>
              <w:t>899,8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904584" w:rsidRDefault="00322E51" w:rsidP="00054427">
            <w:pPr>
              <w:jc w:val="center"/>
            </w:pPr>
            <w:r>
              <w:t>576,9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904584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2E51" w:rsidRPr="00904584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322E51" w:rsidRPr="0031773B" w:rsidTr="00D56C03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322E51" w:rsidP="00A4191D"/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813242" w:rsidRDefault="00322E51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322E51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322E51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322E51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1773B" w:rsidRDefault="00322E51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904584" w:rsidRDefault="00322E51" w:rsidP="00054427">
            <w:pPr>
              <w:jc w:val="center"/>
            </w:pPr>
            <w:r>
              <w:t>305,3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904584" w:rsidRDefault="00322E51" w:rsidP="00054427">
            <w:pPr>
              <w:jc w:val="center"/>
            </w:pPr>
            <w:r>
              <w:t>899,8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904584" w:rsidRDefault="00322E51" w:rsidP="00054427">
            <w:pPr>
              <w:jc w:val="center"/>
            </w:pPr>
            <w:r>
              <w:t>576,9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904584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2E51" w:rsidRPr="00904584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D56C03" w:rsidRPr="0031773B" w:rsidTr="00D56C03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/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813242" w:rsidRDefault="00D56C03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FD60C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FD60C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FD60C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D56C0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6C03" w:rsidRDefault="00D56C03" w:rsidP="00FD60C8">
            <w:pPr>
              <w:pStyle w:val="formattext"/>
              <w:jc w:val="center"/>
              <w:textAlignment w:val="baseline"/>
            </w:pPr>
            <w:r>
              <w:t>-</w:t>
            </w:r>
          </w:p>
        </w:tc>
      </w:tr>
      <w:tr w:rsidR="00D56C03" w:rsidRPr="0031773B" w:rsidTr="00D56C03">
        <w:trPr>
          <w:trHeight w:val="55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E3051C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 xml:space="preserve">Мероприятие (результат) «Обеспечено финансирование </w:t>
            </w:r>
          </w:p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lastRenderedPageBreak/>
              <w:t>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textAlignment w:val="baseline"/>
            </w:pPr>
            <w:r w:rsidRPr="0031773B">
              <w:lastRenderedPageBreak/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jc w:val="center"/>
              <w:textAlignment w:val="baseline"/>
            </w:pPr>
            <w:r w:rsidRPr="0031773B">
              <w:t>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jc w:val="center"/>
              <w:textAlignment w:val="baseline"/>
            </w:pPr>
            <w:r w:rsidRPr="0031773B">
              <w:t>09.4.02.29300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jc w:val="center"/>
              <w:textAlignment w:val="baseline"/>
            </w:pPr>
            <w:r w:rsidRPr="0031773B">
              <w:t>360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jc w:val="center"/>
            </w:pPr>
            <w:r w:rsidRPr="0031773B">
              <w:t>20,8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D56C03">
            <w: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jc w:val="center"/>
              <w:textAlignment w:val="baseline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56C03" w:rsidRPr="0031773B" w:rsidRDefault="00D56C03" w:rsidP="00A4191D">
            <w:pPr>
              <w:pStyle w:val="formattext"/>
              <w:jc w:val="center"/>
              <w:textAlignment w:val="baseline"/>
            </w:pPr>
            <w:r>
              <w:t>20,8</w:t>
            </w:r>
          </w:p>
        </w:tc>
      </w:tr>
      <w:tr w:rsidR="00D56C03" w:rsidRPr="0031773B" w:rsidTr="00666FCF">
        <w:trPr>
          <w:trHeight w:val="703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E3051C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Pr="0031773B" w:rsidRDefault="00D56C03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Мероприятие (результат) «Обеспечение первичных мер пожарной безопасности Белокалитвинского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A4191D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  <w:p w:rsidR="00D56C03" w:rsidRDefault="00D56C03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D56C03" w:rsidRDefault="00D56C03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D56C03" w:rsidRDefault="00D56C03" w:rsidP="00A4191D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  <w:p w:rsidR="00322E51" w:rsidRDefault="00322E51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322E51" w:rsidRDefault="00322E51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322E51" w:rsidRDefault="00322E51" w:rsidP="00A4191D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  <w:p w:rsidR="00322E51" w:rsidRDefault="00322E51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322E51" w:rsidRPr="0031773B" w:rsidRDefault="00322E51" w:rsidP="00A4191D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0310</w:t>
            </w:r>
          </w:p>
          <w:p w:rsidR="00D56C03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D56C03" w:rsidRDefault="00D56C03" w:rsidP="00A4191D"/>
          <w:p w:rsidR="00D56C03" w:rsidRDefault="00D56C03" w:rsidP="00A4191D">
            <w:r>
              <w:t>0310</w:t>
            </w:r>
          </w:p>
          <w:p w:rsidR="00322E51" w:rsidRDefault="00322E51" w:rsidP="00A4191D"/>
          <w:p w:rsidR="00322E51" w:rsidRDefault="00322E51" w:rsidP="00A4191D"/>
          <w:p w:rsidR="00322E51" w:rsidRPr="005A33B7" w:rsidRDefault="00322E51" w:rsidP="00A4191D"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09.4.02.00590</w:t>
            </w:r>
          </w:p>
          <w:p w:rsidR="00D56C03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D56C03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094.4.02.00590</w:t>
            </w:r>
          </w:p>
          <w:p w:rsidR="00D56C03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322E51" w:rsidRPr="002B6C68" w:rsidRDefault="00322E51" w:rsidP="00322E5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094.0.2.86150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A4191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244</w:t>
            </w:r>
          </w:p>
          <w:p w:rsidR="00D56C03" w:rsidRDefault="00D56C03" w:rsidP="00A4191D"/>
          <w:p w:rsidR="00D56C03" w:rsidRDefault="00D56C03" w:rsidP="00A4191D"/>
          <w:p w:rsidR="00D56C03" w:rsidRDefault="00D56C03" w:rsidP="00A4191D">
            <w:r>
              <w:t>850</w:t>
            </w:r>
          </w:p>
          <w:p w:rsidR="00322E51" w:rsidRDefault="00322E51" w:rsidP="00A4191D"/>
          <w:p w:rsidR="00322E51" w:rsidRDefault="00322E51" w:rsidP="00A4191D"/>
          <w:p w:rsidR="00322E51" w:rsidRPr="005A33B7" w:rsidRDefault="00322E51" w:rsidP="00A4191D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666FCF">
            <w:pPr>
              <w:jc w:val="center"/>
            </w:pPr>
            <w:r>
              <w:t>279</w:t>
            </w:r>
            <w:r w:rsidRPr="002B6C68">
              <w:t>,</w:t>
            </w:r>
            <w:r>
              <w:t>3</w:t>
            </w: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  <w:r>
              <w:t>5,2</w:t>
            </w:r>
          </w:p>
          <w:p w:rsidR="00322E51" w:rsidRDefault="00322E51" w:rsidP="00666FCF">
            <w:pPr>
              <w:jc w:val="center"/>
            </w:pPr>
          </w:p>
          <w:p w:rsidR="00322E51" w:rsidRDefault="00322E51" w:rsidP="00666FCF">
            <w:pPr>
              <w:jc w:val="center"/>
            </w:pPr>
          </w:p>
          <w:p w:rsidR="00322E51" w:rsidRPr="005A33B7" w:rsidRDefault="00322E51" w:rsidP="00666FCF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666FCF">
            <w:pPr>
              <w:jc w:val="center"/>
            </w:pPr>
            <w:r>
              <w:t>538,4</w:t>
            </w: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  <w:r>
              <w:t>6,3</w:t>
            </w:r>
          </w:p>
          <w:p w:rsidR="00322E51" w:rsidRDefault="00322E51" w:rsidP="00666FCF">
            <w:pPr>
              <w:jc w:val="center"/>
            </w:pPr>
          </w:p>
          <w:p w:rsidR="00322E51" w:rsidRDefault="00322E51" w:rsidP="00666FCF">
            <w:pPr>
              <w:jc w:val="center"/>
            </w:pPr>
          </w:p>
          <w:p w:rsidR="00322E51" w:rsidRPr="005A33B7" w:rsidRDefault="00322E51" w:rsidP="00666FCF">
            <w:pPr>
              <w:jc w:val="center"/>
            </w:pPr>
            <w: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666FCF">
            <w:pPr>
              <w:jc w:val="center"/>
            </w:pPr>
            <w:r>
              <w:t>573,2</w:t>
            </w: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  <w:r>
              <w:t>3,7</w:t>
            </w:r>
          </w:p>
          <w:p w:rsidR="00322E51" w:rsidRDefault="00322E51" w:rsidP="00666FCF">
            <w:pPr>
              <w:jc w:val="center"/>
            </w:pPr>
          </w:p>
          <w:p w:rsidR="00322E51" w:rsidRDefault="00322E51" w:rsidP="00666FCF">
            <w:pPr>
              <w:jc w:val="center"/>
            </w:pPr>
          </w:p>
          <w:p w:rsidR="00322E51" w:rsidRPr="005A33B7" w:rsidRDefault="00322E51" w:rsidP="00666FCF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6C03" w:rsidRDefault="00D56C03" w:rsidP="00666FCF">
            <w:pPr>
              <w:jc w:val="center"/>
            </w:pPr>
            <w:r>
              <w:t>596,1</w:t>
            </w: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  <w:r>
              <w:t>3,8</w:t>
            </w:r>
          </w:p>
          <w:p w:rsidR="00322E51" w:rsidRDefault="00322E51" w:rsidP="00666FCF">
            <w:pPr>
              <w:jc w:val="center"/>
            </w:pPr>
          </w:p>
          <w:p w:rsidR="00322E51" w:rsidRDefault="00322E51" w:rsidP="00666FCF">
            <w:pPr>
              <w:jc w:val="center"/>
            </w:pPr>
          </w:p>
          <w:p w:rsidR="00322E51" w:rsidRPr="005A33B7" w:rsidRDefault="00322E51" w:rsidP="00666FC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56C03" w:rsidRDefault="00D56C03" w:rsidP="00666FCF">
            <w:pPr>
              <w:jc w:val="center"/>
            </w:pPr>
            <w:r>
              <w:t>1987,0</w:t>
            </w: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</w:p>
          <w:p w:rsidR="00D56C03" w:rsidRDefault="00D56C03" w:rsidP="00666FCF">
            <w:pPr>
              <w:jc w:val="center"/>
            </w:pPr>
            <w:r>
              <w:t>19,0</w:t>
            </w:r>
          </w:p>
          <w:p w:rsidR="00322E51" w:rsidRDefault="00322E51" w:rsidP="00666FCF">
            <w:pPr>
              <w:jc w:val="center"/>
            </w:pPr>
          </w:p>
          <w:p w:rsidR="00322E51" w:rsidRDefault="00322E51" w:rsidP="00666FCF">
            <w:pPr>
              <w:jc w:val="center"/>
            </w:pPr>
          </w:p>
          <w:p w:rsidR="00322E51" w:rsidRDefault="00322E51" w:rsidP="00666FCF">
            <w:pPr>
              <w:jc w:val="center"/>
            </w:pPr>
            <w:r>
              <w:t>355,1</w:t>
            </w:r>
          </w:p>
          <w:p w:rsidR="00D56C03" w:rsidRPr="005A33B7" w:rsidRDefault="00D56C03" w:rsidP="00666FCF">
            <w:pPr>
              <w:jc w:val="center"/>
            </w:pPr>
          </w:p>
        </w:tc>
      </w:tr>
    </w:tbl>
    <w:p w:rsidR="00A4191D" w:rsidRPr="00A4191D" w:rsidRDefault="00A4191D" w:rsidP="00A4191D"/>
    <w:p w:rsidR="00A4191D" w:rsidRDefault="000D6701" w:rsidP="000D6701">
      <w:pPr>
        <w:pStyle w:val="4"/>
        <w:numPr>
          <w:ilvl w:val="0"/>
          <w:numId w:val="36"/>
        </w:numPr>
        <w:shd w:val="clear" w:color="auto" w:fill="FFFFFF"/>
        <w:spacing w:before="0"/>
        <w:ind w:left="1208" w:hanging="357"/>
        <w:jc w:val="both"/>
        <w:textAlignment w:val="baseline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П</w:t>
      </w:r>
      <w:r w:rsidRPr="000D6701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ункт 4 </w:t>
      </w:r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>раздел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V</w:t>
      </w:r>
      <w:r w:rsidR="00666FCF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A4191D" w:rsidRPr="00A4191D">
        <w:rPr>
          <w:rFonts w:ascii="Times New Roman" w:hAnsi="Times New Roman"/>
          <w:b w:val="0"/>
          <w:i w:val="0"/>
          <w:color w:val="auto"/>
          <w:sz w:val="28"/>
          <w:szCs w:val="28"/>
        </w:rPr>
        <w:t>изложить в редакции:</w:t>
      </w:r>
    </w:p>
    <w:p w:rsidR="000D6701" w:rsidRPr="000D6701" w:rsidRDefault="000D6701" w:rsidP="000D6701"/>
    <w:tbl>
      <w:tblPr>
        <w:tblW w:w="12900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2811"/>
        <w:gridCol w:w="742"/>
        <w:gridCol w:w="974"/>
        <w:gridCol w:w="1134"/>
        <w:gridCol w:w="676"/>
        <w:gridCol w:w="32"/>
        <w:gridCol w:w="1276"/>
        <w:gridCol w:w="1134"/>
        <w:gridCol w:w="1276"/>
        <w:gridCol w:w="1125"/>
        <w:gridCol w:w="9"/>
        <w:gridCol w:w="1276"/>
      </w:tblGrid>
      <w:tr w:rsidR="00AC3BC3" w:rsidRPr="002F5E0C" w:rsidTr="00666FCF">
        <w:trPr>
          <w:trHeight w:val="613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N</w:t>
            </w:r>
          </w:p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п/п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Код бюджетной классификации расходов</w:t>
            </w:r>
          </w:p>
        </w:tc>
        <w:tc>
          <w:tcPr>
            <w:tcW w:w="612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2F5E0C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Объем расходов по годам реализации (тыс. рублей)</w:t>
            </w:r>
          </w:p>
        </w:tc>
      </w:tr>
      <w:tr w:rsidR="00666FCF" w:rsidRPr="002F5E0C" w:rsidTr="00666FCF">
        <w:trPr>
          <w:trHeight w:val="285"/>
        </w:trPr>
        <w:tc>
          <w:tcPr>
            <w:tcW w:w="4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526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Всего</w:t>
            </w:r>
          </w:p>
        </w:tc>
      </w:tr>
      <w:tr w:rsidR="00666FCF" w:rsidRPr="002F5E0C" w:rsidTr="00666FCF">
        <w:trPr>
          <w:trHeight w:val="863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1.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Комплекс процессных мероприятий "Защита населения от чрезвычайных ситуаций" (всего), в том числе:</w:t>
            </w:r>
          </w:p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3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CF71F9">
            <w:r>
              <w:t>12588,8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322E51">
            <w:pPr>
              <w:jc w:val="center"/>
            </w:pPr>
            <w:r>
              <w:t>14532,</w:t>
            </w:r>
            <w:r w:rsidR="00322E51"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CF71F9">
            <w:pPr>
              <w:jc w:val="center"/>
            </w:pPr>
            <w:r>
              <w:t>15061,2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CF71F9">
            <w:pPr>
              <w:jc w:val="center"/>
            </w:pPr>
            <w:r>
              <w:t>15455,9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jc w:val="center"/>
            </w:pPr>
            <w:r>
              <w:t>57638,6</w:t>
            </w:r>
          </w:p>
        </w:tc>
      </w:tr>
      <w:tr w:rsidR="00666FCF" w:rsidRPr="002F5E0C" w:rsidTr="00666FCF">
        <w:trPr>
          <w:trHeight w:val="282"/>
        </w:trPr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666FCF" w:rsidRPr="002F5E0C" w:rsidRDefault="00666FCF" w:rsidP="00CF71F9"/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FCF" w:rsidRPr="006101D1" w:rsidRDefault="00666FCF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5B21D8">
            <w:r>
              <w:t>12588,8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322E51">
            <w:pPr>
              <w:jc w:val="center"/>
            </w:pPr>
            <w:r>
              <w:t>14532,</w:t>
            </w:r>
            <w:r w:rsidR="00322E51"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072F9B">
            <w:pPr>
              <w:jc w:val="center"/>
            </w:pPr>
            <w:r>
              <w:t>15061,2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072F9B">
            <w:pPr>
              <w:jc w:val="center"/>
            </w:pPr>
            <w:r>
              <w:t>15455,9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072F9B">
            <w:pPr>
              <w:jc w:val="center"/>
            </w:pPr>
            <w:r>
              <w:t>57638,6</w:t>
            </w:r>
          </w:p>
        </w:tc>
      </w:tr>
      <w:tr w:rsidR="00666FCF" w:rsidRPr="002F5E0C" w:rsidTr="00666FCF">
        <w:trPr>
          <w:trHeight w:val="282"/>
        </w:trPr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666FCF" w:rsidRPr="002F5E0C" w:rsidRDefault="00666FCF" w:rsidP="00CF71F9"/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FCF" w:rsidRPr="00813242" w:rsidRDefault="00666FCF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5B21D8">
            <w:r>
              <w:t>6973,0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5B21D8">
            <w:pPr>
              <w:jc w:val="center"/>
            </w:pPr>
            <w:r>
              <w:t>6405,2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5B21D8">
            <w:pPr>
              <w:jc w:val="center"/>
            </w:pPr>
            <w:r>
              <w:t>6997,9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B100D7">
            <w:pPr>
              <w:jc w:val="center"/>
            </w:pPr>
            <w:r>
              <w:t>7069,8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Default="00666FCF" w:rsidP="00B100D7">
            <w:pPr>
              <w:jc w:val="center"/>
            </w:pPr>
            <w:r>
              <w:t>27445,9</w:t>
            </w:r>
          </w:p>
        </w:tc>
      </w:tr>
      <w:tr w:rsidR="00666FCF" w:rsidRPr="002F5E0C" w:rsidTr="00666FCF">
        <w:trPr>
          <w:trHeight w:val="282"/>
        </w:trPr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666FCF" w:rsidRPr="002F5E0C" w:rsidRDefault="00666FCF" w:rsidP="00CF71F9"/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FCF" w:rsidRPr="00813242" w:rsidRDefault="00666FCF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5B21D8">
            <w:r>
              <w:t>5615,8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5B21D8">
            <w:pPr>
              <w:jc w:val="center"/>
            </w:pPr>
            <w:r>
              <w:t>8127,5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5B21D8">
            <w:pPr>
              <w:jc w:val="center"/>
            </w:pPr>
            <w:r>
              <w:t>8063,3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5B21D8">
            <w:pPr>
              <w:jc w:val="center"/>
            </w:pPr>
            <w:r>
              <w:t>8386,1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Default="00666FCF" w:rsidP="005B21D8">
            <w:pPr>
              <w:jc w:val="center"/>
            </w:pPr>
            <w:r>
              <w:t>30192,7</w:t>
            </w:r>
          </w:p>
        </w:tc>
      </w:tr>
      <w:tr w:rsidR="00666FCF" w:rsidRPr="002F5E0C" w:rsidTr="00666FCF">
        <w:trPr>
          <w:trHeight w:val="269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2.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 xml:space="preserve">Мероприятие (результат) </w:t>
            </w:r>
          </w:p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jc w:val="center"/>
              <w:textAlignment w:val="baseline"/>
            </w:pPr>
            <w: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083E90" w:rsidRDefault="00666FCF" w:rsidP="00666FCF">
            <w:pPr>
              <w:jc w:val="center"/>
            </w:pPr>
            <w:r w:rsidRPr="00083E90">
              <w:t xml:space="preserve">10 </w:t>
            </w:r>
            <w:r>
              <w:t>423</w:t>
            </w:r>
            <w:r w:rsidRPr="00083E90">
              <w:t>,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11908,0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810E6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12410,</w:t>
            </w:r>
            <w:r w:rsidR="00810E6A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12430,9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810E6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47172,</w:t>
            </w:r>
            <w:r w:rsidR="00810E6A">
              <w:t>6</w:t>
            </w:r>
          </w:p>
        </w:tc>
      </w:tr>
      <w:tr w:rsidR="00666FCF" w:rsidRPr="002F5E0C" w:rsidTr="00666FCF">
        <w:trPr>
          <w:trHeight w:val="197"/>
        </w:trPr>
        <w:tc>
          <w:tcPr>
            <w:tcW w:w="4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09.4.03.00590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jc w:val="center"/>
            </w:pPr>
            <w: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jc w:val="center"/>
            </w:pPr>
            <w: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jc w:val="center"/>
            </w:pPr>
            <w:r>
              <w:t>26,1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27,2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6FCF" w:rsidRPr="002F5E0C" w:rsidRDefault="00666FCF" w:rsidP="00666FC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106,8</w:t>
            </w:r>
          </w:p>
        </w:tc>
      </w:tr>
      <w:tr w:rsidR="00666FCF" w:rsidRPr="002F5E0C" w:rsidTr="00666FCF">
        <w:trPr>
          <w:trHeight w:val="624"/>
        </w:trPr>
        <w:tc>
          <w:tcPr>
            <w:tcW w:w="4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66FCF" w:rsidRPr="00464642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64642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CF" w:rsidRPr="002F5E0C" w:rsidRDefault="00666FCF" w:rsidP="00D61EE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</w:t>
            </w:r>
            <w:r>
              <w:t>2950</w:t>
            </w:r>
            <w:r w:rsidRPr="002F5E0C"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jc w:val="center"/>
            </w:pPr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jc w:val="center"/>
            </w:pPr>
            <w: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2F5E0C" w:rsidRDefault="00666FCF" w:rsidP="00666FCF">
            <w:pPr>
              <w:jc w:val="center"/>
            </w:pPr>
            <w:r>
              <w:t>0,0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6FCF" w:rsidRDefault="00666FCF" w:rsidP="00666FCF">
            <w:pPr>
              <w:jc w:val="center"/>
            </w:pPr>
            <w:r>
              <w:t>75,6</w:t>
            </w:r>
          </w:p>
          <w:p w:rsidR="00666FCF" w:rsidRPr="002F5E0C" w:rsidRDefault="00666FCF" w:rsidP="00666FCF">
            <w:pPr>
              <w:jc w:val="center"/>
            </w:pPr>
          </w:p>
        </w:tc>
      </w:tr>
      <w:tr w:rsidR="00666FCF" w:rsidRPr="002F5E0C" w:rsidTr="00666FCF">
        <w:trPr>
          <w:trHeight w:val="466"/>
        </w:trPr>
        <w:tc>
          <w:tcPr>
            <w:tcW w:w="4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6FCF" w:rsidRPr="002F5E0C" w:rsidRDefault="00666FCF" w:rsidP="005B21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5B21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2F5E0C" w:rsidRDefault="00666FCF" w:rsidP="005B21D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2F5E0C" w:rsidRDefault="00666FCF" w:rsidP="00CF71F9">
            <w:pPr>
              <w:pStyle w:val="formattext"/>
              <w:jc w:val="center"/>
              <w:textAlignment w:val="baseline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666FCF">
            <w:pPr>
              <w:jc w:val="center"/>
            </w:pPr>
            <w:r>
              <w:t>2064,2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666FCF">
            <w:pPr>
              <w:jc w:val="center"/>
            </w:pPr>
            <w:r>
              <w:t>2596,6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666FCF">
            <w:pPr>
              <w:jc w:val="center"/>
            </w:pPr>
            <w:r>
              <w:t>2625,0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666FCF">
            <w:pPr>
              <w:jc w:val="center"/>
            </w:pPr>
            <w:r>
              <w:t>2997,8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Default="00666FCF" w:rsidP="00666FCF">
            <w:pPr>
              <w:jc w:val="center"/>
            </w:pPr>
            <w:r>
              <w:t>10283,6</w:t>
            </w:r>
          </w:p>
        </w:tc>
      </w:tr>
    </w:tbl>
    <w:p w:rsidR="00A4191D" w:rsidRDefault="00A4191D" w:rsidP="00A4191D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 w:val="0"/>
          <w:color w:val="auto"/>
          <w:sz w:val="28"/>
          <w:szCs w:val="28"/>
        </w:rPr>
      </w:pPr>
    </w:p>
    <w:p w:rsidR="00AC3BC3" w:rsidRDefault="000D6701" w:rsidP="000D6701">
      <w:pPr>
        <w:pStyle w:val="formattext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C3BC3">
        <w:rPr>
          <w:sz w:val="28"/>
          <w:szCs w:val="28"/>
        </w:rPr>
        <w:t>ункт 4</w:t>
      </w:r>
      <w:r w:rsidR="00AC3BC3" w:rsidRPr="00AC3BC3">
        <w:rPr>
          <w:sz w:val="28"/>
          <w:szCs w:val="28"/>
        </w:rPr>
        <w:t xml:space="preserve"> разделе VI изложить в редакции:</w:t>
      </w:r>
    </w:p>
    <w:p w:rsidR="00AC3BC3" w:rsidRDefault="00AC3BC3" w:rsidP="00AC3BC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W w:w="12900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"/>
        <w:gridCol w:w="2808"/>
        <w:gridCol w:w="708"/>
        <w:gridCol w:w="993"/>
        <w:gridCol w:w="1132"/>
        <w:gridCol w:w="710"/>
        <w:gridCol w:w="1276"/>
        <w:gridCol w:w="1134"/>
        <w:gridCol w:w="1276"/>
        <w:gridCol w:w="1125"/>
        <w:gridCol w:w="9"/>
        <w:gridCol w:w="7"/>
        <w:gridCol w:w="1272"/>
      </w:tblGrid>
      <w:tr w:rsidR="00AC3BC3" w:rsidRPr="003C18CA" w:rsidTr="00666FCF">
        <w:trPr>
          <w:trHeight w:val="543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N</w:t>
            </w:r>
          </w:p>
          <w:p w:rsidR="00AC3BC3" w:rsidRPr="003C18CA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п/п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Код бюджетной классификации расходов</w:t>
            </w:r>
          </w:p>
        </w:tc>
        <w:tc>
          <w:tcPr>
            <w:tcW w:w="6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3BC3" w:rsidRPr="003C18CA" w:rsidRDefault="00AC3BC3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Объем расходов по годам реализации (тыс. рублей)</w:t>
            </w:r>
          </w:p>
        </w:tc>
      </w:tr>
      <w:tr w:rsidR="00666FCF" w:rsidRPr="003C18CA" w:rsidTr="00666FCF">
        <w:trPr>
          <w:trHeight w:val="264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543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Всего</w:t>
            </w:r>
          </w:p>
        </w:tc>
      </w:tr>
      <w:tr w:rsidR="00666FCF" w:rsidRPr="003C18CA" w:rsidTr="00666FCF">
        <w:trPr>
          <w:trHeight w:val="23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</w:t>
            </w:r>
            <w:r w:rsidRPr="003C18CA">
              <w:lastRenderedPageBreak/>
              <w:t xml:space="preserve">единому номеру «112, муниципальной системы оповещения населения Белокалитвинского района, </w:t>
            </w:r>
            <w:r w:rsidRPr="003C18CA">
              <w:rPr>
                <w:bCs/>
              </w:rPr>
              <w:t>аппаратно-программного комплекса «Безопасный город»</w:t>
            </w:r>
            <w:r w:rsidRPr="003C18CA">
              <w:t>» (всего), в том числе: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16822,2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11082,5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322E51" w:rsidRPr="003C18CA" w:rsidTr="00666FCF">
        <w:trPr>
          <w:trHeight w:val="23"/>
        </w:trPr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6101D1" w:rsidRDefault="00322E51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16822,2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11082,5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322E51" w:rsidRPr="003C18CA" w:rsidTr="00666FCF">
        <w:trPr>
          <w:trHeight w:val="23"/>
        </w:trPr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813242" w:rsidRDefault="00322E51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16822,2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11082,5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2E51" w:rsidRPr="003C18CA" w:rsidRDefault="00322E51" w:rsidP="0005442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49744,0</w:t>
            </w:r>
          </w:p>
        </w:tc>
      </w:tr>
      <w:tr w:rsidR="00666FCF" w:rsidRPr="003C18CA" w:rsidTr="00666FCF">
        <w:trPr>
          <w:trHeight w:val="23"/>
        </w:trPr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813242" w:rsidRDefault="00666FCF" w:rsidP="007315B8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7315B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Default="00666FCF" w:rsidP="00666FC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Default="00666FCF" w:rsidP="007315B8">
            <w:pPr>
              <w:pStyle w:val="formattext"/>
              <w:jc w:val="center"/>
              <w:textAlignment w:val="baseline"/>
            </w:pPr>
            <w:r>
              <w:t>-</w:t>
            </w:r>
          </w:p>
        </w:tc>
      </w:tr>
      <w:tr w:rsidR="00666FCF" w:rsidRPr="003C18CA" w:rsidTr="00666FCF">
        <w:trPr>
          <w:trHeight w:val="3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2.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3C18CA">
              <w:t>Мероприятия (результат).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09.4.04.29500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220,9</w:t>
            </w:r>
          </w:p>
        </w:tc>
      </w:tr>
      <w:tr w:rsidR="00666FCF" w:rsidRPr="003C18CA" w:rsidTr="00666FCF">
        <w:trPr>
          <w:trHeight w:val="629"/>
        </w:trPr>
        <w:tc>
          <w:tcPr>
            <w:tcW w:w="45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/>
        </w:tc>
        <w:tc>
          <w:tcPr>
            <w:tcW w:w="28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213,4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221,9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917,5</w:t>
            </w:r>
          </w:p>
        </w:tc>
      </w:tr>
      <w:tr w:rsidR="00666FCF" w:rsidRPr="003C18CA" w:rsidTr="00666FCF">
        <w:trPr>
          <w:trHeight w:val="754"/>
        </w:trPr>
        <w:tc>
          <w:tcPr>
            <w:tcW w:w="4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/>
        </w:tc>
        <w:tc>
          <w:tcPr>
            <w:tcW w:w="2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1321,6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1374,4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5415,3</w:t>
            </w:r>
          </w:p>
        </w:tc>
      </w:tr>
      <w:tr w:rsidR="00666FCF" w:rsidRPr="003C18CA" w:rsidTr="00666FCF">
        <w:trPr>
          <w:trHeight w:val="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F87177" w:rsidP="00CF71F9">
            <w: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F87177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>Мероприятие (результат) «</w:t>
            </w:r>
            <w:r w:rsidR="00F87177">
              <w:t xml:space="preserve">Обеспечено функционирование муниципальной системы оповещения </w:t>
            </w:r>
            <w:r w:rsidR="00F87177">
              <w:lastRenderedPageBreak/>
              <w:t>населения Белокалитвинский район»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lastRenderedPageBreak/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666FCF" w:rsidP="00F8717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</w:t>
            </w:r>
            <w:r w:rsidR="00F87177">
              <w:t>29230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F8717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240</w:t>
            </w:r>
          </w:p>
          <w:p w:rsidR="00666FCF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F8717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  <w:p w:rsidR="00666FCF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666FCF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666FCF" w:rsidRPr="003C18CA" w:rsidRDefault="00666FCF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F87177" w:rsidP="0046464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F87177" w:rsidP="00CF71F9">
            <w:r>
              <w:t>0,0</w:t>
            </w: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FCF" w:rsidRPr="003C18CA" w:rsidRDefault="00F8717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6FCF" w:rsidRPr="003C18CA" w:rsidRDefault="00F8717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5800,0</w:t>
            </w:r>
          </w:p>
        </w:tc>
      </w:tr>
      <w:tr w:rsidR="00F87177" w:rsidRPr="003C18CA" w:rsidTr="00666FCF">
        <w:trPr>
          <w:trHeight w:val="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Pr="003C18CA" w:rsidRDefault="00F87177" w:rsidP="00CF71F9">
            <w: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>Мероприятие (результат) «Произведены расходы на обеспечение 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09.4.04.00590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110</w:t>
            </w:r>
          </w:p>
          <w:p w:rsidR="00F87177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8 747,7</w:t>
            </w:r>
          </w:p>
          <w:p w:rsidR="00F87177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F87177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9546,2</w:t>
            </w:r>
          </w:p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Pr="003C18CA" w:rsidRDefault="00F87177" w:rsidP="00072F9B">
            <w:r>
              <w:t>9547,5</w:t>
            </w: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87177" w:rsidRPr="003C18CA" w:rsidRDefault="00F87177" w:rsidP="00072F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9548,9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7177" w:rsidRPr="003C18CA" w:rsidRDefault="00F87177" w:rsidP="00CF71F9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37390,3</w:t>
            </w:r>
          </w:p>
        </w:tc>
      </w:tr>
    </w:tbl>
    <w:p w:rsidR="00AC3BC3" w:rsidRPr="00AC3BC3" w:rsidRDefault="00AC3BC3" w:rsidP="00AC3BC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D2E66" w:rsidRDefault="001D2E66" w:rsidP="00F43DC0">
      <w:pPr>
        <w:pStyle w:val="Default"/>
        <w:jc w:val="right"/>
        <w:rPr>
          <w:sz w:val="28"/>
          <w:szCs w:val="28"/>
        </w:rPr>
      </w:pPr>
    </w:p>
    <w:p w:rsidR="000D6701" w:rsidRPr="000D6701" w:rsidRDefault="000D6701" w:rsidP="000D6701">
      <w:pPr>
        <w:tabs>
          <w:tab w:val="left" w:pos="3000"/>
        </w:tabs>
        <w:rPr>
          <w:bCs/>
          <w:sz w:val="28"/>
          <w:szCs w:val="28"/>
        </w:rPr>
      </w:pPr>
      <w:bookmarkStart w:id="3" w:name="_Hlk165989014"/>
      <w:r w:rsidRPr="000D6701">
        <w:rPr>
          <w:bCs/>
          <w:sz w:val="28"/>
          <w:szCs w:val="28"/>
        </w:rPr>
        <w:t>Заместитель главы Администрации</w:t>
      </w:r>
    </w:p>
    <w:p w:rsidR="000D6701" w:rsidRPr="000D6701" w:rsidRDefault="000D6701" w:rsidP="000D6701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 xml:space="preserve">Белокалитвинского района </w:t>
      </w:r>
    </w:p>
    <w:p w:rsidR="000D6701" w:rsidRPr="000D6701" w:rsidRDefault="000D6701" w:rsidP="000D6701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>по организационной и кадровой работе                              Л.Г. Василенко</w:t>
      </w:r>
    </w:p>
    <w:bookmarkEnd w:id="3"/>
    <w:p w:rsidR="00064143" w:rsidRDefault="00064143" w:rsidP="00F43DC0">
      <w:pPr>
        <w:pStyle w:val="Default"/>
        <w:jc w:val="right"/>
        <w:rPr>
          <w:sz w:val="28"/>
          <w:szCs w:val="28"/>
        </w:rPr>
      </w:pPr>
    </w:p>
    <w:p w:rsidR="00064143" w:rsidRDefault="00064143" w:rsidP="00F43DC0">
      <w:pPr>
        <w:pStyle w:val="Default"/>
        <w:jc w:val="right"/>
        <w:rPr>
          <w:sz w:val="28"/>
          <w:szCs w:val="28"/>
        </w:rPr>
      </w:pPr>
    </w:p>
    <w:sectPr w:rsidR="00064143" w:rsidSect="00F87177">
      <w:pgSz w:w="16838" w:h="11906" w:orient="landscape" w:code="9"/>
      <w:pgMar w:top="1134" w:right="1134" w:bottom="85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23" w:rsidRDefault="00C01023">
      <w:r>
        <w:separator/>
      </w:r>
    </w:p>
  </w:endnote>
  <w:endnote w:type="continuationSeparator" w:id="0">
    <w:p w:rsidR="00C01023" w:rsidRDefault="00C0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F9B" w:rsidRPr="00F31B50" w:rsidRDefault="00072F9B" w:rsidP="00F31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23" w:rsidRDefault="00C01023">
      <w:r>
        <w:separator/>
      </w:r>
    </w:p>
  </w:footnote>
  <w:footnote w:type="continuationSeparator" w:id="0">
    <w:p w:rsidR="00C01023" w:rsidRDefault="00C01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 w15:restartNumberingAfterBreak="0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7B15175"/>
    <w:multiLevelType w:val="multilevel"/>
    <w:tmpl w:val="A7A87ED8"/>
    <w:lvl w:ilvl="0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9" w:hanging="2160"/>
      </w:pPr>
      <w:rPr>
        <w:rFonts w:hint="default"/>
      </w:rPr>
    </w:lvl>
  </w:abstractNum>
  <w:abstractNum w:abstractNumId="6" w15:restartNumberingAfterBreak="0">
    <w:nsid w:val="13705645"/>
    <w:multiLevelType w:val="hybridMultilevel"/>
    <w:tmpl w:val="86FACF84"/>
    <w:lvl w:ilvl="0" w:tplc="DF2AF6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 w15:restartNumberingAfterBreak="0">
    <w:nsid w:val="26357640"/>
    <w:multiLevelType w:val="multilevel"/>
    <w:tmpl w:val="A7A87ED8"/>
    <w:lvl w:ilvl="0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9" w:hanging="2160"/>
      </w:pPr>
      <w:rPr>
        <w:rFonts w:hint="default"/>
      </w:rPr>
    </w:lvl>
  </w:abstractNum>
  <w:abstractNum w:abstractNumId="14" w15:restartNumberingAfterBreak="0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6" w15:restartNumberingAfterBreak="0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 w15:restartNumberingAfterBreak="0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06F75D2"/>
    <w:multiLevelType w:val="hybridMultilevel"/>
    <w:tmpl w:val="9D649C84"/>
    <w:lvl w:ilvl="0" w:tplc="DE18C44E">
      <w:start w:val="4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0" w15:restartNumberingAfterBreak="0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5" w15:restartNumberingAfterBreak="0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3"/>
  </w:num>
  <w:num w:numId="2">
    <w:abstractNumId w:val="22"/>
  </w:num>
  <w:num w:numId="3">
    <w:abstractNumId w:val="4"/>
  </w:num>
  <w:num w:numId="4">
    <w:abstractNumId w:val="29"/>
  </w:num>
  <w:num w:numId="5">
    <w:abstractNumId w:val="32"/>
  </w:num>
  <w:num w:numId="6">
    <w:abstractNumId w:val="33"/>
  </w:num>
  <w:num w:numId="7">
    <w:abstractNumId w:val="26"/>
  </w:num>
  <w:num w:numId="8">
    <w:abstractNumId w:val="21"/>
  </w:num>
  <w:num w:numId="9">
    <w:abstractNumId w:val="10"/>
  </w:num>
  <w:num w:numId="10">
    <w:abstractNumId w:val="11"/>
  </w:num>
  <w:num w:numId="11">
    <w:abstractNumId w:val="15"/>
  </w:num>
  <w:num w:numId="12">
    <w:abstractNumId w:val="34"/>
  </w:num>
  <w:num w:numId="13">
    <w:abstractNumId w:val="31"/>
  </w:num>
  <w:num w:numId="14">
    <w:abstractNumId w:val="19"/>
  </w:num>
  <w:num w:numId="15">
    <w:abstractNumId w:val="2"/>
  </w:num>
  <w:num w:numId="16">
    <w:abstractNumId w:val="27"/>
  </w:num>
  <w:num w:numId="17">
    <w:abstractNumId w:val="7"/>
  </w:num>
  <w:num w:numId="18">
    <w:abstractNumId w:val="28"/>
  </w:num>
  <w:num w:numId="19">
    <w:abstractNumId w:val="23"/>
  </w:num>
  <w:num w:numId="20">
    <w:abstractNumId w:val="8"/>
  </w:num>
  <w:num w:numId="21">
    <w:abstractNumId w:val="13"/>
  </w:num>
  <w:num w:numId="22">
    <w:abstractNumId w:val="9"/>
  </w:num>
  <w:num w:numId="23">
    <w:abstractNumId w:val="12"/>
  </w:num>
  <w:num w:numId="24">
    <w:abstractNumId w:val="18"/>
  </w:num>
  <w:num w:numId="25">
    <w:abstractNumId w:val="20"/>
  </w:num>
  <w:num w:numId="26">
    <w:abstractNumId w:val="1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6"/>
  </w:num>
  <w:num w:numId="30">
    <w:abstractNumId w:val="0"/>
  </w:num>
  <w:num w:numId="31">
    <w:abstractNumId w:val="1"/>
  </w:num>
  <w:num w:numId="32">
    <w:abstractNumId w:val="14"/>
  </w:num>
  <w:num w:numId="33">
    <w:abstractNumId w:val="35"/>
  </w:num>
  <w:num w:numId="34">
    <w:abstractNumId w:val="30"/>
  </w:num>
  <w:num w:numId="35">
    <w:abstractNumId w:val="5"/>
  </w:num>
  <w:num w:numId="36">
    <w:abstractNumId w:val="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902"/>
    <w:rsid w:val="0000390C"/>
    <w:rsid w:val="00004781"/>
    <w:rsid w:val="000072FD"/>
    <w:rsid w:val="000135FF"/>
    <w:rsid w:val="000150CD"/>
    <w:rsid w:val="000153FD"/>
    <w:rsid w:val="00020E66"/>
    <w:rsid w:val="0002101A"/>
    <w:rsid w:val="000229F7"/>
    <w:rsid w:val="00022B5B"/>
    <w:rsid w:val="00023349"/>
    <w:rsid w:val="00023624"/>
    <w:rsid w:val="000265C7"/>
    <w:rsid w:val="00031E89"/>
    <w:rsid w:val="00032D0A"/>
    <w:rsid w:val="00035AA2"/>
    <w:rsid w:val="00040A34"/>
    <w:rsid w:val="00040C21"/>
    <w:rsid w:val="00041671"/>
    <w:rsid w:val="00044100"/>
    <w:rsid w:val="00046167"/>
    <w:rsid w:val="00051AC7"/>
    <w:rsid w:val="00051D45"/>
    <w:rsid w:val="00056046"/>
    <w:rsid w:val="00060180"/>
    <w:rsid w:val="000635BB"/>
    <w:rsid w:val="00064143"/>
    <w:rsid w:val="000649D0"/>
    <w:rsid w:val="00067395"/>
    <w:rsid w:val="00067B79"/>
    <w:rsid w:val="00067C8C"/>
    <w:rsid w:val="000703F2"/>
    <w:rsid w:val="00070FB2"/>
    <w:rsid w:val="000728FC"/>
    <w:rsid w:val="00072F9B"/>
    <w:rsid w:val="000810EE"/>
    <w:rsid w:val="00083E90"/>
    <w:rsid w:val="00087E16"/>
    <w:rsid w:val="0009074C"/>
    <w:rsid w:val="000915B1"/>
    <w:rsid w:val="0009511B"/>
    <w:rsid w:val="00097CD2"/>
    <w:rsid w:val="000A2143"/>
    <w:rsid w:val="000A4BE0"/>
    <w:rsid w:val="000A5B6F"/>
    <w:rsid w:val="000A6E01"/>
    <w:rsid w:val="000B083A"/>
    <w:rsid w:val="000B57B9"/>
    <w:rsid w:val="000B6871"/>
    <w:rsid w:val="000C1236"/>
    <w:rsid w:val="000C2C34"/>
    <w:rsid w:val="000C2F3C"/>
    <w:rsid w:val="000C3020"/>
    <w:rsid w:val="000C3DEB"/>
    <w:rsid w:val="000C796E"/>
    <w:rsid w:val="000D2E43"/>
    <w:rsid w:val="000D56B8"/>
    <w:rsid w:val="000D6701"/>
    <w:rsid w:val="000D703B"/>
    <w:rsid w:val="000E20B7"/>
    <w:rsid w:val="000E2F7B"/>
    <w:rsid w:val="000E497B"/>
    <w:rsid w:val="000E62CE"/>
    <w:rsid w:val="000E637A"/>
    <w:rsid w:val="000E6DE4"/>
    <w:rsid w:val="000F4A5E"/>
    <w:rsid w:val="000F520E"/>
    <w:rsid w:val="00100F70"/>
    <w:rsid w:val="00102528"/>
    <w:rsid w:val="0010572E"/>
    <w:rsid w:val="00106FD9"/>
    <w:rsid w:val="00110403"/>
    <w:rsid w:val="001108E6"/>
    <w:rsid w:val="001113A9"/>
    <w:rsid w:val="00123D88"/>
    <w:rsid w:val="00127BC7"/>
    <w:rsid w:val="00130BA6"/>
    <w:rsid w:val="00132215"/>
    <w:rsid w:val="00137F66"/>
    <w:rsid w:val="00140CDF"/>
    <w:rsid w:val="00143E2B"/>
    <w:rsid w:val="00151FD3"/>
    <w:rsid w:val="00154AE4"/>
    <w:rsid w:val="00157DBF"/>
    <w:rsid w:val="00162686"/>
    <w:rsid w:val="00162C59"/>
    <w:rsid w:val="001643E9"/>
    <w:rsid w:val="0016566E"/>
    <w:rsid w:val="0016612F"/>
    <w:rsid w:val="00170A54"/>
    <w:rsid w:val="001714B4"/>
    <w:rsid w:val="00172057"/>
    <w:rsid w:val="00176C92"/>
    <w:rsid w:val="00177D1C"/>
    <w:rsid w:val="001811F0"/>
    <w:rsid w:val="00184E7D"/>
    <w:rsid w:val="001854F6"/>
    <w:rsid w:val="001859D8"/>
    <w:rsid w:val="001860B4"/>
    <w:rsid w:val="00186AD5"/>
    <w:rsid w:val="00187714"/>
    <w:rsid w:val="00191DF6"/>
    <w:rsid w:val="001923B7"/>
    <w:rsid w:val="00192C85"/>
    <w:rsid w:val="00196E01"/>
    <w:rsid w:val="001A3B30"/>
    <w:rsid w:val="001A468D"/>
    <w:rsid w:val="001A6885"/>
    <w:rsid w:val="001B03A5"/>
    <w:rsid w:val="001B1659"/>
    <w:rsid w:val="001B3D30"/>
    <w:rsid w:val="001B4274"/>
    <w:rsid w:val="001B796C"/>
    <w:rsid w:val="001C0CE7"/>
    <w:rsid w:val="001C6CB1"/>
    <w:rsid w:val="001C7001"/>
    <w:rsid w:val="001D2E66"/>
    <w:rsid w:val="001D2FAE"/>
    <w:rsid w:val="001D785B"/>
    <w:rsid w:val="001E29FA"/>
    <w:rsid w:val="001E43A2"/>
    <w:rsid w:val="001F0876"/>
    <w:rsid w:val="001F2D4D"/>
    <w:rsid w:val="001F3D43"/>
    <w:rsid w:val="001F72A8"/>
    <w:rsid w:val="00202DBF"/>
    <w:rsid w:val="002035F9"/>
    <w:rsid w:val="00210AF3"/>
    <w:rsid w:val="00210C92"/>
    <w:rsid w:val="00211137"/>
    <w:rsid w:val="00217475"/>
    <w:rsid w:val="00220341"/>
    <w:rsid w:val="0022238A"/>
    <w:rsid w:val="00223D28"/>
    <w:rsid w:val="00231400"/>
    <w:rsid w:val="00231B12"/>
    <w:rsid w:val="002329C5"/>
    <w:rsid w:val="00232CB2"/>
    <w:rsid w:val="00241D5F"/>
    <w:rsid w:val="0025292D"/>
    <w:rsid w:val="0025494E"/>
    <w:rsid w:val="00255081"/>
    <w:rsid w:val="0025560D"/>
    <w:rsid w:val="002610F7"/>
    <w:rsid w:val="002626FE"/>
    <w:rsid w:val="00264114"/>
    <w:rsid w:val="002655FA"/>
    <w:rsid w:val="00267377"/>
    <w:rsid w:val="00270222"/>
    <w:rsid w:val="0027127D"/>
    <w:rsid w:val="00271409"/>
    <w:rsid w:val="00273176"/>
    <w:rsid w:val="002737FA"/>
    <w:rsid w:val="00274AA9"/>
    <w:rsid w:val="002804B5"/>
    <w:rsid w:val="002807CA"/>
    <w:rsid w:val="0028304D"/>
    <w:rsid w:val="00290C48"/>
    <w:rsid w:val="00291930"/>
    <w:rsid w:val="002933E4"/>
    <w:rsid w:val="00294881"/>
    <w:rsid w:val="00294DCE"/>
    <w:rsid w:val="00295D19"/>
    <w:rsid w:val="00297362"/>
    <w:rsid w:val="00297A38"/>
    <w:rsid w:val="00297AB0"/>
    <w:rsid w:val="00297E8D"/>
    <w:rsid w:val="002A0BF1"/>
    <w:rsid w:val="002A1E5A"/>
    <w:rsid w:val="002A2B56"/>
    <w:rsid w:val="002A3F29"/>
    <w:rsid w:val="002B6182"/>
    <w:rsid w:val="002C28F7"/>
    <w:rsid w:val="002C5884"/>
    <w:rsid w:val="002D1BA8"/>
    <w:rsid w:val="002D4093"/>
    <w:rsid w:val="002D4375"/>
    <w:rsid w:val="002D5BE8"/>
    <w:rsid w:val="002E01CD"/>
    <w:rsid w:val="002E2E02"/>
    <w:rsid w:val="002E411B"/>
    <w:rsid w:val="002E5A45"/>
    <w:rsid w:val="002E6C80"/>
    <w:rsid w:val="002E7727"/>
    <w:rsid w:val="002F0067"/>
    <w:rsid w:val="002F2546"/>
    <w:rsid w:val="002F2C07"/>
    <w:rsid w:val="002F3887"/>
    <w:rsid w:val="002F5E0C"/>
    <w:rsid w:val="002F63FA"/>
    <w:rsid w:val="003002CF"/>
    <w:rsid w:val="00304787"/>
    <w:rsid w:val="0030667A"/>
    <w:rsid w:val="00307A22"/>
    <w:rsid w:val="00310D2E"/>
    <w:rsid w:val="00311AFB"/>
    <w:rsid w:val="003120D1"/>
    <w:rsid w:val="003143EC"/>
    <w:rsid w:val="003155E4"/>
    <w:rsid w:val="0031773B"/>
    <w:rsid w:val="00320957"/>
    <w:rsid w:val="00320E40"/>
    <w:rsid w:val="00320F99"/>
    <w:rsid w:val="003215B4"/>
    <w:rsid w:val="00322E51"/>
    <w:rsid w:val="003239CA"/>
    <w:rsid w:val="00324992"/>
    <w:rsid w:val="00326F6E"/>
    <w:rsid w:val="00330FBA"/>
    <w:rsid w:val="00331968"/>
    <w:rsid w:val="0033777C"/>
    <w:rsid w:val="00340D28"/>
    <w:rsid w:val="003460D8"/>
    <w:rsid w:val="00346A95"/>
    <w:rsid w:val="00346E8E"/>
    <w:rsid w:val="003555B4"/>
    <w:rsid w:val="00365012"/>
    <w:rsid w:val="003721D3"/>
    <w:rsid w:val="0037316F"/>
    <w:rsid w:val="0037568B"/>
    <w:rsid w:val="003913B7"/>
    <w:rsid w:val="003918F3"/>
    <w:rsid w:val="00397390"/>
    <w:rsid w:val="003A47E8"/>
    <w:rsid w:val="003A5D93"/>
    <w:rsid w:val="003B1BB6"/>
    <w:rsid w:val="003B6C4F"/>
    <w:rsid w:val="003B731B"/>
    <w:rsid w:val="003C026A"/>
    <w:rsid w:val="003C18CA"/>
    <w:rsid w:val="003C45D6"/>
    <w:rsid w:val="003C5356"/>
    <w:rsid w:val="003D5C9E"/>
    <w:rsid w:val="003E311D"/>
    <w:rsid w:val="003E50FD"/>
    <w:rsid w:val="003E672D"/>
    <w:rsid w:val="003F04A0"/>
    <w:rsid w:val="003F1428"/>
    <w:rsid w:val="003F247E"/>
    <w:rsid w:val="003F24D7"/>
    <w:rsid w:val="003F3219"/>
    <w:rsid w:val="0040507F"/>
    <w:rsid w:val="00405D8A"/>
    <w:rsid w:val="00410AC2"/>
    <w:rsid w:val="004137D3"/>
    <w:rsid w:val="004161D3"/>
    <w:rsid w:val="00417611"/>
    <w:rsid w:val="004239FD"/>
    <w:rsid w:val="0042488A"/>
    <w:rsid w:val="00425050"/>
    <w:rsid w:val="004332DC"/>
    <w:rsid w:val="00434914"/>
    <w:rsid w:val="00437C9F"/>
    <w:rsid w:val="00441988"/>
    <w:rsid w:val="00442820"/>
    <w:rsid w:val="00443267"/>
    <w:rsid w:val="00443ABB"/>
    <w:rsid w:val="00446556"/>
    <w:rsid w:val="00446E5B"/>
    <w:rsid w:val="00450BD8"/>
    <w:rsid w:val="00451E2F"/>
    <w:rsid w:val="00452823"/>
    <w:rsid w:val="00456506"/>
    <w:rsid w:val="004604C4"/>
    <w:rsid w:val="004633A0"/>
    <w:rsid w:val="00464642"/>
    <w:rsid w:val="00471FAA"/>
    <w:rsid w:val="0047202C"/>
    <w:rsid w:val="00473304"/>
    <w:rsid w:val="004747AF"/>
    <w:rsid w:val="00474D60"/>
    <w:rsid w:val="00475E75"/>
    <w:rsid w:val="0048082E"/>
    <w:rsid w:val="004829D0"/>
    <w:rsid w:val="00482BF6"/>
    <w:rsid w:val="00482F96"/>
    <w:rsid w:val="00492674"/>
    <w:rsid w:val="004939B4"/>
    <w:rsid w:val="004954B9"/>
    <w:rsid w:val="00497031"/>
    <w:rsid w:val="004A09D6"/>
    <w:rsid w:val="004B22DF"/>
    <w:rsid w:val="004B2917"/>
    <w:rsid w:val="004B6152"/>
    <w:rsid w:val="004B6A5D"/>
    <w:rsid w:val="004C1D84"/>
    <w:rsid w:val="004C3A1F"/>
    <w:rsid w:val="004C44A2"/>
    <w:rsid w:val="004C4760"/>
    <w:rsid w:val="004C7412"/>
    <w:rsid w:val="004D1856"/>
    <w:rsid w:val="004D231F"/>
    <w:rsid w:val="004D27B2"/>
    <w:rsid w:val="004D5053"/>
    <w:rsid w:val="004D5ADC"/>
    <w:rsid w:val="004D6394"/>
    <w:rsid w:val="004D7A92"/>
    <w:rsid w:val="004E0DB5"/>
    <w:rsid w:val="004E116B"/>
    <w:rsid w:val="004E1423"/>
    <w:rsid w:val="004E2A0A"/>
    <w:rsid w:val="004E4474"/>
    <w:rsid w:val="004E6106"/>
    <w:rsid w:val="004F0168"/>
    <w:rsid w:val="004F167A"/>
    <w:rsid w:val="004F244F"/>
    <w:rsid w:val="004F338E"/>
    <w:rsid w:val="004F4B19"/>
    <w:rsid w:val="004F532C"/>
    <w:rsid w:val="00500994"/>
    <w:rsid w:val="00500DDF"/>
    <w:rsid w:val="005019B1"/>
    <w:rsid w:val="0050351F"/>
    <w:rsid w:val="005037A8"/>
    <w:rsid w:val="00505B80"/>
    <w:rsid w:val="00506564"/>
    <w:rsid w:val="00506965"/>
    <w:rsid w:val="00507D71"/>
    <w:rsid w:val="00507DD5"/>
    <w:rsid w:val="00511847"/>
    <w:rsid w:val="005134A0"/>
    <w:rsid w:val="00514CF7"/>
    <w:rsid w:val="005162D6"/>
    <w:rsid w:val="00516A7C"/>
    <w:rsid w:val="00516D18"/>
    <w:rsid w:val="005177F1"/>
    <w:rsid w:val="00517AEA"/>
    <w:rsid w:val="00517EE9"/>
    <w:rsid w:val="00522279"/>
    <w:rsid w:val="0052508F"/>
    <w:rsid w:val="00526BCA"/>
    <w:rsid w:val="00527B19"/>
    <w:rsid w:val="00532A3C"/>
    <w:rsid w:val="005361B2"/>
    <w:rsid w:val="0054137E"/>
    <w:rsid w:val="00542E4B"/>
    <w:rsid w:val="00550976"/>
    <w:rsid w:val="00554DBE"/>
    <w:rsid w:val="00557642"/>
    <w:rsid w:val="0057029E"/>
    <w:rsid w:val="005732D0"/>
    <w:rsid w:val="00573433"/>
    <w:rsid w:val="005802C3"/>
    <w:rsid w:val="00581839"/>
    <w:rsid w:val="00582ED4"/>
    <w:rsid w:val="005831BC"/>
    <w:rsid w:val="005834B5"/>
    <w:rsid w:val="005837DC"/>
    <w:rsid w:val="00583F35"/>
    <w:rsid w:val="0059250F"/>
    <w:rsid w:val="005A158A"/>
    <w:rsid w:val="005A31B4"/>
    <w:rsid w:val="005A3D69"/>
    <w:rsid w:val="005A5BB1"/>
    <w:rsid w:val="005A7D03"/>
    <w:rsid w:val="005B21D8"/>
    <w:rsid w:val="005B43EA"/>
    <w:rsid w:val="005B63EF"/>
    <w:rsid w:val="005B7C38"/>
    <w:rsid w:val="005C0817"/>
    <w:rsid w:val="005C36F2"/>
    <w:rsid w:val="005D291D"/>
    <w:rsid w:val="005D442F"/>
    <w:rsid w:val="005D51D4"/>
    <w:rsid w:val="005D5246"/>
    <w:rsid w:val="005D674A"/>
    <w:rsid w:val="005D6886"/>
    <w:rsid w:val="005D7131"/>
    <w:rsid w:val="005E4423"/>
    <w:rsid w:val="005E4AFE"/>
    <w:rsid w:val="005F33C7"/>
    <w:rsid w:val="0060402E"/>
    <w:rsid w:val="00605CDB"/>
    <w:rsid w:val="0060700F"/>
    <w:rsid w:val="006101D1"/>
    <w:rsid w:val="006122FF"/>
    <w:rsid w:val="00612AED"/>
    <w:rsid w:val="00617BBF"/>
    <w:rsid w:val="0062256E"/>
    <w:rsid w:val="00625ACF"/>
    <w:rsid w:val="006270AE"/>
    <w:rsid w:val="006276C6"/>
    <w:rsid w:val="00632684"/>
    <w:rsid w:val="0063348F"/>
    <w:rsid w:val="00636951"/>
    <w:rsid w:val="00641F26"/>
    <w:rsid w:val="00643244"/>
    <w:rsid w:val="00653777"/>
    <w:rsid w:val="00660707"/>
    <w:rsid w:val="00660A1B"/>
    <w:rsid w:val="00666FCF"/>
    <w:rsid w:val="00667AD1"/>
    <w:rsid w:val="00673231"/>
    <w:rsid w:val="00673887"/>
    <w:rsid w:val="0067489D"/>
    <w:rsid w:val="00674B33"/>
    <w:rsid w:val="006769C4"/>
    <w:rsid w:val="00680D2B"/>
    <w:rsid w:val="00682720"/>
    <w:rsid w:val="00682C2F"/>
    <w:rsid w:val="006846DD"/>
    <w:rsid w:val="00686313"/>
    <w:rsid w:val="00686956"/>
    <w:rsid w:val="00693D31"/>
    <w:rsid w:val="0069702D"/>
    <w:rsid w:val="00697EA5"/>
    <w:rsid w:val="006A0BE1"/>
    <w:rsid w:val="006A4064"/>
    <w:rsid w:val="006B5E86"/>
    <w:rsid w:val="006C1136"/>
    <w:rsid w:val="006C1644"/>
    <w:rsid w:val="006C3B8B"/>
    <w:rsid w:val="006C3EB0"/>
    <w:rsid w:val="006D06E4"/>
    <w:rsid w:val="006E05D3"/>
    <w:rsid w:val="006E223B"/>
    <w:rsid w:val="006E5E08"/>
    <w:rsid w:val="006F28BC"/>
    <w:rsid w:val="006F2FDF"/>
    <w:rsid w:val="006F43F2"/>
    <w:rsid w:val="00700684"/>
    <w:rsid w:val="0070150A"/>
    <w:rsid w:val="007030FF"/>
    <w:rsid w:val="00703DC4"/>
    <w:rsid w:val="007049CA"/>
    <w:rsid w:val="0070509A"/>
    <w:rsid w:val="00706948"/>
    <w:rsid w:val="0071660B"/>
    <w:rsid w:val="007203F1"/>
    <w:rsid w:val="0072175C"/>
    <w:rsid w:val="00721AD2"/>
    <w:rsid w:val="0072305F"/>
    <w:rsid w:val="00724FEA"/>
    <w:rsid w:val="007315B8"/>
    <w:rsid w:val="0073386F"/>
    <w:rsid w:val="00735AA4"/>
    <w:rsid w:val="007427A1"/>
    <w:rsid w:val="00742ACA"/>
    <w:rsid w:val="007445FA"/>
    <w:rsid w:val="00745015"/>
    <w:rsid w:val="007472E3"/>
    <w:rsid w:val="00747367"/>
    <w:rsid w:val="00750321"/>
    <w:rsid w:val="007513D7"/>
    <w:rsid w:val="0075694B"/>
    <w:rsid w:val="0075714A"/>
    <w:rsid w:val="007624D5"/>
    <w:rsid w:val="0076279E"/>
    <w:rsid w:val="0076324E"/>
    <w:rsid w:val="007651C2"/>
    <w:rsid w:val="00766748"/>
    <w:rsid w:val="00766761"/>
    <w:rsid w:val="0076685A"/>
    <w:rsid w:val="00767FC2"/>
    <w:rsid w:val="007722D2"/>
    <w:rsid w:val="00777DCA"/>
    <w:rsid w:val="00782F9E"/>
    <w:rsid w:val="00783DC3"/>
    <w:rsid w:val="00784BB8"/>
    <w:rsid w:val="007870F1"/>
    <w:rsid w:val="00787D00"/>
    <w:rsid w:val="0079506B"/>
    <w:rsid w:val="00796CBC"/>
    <w:rsid w:val="007A0930"/>
    <w:rsid w:val="007A31B0"/>
    <w:rsid w:val="007A50CC"/>
    <w:rsid w:val="007A5E31"/>
    <w:rsid w:val="007A64C3"/>
    <w:rsid w:val="007B36D0"/>
    <w:rsid w:val="007B502D"/>
    <w:rsid w:val="007C2E66"/>
    <w:rsid w:val="007C4781"/>
    <w:rsid w:val="007C732C"/>
    <w:rsid w:val="007D0BDF"/>
    <w:rsid w:val="007D2D28"/>
    <w:rsid w:val="007D7AAD"/>
    <w:rsid w:val="007E0DD9"/>
    <w:rsid w:val="007E3008"/>
    <w:rsid w:val="007E4F79"/>
    <w:rsid w:val="007E76A4"/>
    <w:rsid w:val="007F0EE7"/>
    <w:rsid w:val="007F1868"/>
    <w:rsid w:val="007F60AD"/>
    <w:rsid w:val="0080082D"/>
    <w:rsid w:val="00800DFC"/>
    <w:rsid w:val="00802B4B"/>
    <w:rsid w:val="008109D1"/>
    <w:rsid w:val="00810E6A"/>
    <w:rsid w:val="008122CD"/>
    <w:rsid w:val="00813242"/>
    <w:rsid w:val="00816F4F"/>
    <w:rsid w:val="00822D7A"/>
    <w:rsid w:val="008321BE"/>
    <w:rsid w:val="008340B1"/>
    <w:rsid w:val="008358D8"/>
    <w:rsid w:val="00840E41"/>
    <w:rsid w:val="00841CC8"/>
    <w:rsid w:val="00844AAA"/>
    <w:rsid w:val="008466A1"/>
    <w:rsid w:val="00847C64"/>
    <w:rsid w:val="0085299A"/>
    <w:rsid w:val="00856193"/>
    <w:rsid w:val="00860168"/>
    <w:rsid w:val="00866EBD"/>
    <w:rsid w:val="0086770A"/>
    <w:rsid w:val="00870D0C"/>
    <w:rsid w:val="00872883"/>
    <w:rsid w:val="00872A79"/>
    <w:rsid w:val="008739A9"/>
    <w:rsid w:val="00877191"/>
    <w:rsid w:val="00882831"/>
    <w:rsid w:val="00883A0C"/>
    <w:rsid w:val="0089291B"/>
    <w:rsid w:val="00897990"/>
    <w:rsid w:val="00897C0F"/>
    <w:rsid w:val="008A14C2"/>
    <w:rsid w:val="008B0CF7"/>
    <w:rsid w:val="008B1C7A"/>
    <w:rsid w:val="008B1DCC"/>
    <w:rsid w:val="008B3069"/>
    <w:rsid w:val="008B3EEE"/>
    <w:rsid w:val="008B6001"/>
    <w:rsid w:val="008C2D5C"/>
    <w:rsid w:val="008D0A1E"/>
    <w:rsid w:val="008D7DAC"/>
    <w:rsid w:val="008E1D4D"/>
    <w:rsid w:val="008E2310"/>
    <w:rsid w:val="008E6486"/>
    <w:rsid w:val="008F1468"/>
    <w:rsid w:val="008F47A7"/>
    <w:rsid w:val="008F50F9"/>
    <w:rsid w:val="008F6EA4"/>
    <w:rsid w:val="00904584"/>
    <w:rsid w:val="009078C8"/>
    <w:rsid w:val="0091082F"/>
    <w:rsid w:val="00912697"/>
    <w:rsid w:val="00914C5B"/>
    <w:rsid w:val="00916515"/>
    <w:rsid w:val="00921F75"/>
    <w:rsid w:val="00925809"/>
    <w:rsid w:val="00933751"/>
    <w:rsid w:val="00935D64"/>
    <w:rsid w:val="009376EF"/>
    <w:rsid w:val="00937C9B"/>
    <w:rsid w:val="009412D8"/>
    <w:rsid w:val="00943C43"/>
    <w:rsid w:val="00943E52"/>
    <w:rsid w:val="009469D2"/>
    <w:rsid w:val="00955C8E"/>
    <w:rsid w:val="00956750"/>
    <w:rsid w:val="00957CD8"/>
    <w:rsid w:val="009608E3"/>
    <w:rsid w:val="00961A2D"/>
    <w:rsid w:val="00963A6C"/>
    <w:rsid w:val="00964C3C"/>
    <w:rsid w:val="009736B7"/>
    <w:rsid w:val="00973809"/>
    <w:rsid w:val="00977ABE"/>
    <w:rsid w:val="00980BF1"/>
    <w:rsid w:val="00980F0A"/>
    <w:rsid w:val="00982E1E"/>
    <w:rsid w:val="00983403"/>
    <w:rsid w:val="00983DA5"/>
    <w:rsid w:val="00985DE2"/>
    <w:rsid w:val="009877FC"/>
    <w:rsid w:val="009A0FF5"/>
    <w:rsid w:val="009A2C79"/>
    <w:rsid w:val="009A2F58"/>
    <w:rsid w:val="009A3CA5"/>
    <w:rsid w:val="009A42CD"/>
    <w:rsid w:val="009A67A3"/>
    <w:rsid w:val="009A75B7"/>
    <w:rsid w:val="009B2A59"/>
    <w:rsid w:val="009B4F21"/>
    <w:rsid w:val="009C0D15"/>
    <w:rsid w:val="009C2038"/>
    <w:rsid w:val="009C3C9F"/>
    <w:rsid w:val="009D0944"/>
    <w:rsid w:val="009D2B3B"/>
    <w:rsid w:val="009D2C53"/>
    <w:rsid w:val="009D313D"/>
    <w:rsid w:val="009D4E20"/>
    <w:rsid w:val="009D7218"/>
    <w:rsid w:val="009E1162"/>
    <w:rsid w:val="009E4630"/>
    <w:rsid w:val="009E73ED"/>
    <w:rsid w:val="009F335A"/>
    <w:rsid w:val="009F34B7"/>
    <w:rsid w:val="009F4274"/>
    <w:rsid w:val="009F792E"/>
    <w:rsid w:val="009F7A87"/>
    <w:rsid w:val="00A05A31"/>
    <w:rsid w:val="00A05C6B"/>
    <w:rsid w:val="00A05EA4"/>
    <w:rsid w:val="00A0727C"/>
    <w:rsid w:val="00A07F4E"/>
    <w:rsid w:val="00A10071"/>
    <w:rsid w:val="00A1108B"/>
    <w:rsid w:val="00A11A37"/>
    <w:rsid w:val="00A13868"/>
    <w:rsid w:val="00A15E22"/>
    <w:rsid w:val="00A163E8"/>
    <w:rsid w:val="00A169B8"/>
    <w:rsid w:val="00A16EEF"/>
    <w:rsid w:val="00A22367"/>
    <w:rsid w:val="00A234CB"/>
    <w:rsid w:val="00A23BDF"/>
    <w:rsid w:val="00A2428C"/>
    <w:rsid w:val="00A2525B"/>
    <w:rsid w:val="00A26350"/>
    <w:rsid w:val="00A30A77"/>
    <w:rsid w:val="00A3348C"/>
    <w:rsid w:val="00A36054"/>
    <w:rsid w:val="00A36AB9"/>
    <w:rsid w:val="00A37861"/>
    <w:rsid w:val="00A37913"/>
    <w:rsid w:val="00A40C35"/>
    <w:rsid w:val="00A4191D"/>
    <w:rsid w:val="00A41FA3"/>
    <w:rsid w:val="00A4203E"/>
    <w:rsid w:val="00A42B00"/>
    <w:rsid w:val="00A4343B"/>
    <w:rsid w:val="00A456B0"/>
    <w:rsid w:val="00A46FF1"/>
    <w:rsid w:val="00A5185E"/>
    <w:rsid w:val="00A52C8E"/>
    <w:rsid w:val="00A53074"/>
    <w:rsid w:val="00A535C1"/>
    <w:rsid w:val="00A547E8"/>
    <w:rsid w:val="00A5650A"/>
    <w:rsid w:val="00A56907"/>
    <w:rsid w:val="00A61338"/>
    <w:rsid w:val="00A713B8"/>
    <w:rsid w:val="00A72CEF"/>
    <w:rsid w:val="00A7367B"/>
    <w:rsid w:val="00A76ED8"/>
    <w:rsid w:val="00A77047"/>
    <w:rsid w:val="00A773B5"/>
    <w:rsid w:val="00A80950"/>
    <w:rsid w:val="00A80C39"/>
    <w:rsid w:val="00A81781"/>
    <w:rsid w:val="00A83526"/>
    <w:rsid w:val="00A86CD9"/>
    <w:rsid w:val="00A96E0D"/>
    <w:rsid w:val="00A96E29"/>
    <w:rsid w:val="00AA02E2"/>
    <w:rsid w:val="00AA1C8A"/>
    <w:rsid w:val="00AA2505"/>
    <w:rsid w:val="00AA7A93"/>
    <w:rsid w:val="00AA7D73"/>
    <w:rsid w:val="00AB1056"/>
    <w:rsid w:val="00AB3AD0"/>
    <w:rsid w:val="00AB3EED"/>
    <w:rsid w:val="00AB4651"/>
    <w:rsid w:val="00AB4715"/>
    <w:rsid w:val="00AB490E"/>
    <w:rsid w:val="00AB570C"/>
    <w:rsid w:val="00AB5FB4"/>
    <w:rsid w:val="00AB6E92"/>
    <w:rsid w:val="00AC051D"/>
    <w:rsid w:val="00AC10BE"/>
    <w:rsid w:val="00AC1805"/>
    <w:rsid w:val="00AC3BC3"/>
    <w:rsid w:val="00AC66F3"/>
    <w:rsid w:val="00AD1E6A"/>
    <w:rsid w:val="00AD3FA9"/>
    <w:rsid w:val="00AD5982"/>
    <w:rsid w:val="00AE0AF8"/>
    <w:rsid w:val="00AE650D"/>
    <w:rsid w:val="00AF5467"/>
    <w:rsid w:val="00B01E60"/>
    <w:rsid w:val="00B04553"/>
    <w:rsid w:val="00B066C8"/>
    <w:rsid w:val="00B100D7"/>
    <w:rsid w:val="00B13A94"/>
    <w:rsid w:val="00B146C8"/>
    <w:rsid w:val="00B1470B"/>
    <w:rsid w:val="00B14F5B"/>
    <w:rsid w:val="00B17F27"/>
    <w:rsid w:val="00B326D0"/>
    <w:rsid w:val="00B36163"/>
    <w:rsid w:val="00B44081"/>
    <w:rsid w:val="00B45B25"/>
    <w:rsid w:val="00B5164E"/>
    <w:rsid w:val="00B53275"/>
    <w:rsid w:val="00B55AAE"/>
    <w:rsid w:val="00B578A2"/>
    <w:rsid w:val="00B60A80"/>
    <w:rsid w:val="00B66B93"/>
    <w:rsid w:val="00B67F99"/>
    <w:rsid w:val="00B70E47"/>
    <w:rsid w:val="00B75597"/>
    <w:rsid w:val="00B77FF2"/>
    <w:rsid w:val="00B81F19"/>
    <w:rsid w:val="00B869B4"/>
    <w:rsid w:val="00B86F29"/>
    <w:rsid w:val="00B92F79"/>
    <w:rsid w:val="00B96CF4"/>
    <w:rsid w:val="00B976F3"/>
    <w:rsid w:val="00BA01EA"/>
    <w:rsid w:val="00BA09CE"/>
    <w:rsid w:val="00BA1085"/>
    <w:rsid w:val="00BA2A82"/>
    <w:rsid w:val="00BA37AF"/>
    <w:rsid w:val="00BA6500"/>
    <w:rsid w:val="00BA7D1A"/>
    <w:rsid w:val="00BB0027"/>
    <w:rsid w:val="00BB039C"/>
    <w:rsid w:val="00BB3D61"/>
    <w:rsid w:val="00BB4123"/>
    <w:rsid w:val="00BB6ED2"/>
    <w:rsid w:val="00BC7B82"/>
    <w:rsid w:val="00BD2394"/>
    <w:rsid w:val="00BD2A80"/>
    <w:rsid w:val="00BD7CDB"/>
    <w:rsid w:val="00BE4CBC"/>
    <w:rsid w:val="00BE5837"/>
    <w:rsid w:val="00BE6252"/>
    <w:rsid w:val="00BE70CD"/>
    <w:rsid w:val="00BF2314"/>
    <w:rsid w:val="00BF60B7"/>
    <w:rsid w:val="00C005E2"/>
    <w:rsid w:val="00C01023"/>
    <w:rsid w:val="00C05420"/>
    <w:rsid w:val="00C078A8"/>
    <w:rsid w:val="00C100D5"/>
    <w:rsid w:val="00C120B8"/>
    <w:rsid w:val="00C12722"/>
    <w:rsid w:val="00C12F94"/>
    <w:rsid w:val="00C160BB"/>
    <w:rsid w:val="00C169AC"/>
    <w:rsid w:val="00C202E1"/>
    <w:rsid w:val="00C2048D"/>
    <w:rsid w:val="00C220E4"/>
    <w:rsid w:val="00C24391"/>
    <w:rsid w:val="00C32A34"/>
    <w:rsid w:val="00C34540"/>
    <w:rsid w:val="00C34E69"/>
    <w:rsid w:val="00C35B8E"/>
    <w:rsid w:val="00C36D7F"/>
    <w:rsid w:val="00C412EA"/>
    <w:rsid w:val="00C45A08"/>
    <w:rsid w:val="00C476A1"/>
    <w:rsid w:val="00C534ED"/>
    <w:rsid w:val="00C53B4B"/>
    <w:rsid w:val="00C57626"/>
    <w:rsid w:val="00C57A6A"/>
    <w:rsid w:val="00C60F27"/>
    <w:rsid w:val="00C6115F"/>
    <w:rsid w:val="00C624E2"/>
    <w:rsid w:val="00C6373D"/>
    <w:rsid w:val="00C71838"/>
    <w:rsid w:val="00C728E0"/>
    <w:rsid w:val="00C72EED"/>
    <w:rsid w:val="00C74B9D"/>
    <w:rsid w:val="00C7618F"/>
    <w:rsid w:val="00C824AC"/>
    <w:rsid w:val="00C82745"/>
    <w:rsid w:val="00C86347"/>
    <w:rsid w:val="00C932B6"/>
    <w:rsid w:val="00C938DB"/>
    <w:rsid w:val="00C93C71"/>
    <w:rsid w:val="00C94A93"/>
    <w:rsid w:val="00C95778"/>
    <w:rsid w:val="00C95F75"/>
    <w:rsid w:val="00C97556"/>
    <w:rsid w:val="00C977BB"/>
    <w:rsid w:val="00CA06A3"/>
    <w:rsid w:val="00CA0926"/>
    <w:rsid w:val="00CA2A1E"/>
    <w:rsid w:val="00CA4C6B"/>
    <w:rsid w:val="00CB0736"/>
    <w:rsid w:val="00CB19FC"/>
    <w:rsid w:val="00CB726B"/>
    <w:rsid w:val="00CC0DC8"/>
    <w:rsid w:val="00CC3551"/>
    <w:rsid w:val="00CC3B62"/>
    <w:rsid w:val="00CC56B3"/>
    <w:rsid w:val="00CC5E3F"/>
    <w:rsid w:val="00CC6196"/>
    <w:rsid w:val="00CD03E2"/>
    <w:rsid w:val="00CD2F56"/>
    <w:rsid w:val="00CD3DA4"/>
    <w:rsid w:val="00CD3E47"/>
    <w:rsid w:val="00CD5B30"/>
    <w:rsid w:val="00CD665F"/>
    <w:rsid w:val="00CD758E"/>
    <w:rsid w:val="00CE073B"/>
    <w:rsid w:val="00CE2CD9"/>
    <w:rsid w:val="00CE70AE"/>
    <w:rsid w:val="00CE740C"/>
    <w:rsid w:val="00CF389D"/>
    <w:rsid w:val="00CF477E"/>
    <w:rsid w:val="00CF6248"/>
    <w:rsid w:val="00CF71F9"/>
    <w:rsid w:val="00CF769A"/>
    <w:rsid w:val="00CF7F88"/>
    <w:rsid w:val="00D02E0E"/>
    <w:rsid w:val="00D02F89"/>
    <w:rsid w:val="00D05AB1"/>
    <w:rsid w:val="00D06EEF"/>
    <w:rsid w:val="00D10ADB"/>
    <w:rsid w:val="00D121DC"/>
    <w:rsid w:val="00D12285"/>
    <w:rsid w:val="00D123EA"/>
    <w:rsid w:val="00D136E5"/>
    <w:rsid w:val="00D13FD8"/>
    <w:rsid w:val="00D14B0D"/>
    <w:rsid w:val="00D15111"/>
    <w:rsid w:val="00D227CE"/>
    <w:rsid w:val="00D23994"/>
    <w:rsid w:val="00D24B43"/>
    <w:rsid w:val="00D25DED"/>
    <w:rsid w:val="00D30431"/>
    <w:rsid w:val="00D321CA"/>
    <w:rsid w:val="00D32493"/>
    <w:rsid w:val="00D37A22"/>
    <w:rsid w:val="00D40F1C"/>
    <w:rsid w:val="00D414D4"/>
    <w:rsid w:val="00D41842"/>
    <w:rsid w:val="00D41E71"/>
    <w:rsid w:val="00D42C03"/>
    <w:rsid w:val="00D46C51"/>
    <w:rsid w:val="00D46DAB"/>
    <w:rsid w:val="00D475BC"/>
    <w:rsid w:val="00D50881"/>
    <w:rsid w:val="00D564AF"/>
    <w:rsid w:val="00D56C03"/>
    <w:rsid w:val="00D56EB0"/>
    <w:rsid w:val="00D57147"/>
    <w:rsid w:val="00D61EEA"/>
    <w:rsid w:val="00D63DAD"/>
    <w:rsid w:val="00D6550A"/>
    <w:rsid w:val="00D67CCC"/>
    <w:rsid w:val="00D731C1"/>
    <w:rsid w:val="00D7595E"/>
    <w:rsid w:val="00D80B7D"/>
    <w:rsid w:val="00D80F45"/>
    <w:rsid w:val="00D824D6"/>
    <w:rsid w:val="00D82A34"/>
    <w:rsid w:val="00D8427F"/>
    <w:rsid w:val="00D8521B"/>
    <w:rsid w:val="00D85917"/>
    <w:rsid w:val="00D910E1"/>
    <w:rsid w:val="00D97A72"/>
    <w:rsid w:val="00DA0AEF"/>
    <w:rsid w:val="00DA20F0"/>
    <w:rsid w:val="00DA2465"/>
    <w:rsid w:val="00DA264A"/>
    <w:rsid w:val="00DA659D"/>
    <w:rsid w:val="00DA692E"/>
    <w:rsid w:val="00DA6EB9"/>
    <w:rsid w:val="00DB2A05"/>
    <w:rsid w:val="00DB2D42"/>
    <w:rsid w:val="00DB3045"/>
    <w:rsid w:val="00DB508D"/>
    <w:rsid w:val="00DB511E"/>
    <w:rsid w:val="00DB57B5"/>
    <w:rsid w:val="00DB7CFE"/>
    <w:rsid w:val="00DD07C0"/>
    <w:rsid w:val="00DD62C5"/>
    <w:rsid w:val="00DD7275"/>
    <w:rsid w:val="00DD75F7"/>
    <w:rsid w:val="00DE0E82"/>
    <w:rsid w:val="00DE16B1"/>
    <w:rsid w:val="00DE1D5A"/>
    <w:rsid w:val="00DF1B73"/>
    <w:rsid w:val="00DF24F9"/>
    <w:rsid w:val="00E0584A"/>
    <w:rsid w:val="00E07A0D"/>
    <w:rsid w:val="00E157E1"/>
    <w:rsid w:val="00E20D91"/>
    <w:rsid w:val="00E21FB4"/>
    <w:rsid w:val="00E26100"/>
    <w:rsid w:val="00E3051C"/>
    <w:rsid w:val="00E400DF"/>
    <w:rsid w:val="00E42EF3"/>
    <w:rsid w:val="00E45163"/>
    <w:rsid w:val="00E47CC0"/>
    <w:rsid w:val="00E54BD5"/>
    <w:rsid w:val="00E5527D"/>
    <w:rsid w:val="00E555B5"/>
    <w:rsid w:val="00E55601"/>
    <w:rsid w:val="00E564CD"/>
    <w:rsid w:val="00E57C9A"/>
    <w:rsid w:val="00E6029D"/>
    <w:rsid w:val="00E62E68"/>
    <w:rsid w:val="00E63419"/>
    <w:rsid w:val="00E63DED"/>
    <w:rsid w:val="00E7419D"/>
    <w:rsid w:val="00E80ECF"/>
    <w:rsid w:val="00E81DE1"/>
    <w:rsid w:val="00E84D87"/>
    <w:rsid w:val="00E92A11"/>
    <w:rsid w:val="00E9655A"/>
    <w:rsid w:val="00E96AB2"/>
    <w:rsid w:val="00EA08B4"/>
    <w:rsid w:val="00EA0F1C"/>
    <w:rsid w:val="00EA6A86"/>
    <w:rsid w:val="00EB2FED"/>
    <w:rsid w:val="00EB3028"/>
    <w:rsid w:val="00EB3A22"/>
    <w:rsid w:val="00EB4C72"/>
    <w:rsid w:val="00EB60F2"/>
    <w:rsid w:val="00EB60F5"/>
    <w:rsid w:val="00EB7A83"/>
    <w:rsid w:val="00EB7B90"/>
    <w:rsid w:val="00EC056B"/>
    <w:rsid w:val="00EC290B"/>
    <w:rsid w:val="00ED2F85"/>
    <w:rsid w:val="00ED5595"/>
    <w:rsid w:val="00ED5ACD"/>
    <w:rsid w:val="00EE5431"/>
    <w:rsid w:val="00EE58B8"/>
    <w:rsid w:val="00EF3FE3"/>
    <w:rsid w:val="00F00029"/>
    <w:rsid w:val="00F004E7"/>
    <w:rsid w:val="00F063A6"/>
    <w:rsid w:val="00F11932"/>
    <w:rsid w:val="00F14C20"/>
    <w:rsid w:val="00F21902"/>
    <w:rsid w:val="00F242F0"/>
    <w:rsid w:val="00F2654B"/>
    <w:rsid w:val="00F26AD6"/>
    <w:rsid w:val="00F311D9"/>
    <w:rsid w:val="00F31301"/>
    <w:rsid w:val="00F31B50"/>
    <w:rsid w:val="00F405D6"/>
    <w:rsid w:val="00F43DC0"/>
    <w:rsid w:val="00F4755E"/>
    <w:rsid w:val="00F47911"/>
    <w:rsid w:val="00F55863"/>
    <w:rsid w:val="00F646AD"/>
    <w:rsid w:val="00F71575"/>
    <w:rsid w:val="00F71F0E"/>
    <w:rsid w:val="00F7284A"/>
    <w:rsid w:val="00F7401D"/>
    <w:rsid w:val="00F75CA2"/>
    <w:rsid w:val="00F76CA4"/>
    <w:rsid w:val="00F8062C"/>
    <w:rsid w:val="00F80FFE"/>
    <w:rsid w:val="00F82A87"/>
    <w:rsid w:val="00F85408"/>
    <w:rsid w:val="00F86A46"/>
    <w:rsid w:val="00F87177"/>
    <w:rsid w:val="00F94736"/>
    <w:rsid w:val="00F94C56"/>
    <w:rsid w:val="00F95B48"/>
    <w:rsid w:val="00FA1FB5"/>
    <w:rsid w:val="00FA2331"/>
    <w:rsid w:val="00FA2C16"/>
    <w:rsid w:val="00FA3542"/>
    <w:rsid w:val="00FA5E33"/>
    <w:rsid w:val="00FA60D3"/>
    <w:rsid w:val="00FB4708"/>
    <w:rsid w:val="00FC2FE0"/>
    <w:rsid w:val="00FC30F8"/>
    <w:rsid w:val="00FC3780"/>
    <w:rsid w:val="00FC472A"/>
    <w:rsid w:val="00FC4CF9"/>
    <w:rsid w:val="00FC5745"/>
    <w:rsid w:val="00FC6F8B"/>
    <w:rsid w:val="00FC7685"/>
    <w:rsid w:val="00FD60C8"/>
    <w:rsid w:val="00FD63E4"/>
    <w:rsid w:val="00FD65A6"/>
    <w:rsid w:val="00FD6C71"/>
    <w:rsid w:val="00FE2CFC"/>
    <w:rsid w:val="00FE612C"/>
    <w:rsid w:val="00FE7ADB"/>
    <w:rsid w:val="00FF44EC"/>
    <w:rsid w:val="00FF457C"/>
    <w:rsid w:val="00FF4C98"/>
    <w:rsid w:val="00FF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172A62-71E8-48A0-BF92-3E2FD80C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rFonts w:cs="Times New Roman"/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rFonts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 w:cs="Times New Roman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 w:cs="Times New Roman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rFonts w:cs="Times New Roman"/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rFonts w:cs="Times New Roman"/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 w:cs="Times New Roman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rFonts w:cs="Times New Roman"/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20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rFonts w:cs="Times New Roman"/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uiPriority w:val="99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E667-2F9A-4ED9-982A-331A113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arm11</cp:lastModifiedBy>
  <cp:revision>5</cp:revision>
  <cp:lastPrinted>2025-01-15T13:37:00Z</cp:lastPrinted>
  <dcterms:created xsi:type="dcterms:W3CDTF">2026-01-21T13:23:00Z</dcterms:created>
  <dcterms:modified xsi:type="dcterms:W3CDTF">2026-03-12T06:23:00Z</dcterms:modified>
</cp:coreProperties>
</file>