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BD644E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BD1685"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D85FD8" w:rsidTr="00FD553E">
        <w:tc>
          <w:tcPr>
            <w:tcW w:w="709" w:type="dxa"/>
            <w:shd w:val="clear" w:color="auto" w:fill="auto"/>
            <w:vAlign w:val="center"/>
          </w:tcPr>
          <w:p w:rsidR="00FD553E" w:rsidRPr="00D85FD8" w:rsidRDefault="00FD553E" w:rsidP="00FD553E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D85FD8" w:rsidRDefault="00FD553E" w:rsidP="00FD553E">
            <w:pPr>
              <w:jc w:val="center"/>
              <w:rPr>
                <w:b/>
                <w:szCs w:val="24"/>
              </w:rPr>
            </w:pP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01.11.2024 № 1600 «О внесении изменений в постановление Администрации Белокалитвинского района от 24.12.2018 № 2245»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D0621F" w:rsidRDefault="00BD644E" w:rsidP="00BD644E">
            <w:pPr>
              <w:ind w:left="-9"/>
              <w:jc w:val="both"/>
              <w:rPr>
                <w:szCs w:val="24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01.11.2024 № 1602 «О внесении изменений в постановление Администрации Белокалитвинского района от 24.12.2018 № 2221»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D0621F" w:rsidRDefault="00BD644E" w:rsidP="00BD644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0621F">
              <w:rPr>
                <w:szCs w:val="24"/>
              </w:rPr>
              <w:t>Постановление Администрации Белокалитвинского района от 24.12.2018 № 2221 «Об утверждении муниципальной программы «Поддержка казачьих обществ Белокалитвинского района»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01.11.2024 № 1603 «О внесении изменений в постановление Администрации Белокалитвинского района от 30.11.2018 № 2058»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8B08D5" w:rsidRDefault="00BD644E" w:rsidP="00BD644E">
            <w:pPr>
              <w:ind w:left="-9"/>
              <w:jc w:val="both"/>
              <w:rPr>
                <w:szCs w:val="24"/>
              </w:rPr>
            </w:pPr>
            <w:r w:rsidRPr="008B08D5">
              <w:rPr>
                <w:szCs w:val="24"/>
              </w:rPr>
              <w:t>Постановление Администрации Белокалитвинского района от 30.11.2018 № 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01.11.2024 № 1627 «О внесении изменений в постановление Администрации Белокалитвинского района от 07.12.2018 № 2088»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2661F" w:rsidRDefault="00BD644E" w:rsidP="00BD644E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42"/>
              </w:tabs>
              <w:spacing w:line="276" w:lineRule="auto"/>
              <w:jc w:val="both"/>
              <w:rPr>
                <w:sz w:val="22"/>
                <w:szCs w:val="24"/>
                <w:lang w:eastAsia="ru-RU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11.11.2024 № 1645 «О внесении изменений в постановление Администрации Белокалитвинского района от 04.09.2023 № 1439»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8E5ECE" w:rsidRDefault="00BD644E" w:rsidP="00BD644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8E5ECE">
              <w:rPr>
                <w:szCs w:val="28"/>
              </w:rPr>
              <w:t>Постановление Администрации Белокалитвинского района от 04.09.2023 № 1439 «Об утверждении Положения о деятельности Белокалитвинской районной комиссии по оказанию адресной социальной помощи»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11.11.2024 № 1662 «Об утверждении Порядка заключения договора купли-продажи муниципального имущества, находящегося в муниципальной собственности муниципального образования «Белокалитвинский район№, по итогам его продажи по минимально допустимой цене»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11.11.2024 № 1663 «О внесении изменений в постановление Администрации Белокалитвинского района от 07.12.2018 № 2093»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2661F" w:rsidRDefault="00BD644E" w:rsidP="00BD644E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11.11.2024 № 1664 «О внесении изменений в постановление Администрации Белокалитвинского района от 22.04.2019 № 645»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16313C" w:rsidRDefault="00BD644E" w:rsidP="00BD644E">
            <w:pPr>
              <w:ind w:left="-9"/>
              <w:jc w:val="both"/>
              <w:rPr>
                <w:szCs w:val="24"/>
              </w:rPr>
            </w:pPr>
            <w:r w:rsidRPr="0016313C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11.11.2024 № 1665 «О внесении изменений в постановление Администрации Белокалитвинского района 07.12.2018 № 2088»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2661F" w:rsidRDefault="00BD644E" w:rsidP="00BD644E">
            <w:pPr>
              <w:ind w:left="-9"/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07.12.2018 № 2088 «Об утверждении муниципальной программы Белокалитвинского района «Информационное общество»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snapToGrid w:val="0"/>
              <w:spacing w:after="120"/>
              <w:jc w:val="both"/>
              <w:rPr>
                <w:sz w:val="22"/>
                <w:szCs w:val="24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11.11.2024 № 1667 «О внесении изменений в постановление Администрации Белокалитвинского района от 07.12.2017 № 1904»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615630" w:rsidRDefault="00BD644E" w:rsidP="00BD644E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615630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42"/>
              </w:tabs>
              <w:jc w:val="both"/>
              <w:rPr>
                <w:sz w:val="22"/>
                <w:szCs w:val="24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11.11.2024 № 1668 «Об отчете об исполнении бюджета Белокалитвинского района за 9 месяцев 2024 года»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4C3F37">
              <w:rPr>
                <w:color w:val="000000"/>
                <w:sz w:val="22"/>
                <w:szCs w:val="28"/>
              </w:rPr>
              <w:t>Постановление Администрации Белокалитвинского района от 15.11.2024 № 1671 «Об основных направлениях бюджетной политики Белокалитвинского района на 2025 год и на плановый период 2026 и 2027 годов»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tabs>
                <w:tab w:val="left" w:pos="142"/>
              </w:tabs>
              <w:jc w:val="both"/>
              <w:rPr>
                <w:sz w:val="22"/>
                <w:szCs w:val="24"/>
              </w:rPr>
            </w:pPr>
            <w:r w:rsidRPr="004C3F37">
              <w:rPr>
                <w:sz w:val="22"/>
                <w:szCs w:val="28"/>
              </w:rPr>
              <w:t>Постановление Администрации Белокалитвинского района от 18.11.2024 № 1696 «О внесении изменений в постановление Администрации Белокалитвинского района от 09.03.2022 № 387»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4D3AD1" w:rsidRDefault="00BD644E" w:rsidP="00BD644E">
            <w:pPr>
              <w:tabs>
                <w:tab w:val="left" w:pos="3315"/>
              </w:tabs>
              <w:spacing w:line="276" w:lineRule="auto"/>
              <w:jc w:val="both"/>
              <w:rPr>
                <w:szCs w:val="24"/>
              </w:rPr>
            </w:pPr>
            <w:r w:rsidRPr="004D3AD1">
              <w:rPr>
                <w:szCs w:val="28"/>
              </w:rPr>
              <w:t>Постановление Администрации Белокалитвинского района от 09.03.2022 № 387 «Об утверждении административного регламента по предоставлению муниципальной услуги «Предоставление земельного участка в постоянное (бессрочное) пользование»</w:t>
            </w:r>
          </w:p>
        </w:tc>
      </w:tr>
      <w:tr w:rsidR="00BD644E" w:rsidRPr="00FD553E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FD553E" w:rsidRDefault="00BD644E" w:rsidP="00BD644E">
            <w:pPr>
              <w:pStyle w:val="2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884" w:type="dxa"/>
            <w:shd w:val="clear" w:color="auto" w:fill="auto"/>
          </w:tcPr>
          <w:p w:rsidR="00BD644E" w:rsidRPr="004C3F37" w:rsidRDefault="00BD644E" w:rsidP="00BD644E">
            <w:pPr>
              <w:snapToGrid w:val="0"/>
              <w:spacing w:after="120"/>
              <w:jc w:val="both"/>
              <w:rPr>
                <w:color w:val="000000"/>
                <w:sz w:val="22"/>
                <w:szCs w:val="24"/>
              </w:rPr>
            </w:pPr>
            <w:r w:rsidRPr="004C3F37">
              <w:rPr>
                <w:sz w:val="22"/>
                <w:szCs w:val="28"/>
              </w:rPr>
              <w:t>Постановление Администрации Белокалитвинского района от 18.11.2024 № 1707 «О внесении изменений в постановление Администрации Белокалитвинского района от 13.12.2018 № 2142»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2661F" w:rsidRDefault="00BD644E" w:rsidP="00BD644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13.12.2018 № 2142 «Об оплате труда работников муниципального казенного учреждения Белокалитвинского района «Управление гражданской обороны и чрезвычайных ситуаций»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Cs w:val="22"/>
              </w:rPr>
            </w:pPr>
            <w:r w:rsidRPr="002D5B88">
              <w:rPr>
                <w:color w:val="000000"/>
                <w:szCs w:val="28"/>
              </w:rPr>
              <w:t>Постановление Администрации Белокалитвинского района от 21.11.2024 № 1718 «О внесении изменений в постановление Администрации Белокалитвинского района от 10.12.2018 № 2140»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ind w:left="-9"/>
              <w:jc w:val="both"/>
              <w:rPr>
                <w:szCs w:val="24"/>
              </w:rPr>
            </w:pPr>
            <w:r w:rsidRPr="002D5B88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BD644E" w:rsidRDefault="00BD644E" w:rsidP="00BD644E">
            <w:pPr>
              <w:ind w:left="-9"/>
              <w:jc w:val="both"/>
              <w:rPr>
                <w:szCs w:val="24"/>
              </w:rPr>
            </w:pPr>
            <w:r w:rsidRPr="00BD644E">
              <w:rPr>
                <w:szCs w:val="28"/>
              </w:rPr>
              <w:t>Постановление Администрации Белокалитвинского района от 21.11.2024 № 1719 «О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Белокалитвинского района»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Cs w:val="22"/>
              </w:rPr>
            </w:pPr>
            <w:r w:rsidRPr="002D5B88">
              <w:rPr>
                <w:szCs w:val="28"/>
              </w:rPr>
              <w:t>Постановление Администрации Белокалитвинского района от 25.11.2024 № 1730 «О внесении изменений в постановление Администрации Белокалитвинского района от 10.12.2018 № 2139»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D5B88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tabs>
                <w:tab w:val="left" w:pos="1134"/>
              </w:tabs>
              <w:jc w:val="both"/>
              <w:rPr>
                <w:color w:val="000000"/>
                <w:szCs w:val="22"/>
              </w:rPr>
            </w:pPr>
            <w:r w:rsidRPr="002D5B88">
              <w:rPr>
                <w:szCs w:val="28"/>
              </w:rPr>
              <w:t>Постановление Администрации Белокалитвинского района от 25.11.2024 № 1743 «Об установлении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ind w:left="-9"/>
              <w:jc w:val="both"/>
              <w:rPr>
                <w:szCs w:val="24"/>
              </w:rPr>
            </w:pPr>
            <w:r w:rsidRPr="002D5B88">
              <w:rPr>
                <w:szCs w:val="28"/>
              </w:rPr>
              <w:t>Постановление Администрации Белокалитвинского района от 25.11.2024 № 1747 «О внесении изменений в постановление Администрации Белокалитвинского района от 07.12.2017 № 1904»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tabs>
                <w:tab w:val="left" w:pos="142"/>
              </w:tabs>
              <w:jc w:val="both"/>
              <w:rPr>
                <w:szCs w:val="24"/>
                <w:lang w:eastAsia="ru-RU"/>
              </w:rPr>
            </w:pPr>
            <w:r w:rsidRPr="002D5B88">
              <w:rPr>
                <w:szCs w:val="24"/>
              </w:rPr>
              <w:t>Постановление Администрации Белокалитвинского района от 07.12.2017 № 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ind w:left="-9"/>
              <w:jc w:val="both"/>
              <w:rPr>
                <w:szCs w:val="24"/>
              </w:rPr>
            </w:pPr>
            <w:r w:rsidRPr="002D5B88">
              <w:rPr>
                <w:szCs w:val="28"/>
              </w:rPr>
              <w:t>Постановление Администрации Белокалитвинского района от 25.11.2024 № 1748 «Об утверждении Положения о порядке и условиях назначения и выплаты мер поддержки гражданам, обучающимся в государственных учреждениях среднего профессионального или высшего образования по договорам о целевом обучении, заключенным с Администрацией Белокалитвинского района»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tabs>
                <w:tab w:val="left" w:pos="142"/>
              </w:tabs>
              <w:jc w:val="both"/>
              <w:rPr>
                <w:szCs w:val="24"/>
                <w:lang w:eastAsia="ru-RU"/>
              </w:rPr>
            </w:pPr>
            <w:r w:rsidRPr="002D5B88">
              <w:rPr>
                <w:color w:val="000000"/>
                <w:szCs w:val="28"/>
              </w:rPr>
              <w:t>Постановление Администрации Белокалитвинского района от 29.11.2024 № 1759 «О внесении изменений в постановление Администрации Белокалитвинского района от 09.12.2019 № 2021»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pStyle w:val="a9"/>
              <w:spacing w:after="0"/>
              <w:jc w:val="both"/>
              <w:rPr>
                <w:color w:val="FF0000"/>
                <w:szCs w:val="24"/>
              </w:rPr>
            </w:pPr>
            <w:r w:rsidRPr="002D5B88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2D5B88">
              <w:rPr>
                <w:color w:val="000000"/>
                <w:szCs w:val="28"/>
              </w:rPr>
              <w:t>Постановление Администрации Белокалитвинского района от 29.11.2024 № 1760 «О внесении изменений в постановление Администрации Белокалитвинского района от 09.12.2019 № 2021»</w:t>
            </w:r>
          </w:p>
        </w:tc>
      </w:tr>
      <w:tr w:rsidR="00BD644E" w:rsidRPr="00D85FD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BD644E" w:rsidRPr="00D85FD8" w:rsidRDefault="00BD644E" w:rsidP="00BD644E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644E" w:rsidRPr="002D5B88" w:rsidRDefault="00BD644E" w:rsidP="00BD644E">
            <w:pPr>
              <w:pStyle w:val="a9"/>
              <w:spacing w:after="0"/>
              <w:jc w:val="both"/>
              <w:rPr>
                <w:color w:val="FF0000"/>
                <w:szCs w:val="24"/>
              </w:rPr>
            </w:pPr>
            <w:r w:rsidRPr="002D5B88">
              <w:rPr>
                <w:szCs w:val="24"/>
              </w:rPr>
              <w:t>Постановление Администрации Белокалитвинского района от 09.12.2019 № 2021 «Об утверждении муниципальной программы Белокалитвинского района «Комплексное развитие сельских территорий»</w:t>
            </w:r>
          </w:p>
        </w:tc>
      </w:tr>
    </w:tbl>
    <w:p w:rsidR="0087258D" w:rsidRDefault="0087258D" w:rsidP="00823A9B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DA" w:rsidRDefault="008926DA">
      <w:r>
        <w:separator/>
      </w:r>
    </w:p>
  </w:endnote>
  <w:endnote w:type="continuationSeparator" w:id="0">
    <w:p w:rsidR="008926DA" w:rsidRDefault="0089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926DA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DA" w:rsidRDefault="008926DA">
      <w:r>
        <w:separator/>
      </w:r>
    </w:p>
  </w:footnote>
  <w:footnote w:type="continuationSeparator" w:id="0">
    <w:p w:rsidR="008926DA" w:rsidRDefault="0089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40C9D"/>
    <w:rsid w:val="00243A04"/>
    <w:rsid w:val="00245273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926DA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70BA0"/>
    <w:rsid w:val="009925F6"/>
    <w:rsid w:val="009A7ED2"/>
    <w:rsid w:val="009B7881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5C9D"/>
    <w:rsid w:val="00D86BFE"/>
    <w:rsid w:val="00D935B2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442E"/>
    <w:rsid w:val="00E05BA3"/>
    <w:rsid w:val="00E13960"/>
    <w:rsid w:val="00E16C6C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5DFE-FB55-43DA-9654-1B472FB9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27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18</cp:revision>
  <cp:lastPrinted>2016-12-06T14:34:00Z</cp:lastPrinted>
  <dcterms:created xsi:type="dcterms:W3CDTF">2024-03-13T13:51:00Z</dcterms:created>
  <dcterms:modified xsi:type="dcterms:W3CDTF">2024-12-12T14:17:00Z</dcterms:modified>
</cp:coreProperties>
</file>