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D9" w:rsidRPr="00B66B93" w:rsidRDefault="00FA2C16" w:rsidP="00573433">
      <w:pPr>
        <w:spacing w:before="120"/>
        <w:jc w:val="center"/>
      </w:pPr>
      <w:r>
        <w:rPr>
          <w:noProof/>
          <w:sz w:val="20"/>
        </w:rPr>
        <w:drawing>
          <wp:inline distT="0" distB="0" distL="0" distR="0">
            <wp:extent cx="552450" cy="733425"/>
            <wp:effectExtent l="0" t="0" r="0" b="952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D9" w:rsidRPr="00040C21" w:rsidRDefault="00CE2CD9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CE2CD9" w:rsidRPr="00040C21" w:rsidRDefault="00CE2CD9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CE2CD9" w:rsidRPr="00040C21" w:rsidRDefault="00CE2CD9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CE2CD9" w:rsidRPr="00040C21" w:rsidRDefault="00CE2CD9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CE2CD9" w:rsidRDefault="00CE2CD9" w:rsidP="004C4760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2CD9" w:rsidRDefault="00F55863" w:rsidP="004C4760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от ___ 2025</w:t>
      </w:r>
      <w:r w:rsidR="00CE2CD9">
        <w:rPr>
          <w:sz w:val="28"/>
          <w:szCs w:val="28"/>
        </w:rPr>
        <w:t xml:space="preserve">   №_____</w:t>
      </w:r>
      <w:bookmarkStart w:id="1" w:name="Номер"/>
      <w:bookmarkEnd w:id="1"/>
    </w:p>
    <w:p w:rsidR="00CE2CD9" w:rsidRDefault="00CE2CD9" w:rsidP="004C4760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г.  Белая Калитва</w:t>
      </w:r>
    </w:p>
    <w:p w:rsidR="00CE2CD9" w:rsidRPr="00FA3542" w:rsidRDefault="00CE2CD9" w:rsidP="00EE5431">
      <w:pPr>
        <w:pStyle w:val="1"/>
        <w:spacing w:before="120"/>
        <w:rPr>
          <w:b/>
          <w:sz w:val="28"/>
        </w:rPr>
      </w:pPr>
      <w:r w:rsidRPr="00FA3542">
        <w:rPr>
          <w:b/>
          <w:sz w:val="28"/>
        </w:rPr>
        <w:t>О внесении    изменений в постановление Администрации Белокалитвинского района от 07</w:t>
      </w:r>
      <w:r w:rsidRPr="00FA3542">
        <w:rPr>
          <w:b/>
          <w:sz w:val="28"/>
          <w:szCs w:val="28"/>
        </w:rPr>
        <w:t>.12.2018 № 2092</w:t>
      </w:r>
    </w:p>
    <w:p w:rsidR="00CE2CD9" w:rsidRDefault="00CE2CD9" w:rsidP="004C1D84">
      <w:pPr>
        <w:ind w:firstLine="709"/>
        <w:jc w:val="both"/>
        <w:rPr>
          <w:sz w:val="28"/>
          <w:szCs w:val="28"/>
        </w:rPr>
      </w:pPr>
    </w:p>
    <w:p w:rsidR="00CE2CD9" w:rsidRPr="00FA3542" w:rsidRDefault="00CE2CD9" w:rsidP="00921F75">
      <w:pPr>
        <w:ind w:firstLine="851"/>
        <w:jc w:val="both"/>
        <w:rPr>
          <w:spacing w:val="20"/>
          <w:sz w:val="28"/>
        </w:rPr>
      </w:pPr>
      <w:r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FA3542">
        <w:rPr>
          <w:sz w:val="28"/>
        </w:rPr>
        <w:t>«</w:t>
      </w:r>
      <w:r w:rsidRPr="00FA3542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FA3542">
        <w:rPr>
          <w:b/>
          <w:bCs/>
          <w:spacing w:val="60"/>
          <w:sz w:val="28"/>
          <w:szCs w:val="28"/>
        </w:rPr>
        <w:t>постановляет:</w:t>
      </w:r>
    </w:p>
    <w:p w:rsidR="000E20B7" w:rsidRPr="000E20B7" w:rsidRDefault="00397390" w:rsidP="000E20B7">
      <w:pPr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2CD9" w:rsidRPr="000E20B7"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изменения </w:t>
      </w:r>
      <w:r w:rsidR="00CE2CD9" w:rsidRPr="000E20B7">
        <w:rPr>
          <w:sz w:val="28"/>
          <w:szCs w:val="28"/>
        </w:rPr>
        <w:t xml:space="preserve">в постановление Администрации Белокалитвинского района от 07.12.2018 №2092 «Об утверждении муниципальной программы </w:t>
      </w:r>
      <w:r w:rsidR="00CE2CD9" w:rsidRPr="000E20B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0E20B7" w:rsidRPr="000E20B7">
        <w:rPr>
          <w:bCs/>
          <w:sz w:val="28"/>
          <w:szCs w:val="28"/>
        </w:rPr>
        <w:t xml:space="preserve"> согласно приложению к настоящему постановлению.</w:t>
      </w:r>
    </w:p>
    <w:p w:rsidR="000D6701" w:rsidRPr="00DD6844" w:rsidRDefault="000E20B7" w:rsidP="000D6701">
      <w:pPr>
        <w:ind w:firstLine="709"/>
        <w:jc w:val="both"/>
        <w:rPr>
          <w:sz w:val="28"/>
          <w:szCs w:val="28"/>
        </w:rPr>
      </w:pPr>
      <w:r w:rsidRPr="000E20B7">
        <w:rPr>
          <w:rFonts w:eastAsia="Calibri"/>
          <w:bCs/>
          <w:sz w:val="28"/>
          <w:szCs w:val="28"/>
          <w:lang w:eastAsia="en-US"/>
        </w:rPr>
        <w:t>2. </w:t>
      </w:r>
      <w:r w:rsidR="000D6701" w:rsidRPr="00DD684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E20B7" w:rsidRPr="000E20B7" w:rsidRDefault="000E20B7" w:rsidP="000D670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3. 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Каюдина О.Э.</w:t>
      </w:r>
    </w:p>
    <w:p w:rsidR="000E20B7" w:rsidRDefault="000E20B7" w:rsidP="000E20B7">
      <w:pPr>
        <w:jc w:val="both"/>
        <w:rPr>
          <w:bCs/>
          <w:sz w:val="28"/>
          <w:szCs w:val="28"/>
        </w:rPr>
      </w:pPr>
    </w:p>
    <w:p w:rsidR="000E20B7" w:rsidRDefault="000E20B7" w:rsidP="000E20B7">
      <w:pPr>
        <w:jc w:val="both"/>
        <w:rPr>
          <w:bCs/>
          <w:sz w:val="28"/>
          <w:szCs w:val="28"/>
        </w:rPr>
      </w:pPr>
    </w:p>
    <w:p w:rsidR="000E20B7" w:rsidRPr="000E20B7" w:rsidRDefault="000E20B7" w:rsidP="000E20B7">
      <w:pPr>
        <w:widowControl w:val="0"/>
        <w:tabs>
          <w:tab w:val="left" w:pos="851"/>
        </w:tabs>
        <w:autoSpaceDE w:val="0"/>
        <w:autoSpaceDN w:val="0"/>
        <w:adjustRightInd w:val="0"/>
        <w:ind w:left="284" w:right="-569" w:firstLine="283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Глава Администрации</w:t>
      </w:r>
    </w:p>
    <w:p w:rsidR="000E20B7" w:rsidRPr="000E20B7" w:rsidRDefault="000E20B7" w:rsidP="000E20B7">
      <w:pPr>
        <w:keepNext/>
        <w:tabs>
          <w:tab w:val="left" w:pos="567"/>
          <w:tab w:val="left" w:pos="709"/>
          <w:tab w:val="left" w:pos="851"/>
        </w:tabs>
        <w:ind w:left="567" w:right="-569"/>
        <w:outlineLvl w:val="1"/>
        <w:rPr>
          <w:rFonts w:cs="Arial"/>
          <w:sz w:val="28"/>
          <w:szCs w:val="28"/>
        </w:rPr>
      </w:pPr>
      <w:r w:rsidRPr="000E20B7">
        <w:rPr>
          <w:rFonts w:cs="Arial"/>
          <w:sz w:val="28"/>
          <w:szCs w:val="28"/>
        </w:rPr>
        <w:t xml:space="preserve">Белокалитвинского района                                                    О.А. Мельникова   </w:t>
      </w:r>
    </w:p>
    <w:p w:rsidR="000E20B7" w:rsidRDefault="000E20B7" w:rsidP="000E20B7">
      <w:pPr>
        <w:rPr>
          <w:bCs/>
          <w:color w:val="FF0000"/>
          <w:sz w:val="28"/>
          <w:szCs w:val="28"/>
        </w:rPr>
      </w:pPr>
    </w:p>
    <w:p w:rsidR="00AB3313" w:rsidRPr="009744AD" w:rsidRDefault="00AB3313" w:rsidP="000E20B7">
      <w:pPr>
        <w:rPr>
          <w:bCs/>
          <w:color w:val="FFFFFF" w:themeColor="background1"/>
          <w:sz w:val="28"/>
          <w:szCs w:val="28"/>
        </w:rPr>
      </w:pPr>
      <w:bookmarkStart w:id="2" w:name="_GoBack"/>
      <w:r w:rsidRPr="009744AD">
        <w:rPr>
          <w:bCs/>
          <w:color w:val="FFFFFF" w:themeColor="background1"/>
          <w:sz w:val="28"/>
          <w:szCs w:val="28"/>
        </w:rPr>
        <w:t>Согласовано:</w:t>
      </w:r>
    </w:p>
    <w:p w:rsidR="00AB3313" w:rsidRPr="009744AD" w:rsidRDefault="00AB3313" w:rsidP="000E20B7">
      <w:pPr>
        <w:rPr>
          <w:bCs/>
          <w:color w:val="FFFFFF" w:themeColor="background1"/>
          <w:sz w:val="28"/>
          <w:szCs w:val="28"/>
        </w:rPr>
      </w:pPr>
      <w:r w:rsidRPr="009744AD">
        <w:rPr>
          <w:bCs/>
          <w:color w:val="FFFFFF" w:themeColor="background1"/>
          <w:sz w:val="28"/>
          <w:szCs w:val="28"/>
        </w:rPr>
        <w:t>Заместитель главы Администрации района</w:t>
      </w:r>
    </w:p>
    <w:p w:rsidR="00AB3313" w:rsidRPr="009744AD" w:rsidRDefault="00AB3313" w:rsidP="000E20B7">
      <w:pPr>
        <w:rPr>
          <w:bCs/>
          <w:color w:val="FFFFFF" w:themeColor="background1"/>
          <w:sz w:val="28"/>
          <w:szCs w:val="28"/>
        </w:rPr>
      </w:pPr>
      <w:r w:rsidRPr="009744AD">
        <w:rPr>
          <w:bCs/>
          <w:color w:val="FFFFFF" w:themeColor="background1"/>
          <w:sz w:val="28"/>
          <w:szCs w:val="28"/>
        </w:rPr>
        <w:t>по организационной и кадровой работе</w:t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  <w:t xml:space="preserve">      Л.Г. Василенко</w:t>
      </w:r>
    </w:p>
    <w:p w:rsidR="00AB3313" w:rsidRPr="009744AD" w:rsidRDefault="00AB3313" w:rsidP="000E20B7">
      <w:pPr>
        <w:rPr>
          <w:bCs/>
          <w:color w:val="FFFFFF" w:themeColor="background1"/>
          <w:sz w:val="28"/>
          <w:szCs w:val="28"/>
        </w:rPr>
      </w:pPr>
    </w:p>
    <w:p w:rsidR="00AB3313" w:rsidRPr="009744AD" w:rsidRDefault="00AB3313" w:rsidP="000E20B7">
      <w:pPr>
        <w:rPr>
          <w:bCs/>
          <w:color w:val="FFFFFF" w:themeColor="background1"/>
          <w:sz w:val="28"/>
          <w:szCs w:val="28"/>
        </w:rPr>
      </w:pPr>
      <w:r w:rsidRPr="009744AD">
        <w:rPr>
          <w:bCs/>
          <w:color w:val="FFFFFF" w:themeColor="background1"/>
          <w:sz w:val="28"/>
          <w:szCs w:val="28"/>
        </w:rPr>
        <w:t>Согласовано:</w:t>
      </w:r>
    </w:p>
    <w:p w:rsidR="00AB3313" w:rsidRPr="009744AD" w:rsidRDefault="00AB3313" w:rsidP="000E20B7">
      <w:pPr>
        <w:rPr>
          <w:bCs/>
          <w:color w:val="FFFFFF" w:themeColor="background1"/>
          <w:sz w:val="28"/>
          <w:szCs w:val="28"/>
        </w:rPr>
      </w:pPr>
      <w:r w:rsidRPr="009744AD">
        <w:rPr>
          <w:bCs/>
          <w:color w:val="FFFFFF" w:themeColor="background1"/>
          <w:sz w:val="28"/>
          <w:szCs w:val="28"/>
        </w:rPr>
        <w:t>И.о. начальника юридического отдела</w:t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  <w:t xml:space="preserve">     В.А. Пруцакова </w:t>
      </w:r>
    </w:p>
    <w:bookmarkEnd w:id="2"/>
    <w:p w:rsidR="000E20B7" w:rsidRPr="000E20B7" w:rsidRDefault="000E20B7" w:rsidP="00AB3313">
      <w:pPr>
        <w:spacing w:line="216" w:lineRule="auto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Проект вносит:</w:t>
      </w:r>
    </w:p>
    <w:p w:rsidR="000E20B7" w:rsidRPr="000E20B7" w:rsidRDefault="000E20B7" w:rsidP="000E20B7">
      <w:pPr>
        <w:spacing w:line="216" w:lineRule="auto"/>
        <w:rPr>
          <w:bCs/>
          <w:spacing w:val="30"/>
          <w:sz w:val="28"/>
          <w:szCs w:val="28"/>
        </w:rPr>
      </w:pPr>
      <w:r w:rsidRPr="000E20B7">
        <w:rPr>
          <w:bCs/>
          <w:sz w:val="28"/>
          <w:szCs w:val="28"/>
        </w:rPr>
        <w:t>Начальник МКУ БК «УГО и ЧС»                                                 Ф.Н. Тарасенко</w:t>
      </w:r>
    </w:p>
    <w:p w:rsidR="000E20B7" w:rsidRPr="000E20B7" w:rsidRDefault="000E20B7" w:rsidP="000E20B7">
      <w:pPr>
        <w:spacing w:line="216" w:lineRule="auto"/>
        <w:rPr>
          <w:bCs/>
          <w:spacing w:val="30"/>
          <w:sz w:val="28"/>
          <w:szCs w:val="28"/>
        </w:rPr>
      </w:pPr>
    </w:p>
    <w:p w:rsidR="000E20B7" w:rsidRPr="000E20B7" w:rsidRDefault="000E20B7" w:rsidP="000E20B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lastRenderedPageBreak/>
        <w:t xml:space="preserve">Приложение  </w:t>
      </w:r>
    </w:p>
    <w:p w:rsidR="000E20B7" w:rsidRPr="000E20B7" w:rsidRDefault="000E20B7" w:rsidP="000E20B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к постановлению Администрации                                                                                                                             Белокалитвинского района</w:t>
      </w:r>
    </w:p>
    <w:p w:rsidR="000E20B7" w:rsidRPr="000E20B7" w:rsidRDefault="000E20B7" w:rsidP="000E20B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</w:t>
      </w:r>
      <w:r w:rsidRPr="000E20B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0E20B7">
        <w:rPr>
          <w:bCs/>
          <w:sz w:val="28"/>
          <w:szCs w:val="28"/>
        </w:rPr>
        <w:t xml:space="preserve">   № </w:t>
      </w:r>
      <w:r>
        <w:rPr>
          <w:bCs/>
          <w:sz w:val="28"/>
          <w:szCs w:val="28"/>
        </w:rPr>
        <w:t>_____</w:t>
      </w:r>
    </w:p>
    <w:p w:rsidR="000E20B7" w:rsidRPr="000E20B7" w:rsidRDefault="000E20B7" w:rsidP="000E20B7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</w:p>
    <w:p w:rsidR="000E20B7" w:rsidRPr="000E20B7" w:rsidRDefault="000E20B7" w:rsidP="000E20B7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ИЗМЕНЕНИЯ,</w:t>
      </w:r>
    </w:p>
    <w:p w:rsidR="000E20B7" w:rsidRPr="000E20B7" w:rsidRDefault="000E20B7" w:rsidP="000E20B7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вносимые в постановление Администрации Белокалитвинского района </w:t>
      </w:r>
    </w:p>
    <w:p w:rsidR="000E20B7" w:rsidRDefault="000E20B7" w:rsidP="000E20B7">
      <w:pPr>
        <w:pStyle w:val="Default"/>
        <w:jc w:val="center"/>
        <w:rPr>
          <w:rStyle w:val="af3"/>
          <w:b w:val="0"/>
          <w:bCs/>
          <w:color w:val="020B22"/>
          <w:sz w:val="28"/>
          <w:szCs w:val="28"/>
        </w:rPr>
      </w:pPr>
      <w:r>
        <w:rPr>
          <w:sz w:val="28"/>
          <w:szCs w:val="28"/>
        </w:rPr>
        <w:t>от 07.12.2018 № 2092 «Об утверждении муниципальной программы Белокалитвинского района «</w:t>
      </w:r>
      <w:r w:rsidRPr="00CF389D">
        <w:rPr>
          <w:rStyle w:val="af3"/>
          <w:b w:val="0"/>
          <w:bCs/>
          <w:color w:val="020B22"/>
          <w:sz w:val="28"/>
          <w:szCs w:val="28"/>
        </w:rPr>
        <w:t>Защита населения и территории</w:t>
      </w:r>
      <w:r w:rsidR="00AB3313">
        <w:rPr>
          <w:rStyle w:val="af3"/>
          <w:b w:val="0"/>
          <w:bCs/>
          <w:color w:val="020B22"/>
          <w:sz w:val="28"/>
          <w:szCs w:val="28"/>
        </w:rPr>
        <w:t xml:space="preserve"> </w:t>
      </w:r>
      <w:r w:rsidRPr="00CF389D">
        <w:rPr>
          <w:rStyle w:val="af3"/>
          <w:b w:val="0"/>
          <w:bCs/>
          <w:color w:val="020B22"/>
          <w:sz w:val="28"/>
          <w:szCs w:val="28"/>
        </w:rPr>
        <w:t>от чрезвычайных ситуаций, обеспечение пожарной</w:t>
      </w:r>
      <w:r w:rsidR="00AB3313">
        <w:rPr>
          <w:rStyle w:val="af3"/>
          <w:b w:val="0"/>
          <w:bCs/>
          <w:color w:val="020B22"/>
          <w:sz w:val="28"/>
          <w:szCs w:val="28"/>
        </w:rPr>
        <w:t xml:space="preserve"> </w:t>
      </w:r>
      <w:r w:rsidRPr="00CF389D">
        <w:rPr>
          <w:rStyle w:val="af3"/>
          <w:b w:val="0"/>
          <w:bCs/>
          <w:color w:val="020B22"/>
          <w:sz w:val="28"/>
          <w:szCs w:val="28"/>
        </w:rPr>
        <w:t>безопасности и безопасности людей на водных объектах»</w:t>
      </w:r>
    </w:p>
    <w:p w:rsidR="00CF71F9" w:rsidRDefault="00CF71F9" w:rsidP="000E20B7">
      <w:pPr>
        <w:pStyle w:val="Default"/>
        <w:jc w:val="center"/>
        <w:rPr>
          <w:rStyle w:val="af3"/>
          <w:b w:val="0"/>
          <w:bCs/>
          <w:color w:val="020B22"/>
          <w:sz w:val="28"/>
          <w:szCs w:val="28"/>
        </w:rPr>
      </w:pPr>
    </w:p>
    <w:p w:rsidR="002F3887" w:rsidRPr="002F3887" w:rsidRDefault="00CF71F9" w:rsidP="002F3887">
      <w:pPr>
        <w:pStyle w:val="4"/>
        <w:numPr>
          <w:ilvl w:val="0"/>
          <w:numId w:val="36"/>
        </w:numPr>
        <w:spacing w:before="0" w:after="240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2F3887">
        <w:rPr>
          <w:rStyle w:val="af3"/>
          <w:rFonts w:ascii="Times New Roman" w:hAnsi="Times New Roman"/>
          <w:bCs w:val="0"/>
          <w:i w:val="0"/>
          <w:color w:val="020B22"/>
          <w:sz w:val="28"/>
          <w:szCs w:val="28"/>
        </w:rPr>
        <w:t>Подпункт 1.5 пункта 1 раз</w:t>
      </w:r>
      <w:r w:rsidR="002F3887" w:rsidRPr="002F3887">
        <w:rPr>
          <w:rStyle w:val="af3"/>
          <w:rFonts w:ascii="Times New Roman" w:hAnsi="Times New Roman"/>
          <w:bCs w:val="0"/>
          <w:i w:val="0"/>
          <w:color w:val="020B22"/>
          <w:sz w:val="28"/>
          <w:szCs w:val="28"/>
        </w:rPr>
        <w:t xml:space="preserve">дела </w:t>
      </w:r>
      <w:r w:rsidR="002F3887" w:rsidRPr="002F3887">
        <w:rPr>
          <w:rFonts w:ascii="Times New Roman" w:hAnsi="Times New Roman"/>
          <w:b w:val="0"/>
          <w:i w:val="0"/>
          <w:color w:val="auto"/>
          <w:sz w:val="28"/>
          <w:szCs w:val="28"/>
        </w:rPr>
        <w:t>II изложить в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67"/>
        <w:gridCol w:w="6804"/>
      </w:tblGrid>
      <w:tr w:rsidR="002F3887" w:rsidTr="00877191">
        <w:tc>
          <w:tcPr>
            <w:tcW w:w="576" w:type="dxa"/>
          </w:tcPr>
          <w:p w:rsidR="002F3887" w:rsidRPr="00497031" w:rsidRDefault="002F3887" w:rsidP="00877191">
            <w:pPr>
              <w:pStyle w:val="af2"/>
              <w:spacing w:before="0" w:beforeAutospacing="0" w:after="0" w:afterAutospacing="0"/>
            </w:pPr>
            <w:r w:rsidRPr="00497031">
              <w:t>1.5.</w:t>
            </w:r>
          </w:p>
        </w:tc>
        <w:tc>
          <w:tcPr>
            <w:tcW w:w="2367" w:type="dxa"/>
          </w:tcPr>
          <w:p w:rsidR="002F3887" w:rsidRPr="00497031" w:rsidRDefault="002F3887" w:rsidP="00877191">
            <w:pPr>
              <w:pStyle w:val="af2"/>
              <w:spacing w:before="0" w:beforeAutospacing="0" w:after="0" w:afterAutospacing="0"/>
            </w:pPr>
            <w:r w:rsidRPr="00497031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2F3887" w:rsidRPr="007315B8" w:rsidRDefault="002F3887" w:rsidP="00877191">
            <w:pPr>
              <w:pStyle w:val="af2"/>
              <w:spacing w:before="0" w:beforeAutospacing="0" w:after="0" w:afterAutospacing="0"/>
              <w:jc w:val="both"/>
            </w:pPr>
            <w:r w:rsidRPr="007315B8">
              <w:t xml:space="preserve">общий объем финансирования муниципальной программы </w:t>
            </w:r>
            <w:r w:rsidR="009A67A3" w:rsidRPr="009A67A3">
              <w:t>251689</w:t>
            </w:r>
            <w:r w:rsidR="007315B8" w:rsidRPr="009A67A3">
              <w:rPr>
                <w:bCs/>
              </w:rPr>
              <w:t>,</w:t>
            </w:r>
            <w:r w:rsidR="009A67A3" w:rsidRPr="009A67A3">
              <w:rPr>
                <w:bCs/>
              </w:rPr>
              <w:t>8</w:t>
            </w:r>
            <w:r w:rsidRPr="007315B8">
              <w:t xml:space="preserve"> тыс. рублей</w:t>
            </w:r>
          </w:p>
          <w:p w:rsidR="002F3887" w:rsidRPr="007315B8" w:rsidRDefault="002F3887" w:rsidP="00877191">
            <w:pPr>
              <w:pStyle w:val="af2"/>
              <w:spacing w:before="0" w:beforeAutospacing="0" w:after="0" w:afterAutospacing="0"/>
              <w:jc w:val="both"/>
            </w:pPr>
            <w:r w:rsidRPr="007315B8">
              <w:t>2019 – 2024 годы – 157 012,0 тыс. рублей;</w:t>
            </w:r>
          </w:p>
          <w:p w:rsidR="002F3887" w:rsidRPr="007315B8" w:rsidRDefault="002F3887" w:rsidP="00D02E0E">
            <w:pPr>
              <w:autoSpaceDE w:val="0"/>
              <w:autoSpaceDN w:val="0"/>
              <w:adjustRightInd w:val="0"/>
              <w:jc w:val="both"/>
            </w:pPr>
            <w:r w:rsidRPr="007315B8">
              <w:t xml:space="preserve">2025 – 2030 годы </w:t>
            </w:r>
            <w:r w:rsidRPr="000B6871">
              <w:t xml:space="preserve">– </w:t>
            </w:r>
            <w:r w:rsidR="000B6871" w:rsidRPr="000B6871">
              <w:t>94677</w:t>
            </w:r>
            <w:r w:rsidR="00D02E0E" w:rsidRPr="000B6871">
              <w:t>,</w:t>
            </w:r>
            <w:r w:rsidR="000B6871" w:rsidRPr="000B6871">
              <w:t>8</w:t>
            </w:r>
            <w:r w:rsidRPr="007315B8">
              <w:t xml:space="preserve"> тыс. рублей</w:t>
            </w:r>
          </w:p>
        </w:tc>
      </w:tr>
    </w:tbl>
    <w:p w:rsidR="00CF71F9" w:rsidRDefault="00CF71F9" w:rsidP="002F3887">
      <w:pPr>
        <w:pStyle w:val="Default"/>
        <w:ind w:left="1211"/>
        <w:jc w:val="both"/>
        <w:rPr>
          <w:rStyle w:val="af3"/>
          <w:b w:val="0"/>
          <w:bCs/>
          <w:color w:val="020B22"/>
          <w:sz w:val="28"/>
          <w:szCs w:val="28"/>
        </w:rPr>
      </w:pPr>
    </w:p>
    <w:p w:rsidR="00D30431" w:rsidRDefault="000D6701" w:rsidP="000D6701">
      <w:pPr>
        <w:pStyle w:val="4"/>
        <w:numPr>
          <w:ilvl w:val="0"/>
          <w:numId w:val="36"/>
        </w:numPr>
        <w:spacing w:before="0" w:after="240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 w:rsidR="00D30431" w:rsidRPr="00D30431">
        <w:rPr>
          <w:rFonts w:ascii="Times New Roman" w:hAnsi="Times New Roman"/>
          <w:b w:val="0"/>
          <w:i w:val="0"/>
          <w:color w:val="auto"/>
          <w:sz w:val="28"/>
          <w:szCs w:val="28"/>
        </w:rPr>
        <w:t>ункт</w:t>
      </w:r>
      <w:r w:rsidR="00D30431" w:rsidRPr="00A2428C">
        <w:rPr>
          <w:rFonts w:ascii="Times New Roman" w:hAnsi="Times New Roman"/>
          <w:b w:val="0"/>
          <w:i w:val="0"/>
          <w:color w:val="auto"/>
          <w:sz w:val="28"/>
          <w:szCs w:val="28"/>
        </w:rPr>
        <w:t>4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р</w:t>
      </w:r>
      <w:r w:rsidRPr="00D30431">
        <w:rPr>
          <w:rFonts w:ascii="Times New Roman" w:hAnsi="Times New Roman"/>
          <w:b w:val="0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Pr="00D30431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II</w:t>
      </w:r>
      <w:r w:rsidR="00D30431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изложить в редакции:</w:t>
      </w:r>
    </w:p>
    <w:tbl>
      <w:tblPr>
        <w:tblW w:w="857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3071"/>
        <w:gridCol w:w="1142"/>
        <w:gridCol w:w="1138"/>
        <w:gridCol w:w="1138"/>
        <w:gridCol w:w="1466"/>
      </w:tblGrid>
      <w:tr w:rsidR="00D30431" w:rsidRPr="006101D1" w:rsidTr="00443267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N</w:t>
            </w:r>
          </w:p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п/п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Объем расходов по годам реализации (тыс. рублей)</w:t>
            </w:r>
          </w:p>
        </w:tc>
      </w:tr>
      <w:tr w:rsidR="00D30431" w:rsidRPr="006101D1" w:rsidTr="00443267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/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Всего</w:t>
            </w:r>
          </w:p>
        </w:tc>
      </w:tr>
      <w:tr w:rsidR="00D30431" w:rsidRPr="006101D1" w:rsidTr="00443267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jc w:val="both"/>
              <w:rPr>
                <w:bCs/>
              </w:rPr>
            </w:pPr>
            <w:r w:rsidRPr="006101D1">
              <w:t xml:space="preserve">Муниципальная программа Белокалитвинского района </w:t>
            </w:r>
            <w:r w:rsidRPr="006101D1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101D1">
              <w:t xml:space="preserve">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0153FD" w:rsidP="00D02E0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31990</w:t>
            </w:r>
            <w:r w:rsidR="002A3F29">
              <w:t>,</w:t>
            </w: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r>
              <w:t>33 038,0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r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02E0E" w:rsidP="00921F75">
            <w:r>
              <w:t>9</w:t>
            </w:r>
            <w:r w:rsidR="000153FD">
              <w:t>4</w:t>
            </w:r>
            <w:r w:rsidR="007624D5">
              <w:t xml:space="preserve"> </w:t>
            </w:r>
            <w:r w:rsidR="000153FD">
              <w:t>677</w:t>
            </w:r>
            <w:r>
              <w:t>,</w:t>
            </w:r>
            <w:r w:rsidR="000153FD">
              <w:t>8</w:t>
            </w:r>
          </w:p>
        </w:tc>
      </w:tr>
      <w:tr w:rsidR="002A3F29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F29" w:rsidRPr="006101D1" w:rsidRDefault="002A3F29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F29" w:rsidRPr="006101D1" w:rsidRDefault="002A3F29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 w:rsidR="00813242"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F29" w:rsidRPr="006101D1" w:rsidRDefault="007624D5" w:rsidP="00032D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31 990,6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F29" w:rsidRPr="006101D1" w:rsidRDefault="002A3F29" w:rsidP="00032D0A">
            <w:pPr>
              <w:jc w:val="center"/>
            </w:pPr>
            <w:r>
              <w:t>33 038,0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F29" w:rsidRPr="006101D1" w:rsidRDefault="002A3F29" w:rsidP="00032D0A">
            <w:pPr>
              <w:jc w:val="center"/>
            </w:pPr>
            <w:r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F29" w:rsidRPr="006101D1" w:rsidRDefault="007624D5" w:rsidP="00032D0A">
            <w:pPr>
              <w:jc w:val="center"/>
            </w:pPr>
            <w:r>
              <w:t>94 677,8</w:t>
            </w:r>
          </w:p>
        </w:tc>
      </w:tr>
      <w:tr w:rsidR="0081324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Pr="006101D1" w:rsidRDefault="0081324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Pr="006101D1" w:rsidRDefault="00813242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813242" w:rsidP="00032D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813242" w:rsidP="00032D0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813242" w:rsidP="00032D0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813242" w:rsidP="00032D0A">
            <w:pPr>
              <w:jc w:val="center"/>
            </w:pPr>
          </w:p>
        </w:tc>
      </w:tr>
      <w:tr w:rsidR="0081324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Pr="006101D1" w:rsidRDefault="0081324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Pr="00813242" w:rsidRDefault="00813242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032D0A" w:rsidP="00032D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032D0A" w:rsidP="00032D0A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032D0A" w:rsidP="00032D0A">
            <w:pPr>
              <w:jc w:val="center"/>
            </w:pPr>
            <w:r>
              <w:t>5 615,8</w:t>
            </w:r>
          </w:p>
          <w:p w:rsidR="00032D0A" w:rsidRDefault="00032D0A" w:rsidP="00032D0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032D0A" w:rsidP="00032D0A">
            <w:pPr>
              <w:jc w:val="center"/>
            </w:pPr>
            <w:r>
              <w:t>16 847,4</w:t>
            </w:r>
          </w:p>
        </w:tc>
      </w:tr>
      <w:tr w:rsidR="0081324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Pr="006101D1" w:rsidRDefault="0081324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Pr="00813242" w:rsidRDefault="00813242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464642" w:rsidP="00032D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  <w:r w:rsidR="00ED5595">
              <w:t>6374</w:t>
            </w:r>
            <w:r>
              <w:t>,</w:t>
            </w:r>
            <w:r w:rsidR="00ED5595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032D0A" w:rsidP="00032D0A">
            <w:pPr>
              <w:jc w:val="center"/>
            </w:pPr>
            <w:r>
              <w:t>27 422,2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032D0A" w:rsidP="00032D0A">
            <w:pPr>
              <w:jc w:val="center"/>
            </w:pPr>
            <w:r>
              <w:t>24 033,4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3242" w:rsidRDefault="00464642" w:rsidP="00032D0A">
            <w:pPr>
              <w:jc w:val="center"/>
            </w:pPr>
            <w:r>
              <w:t>7</w:t>
            </w:r>
            <w:r w:rsidR="00E63419">
              <w:t>7830</w:t>
            </w:r>
            <w:r>
              <w:t>,</w:t>
            </w:r>
            <w:r w:rsidR="00E63419">
              <w:t>4</w:t>
            </w:r>
          </w:p>
        </w:tc>
      </w:tr>
      <w:tr w:rsidR="00D30431" w:rsidRPr="006101D1" w:rsidTr="00443267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032D0A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032D0A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032D0A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032D0A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D30431" w:rsidRPr="006101D1" w:rsidTr="00443267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</w:t>
            </w:r>
            <w:r w:rsidRPr="006101D1">
              <w:rPr>
                <w:bCs/>
              </w:rPr>
              <w:t>«</w:t>
            </w:r>
            <w:r w:rsidRPr="006101D1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A86CD9" w:rsidRDefault="00A86CD9" w:rsidP="0092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 w:rsidR="00FC4CF9">
              <w:t>402</w:t>
            </w:r>
            <w:r>
              <w:t>,</w:t>
            </w:r>
            <w:r w:rsidR="00FC4CF9">
              <w:t>4</w:t>
            </w:r>
          </w:p>
          <w:p w:rsidR="00D30431" w:rsidRPr="006101D1" w:rsidRDefault="00D30431" w:rsidP="00921F7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Default="00D30431" w:rsidP="00921F75">
            <w:pPr>
              <w:jc w:val="center"/>
            </w:pPr>
            <w:r>
              <w:t>9 370,8</w:t>
            </w:r>
          </w:p>
          <w:p w:rsidR="00D30431" w:rsidRPr="006101D1" w:rsidRDefault="00D30431" w:rsidP="00921F7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15B8" w:rsidRDefault="007315B8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</w:t>
            </w:r>
            <w:r w:rsidR="00FC4CF9">
              <w:t>071</w:t>
            </w:r>
            <w:r>
              <w:t>,</w:t>
            </w:r>
            <w:r w:rsidR="00FC4CF9">
              <w:t>2</w:t>
            </w:r>
          </w:p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04787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4787" w:rsidRPr="006101D1" w:rsidRDefault="00304787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4787" w:rsidRPr="006101D1" w:rsidRDefault="00A86CD9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4787" w:rsidRPr="00A86CD9" w:rsidRDefault="00A86CD9" w:rsidP="00A86C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 w:rsidR="00FC4CF9">
              <w:t>402</w:t>
            </w:r>
            <w:r>
              <w:t>,</w:t>
            </w:r>
            <w:r w:rsidR="00FC4CF9"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4787" w:rsidRPr="006101D1" w:rsidRDefault="00304787" w:rsidP="00304787">
            <w:pPr>
              <w:jc w:val="center"/>
            </w:pPr>
            <w:r>
              <w:t>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4787" w:rsidRPr="006101D1" w:rsidRDefault="00304787" w:rsidP="005B63EF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4787" w:rsidRDefault="00304787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</w:t>
            </w:r>
            <w:r w:rsidR="00FC4CF9">
              <w:t>071</w:t>
            </w:r>
            <w:r>
              <w:t>,</w:t>
            </w:r>
            <w:r w:rsidR="00FC4CF9">
              <w:t>2</w:t>
            </w:r>
          </w:p>
          <w:p w:rsidR="00A86CD9" w:rsidRPr="00A86CD9" w:rsidRDefault="00A86CD9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</w:p>
        </w:tc>
      </w:tr>
      <w:tr w:rsidR="00A86CD9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Default="00A86CD9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Default="00A86CD9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Default="00A86CD9" w:rsidP="005B63EF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Default="00A86CD9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A86CD9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813242" w:rsidRDefault="00A86CD9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Default="00A86CD9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Default="00A86CD9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Default="00A86CD9" w:rsidP="005B63EF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Default="00A86CD9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A86CD9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813242" w:rsidRDefault="00A86CD9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A86CD9" w:rsidRDefault="00A86CD9" w:rsidP="00022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 w:rsidR="002F0067">
              <w:t>402</w:t>
            </w:r>
            <w:r>
              <w:t>,</w:t>
            </w:r>
            <w:r w:rsidR="002F0067"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022B5B">
            <w:pPr>
              <w:jc w:val="center"/>
            </w:pPr>
            <w:r>
              <w:t>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022B5B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A86CD9" w:rsidRDefault="00A86CD9" w:rsidP="00A86CD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</w:t>
            </w:r>
            <w:r w:rsidR="002F0067">
              <w:t>071</w:t>
            </w:r>
            <w:r>
              <w:t>,</w:t>
            </w:r>
            <w:r w:rsidR="002F0067">
              <w:t>2</w:t>
            </w:r>
          </w:p>
        </w:tc>
      </w:tr>
      <w:tr w:rsidR="00A86CD9" w:rsidRPr="006101D1" w:rsidTr="00443267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6CD9" w:rsidRPr="006101D1" w:rsidRDefault="00A86CD9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7D0BDF" w:rsidRPr="006101D1" w:rsidTr="00443267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«Пожарная безопасность»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8F47A7" w:rsidP="007315B8">
            <w:pPr>
              <w:jc w:val="center"/>
            </w:pPr>
            <w:r>
              <w:t>30</w:t>
            </w:r>
            <w:r w:rsidR="007D0BDF">
              <w:t>5,</w:t>
            </w: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7315B8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7315B8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8F47A7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</w:t>
            </w:r>
            <w:r w:rsidR="007D0BDF">
              <w:t>2,</w:t>
            </w:r>
            <w:r>
              <w:t>1</w:t>
            </w:r>
          </w:p>
        </w:tc>
      </w:tr>
      <w:tr w:rsidR="007D0BDF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8F47A7" w:rsidP="007315B8">
            <w:pPr>
              <w:jc w:val="center"/>
            </w:pPr>
            <w:r>
              <w:t>30</w:t>
            </w:r>
            <w:r w:rsidR="007D0BDF">
              <w:t>5,</w:t>
            </w: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7315B8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7315B8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8F47A7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</w:t>
            </w:r>
            <w:r w:rsidR="007D0BDF">
              <w:t>2,</w:t>
            </w:r>
            <w:r>
              <w:t>1</w:t>
            </w:r>
          </w:p>
        </w:tc>
      </w:tr>
      <w:tr w:rsidR="001E43A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5B63EF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1E43A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813242" w:rsidRDefault="001E43A2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5B63EF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1E43A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813242" w:rsidRDefault="001E43A2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8F47A7" w:rsidP="00022B5B">
            <w:pPr>
              <w:jc w:val="center"/>
            </w:pPr>
            <w:r>
              <w:t>30</w:t>
            </w:r>
            <w:r w:rsidR="007D0BDF">
              <w:t>5,</w:t>
            </w: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7D0BDF" w:rsidP="00022B5B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022B5B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8F47A7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</w:t>
            </w:r>
            <w:r w:rsidR="007D0BDF">
              <w:t>2,</w:t>
            </w:r>
            <w:r>
              <w:t>1</w:t>
            </w:r>
          </w:p>
        </w:tc>
      </w:tr>
      <w:tr w:rsidR="001E43A2" w:rsidRPr="006101D1" w:rsidTr="00443267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pStyle w:val="Default"/>
            </w:pPr>
            <w:r w:rsidRPr="006101D1">
              <w:t xml:space="preserve">внебюджетные источники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1E43A2" w:rsidRPr="006101D1" w:rsidTr="00443267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«Защита населения от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2C5884">
            <w:pPr>
              <w:jc w:val="center"/>
            </w:pPr>
            <w:r>
              <w:t>1</w:t>
            </w:r>
            <w:r w:rsidR="00B53275">
              <w:t>2588</w:t>
            </w:r>
            <w:r>
              <w:t>,</w:t>
            </w:r>
            <w:r w:rsidR="00B53275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5B63EF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5B63EF">
            <w:pPr>
              <w:jc w:val="center"/>
            </w:pPr>
            <w:r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38 </w:t>
            </w:r>
            <w:r w:rsidR="00B53275">
              <w:t>190</w:t>
            </w:r>
            <w:r>
              <w:t>,</w:t>
            </w:r>
            <w:r w:rsidR="00B53275">
              <w:t>0</w:t>
            </w:r>
          </w:p>
        </w:tc>
      </w:tr>
      <w:tr w:rsidR="001E43A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605CDB">
            <w:pPr>
              <w:jc w:val="center"/>
            </w:pPr>
            <w:r>
              <w:t>1</w:t>
            </w:r>
            <w:r w:rsidR="00B53275">
              <w:t>2588</w:t>
            </w:r>
            <w:r>
              <w:t>,</w:t>
            </w:r>
            <w:r w:rsidR="00B53275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</w:pPr>
            <w:r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787D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38 </w:t>
            </w:r>
            <w:r w:rsidR="00B53275">
              <w:t>1</w:t>
            </w:r>
            <w:r w:rsidR="00787D00">
              <w:t>9</w:t>
            </w:r>
            <w:r w:rsidR="00B53275">
              <w:t>0</w:t>
            </w:r>
            <w:r>
              <w:t>,</w:t>
            </w:r>
            <w:r w:rsidR="00B53275">
              <w:t>0</w:t>
            </w:r>
          </w:p>
        </w:tc>
      </w:tr>
      <w:tr w:rsidR="001E43A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605CDB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921F7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921F75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E43A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813242" w:rsidRDefault="001E43A2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605CDB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921F75">
            <w:pPr>
              <w:jc w:val="center"/>
            </w:pPr>
            <w:r>
              <w:t>5615,8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1E43A2" w:rsidP="00921F75">
            <w:pPr>
              <w:jc w:val="center"/>
            </w:pPr>
            <w:r>
              <w:t>5615,8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2F2C07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16 847,4</w:t>
            </w:r>
          </w:p>
        </w:tc>
      </w:tr>
      <w:tr w:rsidR="001E43A2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813242" w:rsidRDefault="001E43A2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B53275" w:rsidP="00605CDB">
            <w:pPr>
              <w:jc w:val="center"/>
            </w:pPr>
            <w:r>
              <w:t>6973</w:t>
            </w:r>
            <w:r w:rsidR="002F2C07">
              <w:t>,</w:t>
            </w:r>
            <w: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2F2C07" w:rsidP="00921F75">
            <w:pPr>
              <w:jc w:val="center"/>
            </w:pPr>
            <w:r>
              <w:t>7 679,6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Default="002F2C07" w:rsidP="00921F75">
            <w:pPr>
              <w:jc w:val="center"/>
            </w:pPr>
            <w:r>
              <w:t>6 690,0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464642" w:rsidRDefault="007315B8" w:rsidP="004646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21</w:t>
            </w:r>
            <w:r w:rsidR="00B53275">
              <w:t>342</w:t>
            </w:r>
            <w:r w:rsidRPr="00464642">
              <w:t>,</w:t>
            </w:r>
            <w:r w:rsidR="00B53275">
              <w:t>6</w:t>
            </w:r>
          </w:p>
        </w:tc>
      </w:tr>
      <w:tr w:rsidR="001E43A2" w:rsidRPr="006101D1" w:rsidTr="00443267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1E43A2" w:rsidRPr="006101D1" w:rsidTr="00443267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6101D1">
              <w:rPr>
                <w:bCs/>
              </w:rPr>
              <w:t>аппаратно-программного комплекса «Безопасный город»</w:t>
            </w:r>
            <w:r w:rsidRPr="006101D1">
              <w:t>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59250F" w:rsidP="00921F75">
            <w:pPr>
              <w:jc w:val="center"/>
            </w:pPr>
            <w:r>
              <w:t>10 6</w:t>
            </w:r>
            <w:r w:rsidR="007049CA">
              <w:t>94</w:t>
            </w:r>
            <w:r>
              <w:t>,</w:t>
            </w:r>
            <w:r w:rsidR="007049CA">
              <w:t>1</w:t>
            </w:r>
          </w:p>
          <w:p w:rsidR="001E43A2" w:rsidRPr="006101D1" w:rsidRDefault="001E43A2" w:rsidP="00921F7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921F75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43A2" w:rsidRPr="006101D1" w:rsidRDefault="001E43A2" w:rsidP="005925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</w:t>
            </w:r>
            <w:r w:rsidR="0059250F">
              <w:t> 5</w:t>
            </w:r>
            <w:r w:rsidR="007049CA">
              <w:t>94</w:t>
            </w:r>
            <w:r w:rsidR="0059250F">
              <w:t>,</w:t>
            </w:r>
            <w:r w:rsidR="007049CA">
              <w:t>5</w:t>
            </w:r>
          </w:p>
        </w:tc>
      </w:tr>
      <w:tr w:rsidR="0059250F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59250F">
            <w:pPr>
              <w:jc w:val="center"/>
            </w:pPr>
            <w:r>
              <w:t>10 6</w:t>
            </w:r>
            <w:r w:rsidR="007049CA">
              <w:t>94</w:t>
            </w:r>
            <w:r>
              <w:t>,</w:t>
            </w:r>
            <w:r w:rsidR="007049CA"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022B5B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022B5B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29 5</w:t>
            </w:r>
            <w:r w:rsidR="007049CA">
              <w:t>94</w:t>
            </w:r>
            <w:r>
              <w:t>,</w:t>
            </w:r>
            <w:r w:rsidR="007049CA">
              <w:t>5</w:t>
            </w:r>
          </w:p>
        </w:tc>
      </w:tr>
      <w:tr w:rsidR="0059250F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Default="0059250F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Default="0059250F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Default="0059250F" w:rsidP="005B63EF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Default="0059250F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59250F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813242" w:rsidRDefault="0059250F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Default="0059250F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Default="0059250F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Default="0059250F" w:rsidP="005B63EF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Default="0059250F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59250F" w:rsidRPr="006101D1" w:rsidTr="0044326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813242" w:rsidRDefault="0059250F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59250F">
            <w:pPr>
              <w:jc w:val="center"/>
            </w:pPr>
            <w:r>
              <w:t>10 6</w:t>
            </w:r>
            <w:r w:rsidR="007049CA">
              <w:t>94</w:t>
            </w:r>
            <w:r>
              <w:t>,</w:t>
            </w:r>
            <w:r w:rsidR="007049CA"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022B5B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022B5B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29 5</w:t>
            </w:r>
            <w:r w:rsidR="007049CA">
              <w:t>94</w:t>
            </w:r>
            <w:r>
              <w:t>,</w:t>
            </w:r>
            <w:r w:rsidR="007049CA">
              <w:t>5</w:t>
            </w:r>
          </w:p>
        </w:tc>
      </w:tr>
      <w:tr w:rsidR="0059250F" w:rsidRPr="007E4F79" w:rsidTr="00443267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250F" w:rsidRPr="006101D1" w:rsidRDefault="0059250F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</w:tbl>
    <w:p w:rsidR="00D30431" w:rsidRDefault="00D30431" w:rsidP="00921F75">
      <w:pPr>
        <w:jc w:val="both"/>
      </w:pPr>
    </w:p>
    <w:p w:rsidR="007D0BDF" w:rsidRDefault="007D0BDF" w:rsidP="00921F75">
      <w:pPr>
        <w:jc w:val="both"/>
      </w:pPr>
    </w:p>
    <w:p w:rsidR="00921F75" w:rsidRDefault="000D6701" w:rsidP="000D6701">
      <w:pPr>
        <w:pStyle w:val="4"/>
        <w:numPr>
          <w:ilvl w:val="0"/>
          <w:numId w:val="36"/>
        </w:numPr>
        <w:spacing w:before="0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ункт4 </w:t>
      </w:r>
      <w:proofErr w:type="spellStart"/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р</w:t>
      </w:r>
      <w:r w:rsidR="00921F75"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D30431"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>III</w:t>
      </w:r>
      <w:proofErr w:type="spellEnd"/>
      <w:r w:rsidR="00D30431"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921F75"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>изложить в редакции:</w:t>
      </w:r>
    </w:p>
    <w:p w:rsidR="007D0BDF" w:rsidRPr="007D0BDF" w:rsidRDefault="007D0BDF" w:rsidP="007D0BDF"/>
    <w:tbl>
      <w:tblPr>
        <w:tblW w:w="994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2886"/>
        <w:gridCol w:w="606"/>
        <w:gridCol w:w="51"/>
        <w:gridCol w:w="464"/>
        <w:gridCol w:w="345"/>
        <w:gridCol w:w="765"/>
        <w:gridCol w:w="425"/>
        <w:gridCol w:w="477"/>
        <w:gridCol w:w="35"/>
        <w:gridCol w:w="361"/>
        <w:gridCol w:w="398"/>
        <w:gridCol w:w="434"/>
        <w:gridCol w:w="439"/>
        <w:gridCol w:w="393"/>
        <w:gridCol w:w="401"/>
        <w:gridCol w:w="782"/>
        <w:gridCol w:w="194"/>
      </w:tblGrid>
      <w:tr w:rsidR="00921F75" w:rsidRPr="00977ABE" w:rsidTr="00FD65A6">
        <w:trPr>
          <w:trHeight w:val="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F75" w:rsidRPr="00977ABE" w:rsidRDefault="00921F75" w:rsidP="000D6701"/>
        </w:tc>
      </w:tr>
      <w:tr w:rsidR="00921F75" w:rsidRPr="00977ABE" w:rsidTr="00FD65A6">
        <w:trPr>
          <w:gridAfter w:val="1"/>
          <w:wAfter w:w="194" w:type="dxa"/>
          <w:trHeight w:val="1111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N</w:t>
            </w:r>
          </w:p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п/п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3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Код бюджетной классификации расходов</w:t>
            </w:r>
          </w:p>
        </w:tc>
        <w:tc>
          <w:tcPr>
            <w:tcW w:w="32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Объем расходов по годам реализации (тыс. рублей)</w:t>
            </w:r>
          </w:p>
        </w:tc>
      </w:tr>
      <w:tr w:rsidR="00921F75" w:rsidRPr="00977ABE" w:rsidTr="00FD65A6">
        <w:trPr>
          <w:gridAfter w:val="1"/>
          <w:wAfter w:w="194" w:type="dxa"/>
          <w:trHeight w:val="27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/>
        </w:tc>
        <w:tc>
          <w:tcPr>
            <w:tcW w:w="2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/>
        </w:tc>
        <w:tc>
          <w:tcPr>
            <w:tcW w:w="313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/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2025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2026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Всего</w:t>
            </w:r>
          </w:p>
        </w:tc>
      </w:tr>
      <w:tr w:rsidR="00921F75" w:rsidRPr="00977ABE" w:rsidTr="00FD65A6">
        <w:trPr>
          <w:gridAfter w:val="1"/>
          <w:wAfter w:w="194" w:type="dxa"/>
          <w:trHeight w:val="1937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 xml:space="preserve">Комплекс процессных мероприятий </w:t>
            </w:r>
            <w:r w:rsidRPr="00977ABE">
              <w:rPr>
                <w:bCs/>
              </w:rPr>
              <w:t>«</w:t>
            </w:r>
            <w:r w:rsidRPr="00977ABE">
              <w:t>Финансовое обеспечение муниципального казенного учреждения Белокалитвинского района Управления гражданской обороны и чрезвычайных ситуаций»  (всего), в том числе:</w:t>
            </w:r>
          </w:p>
        </w:tc>
        <w:tc>
          <w:tcPr>
            <w:tcW w:w="31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022B5B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</w:t>
            </w:r>
            <w:r w:rsidR="00E92A11">
              <w:t>402</w:t>
            </w:r>
            <w:r>
              <w:t>,</w:t>
            </w:r>
            <w:r w:rsidR="00E92A11">
              <w:t>4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9 370,8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FD65A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022B5B" w:rsidP="00921F75">
            <w:r>
              <w:t>26</w:t>
            </w:r>
            <w:r w:rsidR="00E92A11">
              <w:t>071</w:t>
            </w:r>
            <w:r>
              <w:t>,</w:t>
            </w:r>
            <w:r w:rsidR="00E92A11">
              <w:t>2</w:t>
            </w:r>
          </w:p>
        </w:tc>
      </w:tr>
      <w:tr w:rsidR="00022B5B" w:rsidRPr="00977ABE" w:rsidTr="00FD65A6">
        <w:trPr>
          <w:gridAfter w:val="1"/>
          <w:wAfter w:w="194" w:type="dxa"/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6101D1" w:rsidRDefault="00022B5B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43EA" w:rsidRPr="00977ABE" w:rsidRDefault="005B43EA" w:rsidP="005B43E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</w:t>
            </w:r>
            <w:r w:rsidR="00E92A11">
              <w:t>402</w:t>
            </w:r>
            <w:r>
              <w:t>,</w:t>
            </w:r>
            <w:r w:rsidR="00E92A11">
              <w:t>4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9 370,8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297362" w:rsidP="005B63EF">
            <w:r>
              <w:t>26</w:t>
            </w:r>
            <w:r w:rsidR="00E92A11">
              <w:t>071</w:t>
            </w:r>
            <w:r>
              <w:t>,</w:t>
            </w:r>
            <w:r w:rsidR="00E92A11">
              <w:t>2</w:t>
            </w:r>
          </w:p>
        </w:tc>
      </w:tr>
      <w:tr w:rsidR="00022B5B" w:rsidRPr="00977ABE" w:rsidTr="00FD65A6">
        <w:trPr>
          <w:gridAfter w:val="1"/>
          <w:wAfter w:w="194" w:type="dxa"/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813242" w:rsidRDefault="00022B5B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5B43EA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</w:t>
            </w:r>
            <w:r w:rsidR="00E92A11">
              <w:t>402</w:t>
            </w:r>
            <w:r>
              <w:t>,</w:t>
            </w:r>
            <w:r w:rsidR="00E92A11">
              <w:t>4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9 370,8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297362" w:rsidP="00022B5B">
            <w:r>
              <w:t>26</w:t>
            </w:r>
            <w:r w:rsidR="00E92A11">
              <w:t>071</w:t>
            </w:r>
            <w:r>
              <w:t>,</w:t>
            </w:r>
            <w:r w:rsidR="00E92A11">
              <w:t>2</w:t>
            </w:r>
          </w:p>
        </w:tc>
      </w:tr>
      <w:tr w:rsidR="00022B5B" w:rsidRPr="00977ABE" w:rsidTr="00FD65A6">
        <w:trPr>
          <w:gridAfter w:val="1"/>
          <w:wAfter w:w="194" w:type="dxa"/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813242" w:rsidRDefault="00022B5B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022B5B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022B5B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022B5B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022B5B" w:rsidP="005B63EF">
            <w:r>
              <w:t>-</w:t>
            </w:r>
          </w:p>
        </w:tc>
      </w:tr>
      <w:tr w:rsidR="00022B5B" w:rsidRPr="00977ABE" w:rsidTr="00FD65A6">
        <w:trPr>
          <w:gridAfter w:val="1"/>
          <w:wAfter w:w="194" w:type="dxa"/>
          <w:trHeight w:val="360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2.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>Мероприятия (результат).«Обеспечено 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0309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r w:rsidRPr="00977ABE">
              <w:t>09.4.01.00590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3C026A" w:rsidP="00921F75">
            <w:pPr>
              <w:jc w:val="center"/>
            </w:pPr>
            <w:r>
              <w:t>0</w:t>
            </w:r>
            <w:r w:rsidR="00022B5B" w:rsidRPr="00977ABE">
              <w:t>,</w:t>
            </w:r>
            <w:r>
              <w:t>0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jc w:val="center"/>
            </w:pPr>
            <w:r w:rsidRPr="00977ABE">
              <w:t>21,9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jc w:val="center"/>
            </w:pPr>
            <w:r w:rsidRPr="00977ABE">
              <w:t>21,9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3C026A" w:rsidP="00921F75">
            <w:pPr>
              <w:jc w:val="center"/>
            </w:pPr>
            <w:r>
              <w:t>43</w:t>
            </w:r>
            <w:r w:rsidR="00022B5B" w:rsidRPr="00977ABE">
              <w:t>,</w:t>
            </w:r>
            <w:r>
              <w:t>8</w:t>
            </w:r>
          </w:p>
        </w:tc>
      </w:tr>
      <w:tr w:rsidR="00022B5B" w:rsidRPr="00977ABE" w:rsidTr="00FD65A6">
        <w:trPr>
          <w:gridAfter w:val="1"/>
          <w:wAfter w:w="194" w:type="dxa"/>
          <w:trHeight w:val="866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r w:rsidRPr="00977ABE">
              <w:t>09.4.01.00590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110</w:t>
            </w: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850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3C026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6891</w:t>
            </w:r>
            <w:r w:rsidR="005B43EA">
              <w:t>,6</w:t>
            </w: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5B43EA" w:rsidRDefault="005B43E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Default="005B43E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  <w:r w:rsidR="003C026A">
              <w:t>423</w:t>
            </w:r>
            <w:r>
              <w:t>,</w:t>
            </w:r>
            <w:r w:rsidR="003C026A">
              <w:t>0</w:t>
            </w: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3C026A" w:rsidP="00EB60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69</w:t>
            </w:r>
            <w:r w:rsidR="00022B5B">
              <w:t>,</w:t>
            </w:r>
            <w: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7544,9</w:t>
            </w: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1 622,7</w:t>
            </w: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71,0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7544,9</w:t>
            </w: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731,2</w:t>
            </w: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  <w:r w:rsidR="003C026A">
              <w:t>1981</w:t>
            </w:r>
            <w:r w:rsidR="005B43EA">
              <w:t>,4</w:t>
            </w: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Default="005B43E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  <w:r w:rsidR="003C026A">
              <w:t>776</w:t>
            </w:r>
            <w:r>
              <w:t>,</w:t>
            </w:r>
            <w:r w:rsidR="003C026A">
              <w:t>9</w:t>
            </w:r>
          </w:p>
          <w:p w:rsidR="00022B5B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022B5B" w:rsidRPr="00977ABE" w:rsidRDefault="00022B5B" w:rsidP="00EB60F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</w:t>
            </w:r>
            <w:r w:rsidR="003C026A">
              <w:t>0</w:t>
            </w:r>
            <w:r>
              <w:t>,</w:t>
            </w:r>
            <w:r w:rsidR="003C026A">
              <w:t>5</w:t>
            </w:r>
          </w:p>
        </w:tc>
      </w:tr>
      <w:tr w:rsidR="00022B5B" w:rsidRPr="00977ABE" w:rsidTr="00FD65A6">
        <w:trPr>
          <w:gridAfter w:val="1"/>
          <w:wAfter w:w="194" w:type="dxa"/>
          <w:trHeight w:val="144"/>
        </w:trPr>
        <w:tc>
          <w:tcPr>
            <w:tcW w:w="4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r w:rsidRPr="00977ABE">
              <w:t>09.4.01.29500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Default="00957CD8" w:rsidP="00921F75">
            <w:pPr>
              <w:pStyle w:val="formattext"/>
              <w:spacing w:before="0" w:beforeAutospacing="0" w:after="0" w:afterAutospacing="0"/>
              <w:textAlignment w:val="baseline"/>
            </w:pPr>
            <w:r>
              <w:t>18</w:t>
            </w:r>
          </w:p>
          <w:p w:rsidR="005B43EA" w:rsidRPr="00977ABE" w:rsidRDefault="005B43EA" w:rsidP="00921F75">
            <w:pPr>
              <w:pStyle w:val="formattext"/>
              <w:spacing w:before="0" w:beforeAutospacing="0" w:after="0" w:afterAutospacing="0"/>
              <w:textAlignment w:val="baseline"/>
            </w:pPr>
            <w:r>
              <w:t>,</w:t>
            </w:r>
            <w:r w:rsidR="00957CD8">
              <w:t>3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110,3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022B5B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2B5B" w:rsidRPr="00977ABE" w:rsidRDefault="005B43E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  <w:r w:rsidR="00957CD8">
              <w:t>28</w:t>
            </w:r>
            <w:r>
              <w:t>,</w:t>
            </w:r>
            <w:r w:rsidR="00957CD8">
              <w:t>6</w:t>
            </w:r>
          </w:p>
        </w:tc>
      </w:tr>
    </w:tbl>
    <w:p w:rsidR="00921F75" w:rsidRDefault="00921F75" w:rsidP="00921F75"/>
    <w:p w:rsidR="007A5E31" w:rsidRPr="00A4191D" w:rsidRDefault="007A5E31" w:rsidP="00921F75"/>
    <w:p w:rsidR="00A4191D" w:rsidRDefault="000D6701" w:rsidP="000D6701">
      <w:pPr>
        <w:pStyle w:val="4"/>
        <w:numPr>
          <w:ilvl w:val="0"/>
          <w:numId w:val="36"/>
        </w:numPr>
        <w:spacing w:before="0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ункт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4</w:t>
      </w:r>
      <w:r w:rsidR="00921F75" w:rsidRPr="00A4191D">
        <w:rPr>
          <w:rFonts w:ascii="Times New Roman" w:hAnsi="Times New Roman" w:cs="Arial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921F75" w:rsidRPr="00A4191D">
        <w:rPr>
          <w:rFonts w:ascii="Times New Roman" w:hAnsi="Times New Roman" w:cs="Arial"/>
          <w:b w:val="0"/>
          <w:i w:val="0"/>
          <w:color w:val="auto"/>
          <w:sz w:val="28"/>
          <w:szCs w:val="28"/>
        </w:rPr>
        <w:t>раздел</w:t>
      </w:r>
      <w:r>
        <w:rPr>
          <w:rFonts w:ascii="Times New Roman" w:hAnsi="Times New Roman" w:cs="Arial"/>
          <w:b w:val="0"/>
          <w:i w:val="0"/>
          <w:color w:val="auto"/>
          <w:sz w:val="28"/>
          <w:szCs w:val="28"/>
        </w:rPr>
        <w:t>а</w:t>
      </w:r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>IV</w:t>
      </w:r>
      <w:proofErr w:type="spellEnd"/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изложить в редакции:</w:t>
      </w:r>
    </w:p>
    <w:p w:rsidR="007A5E31" w:rsidRPr="007A5E31" w:rsidRDefault="007A5E31" w:rsidP="007A5E31"/>
    <w:p w:rsidR="000D6701" w:rsidRPr="000D6701" w:rsidRDefault="000D6701" w:rsidP="000D6701"/>
    <w:tbl>
      <w:tblPr>
        <w:tblW w:w="9801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4303"/>
        <w:gridCol w:w="453"/>
        <w:gridCol w:w="603"/>
        <w:gridCol w:w="1172"/>
        <w:gridCol w:w="534"/>
        <w:gridCol w:w="624"/>
        <w:gridCol w:w="534"/>
        <w:gridCol w:w="535"/>
        <w:gridCol w:w="624"/>
      </w:tblGrid>
      <w:tr w:rsidR="00A4191D" w:rsidRPr="0031773B" w:rsidTr="00A4191D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N</w:t>
            </w:r>
          </w:p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п/п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Код бюджетной классификации расходов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Объем расходов по годам реализации (тыс. рублей)</w:t>
            </w:r>
          </w:p>
        </w:tc>
      </w:tr>
      <w:tr w:rsidR="00A4191D" w:rsidRPr="0031773B" w:rsidTr="00FD60C8">
        <w:trPr>
          <w:trHeight w:val="7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/>
        </w:tc>
        <w:tc>
          <w:tcPr>
            <w:tcW w:w="4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/>
        </w:tc>
        <w:tc>
          <w:tcPr>
            <w:tcW w:w="27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Всего</w:t>
            </w:r>
          </w:p>
        </w:tc>
      </w:tr>
      <w:tr w:rsidR="00A4191D" w:rsidRPr="0031773B" w:rsidTr="00FD60C8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Комплекс процессных мероприятий "Пожарная безопасность" (всего), в том числе: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904584" w:rsidRDefault="00AA02E2" w:rsidP="00A4191D">
            <w:pPr>
              <w:jc w:val="center"/>
            </w:pPr>
            <w:r>
              <w:t>30</w:t>
            </w:r>
            <w:r w:rsidR="007D0BDF">
              <w:t>5,</w:t>
            </w:r>
            <w:r>
              <w:t>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904584" w:rsidRDefault="00A4191D" w:rsidP="00A4191D">
            <w:pPr>
              <w:jc w:val="center"/>
            </w:pPr>
            <w: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904584" w:rsidRDefault="00A4191D" w:rsidP="00A4191D">
            <w:pPr>
              <w:jc w:val="center"/>
            </w:pPr>
            <w: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904584" w:rsidRDefault="00AA02E2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</w:t>
            </w:r>
            <w:r w:rsidR="007D0BDF">
              <w:t>2,</w:t>
            </w:r>
            <w:r>
              <w:t>1</w:t>
            </w:r>
          </w:p>
        </w:tc>
      </w:tr>
      <w:tr w:rsidR="007D0BDF" w:rsidRPr="0031773B" w:rsidTr="00FD60C8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6101D1" w:rsidRDefault="007D0BDF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904584" w:rsidRDefault="00067B79" w:rsidP="007315B8">
            <w:pPr>
              <w:jc w:val="center"/>
            </w:pPr>
            <w:r>
              <w:t>30</w:t>
            </w:r>
            <w:r w:rsidR="007D0BDF">
              <w:t>5,</w:t>
            </w:r>
            <w:r>
              <w:t>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904584" w:rsidRDefault="007D0BDF" w:rsidP="007315B8">
            <w:pPr>
              <w:jc w:val="center"/>
            </w:pPr>
            <w: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904584" w:rsidRDefault="007D0BDF" w:rsidP="007315B8">
            <w:pPr>
              <w:jc w:val="center"/>
            </w:pPr>
            <w: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904584" w:rsidRDefault="00067B79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</w:t>
            </w:r>
            <w:r w:rsidR="007D0BDF">
              <w:t>2,</w:t>
            </w:r>
            <w:r>
              <w:t>1</w:t>
            </w:r>
          </w:p>
        </w:tc>
      </w:tr>
      <w:tr w:rsidR="007D0BDF" w:rsidRPr="0031773B" w:rsidTr="00FD60C8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813242" w:rsidRDefault="007D0BDF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904584" w:rsidRDefault="00067B79" w:rsidP="007315B8">
            <w:pPr>
              <w:jc w:val="center"/>
            </w:pPr>
            <w:r>
              <w:t>30</w:t>
            </w:r>
            <w:r w:rsidR="007D0BDF">
              <w:t>5,</w:t>
            </w:r>
            <w:r>
              <w:t>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904584" w:rsidRDefault="007D0BDF" w:rsidP="007315B8">
            <w:pPr>
              <w:jc w:val="center"/>
            </w:pPr>
            <w: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904584" w:rsidRDefault="007D0BDF" w:rsidP="007315B8">
            <w:pPr>
              <w:jc w:val="center"/>
            </w:pPr>
            <w: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904584" w:rsidRDefault="00067B79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</w:t>
            </w:r>
            <w:r w:rsidR="007D0BDF">
              <w:t>2,</w:t>
            </w:r>
            <w:r>
              <w:t>1</w:t>
            </w:r>
          </w:p>
        </w:tc>
      </w:tr>
      <w:tr w:rsidR="007D0BDF" w:rsidRPr="0031773B" w:rsidTr="00FD60C8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813242" w:rsidRDefault="007D0BDF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Pr="0031773B" w:rsidRDefault="007D0BDF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Default="007D0BDF" w:rsidP="00FD60C8">
            <w:pPr>
              <w:jc w:val="center"/>
            </w:pPr>
            <w:r>
              <w:t>-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Default="007D0BDF" w:rsidP="00FD60C8">
            <w:pPr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Default="007D0BDF" w:rsidP="00FD60C8">
            <w:pPr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0BDF" w:rsidRDefault="007D0BDF" w:rsidP="00FD60C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A4191D" w:rsidRPr="0031773B" w:rsidTr="00FD60C8">
        <w:trPr>
          <w:trHeight w:val="992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Мероприятие (результат) «Обеспечено финансирование </w:t>
            </w:r>
          </w:p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textAlignment w:val="baseline"/>
            </w:pPr>
            <w:r w:rsidRPr="0031773B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jc w:val="center"/>
              <w:textAlignment w:val="baseline"/>
            </w:pPr>
            <w:r w:rsidRPr="0031773B">
              <w:t>0310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jc w:val="center"/>
              <w:textAlignment w:val="baseline"/>
            </w:pPr>
            <w:r w:rsidRPr="0031773B">
              <w:t>09.4.02.29300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jc w:val="center"/>
              <w:textAlignment w:val="baseline"/>
            </w:pPr>
            <w:r w:rsidRPr="0031773B">
              <w:t>360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jc w:val="center"/>
            </w:pPr>
            <w:r w:rsidRPr="0031773B">
              <w:t>20,8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r w:rsidRPr="0031773B">
              <w:t>20,8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A4191D" w:rsidP="00A4191D">
            <w:r>
              <w:t>0,0</w:t>
            </w:r>
          </w:p>
          <w:p w:rsidR="00A4191D" w:rsidRPr="0031773B" w:rsidRDefault="00A4191D" w:rsidP="00A4191D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jc w:val="center"/>
              <w:textAlignment w:val="baseline"/>
            </w:pPr>
            <w:r>
              <w:t>41,6</w:t>
            </w:r>
          </w:p>
        </w:tc>
      </w:tr>
      <w:tr w:rsidR="00A4191D" w:rsidRPr="0031773B" w:rsidTr="00FD60C8">
        <w:trPr>
          <w:trHeight w:val="703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A4191D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  <w:p w:rsidR="00A4191D" w:rsidRDefault="00A4191D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D61EEA" w:rsidRDefault="00D61EEA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0310</w:t>
            </w:r>
          </w:p>
          <w:p w:rsidR="00A4191D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D61EEA" w:rsidRDefault="00D61EEA" w:rsidP="00A4191D"/>
          <w:p w:rsidR="00D61EEA" w:rsidRDefault="00D61EEA" w:rsidP="00A4191D"/>
          <w:p w:rsidR="00A4191D" w:rsidRPr="005A33B7" w:rsidRDefault="00A4191D" w:rsidP="00A4191D">
            <w:r>
              <w:t>0310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09.4.02.00590</w:t>
            </w:r>
          </w:p>
          <w:p w:rsidR="00A4191D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FD60C8" w:rsidRDefault="00FD60C8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D61EEA" w:rsidRDefault="00D61EEA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4191D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094.4.02.00590</w:t>
            </w:r>
          </w:p>
          <w:p w:rsidR="00A4191D" w:rsidRPr="002B6C68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244</w:t>
            </w:r>
          </w:p>
          <w:p w:rsidR="00A4191D" w:rsidRDefault="00A4191D" w:rsidP="00A4191D"/>
          <w:p w:rsidR="00D61EEA" w:rsidRDefault="00D61EEA" w:rsidP="00A4191D"/>
          <w:p w:rsidR="00A4191D" w:rsidRPr="005A33B7" w:rsidRDefault="00A4191D" w:rsidP="00A4191D">
            <w:r>
              <w:t>850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2D5BE8" w:rsidP="00A4191D">
            <w:pPr>
              <w:jc w:val="center"/>
            </w:pPr>
            <w:r>
              <w:t>2</w:t>
            </w:r>
            <w:r w:rsidR="001A6885">
              <w:t>79</w:t>
            </w:r>
            <w:r w:rsidR="00A4191D" w:rsidRPr="002B6C68">
              <w:t>,</w:t>
            </w:r>
            <w:r w:rsidR="001A6885">
              <w:t>3</w:t>
            </w:r>
          </w:p>
          <w:p w:rsidR="00A4191D" w:rsidRDefault="00A4191D" w:rsidP="00A4191D"/>
          <w:p w:rsidR="00D61EEA" w:rsidRDefault="00D61EEA" w:rsidP="00A4191D"/>
          <w:p w:rsidR="00A4191D" w:rsidRPr="005A33B7" w:rsidRDefault="00FE2CFC" w:rsidP="00A4191D">
            <w:r>
              <w:t>5</w:t>
            </w:r>
            <w:r w:rsidR="00A4191D">
              <w:t>,</w:t>
            </w:r>
            <w: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A4191D" w:rsidP="00A4191D">
            <w:r w:rsidRPr="002B6C68">
              <w:t>390,7</w:t>
            </w:r>
          </w:p>
          <w:p w:rsidR="00D61EEA" w:rsidRDefault="00D61EEA" w:rsidP="00A4191D"/>
          <w:p w:rsidR="00A4191D" w:rsidRPr="005A33B7" w:rsidRDefault="00A4191D" w:rsidP="00A4191D">
            <w:r>
              <w:t>3,7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A4191D" w:rsidP="00A4191D">
            <w:r w:rsidRPr="002B6C68">
              <w:t>101,6</w:t>
            </w:r>
          </w:p>
          <w:p w:rsidR="00D61EEA" w:rsidRPr="002B6C68" w:rsidRDefault="00D61EEA" w:rsidP="00A4191D"/>
          <w:p w:rsidR="00A4191D" w:rsidRPr="005A33B7" w:rsidRDefault="00A4191D" w:rsidP="00A4191D">
            <w: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Default="001A6885" w:rsidP="00A4191D">
            <w:r>
              <w:t>771</w:t>
            </w:r>
            <w:r w:rsidR="00A4191D" w:rsidRPr="002B6C68">
              <w:t>,</w:t>
            </w:r>
            <w:r>
              <w:t>6</w:t>
            </w:r>
          </w:p>
          <w:p w:rsidR="00A4191D" w:rsidRDefault="00A4191D" w:rsidP="00A4191D"/>
          <w:p w:rsidR="00D61EEA" w:rsidRDefault="00D61EEA" w:rsidP="00A4191D"/>
          <w:p w:rsidR="00D61EEA" w:rsidRDefault="00D61EEA" w:rsidP="00A4191D"/>
          <w:p w:rsidR="00A4191D" w:rsidRPr="005A33B7" w:rsidRDefault="00FE2CFC" w:rsidP="00A4191D">
            <w:r>
              <w:t>8</w:t>
            </w:r>
            <w:r w:rsidR="00A4191D">
              <w:t>,</w:t>
            </w:r>
            <w:r>
              <w:t>9</w:t>
            </w:r>
          </w:p>
        </w:tc>
      </w:tr>
    </w:tbl>
    <w:p w:rsidR="00A4191D" w:rsidRPr="00A4191D" w:rsidRDefault="00A4191D" w:rsidP="00A4191D"/>
    <w:p w:rsidR="00A4191D" w:rsidRDefault="000D6701" w:rsidP="000D6701">
      <w:pPr>
        <w:pStyle w:val="4"/>
        <w:numPr>
          <w:ilvl w:val="0"/>
          <w:numId w:val="36"/>
        </w:numPr>
        <w:shd w:val="clear" w:color="auto" w:fill="FFFFFF"/>
        <w:spacing w:before="0"/>
        <w:ind w:left="1208" w:hanging="357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 w:rsidRPr="000D6701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ункт 4 </w:t>
      </w:r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>раздел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>Vизложить</w:t>
      </w:r>
      <w:proofErr w:type="spellEnd"/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в редакции:</w:t>
      </w:r>
    </w:p>
    <w:p w:rsidR="000D6701" w:rsidRPr="000D6701" w:rsidRDefault="000D6701" w:rsidP="000D6701"/>
    <w:tbl>
      <w:tblPr>
        <w:tblW w:w="9733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"/>
        <w:gridCol w:w="3068"/>
        <w:gridCol w:w="501"/>
        <w:gridCol w:w="594"/>
        <w:gridCol w:w="1272"/>
        <w:gridCol w:w="601"/>
        <w:gridCol w:w="12"/>
        <w:gridCol w:w="877"/>
        <w:gridCol w:w="790"/>
        <w:gridCol w:w="784"/>
        <w:gridCol w:w="6"/>
        <w:gridCol w:w="773"/>
        <w:gridCol w:w="18"/>
      </w:tblGrid>
      <w:tr w:rsidR="00AC3BC3" w:rsidRPr="002F5E0C" w:rsidTr="00D61EEA">
        <w:trPr>
          <w:trHeight w:val="613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N</w:t>
            </w:r>
          </w:p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п/п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Код бюджетной классификации расходов</w:t>
            </w:r>
          </w:p>
        </w:tc>
        <w:tc>
          <w:tcPr>
            <w:tcW w:w="3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Объем расходов по годам реализации (тыс. рублей)</w:t>
            </w:r>
          </w:p>
        </w:tc>
      </w:tr>
      <w:tr w:rsidR="00AC3BC3" w:rsidRPr="002F5E0C" w:rsidTr="00D61EEA">
        <w:trPr>
          <w:trHeight w:val="285"/>
        </w:trPr>
        <w:tc>
          <w:tcPr>
            <w:tcW w:w="43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980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2027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Всего</w:t>
            </w:r>
          </w:p>
        </w:tc>
      </w:tr>
      <w:tr w:rsidR="00AC3BC3" w:rsidRPr="002F5E0C" w:rsidTr="00D61EEA">
        <w:trPr>
          <w:trHeight w:val="86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1.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Default="00AC3BC3" w:rsidP="00CF71F9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Комплекс процессных мероприятий "Защита населения от чрезвычайных ситуаций" (всего), в том числе:</w:t>
            </w:r>
          </w:p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D61EEA" w:rsidP="00CF71F9">
            <w:r>
              <w:t>1</w:t>
            </w:r>
            <w:r w:rsidR="0070150A">
              <w:t>2588</w:t>
            </w:r>
            <w:r>
              <w:t>,</w:t>
            </w:r>
            <w:r w:rsidR="0070150A">
              <w:t>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jc w:val="center"/>
            </w:pPr>
            <w:r>
              <w:t>13 295,4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jc w:val="center"/>
            </w:pPr>
            <w:r>
              <w:t>12 305,8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D61EEA" w:rsidP="00CF71F9">
            <w:pPr>
              <w:jc w:val="center"/>
            </w:pPr>
            <w:r>
              <w:t>38</w:t>
            </w:r>
            <w:r w:rsidR="0070150A">
              <w:t>190</w:t>
            </w:r>
            <w:r>
              <w:t>,</w:t>
            </w:r>
            <w:r w:rsidR="0070150A">
              <w:t>0</w:t>
            </w:r>
          </w:p>
        </w:tc>
      </w:tr>
      <w:tr w:rsidR="00B100D7" w:rsidRPr="002F5E0C" w:rsidTr="00D61EEA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100D7" w:rsidRPr="002F5E0C" w:rsidRDefault="00B100D7" w:rsidP="00CF71F9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0D7" w:rsidRPr="006101D1" w:rsidRDefault="00B100D7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Pr="002F5E0C" w:rsidRDefault="00B100D7" w:rsidP="005B21D8">
            <w:r>
              <w:t>1</w:t>
            </w:r>
            <w:r w:rsidR="002610F7">
              <w:t>2588</w:t>
            </w:r>
            <w:r>
              <w:t>,</w:t>
            </w:r>
            <w:r w:rsidR="002610F7">
              <w:t>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Pr="002F5E0C" w:rsidRDefault="00B100D7" w:rsidP="005B21D8">
            <w:pPr>
              <w:jc w:val="center"/>
            </w:pPr>
            <w:r>
              <w:t>13 295,4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Pr="002F5E0C" w:rsidRDefault="00B100D7" w:rsidP="005B21D8">
            <w:pPr>
              <w:jc w:val="center"/>
            </w:pPr>
            <w:r>
              <w:t>12 305,8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Pr="002F5E0C" w:rsidRDefault="00B100D7" w:rsidP="005B21D8">
            <w:pPr>
              <w:jc w:val="center"/>
            </w:pPr>
            <w:r>
              <w:t>38</w:t>
            </w:r>
            <w:r w:rsidR="002610F7">
              <w:t>190</w:t>
            </w:r>
            <w:r>
              <w:t>,</w:t>
            </w:r>
            <w:r w:rsidR="002610F7">
              <w:t>0</w:t>
            </w:r>
          </w:p>
        </w:tc>
      </w:tr>
      <w:tr w:rsidR="00B100D7" w:rsidRPr="002F5E0C" w:rsidTr="00D61EEA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100D7" w:rsidRPr="002F5E0C" w:rsidRDefault="00B100D7" w:rsidP="00CF71F9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0D7" w:rsidRPr="00813242" w:rsidRDefault="00B100D7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Default="00E26100" w:rsidP="005B21D8">
            <w:r>
              <w:t>6973</w:t>
            </w:r>
            <w:r w:rsidR="00B100D7">
              <w:t>,</w:t>
            </w:r>
            <w:r>
              <w:t>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Default="00B100D7" w:rsidP="005B21D8">
            <w:pPr>
              <w:jc w:val="center"/>
            </w:pPr>
            <w:r>
              <w:t>7679,6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Default="00B100D7" w:rsidP="005B21D8">
            <w:pPr>
              <w:jc w:val="center"/>
            </w:pPr>
            <w:r>
              <w:t>6690,0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Default="00B100D7" w:rsidP="00B100D7">
            <w:pPr>
              <w:jc w:val="center"/>
            </w:pPr>
            <w:r>
              <w:t>21</w:t>
            </w:r>
            <w:r w:rsidR="00E26100">
              <w:t>342</w:t>
            </w:r>
            <w:r>
              <w:t>,</w:t>
            </w:r>
            <w:r w:rsidR="00E26100">
              <w:t>6</w:t>
            </w:r>
          </w:p>
        </w:tc>
      </w:tr>
      <w:tr w:rsidR="00B100D7" w:rsidRPr="002F5E0C" w:rsidTr="00D61EEA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100D7" w:rsidRPr="002F5E0C" w:rsidRDefault="00B100D7" w:rsidP="00CF71F9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0D7" w:rsidRPr="00813242" w:rsidRDefault="00B100D7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00D7" w:rsidRPr="002F5E0C" w:rsidRDefault="00B100D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Default="00B100D7" w:rsidP="005B21D8">
            <w:r>
              <w:t>5615,8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Default="00B100D7" w:rsidP="005B21D8">
            <w:pPr>
              <w:jc w:val="center"/>
            </w:pPr>
            <w:r>
              <w:t>5615,8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Default="00B100D7" w:rsidP="005B21D8">
            <w:pPr>
              <w:jc w:val="center"/>
            </w:pPr>
            <w:r>
              <w:t>5615,8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0D7" w:rsidRDefault="00B100D7" w:rsidP="005B21D8">
            <w:pPr>
              <w:jc w:val="center"/>
            </w:pPr>
            <w:r>
              <w:t>16847,4</w:t>
            </w:r>
          </w:p>
        </w:tc>
      </w:tr>
      <w:tr w:rsidR="00D61EEA" w:rsidRPr="002F5E0C" w:rsidTr="00D61EEA">
        <w:trPr>
          <w:gridAfter w:val="1"/>
          <w:wAfter w:w="18" w:type="dxa"/>
          <w:trHeight w:val="269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2.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 xml:space="preserve">Мероприятие (результат) </w:t>
            </w:r>
          </w:p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jc w:val="center"/>
              <w:textAlignment w:val="baseline"/>
            </w:pPr>
            <w:r>
              <w:t>110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083E90" w:rsidRDefault="00D61EEA" w:rsidP="00CF71F9">
            <w:r w:rsidRPr="00083E90">
              <w:t xml:space="preserve">10 </w:t>
            </w:r>
            <w:r w:rsidR="00C624E2">
              <w:t>423</w:t>
            </w:r>
            <w:r w:rsidRPr="00083E90">
              <w:t>,</w:t>
            </w:r>
            <w:r w:rsidR="00C624E2">
              <w:t>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10 919,7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10 697,7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32 </w:t>
            </w:r>
            <w:r w:rsidR="006276C6">
              <w:t>041</w:t>
            </w:r>
            <w:r>
              <w:t>,</w:t>
            </w:r>
            <w:r w:rsidR="006276C6">
              <w:t>0</w:t>
            </w:r>
          </w:p>
        </w:tc>
      </w:tr>
      <w:tr w:rsidR="00D61EEA" w:rsidRPr="002F5E0C" w:rsidTr="00D61EEA">
        <w:trPr>
          <w:gridAfter w:val="1"/>
          <w:wAfter w:w="18" w:type="dxa"/>
          <w:trHeight w:val="197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09.4.03.00590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CF71F9">
            <w:pPr>
              <w:jc w:val="center"/>
            </w:pPr>
            <w:r>
              <w:t>2</w:t>
            </w:r>
            <w:r w:rsidR="00BA09CE">
              <w:t>5</w:t>
            </w:r>
            <w:r>
              <w:t>,</w:t>
            </w:r>
            <w:r w:rsidR="00BA09CE"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CF71F9">
            <w:pPr>
              <w:jc w:val="center"/>
            </w:pPr>
            <w:r>
              <w:t>25,1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CF71F9">
            <w:pPr>
              <w:jc w:val="center"/>
            </w:pPr>
            <w:r>
              <w:t>6,4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D61EE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  <w:r w:rsidR="00BA09CE">
              <w:t>6</w:t>
            </w:r>
            <w:r>
              <w:t>,</w:t>
            </w:r>
            <w:r w:rsidR="00BA09CE">
              <w:t>9</w:t>
            </w:r>
          </w:p>
        </w:tc>
      </w:tr>
      <w:tr w:rsidR="00D61EEA" w:rsidRPr="002F5E0C" w:rsidTr="00D61EEA">
        <w:trPr>
          <w:gridAfter w:val="1"/>
          <w:wAfter w:w="18" w:type="dxa"/>
          <w:trHeight w:val="624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EEA" w:rsidRPr="00464642" w:rsidRDefault="00464642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EA" w:rsidRPr="002F5E0C" w:rsidRDefault="00D61EEA" w:rsidP="00D61EE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</w:t>
            </w:r>
            <w:r>
              <w:t>2950</w:t>
            </w:r>
            <w:r w:rsidRPr="002F5E0C"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F71F0E" w:rsidP="00CF71F9">
            <w:pPr>
              <w:jc w:val="center"/>
            </w:pPr>
            <w:r>
              <w:t>75</w:t>
            </w:r>
            <w:r w:rsidR="00D61EEA">
              <w:t>,</w:t>
            </w:r>
            <w: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CF71F9">
            <w:pPr>
              <w:jc w:val="center"/>
            </w:pPr>
            <w:r>
              <w:t>83,2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Pr="002F5E0C" w:rsidRDefault="00D61EEA" w:rsidP="00CF71F9">
            <w:pPr>
              <w:jc w:val="center"/>
            </w:pPr>
            <w:r>
              <w:t>83,2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Default="00D61EEA" w:rsidP="00D61EEA">
            <w:r>
              <w:t>24</w:t>
            </w:r>
            <w:r w:rsidR="00F71F0E">
              <w:t>2</w:t>
            </w:r>
            <w:r>
              <w:t>,</w:t>
            </w:r>
            <w:r w:rsidR="00F71F0E">
              <w:t>0</w:t>
            </w:r>
          </w:p>
          <w:p w:rsidR="00D61EEA" w:rsidRPr="002F5E0C" w:rsidRDefault="00D61EEA" w:rsidP="00D61EEA"/>
        </w:tc>
      </w:tr>
      <w:tr w:rsidR="00D61EEA" w:rsidRPr="002F5E0C" w:rsidTr="00D61EEA">
        <w:trPr>
          <w:gridAfter w:val="1"/>
          <w:wAfter w:w="18" w:type="dxa"/>
          <w:trHeight w:val="466"/>
        </w:trPr>
        <w:tc>
          <w:tcPr>
            <w:tcW w:w="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1EEA" w:rsidRPr="002F5E0C" w:rsidRDefault="00D61EEA" w:rsidP="005B21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EEA" w:rsidRPr="002F5E0C" w:rsidRDefault="00D61EEA" w:rsidP="005B21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1EEA" w:rsidRPr="002F5E0C" w:rsidRDefault="00D61EEA" w:rsidP="005B21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1EEA" w:rsidRPr="002F5E0C" w:rsidRDefault="00D61EEA" w:rsidP="00CF71F9">
            <w:pPr>
              <w:pStyle w:val="formattext"/>
              <w:jc w:val="center"/>
              <w:textAlignment w:val="baseline"/>
            </w:pPr>
            <w:r>
              <w:t>240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Default="00D61EEA" w:rsidP="00CF71F9">
            <w:pPr>
              <w:jc w:val="center"/>
            </w:pPr>
            <w:r>
              <w:t>2</w:t>
            </w:r>
            <w:r w:rsidR="004F244F">
              <w:t>064</w:t>
            </w:r>
            <w:r>
              <w:t>,</w:t>
            </w:r>
            <w:r w:rsidR="004F244F"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Default="00D61EEA" w:rsidP="00CF71F9">
            <w:pPr>
              <w:jc w:val="center"/>
            </w:pPr>
            <w:r>
              <w:t>2267,4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Default="00D61EEA" w:rsidP="00CF71F9">
            <w:pPr>
              <w:jc w:val="center"/>
            </w:pPr>
            <w:r>
              <w:t>1518,5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1EEA" w:rsidRDefault="00D61EEA" w:rsidP="00D61EEA">
            <w:r>
              <w:t>5</w:t>
            </w:r>
            <w:r w:rsidR="004F244F">
              <w:t>850</w:t>
            </w:r>
            <w:r>
              <w:t>,</w:t>
            </w:r>
            <w:r w:rsidR="004F244F">
              <w:t>1</w:t>
            </w:r>
          </w:p>
        </w:tc>
      </w:tr>
    </w:tbl>
    <w:p w:rsidR="00A4191D" w:rsidRDefault="00A4191D" w:rsidP="00A4191D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 w:val="0"/>
          <w:color w:val="auto"/>
          <w:sz w:val="28"/>
          <w:szCs w:val="28"/>
        </w:rPr>
      </w:pPr>
    </w:p>
    <w:p w:rsidR="00AC3BC3" w:rsidRDefault="000D6701" w:rsidP="000D6701">
      <w:pPr>
        <w:pStyle w:val="formattext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C3BC3">
        <w:rPr>
          <w:sz w:val="28"/>
          <w:szCs w:val="28"/>
        </w:rPr>
        <w:t>ункт 4</w:t>
      </w:r>
      <w:r w:rsidR="00AC3BC3" w:rsidRPr="00AC3BC3">
        <w:rPr>
          <w:sz w:val="28"/>
          <w:szCs w:val="28"/>
        </w:rPr>
        <w:t xml:space="preserve"> разделе VI изложить в редакции:</w:t>
      </w:r>
    </w:p>
    <w:p w:rsidR="00AC3BC3" w:rsidRDefault="00AC3BC3" w:rsidP="00AC3BC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W w:w="9547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"/>
        <w:gridCol w:w="3603"/>
        <w:gridCol w:w="448"/>
        <w:gridCol w:w="522"/>
        <w:gridCol w:w="1070"/>
        <w:gridCol w:w="428"/>
        <w:gridCol w:w="719"/>
        <w:gridCol w:w="719"/>
        <w:gridCol w:w="705"/>
        <w:gridCol w:w="858"/>
        <w:gridCol w:w="24"/>
      </w:tblGrid>
      <w:tr w:rsidR="00AC3BC3" w:rsidRPr="003C18CA" w:rsidTr="005B21D8">
        <w:trPr>
          <w:trHeight w:val="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1.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AB3313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3C18CA">
              <w:rPr>
                <w:bCs/>
              </w:rPr>
              <w:t>аппаратно-программного комплекса «Безопасный город»</w:t>
            </w:r>
            <w:r w:rsidRPr="003C18CA">
              <w:t>» (всего), в том числе:</w:t>
            </w:r>
          </w:p>
        </w:tc>
        <w:tc>
          <w:tcPr>
            <w:tcW w:w="2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</w:t>
            </w:r>
            <w:r w:rsidR="004954B9">
              <w:t>94</w:t>
            </w:r>
            <w:r>
              <w:t>,</w:t>
            </w:r>
            <w:r w:rsidR="004954B9"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295</w:t>
            </w:r>
            <w:r w:rsidR="004954B9">
              <w:t>94</w:t>
            </w:r>
            <w:r>
              <w:t>,</w:t>
            </w:r>
            <w:r w:rsidR="004954B9">
              <w:t>5</w:t>
            </w:r>
          </w:p>
        </w:tc>
      </w:tr>
      <w:tr w:rsidR="00A535C1" w:rsidRPr="003C18CA" w:rsidTr="005B21D8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6101D1" w:rsidRDefault="00A535C1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</w:t>
            </w:r>
            <w:r w:rsidR="000229F7">
              <w:t>94</w:t>
            </w:r>
            <w:r>
              <w:t>,</w:t>
            </w:r>
            <w:r w:rsidR="000229F7"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295</w:t>
            </w:r>
            <w:r w:rsidR="000229F7">
              <w:t>94</w:t>
            </w:r>
            <w:r>
              <w:t>,</w:t>
            </w:r>
            <w:r w:rsidR="000229F7">
              <w:t>5</w:t>
            </w:r>
          </w:p>
        </w:tc>
      </w:tr>
      <w:tr w:rsidR="00A535C1" w:rsidRPr="003C18CA" w:rsidTr="005B21D8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813242" w:rsidRDefault="00A535C1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</w:t>
            </w:r>
            <w:r w:rsidR="00BD2394">
              <w:t>94</w:t>
            </w:r>
            <w:r>
              <w:t>,</w:t>
            </w:r>
            <w:r w:rsidR="00BD2394"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A535C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295</w:t>
            </w:r>
            <w:r w:rsidR="00BD2394">
              <w:t>94</w:t>
            </w:r>
            <w:r>
              <w:t>,</w:t>
            </w:r>
            <w:r w:rsidR="00BD2394">
              <w:t>5</w:t>
            </w:r>
          </w:p>
        </w:tc>
      </w:tr>
      <w:tr w:rsidR="00A535C1" w:rsidRPr="003C18CA" w:rsidTr="005B21D8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813242" w:rsidRDefault="00A535C1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Default="00A535C1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A535C1" w:rsidRPr="003C18CA" w:rsidTr="005B21D8">
        <w:trPr>
          <w:trHeight w:val="31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2.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3C18CA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09.4.04.29500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</w:t>
            </w:r>
            <w:r w:rsidR="007F60AD">
              <w:t>0</w:t>
            </w:r>
            <w:r>
              <w:t>,</w:t>
            </w:r>
            <w:r w:rsidR="007F60AD">
              <w:t>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107,6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  <w:r w:rsidR="007F60AD">
              <w:t>28</w:t>
            </w:r>
            <w:r>
              <w:t>,</w:t>
            </w:r>
            <w:r w:rsidR="007F60AD">
              <w:t>5</w:t>
            </w:r>
          </w:p>
        </w:tc>
      </w:tr>
      <w:tr w:rsidR="00A535C1" w:rsidRPr="003C18CA" w:rsidTr="00CF71F9">
        <w:trPr>
          <w:gridAfter w:val="1"/>
          <w:wAfter w:w="24" w:type="dxa"/>
          <w:trHeight w:val="629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/>
        </w:tc>
        <w:tc>
          <w:tcPr>
            <w:tcW w:w="36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09.4.04.29141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  <w:r w:rsidR="00311AFB">
              <w:t>77</w:t>
            </w:r>
            <w:r>
              <w:t>,</w:t>
            </w:r>
            <w:r w:rsidR="00311AFB"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335,5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210,0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</w:t>
            </w:r>
            <w:r w:rsidR="00841CC8">
              <w:t>22</w:t>
            </w:r>
            <w:r>
              <w:t>,</w:t>
            </w:r>
            <w:r w:rsidR="00841CC8">
              <w:t>5</w:t>
            </w:r>
          </w:p>
        </w:tc>
      </w:tr>
      <w:tr w:rsidR="00A535C1" w:rsidRPr="003C18CA" w:rsidTr="00CF71F9">
        <w:trPr>
          <w:gridAfter w:val="1"/>
          <w:wAfter w:w="24" w:type="dxa"/>
          <w:trHeight w:val="754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/>
        </w:tc>
        <w:tc>
          <w:tcPr>
            <w:tcW w:w="36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1448,5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829,0</w:t>
            </w:r>
          </w:p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88,3</w:t>
            </w:r>
          </w:p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2365,8</w:t>
            </w:r>
          </w:p>
        </w:tc>
      </w:tr>
      <w:tr w:rsidR="00A535C1" w:rsidRPr="003C18CA" w:rsidTr="00CF71F9">
        <w:trPr>
          <w:gridAfter w:val="1"/>
          <w:wAfter w:w="24" w:type="dxa"/>
          <w:trHeight w:val="23"/>
        </w:trPr>
        <w:tc>
          <w:tcPr>
            <w:tcW w:w="4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r w:rsidRPr="003C18CA">
              <w:t>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>Мероприятие (результат) «Произведены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09.4.04.00590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110</w:t>
            </w:r>
          </w:p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</w:t>
            </w:r>
            <w:r w:rsidR="00DA0AEF">
              <w:t>747</w:t>
            </w:r>
            <w:r>
              <w:t>,</w:t>
            </w:r>
            <w:r w:rsidR="00DA0AEF">
              <w:t>7</w:t>
            </w:r>
          </w:p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8 684,5</w:t>
            </w:r>
          </w:p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535C1" w:rsidRPr="003C18CA" w:rsidRDefault="00A535C1" w:rsidP="004646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8645,5</w:t>
            </w:r>
          </w:p>
          <w:p w:rsidR="00A535C1" w:rsidRDefault="00A535C1" w:rsidP="00CF71F9"/>
          <w:p w:rsidR="00A535C1" w:rsidRDefault="00A535C1" w:rsidP="00CF71F9"/>
          <w:p w:rsidR="00A535C1" w:rsidRPr="003C18CA" w:rsidRDefault="00A535C1" w:rsidP="00CF71F9"/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260</w:t>
            </w:r>
            <w:r w:rsidR="00DA0AEF">
              <w:t>77</w:t>
            </w:r>
            <w:r>
              <w:t>,</w:t>
            </w:r>
            <w:r w:rsidR="00DA0AEF">
              <w:t>7</w:t>
            </w:r>
          </w:p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535C1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535C1" w:rsidRPr="003C18CA" w:rsidRDefault="00A535C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1D2E66" w:rsidRDefault="001D2E66" w:rsidP="00F43DC0">
      <w:pPr>
        <w:pStyle w:val="Default"/>
        <w:jc w:val="right"/>
        <w:rPr>
          <w:sz w:val="28"/>
          <w:szCs w:val="28"/>
        </w:rPr>
      </w:pPr>
    </w:p>
    <w:p w:rsidR="000D6701" w:rsidRPr="000D6701" w:rsidRDefault="000D6701" w:rsidP="000D6701">
      <w:pPr>
        <w:tabs>
          <w:tab w:val="left" w:pos="3000"/>
        </w:tabs>
        <w:rPr>
          <w:bCs/>
          <w:sz w:val="28"/>
          <w:szCs w:val="28"/>
        </w:rPr>
      </w:pPr>
      <w:bookmarkStart w:id="3" w:name="_Hlk165989014"/>
      <w:r w:rsidRPr="000D6701">
        <w:rPr>
          <w:bCs/>
          <w:sz w:val="28"/>
          <w:szCs w:val="28"/>
        </w:rPr>
        <w:t>Заместитель главы Администрации</w:t>
      </w:r>
    </w:p>
    <w:p w:rsidR="000D6701" w:rsidRPr="000D6701" w:rsidRDefault="000D6701" w:rsidP="000D6701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 xml:space="preserve">Белокалитвинского района </w:t>
      </w:r>
    </w:p>
    <w:p w:rsidR="000D6701" w:rsidRPr="000D6701" w:rsidRDefault="000D6701" w:rsidP="000D6701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>по организационной и кадровой работе                              Л.Г. Василенко</w:t>
      </w:r>
    </w:p>
    <w:bookmarkEnd w:id="3"/>
    <w:p w:rsidR="000D6701" w:rsidRPr="00AB3313" w:rsidRDefault="000D6701" w:rsidP="000D6701">
      <w:pPr>
        <w:rPr>
          <w:bCs/>
          <w:sz w:val="12"/>
          <w:szCs w:val="28"/>
        </w:rPr>
      </w:pPr>
    </w:p>
    <w:p w:rsidR="009744AD" w:rsidRPr="009744AD" w:rsidRDefault="009744AD" w:rsidP="009744AD">
      <w:pPr>
        <w:rPr>
          <w:bCs/>
          <w:color w:val="FFFFFF" w:themeColor="background1"/>
          <w:sz w:val="28"/>
          <w:szCs w:val="28"/>
        </w:rPr>
      </w:pPr>
      <w:r w:rsidRPr="009744AD">
        <w:rPr>
          <w:bCs/>
          <w:color w:val="FFFFFF" w:themeColor="background1"/>
          <w:sz w:val="28"/>
          <w:szCs w:val="28"/>
        </w:rPr>
        <w:t>Заместитель главы Администрации района</w:t>
      </w:r>
    </w:p>
    <w:p w:rsidR="009744AD" w:rsidRPr="009744AD" w:rsidRDefault="009744AD" w:rsidP="009744AD">
      <w:pPr>
        <w:rPr>
          <w:bCs/>
          <w:color w:val="FFFFFF" w:themeColor="background1"/>
          <w:sz w:val="28"/>
          <w:szCs w:val="28"/>
        </w:rPr>
      </w:pPr>
      <w:r w:rsidRPr="009744AD">
        <w:rPr>
          <w:bCs/>
          <w:color w:val="FFFFFF" w:themeColor="background1"/>
          <w:sz w:val="28"/>
          <w:szCs w:val="28"/>
        </w:rPr>
        <w:t>по организационной и кадровой работе</w:t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  <w:t xml:space="preserve">      Л.Г. Василенко</w:t>
      </w:r>
    </w:p>
    <w:p w:rsidR="009744AD" w:rsidRPr="009744AD" w:rsidRDefault="009744AD" w:rsidP="009744AD">
      <w:pPr>
        <w:rPr>
          <w:bCs/>
          <w:color w:val="FFFFFF" w:themeColor="background1"/>
          <w:sz w:val="28"/>
          <w:szCs w:val="28"/>
        </w:rPr>
      </w:pPr>
    </w:p>
    <w:p w:rsidR="009744AD" w:rsidRPr="009744AD" w:rsidRDefault="009744AD" w:rsidP="009744AD">
      <w:pPr>
        <w:rPr>
          <w:bCs/>
          <w:color w:val="FFFFFF" w:themeColor="background1"/>
          <w:sz w:val="28"/>
          <w:szCs w:val="28"/>
        </w:rPr>
      </w:pPr>
      <w:r w:rsidRPr="009744AD">
        <w:rPr>
          <w:bCs/>
          <w:color w:val="FFFFFF" w:themeColor="background1"/>
          <w:sz w:val="28"/>
          <w:szCs w:val="28"/>
        </w:rPr>
        <w:t>Согласовано:</w:t>
      </w:r>
    </w:p>
    <w:p w:rsidR="009744AD" w:rsidRPr="009744AD" w:rsidRDefault="009744AD" w:rsidP="009744AD">
      <w:pPr>
        <w:rPr>
          <w:bCs/>
          <w:color w:val="FFFFFF" w:themeColor="background1"/>
          <w:sz w:val="28"/>
          <w:szCs w:val="28"/>
        </w:rPr>
      </w:pPr>
      <w:r w:rsidRPr="009744AD">
        <w:rPr>
          <w:bCs/>
          <w:color w:val="FFFFFF" w:themeColor="background1"/>
          <w:sz w:val="28"/>
          <w:szCs w:val="28"/>
        </w:rPr>
        <w:t>И.о. начальника юридического отдела</w:t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</w:r>
      <w:r w:rsidRPr="009744AD">
        <w:rPr>
          <w:bCs/>
          <w:color w:val="FFFFFF" w:themeColor="background1"/>
          <w:sz w:val="28"/>
          <w:szCs w:val="28"/>
        </w:rPr>
        <w:tab/>
        <w:t xml:space="preserve">     В.А. Пруцакова </w:t>
      </w:r>
    </w:p>
    <w:p w:rsidR="009744AD" w:rsidRDefault="009744AD" w:rsidP="009744AD">
      <w:pPr>
        <w:spacing w:line="216" w:lineRule="auto"/>
        <w:rPr>
          <w:bCs/>
          <w:sz w:val="28"/>
          <w:szCs w:val="28"/>
        </w:rPr>
      </w:pPr>
    </w:p>
    <w:p w:rsidR="009744AD" w:rsidRPr="000E20B7" w:rsidRDefault="009744AD" w:rsidP="009744AD">
      <w:pPr>
        <w:spacing w:line="216" w:lineRule="auto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Проект вносит:</w:t>
      </w:r>
    </w:p>
    <w:p w:rsidR="00064143" w:rsidRDefault="009744AD" w:rsidP="009744AD">
      <w:pPr>
        <w:spacing w:line="216" w:lineRule="auto"/>
        <w:rPr>
          <w:sz w:val="28"/>
          <w:szCs w:val="28"/>
        </w:rPr>
      </w:pPr>
      <w:r w:rsidRPr="000E20B7">
        <w:rPr>
          <w:bCs/>
          <w:sz w:val="28"/>
          <w:szCs w:val="28"/>
        </w:rPr>
        <w:t xml:space="preserve">Начальник МКУ БК «УГО и </w:t>
      </w:r>
      <w:proofErr w:type="gramStart"/>
      <w:r w:rsidRPr="000E20B7">
        <w:rPr>
          <w:bCs/>
          <w:sz w:val="28"/>
          <w:szCs w:val="28"/>
        </w:rPr>
        <w:t xml:space="preserve">ЧС»   </w:t>
      </w:r>
      <w:proofErr w:type="gramEnd"/>
      <w:r w:rsidRPr="000E20B7">
        <w:rPr>
          <w:bCs/>
          <w:sz w:val="28"/>
          <w:szCs w:val="28"/>
        </w:rPr>
        <w:t xml:space="preserve">                                              Ф.Н. Тарасенко</w:t>
      </w:r>
    </w:p>
    <w:sectPr w:rsidR="00064143" w:rsidSect="00AC3BC3">
      <w:headerReference w:type="first" r:id="rId8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B5" w:rsidRDefault="00B451B5">
      <w:r>
        <w:separator/>
      </w:r>
    </w:p>
  </w:endnote>
  <w:endnote w:type="continuationSeparator" w:id="0">
    <w:p w:rsidR="00B451B5" w:rsidRDefault="00B4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B5" w:rsidRDefault="00B451B5">
      <w:r>
        <w:separator/>
      </w:r>
    </w:p>
  </w:footnote>
  <w:footnote w:type="continuationSeparator" w:id="0">
    <w:p w:rsidR="00B451B5" w:rsidRDefault="00B4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4AD" w:rsidRDefault="009744AD" w:rsidP="009744AD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 w15:restartNumberingAfterBreak="0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7B15175"/>
    <w:multiLevelType w:val="multilevel"/>
    <w:tmpl w:val="A7A87ED8"/>
    <w:lvl w:ilvl="0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9" w:hanging="2160"/>
      </w:pPr>
      <w:rPr>
        <w:rFonts w:hint="default"/>
      </w:rPr>
    </w:lvl>
  </w:abstractNum>
  <w:abstractNum w:abstractNumId="6" w15:restartNumberingAfterBreak="0">
    <w:nsid w:val="13705645"/>
    <w:multiLevelType w:val="hybridMultilevel"/>
    <w:tmpl w:val="86FACF84"/>
    <w:lvl w:ilvl="0" w:tplc="DF2AF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 w15:restartNumberingAfterBreak="0">
    <w:nsid w:val="26357640"/>
    <w:multiLevelType w:val="multilevel"/>
    <w:tmpl w:val="A7A87ED8"/>
    <w:lvl w:ilvl="0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9" w:hanging="2160"/>
      </w:pPr>
      <w:rPr>
        <w:rFonts w:hint="default"/>
      </w:rPr>
    </w:lvl>
  </w:abstractNum>
  <w:abstractNum w:abstractNumId="14" w15:restartNumberingAfterBreak="0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6" w15:restartNumberingAfterBreak="0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 w15:restartNumberingAfterBreak="0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06F75D2"/>
    <w:multiLevelType w:val="hybridMultilevel"/>
    <w:tmpl w:val="9D649C84"/>
    <w:lvl w:ilvl="0" w:tplc="DE18C44E">
      <w:start w:val="4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0" w15:restartNumberingAfterBreak="0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5" w15:restartNumberingAfterBreak="0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3"/>
  </w:num>
  <w:num w:numId="2">
    <w:abstractNumId w:val="22"/>
  </w:num>
  <w:num w:numId="3">
    <w:abstractNumId w:val="4"/>
  </w:num>
  <w:num w:numId="4">
    <w:abstractNumId w:val="29"/>
  </w:num>
  <w:num w:numId="5">
    <w:abstractNumId w:val="32"/>
  </w:num>
  <w:num w:numId="6">
    <w:abstractNumId w:val="33"/>
  </w:num>
  <w:num w:numId="7">
    <w:abstractNumId w:val="26"/>
  </w:num>
  <w:num w:numId="8">
    <w:abstractNumId w:val="21"/>
  </w:num>
  <w:num w:numId="9">
    <w:abstractNumId w:val="10"/>
  </w:num>
  <w:num w:numId="10">
    <w:abstractNumId w:val="11"/>
  </w:num>
  <w:num w:numId="11">
    <w:abstractNumId w:val="15"/>
  </w:num>
  <w:num w:numId="12">
    <w:abstractNumId w:val="34"/>
  </w:num>
  <w:num w:numId="13">
    <w:abstractNumId w:val="31"/>
  </w:num>
  <w:num w:numId="14">
    <w:abstractNumId w:val="19"/>
  </w:num>
  <w:num w:numId="15">
    <w:abstractNumId w:val="2"/>
  </w:num>
  <w:num w:numId="16">
    <w:abstractNumId w:val="27"/>
  </w:num>
  <w:num w:numId="17">
    <w:abstractNumId w:val="7"/>
  </w:num>
  <w:num w:numId="18">
    <w:abstractNumId w:val="28"/>
  </w:num>
  <w:num w:numId="19">
    <w:abstractNumId w:val="23"/>
  </w:num>
  <w:num w:numId="20">
    <w:abstractNumId w:val="8"/>
  </w:num>
  <w:num w:numId="21">
    <w:abstractNumId w:val="13"/>
  </w:num>
  <w:num w:numId="22">
    <w:abstractNumId w:val="9"/>
  </w:num>
  <w:num w:numId="23">
    <w:abstractNumId w:val="12"/>
  </w:num>
  <w:num w:numId="24">
    <w:abstractNumId w:val="18"/>
  </w:num>
  <w:num w:numId="25">
    <w:abstractNumId w:val="20"/>
  </w:num>
  <w:num w:numId="26">
    <w:abstractNumId w:val="1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6"/>
  </w:num>
  <w:num w:numId="30">
    <w:abstractNumId w:val="0"/>
  </w:num>
  <w:num w:numId="31">
    <w:abstractNumId w:val="1"/>
  </w:num>
  <w:num w:numId="32">
    <w:abstractNumId w:val="14"/>
  </w:num>
  <w:num w:numId="33">
    <w:abstractNumId w:val="35"/>
  </w:num>
  <w:num w:numId="34">
    <w:abstractNumId w:val="30"/>
  </w:num>
  <w:num w:numId="35">
    <w:abstractNumId w:val="5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902"/>
    <w:rsid w:val="0000390C"/>
    <w:rsid w:val="00004781"/>
    <w:rsid w:val="000072FD"/>
    <w:rsid w:val="000135FF"/>
    <w:rsid w:val="000150CD"/>
    <w:rsid w:val="000153FD"/>
    <w:rsid w:val="00020E66"/>
    <w:rsid w:val="0002101A"/>
    <w:rsid w:val="000229F7"/>
    <w:rsid w:val="00022B5B"/>
    <w:rsid w:val="00023349"/>
    <w:rsid w:val="00023624"/>
    <w:rsid w:val="000265C7"/>
    <w:rsid w:val="00031E89"/>
    <w:rsid w:val="00032D0A"/>
    <w:rsid w:val="00035AA2"/>
    <w:rsid w:val="00040C21"/>
    <w:rsid w:val="00041671"/>
    <w:rsid w:val="00044100"/>
    <w:rsid w:val="00046167"/>
    <w:rsid w:val="00051AC7"/>
    <w:rsid w:val="00051D45"/>
    <w:rsid w:val="00056046"/>
    <w:rsid w:val="00060180"/>
    <w:rsid w:val="000635BB"/>
    <w:rsid w:val="00064143"/>
    <w:rsid w:val="000649D0"/>
    <w:rsid w:val="00067395"/>
    <w:rsid w:val="00067B79"/>
    <w:rsid w:val="000703F2"/>
    <w:rsid w:val="00070FB2"/>
    <w:rsid w:val="000728FC"/>
    <w:rsid w:val="000810EE"/>
    <w:rsid w:val="00083E90"/>
    <w:rsid w:val="00087E16"/>
    <w:rsid w:val="0009074C"/>
    <w:rsid w:val="000915B1"/>
    <w:rsid w:val="0009511B"/>
    <w:rsid w:val="00097CD2"/>
    <w:rsid w:val="000A4BE0"/>
    <w:rsid w:val="000A5B6F"/>
    <w:rsid w:val="000A6E01"/>
    <w:rsid w:val="000B083A"/>
    <w:rsid w:val="000B57B9"/>
    <w:rsid w:val="000B6871"/>
    <w:rsid w:val="000C1236"/>
    <w:rsid w:val="000C2C34"/>
    <w:rsid w:val="000C2F3C"/>
    <w:rsid w:val="000C3020"/>
    <w:rsid w:val="000C3DEB"/>
    <w:rsid w:val="000C796E"/>
    <w:rsid w:val="000D2E43"/>
    <w:rsid w:val="000D56B8"/>
    <w:rsid w:val="000D6701"/>
    <w:rsid w:val="000D703B"/>
    <w:rsid w:val="000E20B7"/>
    <w:rsid w:val="000E2F7B"/>
    <w:rsid w:val="000E497B"/>
    <w:rsid w:val="000E62CE"/>
    <w:rsid w:val="000E637A"/>
    <w:rsid w:val="000E6DE4"/>
    <w:rsid w:val="000F4A5E"/>
    <w:rsid w:val="000F520E"/>
    <w:rsid w:val="00100F70"/>
    <w:rsid w:val="00102528"/>
    <w:rsid w:val="0010572E"/>
    <w:rsid w:val="00106FD9"/>
    <w:rsid w:val="00110403"/>
    <w:rsid w:val="001108E6"/>
    <w:rsid w:val="001113A9"/>
    <w:rsid w:val="00123D88"/>
    <w:rsid w:val="00127BC7"/>
    <w:rsid w:val="00130BA6"/>
    <w:rsid w:val="00132215"/>
    <w:rsid w:val="00137F66"/>
    <w:rsid w:val="00140CDF"/>
    <w:rsid w:val="00143E2B"/>
    <w:rsid w:val="00151FD3"/>
    <w:rsid w:val="00154AE4"/>
    <w:rsid w:val="00157DBF"/>
    <w:rsid w:val="00162686"/>
    <w:rsid w:val="00162C59"/>
    <w:rsid w:val="001643E9"/>
    <w:rsid w:val="0016566E"/>
    <w:rsid w:val="0016612F"/>
    <w:rsid w:val="00170A54"/>
    <w:rsid w:val="001714B4"/>
    <w:rsid w:val="00172057"/>
    <w:rsid w:val="00176C92"/>
    <w:rsid w:val="00177D1C"/>
    <w:rsid w:val="001811F0"/>
    <w:rsid w:val="00184E7D"/>
    <w:rsid w:val="001854F6"/>
    <w:rsid w:val="001859D8"/>
    <w:rsid w:val="001860B4"/>
    <w:rsid w:val="00186AD5"/>
    <w:rsid w:val="00187714"/>
    <w:rsid w:val="00191DF6"/>
    <w:rsid w:val="001923B7"/>
    <w:rsid w:val="00192C85"/>
    <w:rsid w:val="001A3B30"/>
    <w:rsid w:val="001A468D"/>
    <w:rsid w:val="001A6885"/>
    <w:rsid w:val="001B03A5"/>
    <w:rsid w:val="001B1659"/>
    <w:rsid w:val="001B3D30"/>
    <w:rsid w:val="001B4274"/>
    <w:rsid w:val="001B796C"/>
    <w:rsid w:val="001C0CE7"/>
    <w:rsid w:val="001C6CB1"/>
    <w:rsid w:val="001C7001"/>
    <w:rsid w:val="001D2E66"/>
    <w:rsid w:val="001D2FAE"/>
    <w:rsid w:val="001D785B"/>
    <w:rsid w:val="001E29FA"/>
    <w:rsid w:val="001E43A2"/>
    <w:rsid w:val="001F0876"/>
    <w:rsid w:val="001F2D4D"/>
    <w:rsid w:val="001F3D43"/>
    <w:rsid w:val="001F72A8"/>
    <w:rsid w:val="00202DBF"/>
    <w:rsid w:val="002035F9"/>
    <w:rsid w:val="00210AF3"/>
    <w:rsid w:val="00210C92"/>
    <w:rsid w:val="00211137"/>
    <w:rsid w:val="00217475"/>
    <w:rsid w:val="00220341"/>
    <w:rsid w:val="0022238A"/>
    <w:rsid w:val="00223D28"/>
    <w:rsid w:val="00231400"/>
    <w:rsid w:val="00231B12"/>
    <w:rsid w:val="002329C5"/>
    <w:rsid w:val="00232CB2"/>
    <w:rsid w:val="00241D5F"/>
    <w:rsid w:val="0025292D"/>
    <w:rsid w:val="0025494E"/>
    <w:rsid w:val="00255081"/>
    <w:rsid w:val="0025560D"/>
    <w:rsid w:val="002610F7"/>
    <w:rsid w:val="00261359"/>
    <w:rsid w:val="002626FE"/>
    <w:rsid w:val="00264114"/>
    <w:rsid w:val="00267377"/>
    <w:rsid w:val="00270222"/>
    <w:rsid w:val="0027127D"/>
    <w:rsid w:val="00271409"/>
    <w:rsid w:val="00273176"/>
    <w:rsid w:val="002737FA"/>
    <w:rsid w:val="00274AA9"/>
    <w:rsid w:val="002804B5"/>
    <w:rsid w:val="0028304D"/>
    <w:rsid w:val="00290C48"/>
    <w:rsid w:val="00291930"/>
    <w:rsid w:val="002933E4"/>
    <w:rsid w:val="00294881"/>
    <w:rsid w:val="00294DCE"/>
    <w:rsid w:val="00295D19"/>
    <w:rsid w:val="00297362"/>
    <w:rsid w:val="00297A38"/>
    <w:rsid w:val="00297AB0"/>
    <w:rsid w:val="00297E8D"/>
    <w:rsid w:val="002A0BF1"/>
    <w:rsid w:val="002A1E5A"/>
    <w:rsid w:val="002A2B56"/>
    <w:rsid w:val="002A3F29"/>
    <w:rsid w:val="002B6182"/>
    <w:rsid w:val="002C28F7"/>
    <w:rsid w:val="002C5884"/>
    <w:rsid w:val="002D1BA8"/>
    <w:rsid w:val="002D4093"/>
    <w:rsid w:val="002D4375"/>
    <w:rsid w:val="002D5BE8"/>
    <w:rsid w:val="002E01CD"/>
    <w:rsid w:val="002E2E02"/>
    <w:rsid w:val="002E411B"/>
    <w:rsid w:val="002E5A45"/>
    <w:rsid w:val="002E6C80"/>
    <w:rsid w:val="002E7727"/>
    <w:rsid w:val="002F0067"/>
    <w:rsid w:val="002F2546"/>
    <w:rsid w:val="002F2C07"/>
    <w:rsid w:val="002F3887"/>
    <w:rsid w:val="002F5E0C"/>
    <w:rsid w:val="002F63FA"/>
    <w:rsid w:val="003002CF"/>
    <w:rsid w:val="00304787"/>
    <w:rsid w:val="0030667A"/>
    <w:rsid w:val="00307A22"/>
    <w:rsid w:val="00310D2E"/>
    <w:rsid w:val="00311AFB"/>
    <w:rsid w:val="003120D1"/>
    <w:rsid w:val="003143EC"/>
    <w:rsid w:val="003155E4"/>
    <w:rsid w:val="0031773B"/>
    <w:rsid w:val="00320957"/>
    <w:rsid w:val="00320E40"/>
    <w:rsid w:val="00320F99"/>
    <w:rsid w:val="003215B4"/>
    <w:rsid w:val="003239CA"/>
    <w:rsid w:val="00324992"/>
    <w:rsid w:val="00326F6E"/>
    <w:rsid w:val="00330FBA"/>
    <w:rsid w:val="00331968"/>
    <w:rsid w:val="0033777C"/>
    <w:rsid w:val="00340D28"/>
    <w:rsid w:val="003460D8"/>
    <w:rsid w:val="00346A95"/>
    <w:rsid w:val="00346E8E"/>
    <w:rsid w:val="003555B4"/>
    <w:rsid w:val="00365012"/>
    <w:rsid w:val="003721D3"/>
    <w:rsid w:val="0037316F"/>
    <w:rsid w:val="0037568B"/>
    <w:rsid w:val="003913B7"/>
    <w:rsid w:val="003918F3"/>
    <w:rsid w:val="00397390"/>
    <w:rsid w:val="003A47E8"/>
    <w:rsid w:val="003A5D93"/>
    <w:rsid w:val="003B1BB6"/>
    <w:rsid w:val="003B6C4F"/>
    <w:rsid w:val="003B731B"/>
    <w:rsid w:val="003C026A"/>
    <w:rsid w:val="003C18CA"/>
    <w:rsid w:val="003C45D6"/>
    <w:rsid w:val="003C5356"/>
    <w:rsid w:val="003D5C9E"/>
    <w:rsid w:val="003E311D"/>
    <w:rsid w:val="003E50FD"/>
    <w:rsid w:val="003E672D"/>
    <w:rsid w:val="003F04A0"/>
    <w:rsid w:val="003F1428"/>
    <w:rsid w:val="003F247E"/>
    <w:rsid w:val="003F24D7"/>
    <w:rsid w:val="003F3219"/>
    <w:rsid w:val="0040507F"/>
    <w:rsid w:val="00405D8A"/>
    <w:rsid w:val="004137D3"/>
    <w:rsid w:val="004161D3"/>
    <w:rsid w:val="00417611"/>
    <w:rsid w:val="004239FD"/>
    <w:rsid w:val="0042488A"/>
    <w:rsid w:val="00425050"/>
    <w:rsid w:val="004332DC"/>
    <w:rsid w:val="00434914"/>
    <w:rsid w:val="00437C9F"/>
    <w:rsid w:val="00441988"/>
    <w:rsid w:val="00442820"/>
    <w:rsid w:val="00443267"/>
    <w:rsid w:val="00443ABB"/>
    <w:rsid w:val="00446556"/>
    <w:rsid w:val="00446E5B"/>
    <w:rsid w:val="00450BD8"/>
    <w:rsid w:val="00451E2F"/>
    <w:rsid w:val="00452823"/>
    <w:rsid w:val="00456506"/>
    <w:rsid w:val="004604C4"/>
    <w:rsid w:val="004633A0"/>
    <w:rsid w:val="00464642"/>
    <w:rsid w:val="00471FAA"/>
    <w:rsid w:val="0047202C"/>
    <w:rsid w:val="00473304"/>
    <w:rsid w:val="004747AF"/>
    <w:rsid w:val="00474D60"/>
    <w:rsid w:val="00475E75"/>
    <w:rsid w:val="0048082E"/>
    <w:rsid w:val="004829D0"/>
    <w:rsid w:val="00482BF6"/>
    <w:rsid w:val="00482F96"/>
    <w:rsid w:val="00492674"/>
    <w:rsid w:val="004939B4"/>
    <w:rsid w:val="004954B9"/>
    <w:rsid w:val="00497031"/>
    <w:rsid w:val="004A09D6"/>
    <w:rsid w:val="004B22DF"/>
    <w:rsid w:val="004B2917"/>
    <w:rsid w:val="004B6152"/>
    <w:rsid w:val="004B6A5D"/>
    <w:rsid w:val="004C1D84"/>
    <w:rsid w:val="004C3A1F"/>
    <w:rsid w:val="004C44A2"/>
    <w:rsid w:val="004C4760"/>
    <w:rsid w:val="004C7412"/>
    <w:rsid w:val="004D1856"/>
    <w:rsid w:val="004D231F"/>
    <w:rsid w:val="004D27B2"/>
    <w:rsid w:val="004D5053"/>
    <w:rsid w:val="004D5ADC"/>
    <w:rsid w:val="004D6394"/>
    <w:rsid w:val="004D7A92"/>
    <w:rsid w:val="004E0DB5"/>
    <w:rsid w:val="004E116B"/>
    <w:rsid w:val="004E1423"/>
    <w:rsid w:val="004E2A0A"/>
    <w:rsid w:val="004E4474"/>
    <w:rsid w:val="004E6106"/>
    <w:rsid w:val="004F0168"/>
    <w:rsid w:val="004F167A"/>
    <w:rsid w:val="004F244F"/>
    <w:rsid w:val="004F338E"/>
    <w:rsid w:val="004F4B19"/>
    <w:rsid w:val="004F532C"/>
    <w:rsid w:val="00500994"/>
    <w:rsid w:val="00500DDF"/>
    <w:rsid w:val="005019B1"/>
    <w:rsid w:val="0050351F"/>
    <w:rsid w:val="005037A8"/>
    <w:rsid w:val="00505B80"/>
    <w:rsid w:val="00506564"/>
    <w:rsid w:val="00506965"/>
    <w:rsid w:val="00507D71"/>
    <w:rsid w:val="00507DD5"/>
    <w:rsid w:val="00511847"/>
    <w:rsid w:val="005134A0"/>
    <w:rsid w:val="00514CF7"/>
    <w:rsid w:val="005162D6"/>
    <w:rsid w:val="00516A7C"/>
    <w:rsid w:val="00516D18"/>
    <w:rsid w:val="005177F1"/>
    <w:rsid w:val="00517AEA"/>
    <w:rsid w:val="00517EE9"/>
    <w:rsid w:val="00522279"/>
    <w:rsid w:val="0052508F"/>
    <w:rsid w:val="00526BCA"/>
    <w:rsid w:val="00527B19"/>
    <w:rsid w:val="00532A3C"/>
    <w:rsid w:val="005361B2"/>
    <w:rsid w:val="0054137E"/>
    <w:rsid w:val="00542E4B"/>
    <w:rsid w:val="00550976"/>
    <w:rsid w:val="00554DBE"/>
    <w:rsid w:val="00557642"/>
    <w:rsid w:val="0057029E"/>
    <w:rsid w:val="005732D0"/>
    <w:rsid w:val="00573433"/>
    <w:rsid w:val="005802C3"/>
    <w:rsid w:val="00581839"/>
    <w:rsid w:val="00582ED4"/>
    <w:rsid w:val="005831BC"/>
    <w:rsid w:val="005834B5"/>
    <w:rsid w:val="005837DC"/>
    <w:rsid w:val="00583F35"/>
    <w:rsid w:val="0059250F"/>
    <w:rsid w:val="005A158A"/>
    <w:rsid w:val="005A31B4"/>
    <w:rsid w:val="005A3D69"/>
    <w:rsid w:val="005A5BB1"/>
    <w:rsid w:val="005A7D03"/>
    <w:rsid w:val="005B21D8"/>
    <w:rsid w:val="005B43EA"/>
    <w:rsid w:val="005B63EF"/>
    <w:rsid w:val="005B7C38"/>
    <w:rsid w:val="005C0817"/>
    <w:rsid w:val="005C36F2"/>
    <w:rsid w:val="005D291D"/>
    <w:rsid w:val="005D442F"/>
    <w:rsid w:val="005D51D4"/>
    <w:rsid w:val="005D5246"/>
    <w:rsid w:val="005D674A"/>
    <w:rsid w:val="005D6886"/>
    <w:rsid w:val="005D7131"/>
    <w:rsid w:val="005E4423"/>
    <w:rsid w:val="005E4AFE"/>
    <w:rsid w:val="005F33C7"/>
    <w:rsid w:val="0060402E"/>
    <w:rsid w:val="00605CDB"/>
    <w:rsid w:val="0060700F"/>
    <w:rsid w:val="006101D1"/>
    <w:rsid w:val="006122FF"/>
    <w:rsid w:val="00612AED"/>
    <w:rsid w:val="00617BBF"/>
    <w:rsid w:val="0062256E"/>
    <w:rsid w:val="00625ACF"/>
    <w:rsid w:val="006270AE"/>
    <w:rsid w:val="006276C6"/>
    <w:rsid w:val="00632684"/>
    <w:rsid w:val="0063348F"/>
    <w:rsid w:val="00636951"/>
    <w:rsid w:val="00641F26"/>
    <w:rsid w:val="00643244"/>
    <w:rsid w:val="00653777"/>
    <w:rsid w:val="00660707"/>
    <w:rsid w:val="00660A1B"/>
    <w:rsid w:val="00667AD1"/>
    <w:rsid w:val="00673231"/>
    <w:rsid w:val="00673887"/>
    <w:rsid w:val="0067489D"/>
    <w:rsid w:val="00674B33"/>
    <w:rsid w:val="006769C4"/>
    <w:rsid w:val="00680D2B"/>
    <w:rsid w:val="00682720"/>
    <w:rsid w:val="00682C2F"/>
    <w:rsid w:val="006846DD"/>
    <w:rsid w:val="00686313"/>
    <w:rsid w:val="00686956"/>
    <w:rsid w:val="00693D31"/>
    <w:rsid w:val="0069702D"/>
    <w:rsid w:val="00697EA5"/>
    <w:rsid w:val="006A0BE1"/>
    <w:rsid w:val="006A4064"/>
    <w:rsid w:val="006B5E86"/>
    <w:rsid w:val="006C1136"/>
    <w:rsid w:val="006C1644"/>
    <w:rsid w:val="006C3B8B"/>
    <w:rsid w:val="006C3EB0"/>
    <w:rsid w:val="006D06E4"/>
    <w:rsid w:val="006E05D3"/>
    <w:rsid w:val="006E223B"/>
    <w:rsid w:val="006E5E08"/>
    <w:rsid w:val="006F28BC"/>
    <w:rsid w:val="006F2FDF"/>
    <w:rsid w:val="006F43F2"/>
    <w:rsid w:val="00700684"/>
    <w:rsid w:val="0070150A"/>
    <w:rsid w:val="007030FF"/>
    <w:rsid w:val="00703DC4"/>
    <w:rsid w:val="007049CA"/>
    <w:rsid w:val="0070509A"/>
    <w:rsid w:val="00706948"/>
    <w:rsid w:val="0071660B"/>
    <w:rsid w:val="007203F1"/>
    <w:rsid w:val="0072175C"/>
    <w:rsid w:val="00721AD2"/>
    <w:rsid w:val="0072305F"/>
    <w:rsid w:val="00724FEA"/>
    <w:rsid w:val="007315B8"/>
    <w:rsid w:val="0073386F"/>
    <w:rsid w:val="00735AA4"/>
    <w:rsid w:val="007427A1"/>
    <w:rsid w:val="00742ACA"/>
    <w:rsid w:val="007445FA"/>
    <w:rsid w:val="00745015"/>
    <w:rsid w:val="007472E3"/>
    <w:rsid w:val="00747367"/>
    <w:rsid w:val="00750321"/>
    <w:rsid w:val="007513D7"/>
    <w:rsid w:val="0075694B"/>
    <w:rsid w:val="0075714A"/>
    <w:rsid w:val="007624D5"/>
    <w:rsid w:val="0076279E"/>
    <w:rsid w:val="0076324E"/>
    <w:rsid w:val="007651C2"/>
    <w:rsid w:val="00766748"/>
    <w:rsid w:val="00766761"/>
    <w:rsid w:val="00767FC2"/>
    <w:rsid w:val="007722D2"/>
    <w:rsid w:val="00777DCA"/>
    <w:rsid w:val="00782F9E"/>
    <w:rsid w:val="00783DC3"/>
    <w:rsid w:val="00784BB8"/>
    <w:rsid w:val="007870F1"/>
    <w:rsid w:val="00787D00"/>
    <w:rsid w:val="0079506B"/>
    <w:rsid w:val="00796CBC"/>
    <w:rsid w:val="007A0930"/>
    <w:rsid w:val="007A31B0"/>
    <w:rsid w:val="007A50CC"/>
    <w:rsid w:val="007A5E31"/>
    <w:rsid w:val="007A64C3"/>
    <w:rsid w:val="007B36D0"/>
    <w:rsid w:val="007C2E66"/>
    <w:rsid w:val="007C4781"/>
    <w:rsid w:val="007C732C"/>
    <w:rsid w:val="007D0BDF"/>
    <w:rsid w:val="007D2D28"/>
    <w:rsid w:val="007D7AAD"/>
    <w:rsid w:val="007E0DD9"/>
    <w:rsid w:val="007E3008"/>
    <w:rsid w:val="007E4F79"/>
    <w:rsid w:val="007E76A4"/>
    <w:rsid w:val="007F0EE7"/>
    <w:rsid w:val="007F1868"/>
    <w:rsid w:val="007F60AD"/>
    <w:rsid w:val="0080082D"/>
    <w:rsid w:val="00800DFC"/>
    <w:rsid w:val="00802B4B"/>
    <w:rsid w:val="008109D1"/>
    <w:rsid w:val="008122CD"/>
    <w:rsid w:val="00813242"/>
    <w:rsid w:val="00816F4F"/>
    <w:rsid w:val="00822D7A"/>
    <w:rsid w:val="008321BE"/>
    <w:rsid w:val="008340B1"/>
    <w:rsid w:val="008358D8"/>
    <w:rsid w:val="00840E41"/>
    <w:rsid w:val="00841CC8"/>
    <w:rsid w:val="00844AAA"/>
    <w:rsid w:val="008466A1"/>
    <w:rsid w:val="00847C64"/>
    <w:rsid w:val="0085299A"/>
    <w:rsid w:val="00856193"/>
    <w:rsid w:val="00860168"/>
    <w:rsid w:val="0086770A"/>
    <w:rsid w:val="00870D0C"/>
    <w:rsid w:val="00872883"/>
    <w:rsid w:val="00872A79"/>
    <w:rsid w:val="008739A9"/>
    <w:rsid w:val="00877191"/>
    <w:rsid w:val="00882831"/>
    <w:rsid w:val="00883A0C"/>
    <w:rsid w:val="0089291B"/>
    <w:rsid w:val="00897990"/>
    <w:rsid w:val="00897C0F"/>
    <w:rsid w:val="008A14C2"/>
    <w:rsid w:val="008B0CF7"/>
    <w:rsid w:val="008B1C7A"/>
    <w:rsid w:val="008B1DCC"/>
    <w:rsid w:val="008B3069"/>
    <w:rsid w:val="008B3EEE"/>
    <w:rsid w:val="008B6001"/>
    <w:rsid w:val="008C2D5C"/>
    <w:rsid w:val="008D0A1E"/>
    <w:rsid w:val="008D7DAC"/>
    <w:rsid w:val="008E1D4D"/>
    <w:rsid w:val="008E2310"/>
    <w:rsid w:val="008E6486"/>
    <w:rsid w:val="008F1468"/>
    <w:rsid w:val="008F47A7"/>
    <w:rsid w:val="008F50F9"/>
    <w:rsid w:val="008F6EA4"/>
    <w:rsid w:val="00904584"/>
    <w:rsid w:val="009078C8"/>
    <w:rsid w:val="0091082F"/>
    <w:rsid w:val="00912697"/>
    <w:rsid w:val="00914C5B"/>
    <w:rsid w:val="00916515"/>
    <w:rsid w:val="00921F75"/>
    <w:rsid w:val="00925809"/>
    <w:rsid w:val="00933751"/>
    <w:rsid w:val="00935D64"/>
    <w:rsid w:val="009376EF"/>
    <w:rsid w:val="00937C9B"/>
    <w:rsid w:val="009412D8"/>
    <w:rsid w:val="00943C43"/>
    <w:rsid w:val="00943E52"/>
    <w:rsid w:val="009469D2"/>
    <w:rsid w:val="00955C8E"/>
    <w:rsid w:val="00956750"/>
    <w:rsid w:val="00957CD8"/>
    <w:rsid w:val="009608E3"/>
    <w:rsid w:val="00961A2D"/>
    <w:rsid w:val="00963A6C"/>
    <w:rsid w:val="00964C3C"/>
    <w:rsid w:val="009736B7"/>
    <w:rsid w:val="00973809"/>
    <w:rsid w:val="009744AD"/>
    <w:rsid w:val="00977ABE"/>
    <w:rsid w:val="00980BF1"/>
    <w:rsid w:val="00980F0A"/>
    <w:rsid w:val="00982E1E"/>
    <w:rsid w:val="00983403"/>
    <w:rsid w:val="00983DA5"/>
    <w:rsid w:val="00985DE2"/>
    <w:rsid w:val="009877FC"/>
    <w:rsid w:val="009A0FF5"/>
    <w:rsid w:val="009A2C79"/>
    <w:rsid w:val="009A2F58"/>
    <w:rsid w:val="009A3CA5"/>
    <w:rsid w:val="009A42CD"/>
    <w:rsid w:val="009A67A3"/>
    <w:rsid w:val="009A75B7"/>
    <w:rsid w:val="009B2A59"/>
    <w:rsid w:val="009B4F21"/>
    <w:rsid w:val="009C0D15"/>
    <w:rsid w:val="009C2038"/>
    <w:rsid w:val="009C3C9F"/>
    <w:rsid w:val="009D0944"/>
    <w:rsid w:val="009D2B3B"/>
    <w:rsid w:val="009D2C53"/>
    <w:rsid w:val="009D313D"/>
    <w:rsid w:val="009D4E20"/>
    <w:rsid w:val="009D7218"/>
    <w:rsid w:val="009E1162"/>
    <w:rsid w:val="009E4630"/>
    <w:rsid w:val="009E73ED"/>
    <w:rsid w:val="009F335A"/>
    <w:rsid w:val="009F34B7"/>
    <w:rsid w:val="009F4274"/>
    <w:rsid w:val="009F792E"/>
    <w:rsid w:val="009F7A87"/>
    <w:rsid w:val="00A05A31"/>
    <w:rsid w:val="00A05C6B"/>
    <w:rsid w:val="00A05EA4"/>
    <w:rsid w:val="00A0727C"/>
    <w:rsid w:val="00A07F4E"/>
    <w:rsid w:val="00A10071"/>
    <w:rsid w:val="00A1108B"/>
    <w:rsid w:val="00A11A37"/>
    <w:rsid w:val="00A13868"/>
    <w:rsid w:val="00A15E22"/>
    <w:rsid w:val="00A163E8"/>
    <w:rsid w:val="00A169B8"/>
    <w:rsid w:val="00A16EEF"/>
    <w:rsid w:val="00A22367"/>
    <w:rsid w:val="00A234CB"/>
    <w:rsid w:val="00A23BDF"/>
    <w:rsid w:val="00A2428C"/>
    <w:rsid w:val="00A2525B"/>
    <w:rsid w:val="00A26350"/>
    <w:rsid w:val="00A30A77"/>
    <w:rsid w:val="00A3348C"/>
    <w:rsid w:val="00A36054"/>
    <w:rsid w:val="00A36AB9"/>
    <w:rsid w:val="00A37861"/>
    <w:rsid w:val="00A37913"/>
    <w:rsid w:val="00A40C35"/>
    <w:rsid w:val="00A4191D"/>
    <w:rsid w:val="00A41FA3"/>
    <w:rsid w:val="00A4203E"/>
    <w:rsid w:val="00A42383"/>
    <w:rsid w:val="00A42B00"/>
    <w:rsid w:val="00A4343B"/>
    <w:rsid w:val="00A456B0"/>
    <w:rsid w:val="00A46FF1"/>
    <w:rsid w:val="00A5185E"/>
    <w:rsid w:val="00A52C8E"/>
    <w:rsid w:val="00A53074"/>
    <w:rsid w:val="00A535C1"/>
    <w:rsid w:val="00A547E8"/>
    <w:rsid w:val="00A5650A"/>
    <w:rsid w:val="00A56907"/>
    <w:rsid w:val="00A61338"/>
    <w:rsid w:val="00A713B8"/>
    <w:rsid w:val="00A72CEF"/>
    <w:rsid w:val="00A7367B"/>
    <w:rsid w:val="00A76ED8"/>
    <w:rsid w:val="00A77047"/>
    <w:rsid w:val="00A773B5"/>
    <w:rsid w:val="00A80950"/>
    <w:rsid w:val="00A80C39"/>
    <w:rsid w:val="00A81781"/>
    <w:rsid w:val="00A83526"/>
    <w:rsid w:val="00A86CD9"/>
    <w:rsid w:val="00A96E0D"/>
    <w:rsid w:val="00A96E29"/>
    <w:rsid w:val="00AA02E2"/>
    <w:rsid w:val="00AA1C8A"/>
    <w:rsid w:val="00AA2505"/>
    <w:rsid w:val="00AA7A93"/>
    <w:rsid w:val="00AA7D73"/>
    <w:rsid w:val="00AB1056"/>
    <w:rsid w:val="00AB3313"/>
    <w:rsid w:val="00AB3AD0"/>
    <w:rsid w:val="00AB3EED"/>
    <w:rsid w:val="00AB4651"/>
    <w:rsid w:val="00AB4715"/>
    <w:rsid w:val="00AB490E"/>
    <w:rsid w:val="00AB570C"/>
    <w:rsid w:val="00AB5FB4"/>
    <w:rsid w:val="00AB6E92"/>
    <w:rsid w:val="00AC051D"/>
    <w:rsid w:val="00AC10BE"/>
    <w:rsid w:val="00AC1805"/>
    <w:rsid w:val="00AC3BC3"/>
    <w:rsid w:val="00AC66F3"/>
    <w:rsid w:val="00AD1E6A"/>
    <w:rsid w:val="00AD3FA9"/>
    <w:rsid w:val="00AD5982"/>
    <w:rsid w:val="00AE0AF8"/>
    <w:rsid w:val="00AE650D"/>
    <w:rsid w:val="00AF5467"/>
    <w:rsid w:val="00B01E60"/>
    <w:rsid w:val="00B04553"/>
    <w:rsid w:val="00B066C8"/>
    <w:rsid w:val="00B100D7"/>
    <w:rsid w:val="00B13A94"/>
    <w:rsid w:val="00B146C8"/>
    <w:rsid w:val="00B1470B"/>
    <w:rsid w:val="00B14F5B"/>
    <w:rsid w:val="00B17F27"/>
    <w:rsid w:val="00B326D0"/>
    <w:rsid w:val="00B36163"/>
    <w:rsid w:val="00B44081"/>
    <w:rsid w:val="00B451B5"/>
    <w:rsid w:val="00B45B25"/>
    <w:rsid w:val="00B5164E"/>
    <w:rsid w:val="00B53275"/>
    <w:rsid w:val="00B55AAE"/>
    <w:rsid w:val="00B578A2"/>
    <w:rsid w:val="00B60A80"/>
    <w:rsid w:val="00B66B93"/>
    <w:rsid w:val="00B67F99"/>
    <w:rsid w:val="00B70E47"/>
    <w:rsid w:val="00B75597"/>
    <w:rsid w:val="00B77FF2"/>
    <w:rsid w:val="00B81F19"/>
    <w:rsid w:val="00B869B4"/>
    <w:rsid w:val="00B86F29"/>
    <w:rsid w:val="00B92F79"/>
    <w:rsid w:val="00B96CF4"/>
    <w:rsid w:val="00B976F3"/>
    <w:rsid w:val="00BA01EA"/>
    <w:rsid w:val="00BA09CE"/>
    <w:rsid w:val="00BA1085"/>
    <w:rsid w:val="00BA2A82"/>
    <w:rsid w:val="00BA37AF"/>
    <w:rsid w:val="00BA6500"/>
    <w:rsid w:val="00BA7D1A"/>
    <w:rsid w:val="00BB0027"/>
    <w:rsid w:val="00BB039C"/>
    <w:rsid w:val="00BB3D61"/>
    <w:rsid w:val="00BB4123"/>
    <w:rsid w:val="00BB6ED2"/>
    <w:rsid w:val="00BC7B82"/>
    <w:rsid w:val="00BD2394"/>
    <w:rsid w:val="00BD2A80"/>
    <w:rsid w:val="00BD7CDB"/>
    <w:rsid w:val="00BE5837"/>
    <w:rsid w:val="00BE6252"/>
    <w:rsid w:val="00BE70CD"/>
    <w:rsid w:val="00BF2314"/>
    <w:rsid w:val="00BF60B7"/>
    <w:rsid w:val="00C005E2"/>
    <w:rsid w:val="00C05420"/>
    <w:rsid w:val="00C078A8"/>
    <w:rsid w:val="00C100D5"/>
    <w:rsid w:val="00C120B8"/>
    <w:rsid w:val="00C12722"/>
    <w:rsid w:val="00C12F94"/>
    <w:rsid w:val="00C160BB"/>
    <w:rsid w:val="00C169AC"/>
    <w:rsid w:val="00C202E1"/>
    <w:rsid w:val="00C2048D"/>
    <w:rsid w:val="00C220E4"/>
    <w:rsid w:val="00C24391"/>
    <w:rsid w:val="00C32A34"/>
    <w:rsid w:val="00C34540"/>
    <w:rsid w:val="00C34E69"/>
    <w:rsid w:val="00C35B8E"/>
    <w:rsid w:val="00C36D7F"/>
    <w:rsid w:val="00C412EA"/>
    <w:rsid w:val="00C45A08"/>
    <w:rsid w:val="00C476A1"/>
    <w:rsid w:val="00C534ED"/>
    <w:rsid w:val="00C53B4B"/>
    <w:rsid w:val="00C57626"/>
    <w:rsid w:val="00C57A6A"/>
    <w:rsid w:val="00C60F27"/>
    <w:rsid w:val="00C6115F"/>
    <w:rsid w:val="00C624E2"/>
    <w:rsid w:val="00C6373D"/>
    <w:rsid w:val="00C71838"/>
    <w:rsid w:val="00C728E0"/>
    <w:rsid w:val="00C72EED"/>
    <w:rsid w:val="00C74B9D"/>
    <w:rsid w:val="00C7618F"/>
    <w:rsid w:val="00C824AC"/>
    <w:rsid w:val="00C82745"/>
    <w:rsid w:val="00C86347"/>
    <w:rsid w:val="00C932B6"/>
    <w:rsid w:val="00C938DB"/>
    <w:rsid w:val="00C93C71"/>
    <w:rsid w:val="00C94A93"/>
    <w:rsid w:val="00C95778"/>
    <w:rsid w:val="00C95F75"/>
    <w:rsid w:val="00C97556"/>
    <w:rsid w:val="00C977BB"/>
    <w:rsid w:val="00CA06A3"/>
    <w:rsid w:val="00CA0926"/>
    <w:rsid w:val="00CA2A1E"/>
    <w:rsid w:val="00CA4C6B"/>
    <w:rsid w:val="00CB0736"/>
    <w:rsid w:val="00CB19FC"/>
    <w:rsid w:val="00CB726B"/>
    <w:rsid w:val="00CC0DC8"/>
    <w:rsid w:val="00CC3551"/>
    <w:rsid w:val="00CC3B62"/>
    <w:rsid w:val="00CC56B3"/>
    <w:rsid w:val="00CC5E3F"/>
    <w:rsid w:val="00CC6196"/>
    <w:rsid w:val="00CD03E2"/>
    <w:rsid w:val="00CD2F56"/>
    <w:rsid w:val="00CD3DA4"/>
    <w:rsid w:val="00CD3E47"/>
    <w:rsid w:val="00CD5B30"/>
    <w:rsid w:val="00CD665F"/>
    <w:rsid w:val="00CD758E"/>
    <w:rsid w:val="00CE073B"/>
    <w:rsid w:val="00CE2CD9"/>
    <w:rsid w:val="00CE70AE"/>
    <w:rsid w:val="00CE740C"/>
    <w:rsid w:val="00CF389D"/>
    <w:rsid w:val="00CF477E"/>
    <w:rsid w:val="00CF6248"/>
    <w:rsid w:val="00CF71F9"/>
    <w:rsid w:val="00CF769A"/>
    <w:rsid w:val="00CF7F88"/>
    <w:rsid w:val="00D02E0E"/>
    <w:rsid w:val="00D02F89"/>
    <w:rsid w:val="00D05AB1"/>
    <w:rsid w:val="00D06EEF"/>
    <w:rsid w:val="00D10ADB"/>
    <w:rsid w:val="00D121DC"/>
    <w:rsid w:val="00D12285"/>
    <w:rsid w:val="00D123EA"/>
    <w:rsid w:val="00D136E5"/>
    <w:rsid w:val="00D13FD8"/>
    <w:rsid w:val="00D14B0D"/>
    <w:rsid w:val="00D15111"/>
    <w:rsid w:val="00D227CE"/>
    <w:rsid w:val="00D23994"/>
    <w:rsid w:val="00D25DED"/>
    <w:rsid w:val="00D30431"/>
    <w:rsid w:val="00D321CA"/>
    <w:rsid w:val="00D32493"/>
    <w:rsid w:val="00D37A22"/>
    <w:rsid w:val="00D40F1C"/>
    <w:rsid w:val="00D414D4"/>
    <w:rsid w:val="00D41E71"/>
    <w:rsid w:val="00D42C03"/>
    <w:rsid w:val="00D46C51"/>
    <w:rsid w:val="00D46DAB"/>
    <w:rsid w:val="00D50881"/>
    <w:rsid w:val="00D564AF"/>
    <w:rsid w:val="00D56EB0"/>
    <w:rsid w:val="00D57147"/>
    <w:rsid w:val="00D61EEA"/>
    <w:rsid w:val="00D63DAD"/>
    <w:rsid w:val="00D6550A"/>
    <w:rsid w:val="00D67CCC"/>
    <w:rsid w:val="00D731C1"/>
    <w:rsid w:val="00D7595E"/>
    <w:rsid w:val="00D80B7D"/>
    <w:rsid w:val="00D824D6"/>
    <w:rsid w:val="00D82A34"/>
    <w:rsid w:val="00D8427F"/>
    <w:rsid w:val="00D8521B"/>
    <w:rsid w:val="00D85917"/>
    <w:rsid w:val="00D910E1"/>
    <w:rsid w:val="00D97A72"/>
    <w:rsid w:val="00DA0AEF"/>
    <w:rsid w:val="00DA2465"/>
    <w:rsid w:val="00DA264A"/>
    <w:rsid w:val="00DA659D"/>
    <w:rsid w:val="00DA692E"/>
    <w:rsid w:val="00DA6EB9"/>
    <w:rsid w:val="00DB2A05"/>
    <w:rsid w:val="00DB2D42"/>
    <w:rsid w:val="00DB3045"/>
    <w:rsid w:val="00DB508D"/>
    <w:rsid w:val="00DB511E"/>
    <w:rsid w:val="00DB57B5"/>
    <w:rsid w:val="00DB7CFE"/>
    <w:rsid w:val="00DD07C0"/>
    <w:rsid w:val="00DD62C5"/>
    <w:rsid w:val="00DD7275"/>
    <w:rsid w:val="00DD75F7"/>
    <w:rsid w:val="00DE0E82"/>
    <w:rsid w:val="00DE16B1"/>
    <w:rsid w:val="00DF1B73"/>
    <w:rsid w:val="00DF24F9"/>
    <w:rsid w:val="00E0584A"/>
    <w:rsid w:val="00E07A0D"/>
    <w:rsid w:val="00E157E1"/>
    <w:rsid w:val="00E20D91"/>
    <w:rsid w:val="00E21FB4"/>
    <w:rsid w:val="00E26100"/>
    <w:rsid w:val="00E400DF"/>
    <w:rsid w:val="00E42EF3"/>
    <w:rsid w:val="00E45163"/>
    <w:rsid w:val="00E47CC0"/>
    <w:rsid w:val="00E54BD5"/>
    <w:rsid w:val="00E5527D"/>
    <w:rsid w:val="00E555B5"/>
    <w:rsid w:val="00E55601"/>
    <w:rsid w:val="00E564CD"/>
    <w:rsid w:val="00E57C9A"/>
    <w:rsid w:val="00E6029D"/>
    <w:rsid w:val="00E62E68"/>
    <w:rsid w:val="00E63419"/>
    <w:rsid w:val="00E63DED"/>
    <w:rsid w:val="00E7419D"/>
    <w:rsid w:val="00E80ECF"/>
    <w:rsid w:val="00E81DE1"/>
    <w:rsid w:val="00E84D87"/>
    <w:rsid w:val="00E92A11"/>
    <w:rsid w:val="00E9655A"/>
    <w:rsid w:val="00E96AB2"/>
    <w:rsid w:val="00EA08B4"/>
    <w:rsid w:val="00EA0F1C"/>
    <w:rsid w:val="00EA6A86"/>
    <w:rsid w:val="00EB2FED"/>
    <w:rsid w:val="00EB3028"/>
    <w:rsid w:val="00EB3A22"/>
    <w:rsid w:val="00EB4C72"/>
    <w:rsid w:val="00EB60F2"/>
    <w:rsid w:val="00EB60F5"/>
    <w:rsid w:val="00EB7A83"/>
    <w:rsid w:val="00EB7B90"/>
    <w:rsid w:val="00EC056B"/>
    <w:rsid w:val="00EC290B"/>
    <w:rsid w:val="00ED2F85"/>
    <w:rsid w:val="00ED5595"/>
    <w:rsid w:val="00ED5ACD"/>
    <w:rsid w:val="00EE5431"/>
    <w:rsid w:val="00EE58B8"/>
    <w:rsid w:val="00EF3FE3"/>
    <w:rsid w:val="00F004E7"/>
    <w:rsid w:val="00F063A6"/>
    <w:rsid w:val="00F11932"/>
    <w:rsid w:val="00F14C20"/>
    <w:rsid w:val="00F21902"/>
    <w:rsid w:val="00F242F0"/>
    <w:rsid w:val="00F2654B"/>
    <w:rsid w:val="00F26AD6"/>
    <w:rsid w:val="00F311D9"/>
    <w:rsid w:val="00F31301"/>
    <w:rsid w:val="00F31B50"/>
    <w:rsid w:val="00F405D6"/>
    <w:rsid w:val="00F43DC0"/>
    <w:rsid w:val="00F4755E"/>
    <w:rsid w:val="00F47911"/>
    <w:rsid w:val="00F55863"/>
    <w:rsid w:val="00F646AD"/>
    <w:rsid w:val="00F71575"/>
    <w:rsid w:val="00F71F0E"/>
    <w:rsid w:val="00F7284A"/>
    <w:rsid w:val="00F7401D"/>
    <w:rsid w:val="00F75CA2"/>
    <w:rsid w:val="00F76CA4"/>
    <w:rsid w:val="00F8062C"/>
    <w:rsid w:val="00F80FFE"/>
    <w:rsid w:val="00F82A87"/>
    <w:rsid w:val="00F85408"/>
    <w:rsid w:val="00F86A46"/>
    <w:rsid w:val="00F94736"/>
    <w:rsid w:val="00F94C56"/>
    <w:rsid w:val="00F95B48"/>
    <w:rsid w:val="00FA1FB5"/>
    <w:rsid w:val="00FA2331"/>
    <w:rsid w:val="00FA2C16"/>
    <w:rsid w:val="00FA3542"/>
    <w:rsid w:val="00FA5E33"/>
    <w:rsid w:val="00FA60D3"/>
    <w:rsid w:val="00FB4708"/>
    <w:rsid w:val="00FC2FE0"/>
    <w:rsid w:val="00FC30F8"/>
    <w:rsid w:val="00FC3780"/>
    <w:rsid w:val="00FC472A"/>
    <w:rsid w:val="00FC4CF9"/>
    <w:rsid w:val="00FC5745"/>
    <w:rsid w:val="00FC6F8B"/>
    <w:rsid w:val="00FC7685"/>
    <w:rsid w:val="00FD60C8"/>
    <w:rsid w:val="00FD63E4"/>
    <w:rsid w:val="00FD65A6"/>
    <w:rsid w:val="00FD6C71"/>
    <w:rsid w:val="00FE2CFC"/>
    <w:rsid w:val="00FE612C"/>
    <w:rsid w:val="00FE7ADB"/>
    <w:rsid w:val="00FF44EC"/>
    <w:rsid w:val="00FF457C"/>
    <w:rsid w:val="00FF4C98"/>
    <w:rsid w:val="00FF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811C2"/>
  <w15:docId w15:val="{D26A3FC8-1DC0-44B8-A0BD-9DEE174F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rFonts w:cs="Times New Roman"/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rFonts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 w:cs="Times New Roman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 w:cs="Times New Roman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rFonts w:cs="Times New Roman"/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rFonts w:cs="Times New Roman"/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 w:cs="Times New Roman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rFonts w:cs="Times New Roman"/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20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rFonts w:cs="Times New Roman"/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uiPriority w:val="99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7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Марина Пигарева</cp:lastModifiedBy>
  <cp:revision>5</cp:revision>
  <cp:lastPrinted>2025-12-24T13:45:00Z</cp:lastPrinted>
  <dcterms:created xsi:type="dcterms:W3CDTF">2025-12-16T07:38:00Z</dcterms:created>
  <dcterms:modified xsi:type="dcterms:W3CDTF">2025-12-25T13:42:00Z</dcterms:modified>
</cp:coreProperties>
</file>