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3B3FE2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8853C1">
        <w:rPr>
          <w:b/>
          <w:sz w:val="28"/>
          <w:szCs w:val="28"/>
        </w:rPr>
        <w:t>3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9222E1">
              <w:rPr>
                <w:szCs w:val="28"/>
              </w:rPr>
              <w:t>Постановление Администрации Белокалитвинского района от 04.12.2023 № 1948 «О внесении изменений в постановление Администрации Белокалитвинского района от 07.02.2020 № 160»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spacing w:line="276" w:lineRule="auto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07.02.2020 № 160 «Об образовании избирательных участков»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11.12.2023 № 1955 «О внесении изменений в постановление Администрации Белокалитвинского района 07.12.2018 № 2090»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ind w:left="-9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11.12.2023 № 1973 «О внесении изменений в постановление Администрации Белокалитвинского района от 07.12.2018 № 2093»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ind w:left="-9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18.12.2023 № 2027 «О внесении изменений в постановление Администрации Белокалитвинского района от 07.12.2018 № 2087»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18.12.2023 № 2036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«Белокалитвинский район» на 2024 год»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18.12.2023 № 2040 «О внесении изменения в постановление Администрации Белокалитвинского района от 16.04.2010 № 44»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 16.04.2010 № 44 «Об установлении состава административной комиссии при Администрации Белокалитвинского района».</w:t>
            </w:r>
          </w:p>
          <w:p w:rsidR="003B3FE2" w:rsidRPr="009222E1" w:rsidRDefault="003B3FE2" w:rsidP="003B3FE2">
            <w:pPr>
              <w:jc w:val="both"/>
              <w:rPr>
                <w:szCs w:val="24"/>
              </w:rPr>
            </w:pP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18.12.2023 № 2071 «О внесении изменений в постановление Администрации Белокалитвинского района от 27.12.2018 № 2281»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18.12.2023 № 2079 «О внесении изменений в постановление Администрации Белокалитвинского района от 07.12.2017 № 1904»</w:t>
            </w:r>
          </w:p>
        </w:tc>
      </w:tr>
      <w:tr w:rsidR="003B3FE2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3B3FE2" w:rsidRPr="00D85FD8" w:rsidRDefault="003B3FE2" w:rsidP="003B3FE2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3B3FE2" w:rsidRPr="009222E1" w:rsidRDefault="003B3FE2" w:rsidP="003B3FE2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9222E1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 2119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25.09.2020 № 1515»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pStyle w:val="a9"/>
              <w:jc w:val="both"/>
              <w:rPr>
                <w:color w:val="FF0000"/>
                <w:szCs w:val="24"/>
              </w:rPr>
            </w:pPr>
            <w:r w:rsidRPr="005A5733">
              <w:rPr>
                <w:szCs w:val="28"/>
              </w:rPr>
              <w:t xml:space="preserve">Постановление Администрации Белокалитвинского района </w:t>
            </w:r>
            <w:r>
              <w:rPr>
                <w:szCs w:val="28"/>
              </w:rPr>
              <w:t>от </w:t>
            </w:r>
            <w:r w:rsidRPr="005A5733">
              <w:rPr>
                <w:szCs w:val="28"/>
              </w:rPr>
              <w:t>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 2120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2092»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ind w:left="-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07.12.2018 № 2092 «Об утверждении муниципальной программы Белокалитвинского района «Защита населения и территории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 2122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2057»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ind w:left="-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 2124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2058»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ind w:left="-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 2126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2039»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 2128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2088»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ind w:left="-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 2129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07.08.2023 № 1245»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07.08.2023 № 1245 «Об утверждении Порядка разработки, реализации и оценки эффективности муниципальных программ Белокалитвинского района»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 2131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2091»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25.12.2023 № 2136 «Об утверждении Регламента реализации полномочий главного администратора доходов бюджета администрации Белокалитвинского района по взысканию дебиторской задолженности по платежам бюджет, пеням и штрафам по ним»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25.12.2023 № 2138 «Об установлении размеров авансовых платежей при заключении муниципальных контрактов в 2023 году»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 2140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09.12.2019 № 2021»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pStyle w:val="a9"/>
              <w:jc w:val="both"/>
              <w:rPr>
                <w:color w:val="FF0000"/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25.12.2023 № 2142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2058»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ind w:left="-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26.12.2023 № 2146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2039»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2039 «Об утверждении муниципальной программы Белокалитвинского района «Муниципальная политика»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26.12.2023 № 2153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2088»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ind w:left="-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26.12.2023 № 2155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2057»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ind w:left="-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30.11.2018 № 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26.12.2023 № 2160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20.01.2023 № 32»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28"/>
              <w:jc w:val="both"/>
              <w:rPr>
                <w:szCs w:val="28"/>
              </w:rPr>
            </w:pPr>
            <w:r w:rsidRPr="005A5733">
              <w:rPr>
                <w:szCs w:val="28"/>
              </w:rPr>
              <w:t xml:space="preserve">Постановление Администрации Белокалитвинского района </w:t>
            </w:r>
            <w:r>
              <w:rPr>
                <w:szCs w:val="28"/>
              </w:rPr>
              <w:t>от </w:t>
            </w:r>
            <w:r w:rsidRPr="005A5733">
              <w:rPr>
                <w:szCs w:val="28"/>
              </w:rPr>
              <w:t>20.01.2023 № 32 «Об утверждении перечня земельных участков, которые могут быть использованы для бесплатного предоставления гражданам, имеющим трех и более детей»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26.12.2023 № 2161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10.12.2021 № 1997»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993"/>
              </w:tabs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10.12.2021 № 1997 «Об установлении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26.12.2023 № 2163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10.12.2018 № 2139»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26.12.2023 № 2165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07.12.2017 № 1904»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28.12.2023 № 2169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05.12.2018 № 2084»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pStyle w:val="a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28.12.2023 № 2171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2090»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ind w:left="-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28.12.2023 № 2173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2087»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28.12.2023 № 2178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24.12.2018 № 2221»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24.12.2018 № 2221 «Об утверждении муниципальной программы «Поддержка казачьих обществ Белокалитвинского района»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28.12.2023 № 2184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05.12.2018 № 2084»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pStyle w:val="a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28.12.2023 № 2185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24.12.2018 № 2207»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28.12.2023 № 2186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22.04.2019 № 645»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ind w:left="-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28.12.2023 № 2188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10.12.2018 № 2140»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28.12.2023 № 2190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29.06.2015 № 1034»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snapToGrid w:val="0"/>
              <w:spacing w:after="120"/>
              <w:jc w:val="both"/>
              <w:rPr>
                <w:color w:val="000000"/>
                <w:szCs w:val="28"/>
              </w:rPr>
            </w:pPr>
            <w:r w:rsidRPr="005A5733">
              <w:rPr>
                <w:color w:val="000000"/>
                <w:szCs w:val="24"/>
                <w:lang w:eastAsia="ru-RU"/>
              </w:rPr>
              <w:t xml:space="preserve">Постановление Администрации Белокалитвинского района  </w:t>
            </w:r>
            <w:r>
              <w:rPr>
                <w:color w:val="000000"/>
                <w:szCs w:val="24"/>
                <w:lang w:eastAsia="ru-RU"/>
              </w:rPr>
              <w:t>от </w:t>
            </w:r>
            <w:r w:rsidRPr="005A5733">
              <w:rPr>
                <w:color w:val="000000"/>
                <w:szCs w:val="24"/>
                <w:lang w:eastAsia="ru-RU"/>
              </w:rPr>
              <w:t>29.06.2015 № 1034 «Об утверждении схемы размещения нестационарных торговых объектов на территории Белокалитвинского района»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28.12.2023 № 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28.12.2023 № 2195 «О приведении размера платы граждан в соответствие с предельными индексами»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28.12.2023 № 2196 «О приведении размера платы граждан в соответствие с предельными индексами»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29.12.2023 № 2197 «О приведении размера платы граждан в соответствие с предельными индексами»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29.12.2023 № 2200 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05.12.2018 № 2083»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29.12</w:t>
            </w:r>
            <w:r>
              <w:rPr>
                <w:szCs w:val="24"/>
              </w:rPr>
              <w:t>.</w:t>
            </w:r>
            <w:r w:rsidRPr="005A5733">
              <w:rPr>
                <w:szCs w:val="24"/>
              </w:rPr>
              <w:t xml:space="preserve">2023 № 2202 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24.12.2018 № 2201»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pStyle w:val="a9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24.12.2018 № 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29.12.2023 № 2204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2086»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snapToGrid w:val="0"/>
              <w:spacing w:after="12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spacing w:line="216" w:lineRule="auto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 xml:space="preserve">29.12.2023 № 2206 «О внесении изменений в 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2086»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snapToGrid w:val="0"/>
              <w:spacing w:after="12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16660D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16660D" w:rsidRPr="00D85FD8" w:rsidRDefault="0016660D" w:rsidP="0016660D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16660D" w:rsidRPr="005A5733" w:rsidRDefault="0016660D" w:rsidP="0016660D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Распоряжение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28.12.2023 № 131 «Об утверждении штатного расписания Администрации Белокалитвинского района на 2024 год»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7A" w:rsidRDefault="0024437A">
      <w:r>
        <w:separator/>
      </w:r>
    </w:p>
  </w:endnote>
  <w:endnote w:type="continuationSeparator" w:id="0">
    <w:p w:rsidR="0024437A" w:rsidRDefault="0024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4437A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7A" w:rsidRDefault="0024437A">
      <w:r>
        <w:separator/>
      </w:r>
    </w:p>
  </w:footnote>
  <w:footnote w:type="continuationSeparator" w:id="0">
    <w:p w:rsidR="0024437A" w:rsidRDefault="0024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54CF"/>
    <w:rsid w:val="00120354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4437A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3003C7"/>
    <w:rsid w:val="003061C0"/>
    <w:rsid w:val="00324DF9"/>
    <w:rsid w:val="00336C47"/>
    <w:rsid w:val="003414DE"/>
    <w:rsid w:val="00341FD7"/>
    <w:rsid w:val="003522EF"/>
    <w:rsid w:val="00362F40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C0288"/>
    <w:rsid w:val="00BC09AE"/>
    <w:rsid w:val="00BC3469"/>
    <w:rsid w:val="00BC4422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BA45FB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B56E-B3C2-4DA8-839D-F6A4F8A5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11</TotalTime>
  <Pages>5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7</cp:revision>
  <cp:lastPrinted>2016-12-06T14:34:00Z</cp:lastPrinted>
  <dcterms:created xsi:type="dcterms:W3CDTF">2023-08-15T07:10:00Z</dcterms:created>
  <dcterms:modified xsi:type="dcterms:W3CDTF">2024-03-13T13:50:00Z</dcterms:modified>
</cp:coreProperties>
</file>