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F5" w:rsidRDefault="00413AF5" w:rsidP="00413AF5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 Перечень 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413AF5" w:rsidRDefault="00D66C6A" w:rsidP="00413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июнь</w:t>
      </w:r>
      <w:r w:rsidR="00485F4A">
        <w:rPr>
          <w:b/>
          <w:sz w:val="28"/>
          <w:szCs w:val="28"/>
        </w:rPr>
        <w:t xml:space="preserve"> </w:t>
      </w:r>
      <w:r w:rsidR="00AA34C2">
        <w:rPr>
          <w:b/>
          <w:sz w:val="28"/>
          <w:szCs w:val="28"/>
        </w:rPr>
        <w:t>202</w:t>
      </w:r>
      <w:r w:rsidR="008853C1">
        <w:rPr>
          <w:b/>
          <w:sz w:val="28"/>
          <w:szCs w:val="28"/>
        </w:rPr>
        <w:t>3</w:t>
      </w:r>
      <w:r w:rsidR="00413AF5" w:rsidRPr="00AE7786">
        <w:rPr>
          <w:b/>
          <w:sz w:val="28"/>
          <w:szCs w:val="28"/>
        </w:rPr>
        <w:t xml:space="preserve"> год</w:t>
      </w:r>
    </w:p>
    <w:p w:rsidR="007D6927" w:rsidRPr="00AE7786" w:rsidRDefault="007D6927" w:rsidP="00413AF5">
      <w:pPr>
        <w:jc w:val="center"/>
        <w:rPr>
          <w:b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884"/>
      </w:tblGrid>
      <w:tr w:rsidR="00413AF5" w:rsidRPr="00D85FD8" w:rsidTr="00FB3135">
        <w:tc>
          <w:tcPr>
            <w:tcW w:w="709" w:type="dxa"/>
            <w:shd w:val="clear" w:color="auto" w:fill="auto"/>
            <w:vAlign w:val="center"/>
          </w:tcPr>
          <w:p w:rsidR="00413AF5" w:rsidRPr="00D85FD8" w:rsidRDefault="00413AF5" w:rsidP="00FB3135">
            <w:pPr>
              <w:jc w:val="center"/>
              <w:rPr>
                <w:b/>
                <w:szCs w:val="24"/>
              </w:rPr>
            </w:pPr>
            <w:r w:rsidRPr="00D85FD8">
              <w:rPr>
                <w:b/>
                <w:szCs w:val="24"/>
              </w:rPr>
              <w:t>№ п/п</w:t>
            </w:r>
          </w:p>
        </w:tc>
        <w:tc>
          <w:tcPr>
            <w:tcW w:w="14884" w:type="dxa"/>
            <w:shd w:val="clear" w:color="auto" w:fill="auto"/>
            <w:vAlign w:val="center"/>
          </w:tcPr>
          <w:p w:rsidR="00413AF5" w:rsidRPr="00D85FD8" w:rsidRDefault="00413AF5" w:rsidP="00FB3135">
            <w:pPr>
              <w:jc w:val="center"/>
              <w:rPr>
                <w:b/>
                <w:szCs w:val="24"/>
              </w:rPr>
            </w:pP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443E1C" w:rsidRDefault="00D66C6A" w:rsidP="00D66C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D15695">
              <w:rPr>
                <w:szCs w:val="28"/>
              </w:rPr>
              <w:t>Постановление Администрации Белокалитвинского района от 05.06.2023 № 818 «О внесении изменений в постановление Администрации Белокалитвинского района от 29.06.2015 № 1034»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Default="00D66C6A" w:rsidP="00D66C6A">
            <w:pPr>
              <w:snapToGrid w:val="0"/>
              <w:spacing w:after="12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4"/>
                <w:lang w:eastAsia="ru-RU"/>
              </w:rPr>
              <w:t>Постановление Администрации Белокалитвинского района  от 29.06.2015 № 1034 «Об утверждении схемы размещения нестационарных торговых объектов на территории Белокалитвинского района»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443E1C" w:rsidRDefault="00D66C6A" w:rsidP="00D66C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443E1C">
              <w:rPr>
                <w:szCs w:val="28"/>
              </w:rPr>
              <w:t>Постановление Администрации Белокалитвинского района от 05.06.2023 № 819 «О внесении изменений в постановление Администрации Белокалитвинского района от 11.06.2021 № 858»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CE78A7" w:rsidRDefault="00D66C6A" w:rsidP="00D66C6A">
            <w:pPr>
              <w:ind w:left="-9"/>
              <w:jc w:val="both"/>
              <w:rPr>
                <w:szCs w:val="24"/>
              </w:rPr>
            </w:pPr>
            <w:r w:rsidRPr="00CE78A7">
              <w:rPr>
                <w:szCs w:val="28"/>
              </w:rPr>
              <w:t>Постановление Администрации Белокалитвинского района от 11.06.2021 № 858 «Об утверждении Положения об официальном сайте Администрации Белокалитвинского района»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443E1C" w:rsidRDefault="00D66C6A" w:rsidP="00D66C6A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28"/>
              <w:jc w:val="both"/>
              <w:rPr>
                <w:szCs w:val="28"/>
              </w:rPr>
            </w:pPr>
            <w:r w:rsidRPr="00443E1C">
              <w:rPr>
                <w:szCs w:val="28"/>
              </w:rPr>
              <w:t>Постановление Администрации Белокалитвинского района от 05.06.2023 № 833 «Об утверждении схемы размещения рекламных конструкций на территории Белокалитвинского района»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443E1C" w:rsidRDefault="00D66C6A" w:rsidP="00D66C6A">
            <w:pPr>
              <w:pStyle w:val="aa"/>
              <w:jc w:val="both"/>
              <w:rPr>
                <w:szCs w:val="24"/>
              </w:rPr>
            </w:pPr>
            <w:r w:rsidRPr="00443E1C">
              <w:rPr>
                <w:szCs w:val="28"/>
              </w:rPr>
              <w:t>Постановление Администрации Белокалитвинского района от 05.06.2023 № 848 «О внесении изменений в постановление Администрации Белокалитвинского района от 05.12.2018 №2083»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22661F" w:rsidRDefault="00D66C6A" w:rsidP="00D66C6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05.12.2018 № 2083 «Об утверждении муниципальной программы Белокалитвинского района «Обеспечение доступным и комфортным жильем населения Белокалитвинского района»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443E1C" w:rsidRDefault="00D66C6A" w:rsidP="00D66C6A">
            <w:pPr>
              <w:pStyle w:val="aa"/>
              <w:jc w:val="both"/>
              <w:rPr>
                <w:szCs w:val="24"/>
              </w:rPr>
            </w:pPr>
            <w:r w:rsidRPr="00443E1C">
              <w:rPr>
                <w:szCs w:val="28"/>
              </w:rPr>
              <w:t>Постановление Администрации Белокалитвинского района от 05.06.2023 № 851 «О внесении изменений в постановление Администрации Белокалитвинского района от 07.12.2018 № 2093»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22661F" w:rsidRDefault="00D66C6A" w:rsidP="00D66C6A">
            <w:pPr>
              <w:ind w:left="-9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2093 «Об утверждении муниципальной программы «Обеспечение качественными жилищно-коммунальными услугами населения Белокалитвинского района»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443E1C" w:rsidRDefault="00D66C6A" w:rsidP="00D66C6A">
            <w:pPr>
              <w:pStyle w:val="aa"/>
              <w:jc w:val="both"/>
              <w:rPr>
                <w:szCs w:val="24"/>
              </w:rPr>
            </w:pPr>
            <w:r w:rsidRPr="00443E1C">
              <w:rPr>
                <w:szCs w:val="28"/>
              </w:rPr>
              <w:t>Постановление Администрации Белокалитвинского района от 13.06.2023 № 896 «О внесении изменений в постановление Администрации Белокалитвинского района от 24.12.2018 № 2221»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D0621F" w:rsidRDefault="00D66C6A" w:rsidP="00D66C6A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D0621F">
              <w:rPr>
                <w:szCs w:val="24"/>
              </w:rPr>
              <w:t>Постановление Администрации Белокалитвинского района от 24.12.2018 № 2221 «Об утверждении муниципальной программы «Поддержка казачьих обществ Белокалитвинского района»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443E1C" w:rsidRDefault="00D66C6A" w:rsidP="00D66C6A">
            <w:pPr>
              <w:pStyle w:val="aa"/>
              <w:jc w:val="both"/>
              <w:rPr>
                <w:szCs w:val="24"/>
              </w:rPr>
            </w:pPr>
            <w:r w:rsidRPr="00443E1C">
              <w:rPr>
                <w:szCs w:val="28"/>
              </w:rPr>
              <w:t>Постановление Администрации Белокалитвинского района от 13.06.2023 № 897 «О внесении изменений в постановление Администрации Белокалитвинского района от 10.12.2018 № 2140»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22661F" w:rsidRDefault="00D66C6A" w:rsidP="00D66C6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10.12.2018 № 2140 «Об утверждении муниципальной программы Белокалитвинского района «Развитие образования»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443E1C" w:rsidRDefault="00D66C6A" w:rsidP="00D66C6A">
            <w:pPr>
              <w:pStyle w:val="aa"/>
              <w:jc w:val="both"/>
              <w:rPr>
                <w:szCs w:val="28"/>
              </w:rPr>
            </w:pPr>
            <w:r w:rsidRPr="00443E1C">
              <w:rPr>
                <w:szCs w:val="28"/>
              </w:rPr>
              <w:t>Постановление Администрации Белокалитвинского района от 13.06.2023 № 898 «О внесении изменений в постановление Администрации Белокалитвинского района от 28.08.2017 № 1116»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831D32" w:rsidRDefault="00D66C6A" w:rsidP="00D66C6A">
            <w:pPr>
              <w:spacing w:line="276" w:lineRule="auto"/>
              <w:ind w:left="41"/>
              <w:jc w:val="both"/>
              <w:rPr>
                <w:szCs w:val="24"/>
              </w:rPr>
            </w:pPr>
            <w:r w:rsidRPr="00831D32">
              <w:rPr>
                <w:szCs w:val="24"/>
              </w:rPr>
              <w:t>Постановление Администрации Белокалитвинского района от 28.08.2017 №1116 «Об утверждении Реестра муниципальных услуг Белокалитвинского района»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443E1C" w:rsidRDefault="00D66C6A" w:rsidP="00D66C6A">
            <w:pPr>
              <w:pStyle w:val="aa"/>
              <w:jc w:val="both"/>
              <w:rPr>
                <w:szCs w:val="28"/>
              </w:rPr>
            </w:pPr>
            <w:r w:rsidRPr="00443E1C">
              <w:rPr>
                <w:szCs w:val="28"/>
              </w:rPr>
              <w:t>Постановление Администрации Белокалитвинского района от 13.06.2023 № 899 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443E1C" w:rsidRDefault="00D66C6A" w:rsidP="00D66C6A">
            <w:pPr>
              <w:pStyle w:val="aa"/>
              <w:jc w:val="both"/>
              <w:rPr>
                <w:szCs w:val="24"/>
              </w:rPr>
            </w:pPr>
            <w:r w:rsidRPr="00443E1C">
              <w:rPr>
                <w:szCs w:val="28"/>
              </w:rPr>
              <w:t>Постановление Администрации Белокалитвинского района от 13.06.2023 № 909 «О внесении изменений в постановление Администрации Белокалитвинского района от 05.12.2018 № 2083»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22661F" w:rsidRDefault="00D66C6A" w:rsidP="00D66C6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05.12.2018 № 2083 «Об утверждении муниципальной программы Белокалитвинского района «Обеспечение доступным и комфортным жильем населения Белокалитвинского района»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C843A3" w:rsidRDefault="00D66C6A" w:rsidP="00D66C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C843A3">
              <w:rPr>
                <w:szCs w:val="24"/>
              </w:rPr>
              <w:t>Постановление Администрации Белокалитвинского района от 19.06.2023 № 911 «Об утверждении проекта межевания территории в районе земельного участка с КН 61:47:0020209:89 по ул. Базарная в п. Горняцкий Белокалитвинского района Ростовской области»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C843A3" w:rsidRDefault="00D66C6A" w:rsidP="00D66C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C843A3">
              <w:rPr>
                <w:szCs w:val="24"/>
              </w:rPr>
              <w:t>Постановление Администрации Белокалитвинского района от 19.06.2023 № 919 «О внесении изменений в постановление Администрации Белокалитвинского района от 09.12.2019 № 2021»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C843A3" w:rsidRDefault="00D66C6A" w:rsidP="00D66C6A">
            <w:pPr>
              <w:pStyle w:val="aa"/>
              <w:jc w:val="both"/>
              <w:rPr>
                <w:color w:val="FF0000"/>
                <w:szCs w:val="24"/>
              </w:rPr>
            </w:pPr>
            <w:r w:rsidRPr="00C843A3">
              <w:rPr>
                <w:szCs w:val="24"/>
              </w:rPr>
              <w:t>Постановление Администрации Белокалитвинского района от 09.12.2019 № 2021 «Об утверждении муниципальной программы Белокалитвинского района «Комплексное развитие сельских территорий»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C843A3" w:rsidRDefault="00D66C6A" w:rsidP="00D66C6A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28"/>
              <w:jc w:val="both"/>
              <w:rPr>
                <w:szCs w:val="24"/>
              </w:rPr>
            </w:pPr>
            <w:r w:rsidRPr="00C843A3">
              <w:rPr>
                <w:szCs w:val="24"/>
              </w:rPr>
              <w:t>Постановление Администрации Белокалитвинского района от 19.06.2023 № 922 «О внесении изменений в постановление Администрации Белокалитвинского района о 05.12.2018 № 2084»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C843A3" w:rsidRDefault="00D66C6A" w:rsidP="00D66C6A">
            <w:pPr>
              <w:pStyle w:val="aa"/>
              <w:jc w:val="both"/>
              <w:rPr>
                <w:szCs w:val="24"/>
              </w:rPr>
            </w:pPr>
            <w:r w:rsidRPr="00C843A3">
              <w:rPr>
                <w:szCs w:val="24"/>
              </w:rPr>
              <w:t>Постановление Администрации Белокалитвинского района от 05.12.2018 № 2084 «Об утверждении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C843A3" w:rsidRDefault="00D66C6A" w:rsidP="00D66C6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C843A3">
              <w:rPr>
                <w:szCs w:val="24"/>
              </w:rPr>
              <w:t>Постановление Администрации Белокалитвинского района от 19.06.2023 № 925 «О внесении изменений в постановление Администрации Белокалитвинского района от 26.12.2022 № 1789»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C843A3" w:rsidRDefault="00D66C6A" w:rsidP="00D66C6A">
            <w:pPr>
              <w:jc w:val="both"/>
              <w:rPr>
                <w:bCs/>
                <w:szCs w:val="24"/>
              </w:rPr>
            </w:pPr>
            <w:r w:rsidRPr="00C843A3">
              <w:rPr>
                <w:bCs/>
                <w:szCs w:val="24"/>
              </w:rPr>
              <w:t>Постановление Администрации Белокалитвинского района от 26.12.2022 № 1789 «Об организации работы по предоставлению мер социальной поддержки отдельным категориям граждан Белокалитвинского района в 2023 году»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C843A3" w:rsidRDefault="00D66C6A" w:rsidP="00D66C6A">
            <w:pPr>
              <w:ind w:left="-9"/>
              <w:jc w:val="both"/>
              <w:rPr>
                <w:szCs w:val="24"/>
              </w:rPr>
            </w:pPr>
            <w:r w:rsidRPr="00C843A3">
              <w:rPr>
                <w:szCs w:val="24"/>
              </w:rPr>
              <w:t>Постановление Администрации Белокалитвинского района от 19.06.2023 № 928 «О внесении изменений в постановление Администрации Белокалитвинского района от 07.12.2018 № 2088»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C843A3" w:rsidRDefault="00D66C6A" w:rsidP="00D66C6A">
            <w:pPr>
              <w:ind w:left="-9"/>
              <w:jc w:val="both"/>
              <w:rPr>
                <w:szCs w:val="24"/>
              </w:rPr>
            </w:pPr>
            <w:r w:rsidRPr="00C843A3">
              <w:rPr>
                <w:szCs w:val="24"/>
              </w:rPr>
              <w:t>Постановление Администрации Белокалитвинского района от 07.12.2018 № 2088 «Об утверждении муниципальной программы Белокалитвинского района «Информационное общество»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C843A3" w:rsidRDefault="00D66C6A" w:rsidP="00D66C6A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C843A3">
              <w:rPr>
                <w:szCs w:val="24"/>
              </w:rPr>
              <w:t>Постановление Администрации Белокалитвинского района от 19.06.2023 № 958 «О внесении изменений в постановление Администрации Белокалитвинского района от 30.11.2018 № 2058»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C843A3" w:rsidRDefault="00D66C6A" w:rsidP="00D66C6A">
            <w:pPr>
              <w:ind w:left="-9"/>
              <w:jc w:val="both"/>
              <w:rPr>
                <w:szCs w:val="24"/>
              </w:rPr>
            </w:pPr>
            <w:r w:rsidRPr="00C843A3">
              <w:rPr>
                <w:szCs w:val="24"/>
              </w:rPr>
              <w:t>Постановление Администрации Белокалитвинского района от 30.11.2018 № 2058 «Об утверждении муниципальной программы Белокалитвинского района «Социальная поддержка граждан»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C843A3" w:rsidRDefault="00D66C6A" w:rsidP="00D66C6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C843A3">
              <w:rPr>
                <w:szCs w:val="24"/>
              </w:rPr>
              <w:t>Постановление Администрации Белокалитвинского района от 19.06.2023 № 964 «О внесении изменений в постановление Администрации Белокалитвинского района от 07.12.2018 № 2086»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C843A3" w:rsidRDefault="00D66C6A" w:rsidP="00D66C6A">
            <w:pPr>
              <w:snapToGrid w:val="0"/>
              <w:spacing w:after="120"/>
              <w:jc w:val="both"/>
              <w:rPr>
                <w:szCs w:val="24"/>
              </w:rPr>
            </w:pPr>
            <w:r w:rsidRPr="00C843A3">
              <w:rPr>
                <w:szCs w:val="24"/>
              </w:rPr>
              <w:t>Постановление Администрации Белокалитвинского района от 07.12.2018 № 2086 «Об утверждении муниципальной программы Белокалитвинского района «Развитие транспортной системы»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C843A3" w:rsidRDefault="00D66C6A" w:rsidP="00D66C6A">
            <w:pPr>
              <w:snapToGrid w:val="0"/>
              <w:spacing w:after="120"/>
              <w:jc w:val="both"/>
              <w:rPr>
                <w:szCs w:val="24"/>
              </w:rPr>
            </w:pPr>
            <w:r w:rsidRPr="00C843A3">
              <w:rPr>
                <w:szCs w:val="24"/>
              </w:rPr>
              <w:t>Постановление Администрации Белокалитвинского района от 26.06.2023 № 997 «О внесении изменений в постановление Администрации Белокалитвинского района от 07.12.2018 № 2090»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C843A3" w:rsidRDefault="00D66C6A" w:rsidP="00D66C6A">
            <w:pPr>
              <w:ind w:left="-9"/>
              <w:jc w:val="both"/>
              <w:rPr>
                <w:szCs w:val="24"/>
              </w:rPr>
            </w:pPr>
            <w:r w:rsidRPr="00C843A3">
              <w:rPr>
                <w:szCs w:val="24"/>
              </w:rPr>
              <w:t>Постановление Администрации Белокалитвинского района от 07.12.2018 № 2090 «Об утверждении муниципальной программы Белокалитвинского района «Охрана окружающей среды и рациональное природопользование»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C843A3" w:rsidRDefault="00D66C6A" w:rsidP="00D66C6A">
            <w:pPr>
              <w:snapToGrid w:val="0"/>
              <w:spacing w:after="120"/>
              <w:jc w:val="both"/>
              <w:rPr>
                <w:szCs w:val="24"/>
              </w:rPr>
            </w:pPr>
            <w:r w:rsidRPr="00C843A3">
              <w:rPr>
                <w:szCs w:val="24"/>
              </w:rPr>
              <w:t>Постановление Администрации Белокалитвинского района от 26.06.2023 № 998 «О внесении изменений в постановление Администрации Белокалитвинского района от 24.12.2018 № 2207»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C843A3" w:rsidRDefault="00D66C6A" w:rsidP="00D66C6A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C843A3">
              <w:rPr>
                <w:szCs w:val="24"/>
              </w:rPr>
              <w:t>Постановление Администрации Белокалитвинского района от 24.12.2018 № 2207 «Об утверждении муниципальной программы Белокалитвинского района «Развитие здравоохранения»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C843A3" w:rsidRDefault="00D66C6A" w:rsidP="00D66C6A">
            <w:pPr>
              <w:snapToGrid w:val="0"/>
              <w:spacing w:after="120"/>
              <w:jc w:val="both"/>
              <w:rPr>
                <w:szCs w:val="24"/>
              </w:rPr>
            </w:pPr>
            <w:r w:rsidRPr="00C843A3">
              <w:rPr>
                <w:szCs w:val="24"/>
              </w:rPr>
              <w:t>Постановление Администрации Белокалитвинского района от 26.06.2023 № 1001 «О внесении изменений в постановление Администрации Белокалитвинского района от 30.11.2018 № 2057»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C843A3" w:rsidRDefault="00D66C6A" w:rsidP="00D66C6A">
            <w:pPr>
              <w:ind w:left="-9"/>
              <w:jc w:val="both"/>
              <w:rPr>
                <w:szCs w:val="24"/>
              </w:rPr>
            </w:pPr>
            <w:r w:rsidRPr="00C843A3">
              <w:rPr>
                <w:szCs w:val="24"/>
              </w:rPr>
              <w:t>Постановление Администрации Белокалитвинского района от 30.11.2018 № 2057 «Об утверждении муниципальной программы 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C843A3" w:rsidRDefault="00D66C6A" w:rsidP="00D66C6A">
            <w:pPr>
              <w:snapToGrid w:val="0"/>
              <w:spacing w:after="120"/>
              <w:jc w:val="both"/>
              <w:rPr>
                <w:szCs w:val="24"/>
              </w:rPr>
            </w:pPr>
            <w:r w:rsidRPr="00C843A3">
              <w:rPr>
                <w:szCs w:val="24"/>
              </w:rPr>
              <w:t>Постановление Администрации Белокалитвинского района от 26.06.2023 № 1002 «Об утверждении Порядка и сроков составления проекта бюджета Белокалитвинского района на 2024 год и плановый период 2025 и 2026 годов»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C843A3" w:rsidRDefault="00D66C6A" w:rsidP="00D66C6A">
            <w:pPr>
              <w:snapToGrid w:val="0"/>
              <w:spacing w:after="120"/>
              <w:jc w:val="both"/>
              <w:rPr>
                <w:szCs w:val="24"/>
              </w:rPr>
            </w:pPr>
            <w:r w:rsidRPr="00C843A3">
              <w:rPr>
                <w:szCs w:val="24"/>
              </w:rPr>
              <w:t>Постановление Администрации Белокалитвинского района от 26.06.2023 № 1003 «О признании утратившими силу некоторых постановлений Администрации Белокалитвинского района»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C843A3" w:rsidRDefault="00D66C6A" w:rsidP="00D66C6A">
            <w:pPr>
              <w:snapToGrid w:val="0"/>
              <w:spacing w:after="120"/>
              <w:jc w:val="both"/>
              <w:rPr>
                <w:szCs w:val="24"/>
              </w:rPr>
            </w:pPr>
            <w:r w:rsidRPr="00C843A3">
              <w:rPr>
                <w:szCs w:val="24"/>
              </w:rPr>
              <w:t>Постановление Администрации Белокалитвинского района от 26.06.2023 № 1016 «О внесении изменений в постановление Администрации Белокалитвинского района от 07.12.2018 № 2092»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C843A3" w:rsidRDefault="00D66C6A" w:rsidP="00D66C6A">
            <w:pPr>
              <w:ind w:left="-9"/>
              <w:jc w:val="both"/>
              <w:rPr>
                <w:szCs w:val="24"/>
              </w:rPr>
            </w:pPr>
            <w:r w:rsidRPr="00C843A3">
              <w:rPr>
                <w:szCs w:val="24"/>
              </w:rPr>
              <w:t>Постановление Администрации Белокалитвинского района от 07.12.2018 № 2092 «Об утверждении муниципальной программы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C843A3" w:rsidRDefault="00D66C6A" w:rsidP="00D66C6A">
            <w:pPr>
              <w:snapToGrid w:val="0"/>
              <w:spacing w:after="120"/>
              <w:jc w:val="both"/>
              <w:rPr>
                <w:szCs w:val="24"/>
              </w:rPr>
            </w:pPr>
            <w:r w:rsidRPr="00C843A3">
              <w:rPr>
                <w:szCs w:val="24"/>
              </w:rPr>
              <w:t>Постановление Администрации Белокалитвинского района от 26.06.2023 № 1018 «О внесении изменений в постановление Администрации Белокалитвинского района 22.04.2019 № 645»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C843A3" w:rsidRDefault="00D66C6A" w:rsidP="00D66C6A">
            <w:pPr>
              <w:ind w:left="-9"/>
              <w:jc w:val="both"/>
              <w:rPr>
                <w:szCs w:val="24"/>
              </w:rPr>
            </w:pPr>
            <w:r w:rsidRPr="00C843A3">
              <w:rPr>
                <w:szCs w:val="24"/>
              </w:rPr>
              <w:t>Постановление Администрации Белокалитвинского района от 22.04.2019 № 645 «Об утверждении муниципальной программы Белокалитвинского района «Энергоэффективность и развитие энергетики»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C843A3" w:rsidRDefault="00D66C6A" w:rsidP="00D66C6A">
            <w:pPr>
              <w:pStyle w:val="aa"/>
              <w:jc w:val="both"/>
              <w:rPr>
                <w:szCs w:val="24"/>
              </w:rPr>
            </w:pPr>
            <w:r w:rsidRPr="00C843A3">
              <w:rPr>
                <w:szCs w:val="24"/>
              </w:rPr>
              <w:t>Распоряжение Администрации Белокалитвинского района от 19.06.2023 № 74 «О внесении изменений в распоряжение Администрации Белокалитвинского района от 29.12.2022 № 106»</w:t>
            </w:r>
          </w:p>
        </w:tc>
      </w:tr>
      <w:tr w:rsidR="00D66C6A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D66C6A" w:rsidRPr="00D85FD8" w:rsidRDefault="00D66C6A" w:rsidP="00D66C6A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D66C6A" w:rsidRPr="00C843A3" w:rsidRDefault="00D66C6A" w:rsidP="00D66C6A">
            <w:pPr>
              <w:jc w:val="both"/>
              <w:rPr>
                <w:bCs/>
                <w:szCs w:val="24"/>
              </w:rPr>
            </w:pPr>
            <w:r w:rsidRPr="00C843A3">
              <w:rPr>
                <w:bCs/>
                <w:szCs w:val="24"/>
              </w:rPr>
              <w:t>Распоряжение Администрации Белокалитвинского района от 29.12.2022 № 106 «Об утверждении штатного расписания Администрации Белокалитвинского района на 2023 год»</w:t>
            </w:r>
          </w:p>
        </w:tc>
      </w:tr>
    </w:tbl>
    <w:p w:rsidR="0087258D" w:rsidRDefault="0087258D" w:rsidP="00E62A82">
      <w:pPr>
        <w:jc w:val="center"/>
        <w:rPr>
          <w:b/>
          <w:sz w:val="28"/>
          <w:szCs w:val="28"/>
        </w:rPr>
      </w:pPr>
    </w:p>
    <w:sectPr w:rsidR="0087258D" w:rsidSect="00510F44">
      <w:footerReference w:type="default" r:id="rId8"/>
      <w:pgSz w:w="16838" w:h="11906" w:orient="landscape"/>
      <w:pgMar w:top="709" w:right="567" w:bottom="709" w:left="567" w:header="720" w:footer="1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42E" w:rsidRDefault="00B8542E">
      <w:r>
        <w:separator/>
      </w:r>
    </w:p>
  </w:endnote>
  <w:endnote w:type="continuationSeparator" w:id="0">
    <w:p w:rsidR="00B8542E" w:rsidRDefault="00B8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35" w:rsidRDefault="00FB3135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B8542E">
      <w:rPr>
        <w:noProof/>
      </w:rPr>
      <w:t>1</w:t>
    </w:r>
    <w:r>
      <w:fldChar w:fldCharType="end"/>
    </w:r>
  </w:p>
  <w:p w:rsidR="00FB3135" w:rsidRDefault="00FB313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42E" w:rsidRDefault="00B8542E">
      <w:r>
        <w:separator/>
      </w:r>
    </w:p>
  </w:footnote>
  <w:footnote w:type="continuationSeparator" w:id="0">
    <w:p w:rsidR="00B8542E" w:rsidRDefault="00B85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778E3D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sz w:val="28"/>
        <w:szCs w:val="28"/>
      </w:rPr>
    </w:lvl>
    <w:lvl w:ilvl="1">
      <w:start w:val="1"/>
      <w:numFmt w:val="decimal"/>
      <w:pStyle w:val="a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" w15:restartNumberingAfterBreak="0">
    <w:nsid w:val="135442EF"/>
    <w:multiLevelType w:val="hybridMultilevel"/>
    <w:tmpl w:val="0CBE3B80"/>
    <w:lvl w:ilvl="0" w:tplc="F9BC2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3F1"/>
    <w:multiLevelType w:val="hybridMultilevel"/>
    <w:tmpl w:val="54F6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7CF2"/>
    <w:multiLevelType w:val="hybridMultilevel"/>
    <w:tmpl w:val="ABB4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60913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C7A18"/>
    <w:multiLevelType w:val="hybridMultilevel"/>
    <w:tmpl w:val="2842AEE2"/>
    <w:lvl w:ilvl="0" w:tplc="CB4483B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70026DC"/>
    <w:multiLevelType w:val="hybridMultilevel"/>
    <w:tmpl w:val="E72E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65E5A"/>
    <w:multiLevelType w:val="hybridMultilevel"/>
    <w:tmpl w:val="381A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659"/>
    <w:multiLevelType w:val="hybridMultilevel"/>
    <w:tmpl w:val="4C887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956E1A26">
      <w:start w:val="1"/>
      <w:numFmt w:val="lowerRoman"/>
      <w:lvlText w:val="%3."/>
      <w:lvlJc w:val="right"/>
      <w:pPr>
        <w:ind w:left="2869" w:hanging="180"/>
      </w:pPr>
      <w:rPr>
        <w:color w:val="FFFFFF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E17DBD"/>
    <w:multiLevelType w:val="multilevel"/>
    <w:tmpl w:val="0D90C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3A384619"/>
    <w:multiLevelType w:val="hybridMultilevel"/>
    <w:tmpl w:val="0ECCE32A"/>
    <w:lvl w:ilvl="0" w:tplc="75A8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7C14AD"/>
    <w:multiLevelType w:val="multilevel"/>
    <w:tmpl w:val="B2B099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4D697BEA"/>
    <w:multiLevelType w:val="hybridMultilevel"/>
    <w:tmpl w:val="E7C64EE6"/>
    <w:lvl w:ilvl="0" w:tplc="7460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E46A48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54EF2"/>
    <w:multiLevelType w:val="hybridMultilevel"/>
    <w:tmpl w:val="89481A30"/>
    <w:lvl w:ilvl="0" w:tplc="D9985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552F0D"/>
    <w:multiLevelType w:val="hybridMultilevel"/>
    <w:tmpl w:val="9BB041A4"/>
    <w:lvl w:ilvl="0" w:tplc="74600F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A96386"/>
    <w:multiLevelType w:val="hybridMultilevel"/>
    <w:tmpl w:val="8A40355A"/>
    <w:lvl w:ilvl="0" w:tplc="B0CAA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761B"/>
    <w:multiLevelType w:val="hybridMultilevel"/>
    <w:tmpl w:val="73E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13"/>
  </w:num>
  <w:num w:numId="7">
    <w:abstractNumId w:val="11"/>
  </w:num>
  <w:num w:numId="8">
    <w:abstractNumId w:val="16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2"/>
    </w:lvlOverride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7"/>
  </w:num>
  <w:num w:numId="16">
    <w:abstractNumId w:val="18"/>
  </w:num>
  <w:num w:numId="17">
    <w:abstractNumId w:val="2"/>
  </w:num>
  <w:num w:numId="18">
    <w:abstractNumId w:val="17"/>
  </w:num>
  <w:num w:numId="19">
    <w:abstractNumId w:val="8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A0"/>
    <w:rsid w:val="000137A9"/>
    <w:rsid w:val="0003442E"/>
    <w:rsid w:val="0004539F"/>
    <w:rsid w:val="00073D36"/>
    <w:rsid w:val="000754E3"/>
    <w:rsid w:val="00084288"/>
    <w:rsid w:val="00087B25"/>
    <w:rsid w:val="00092CAF"/>
    <w:rsid w:val="000B6A10"/>
    <w:rsid w:val="000D4EFD"/>
    <w:rsid w:val="000E1D1B"/>
    <w:rsid w:val="000E4712"/>
    <w:rsid w:val="000F4CD2"/>
    <w:rsid w:val="000F52F6"/>
    <w:rsid w:val="000F5C4F"/>
    <w:rsid w:val="001054CF"/>
    <w:rsid w:val="00120354"/>
    <w:rsid w:val="001329CB"/>
    <w:rsid w:val="00142F37"/>
    <w:rsid w:val="00151B72"/>
    <w:rsid w:val="00183FC9"/>
    <w:rsid w:val="0019528B"/>
    <w:rsid w:val="00196EE4"/>
    <w:rsid w:val="001A21DA"/>
    <w:rsid w:val="001B6117"/>
    <w:rsid w:val="001D6493"/>
    <w:rsid w:val="001D7566"/>
    <w:rsid w:val="001E389E"/>
    <w:rsid w:val="00240C9D"/>
    <w:rsid w:val="00252905"/>
    <w:rsid w:val="00272E44"/>
    <w:rsid w:val="0028505E"/>
    <w:rsid w:val="00291FFD"/>
    <w:rsid w:val="002B0ABE"/>
    <w:rsid w:val="002B3C69"/>
    <w:rsid w:val="002B7A68"/>
    <w:rsid w:val="002D65E4"/>
    <w:rsid w:val="002E2387"/>
    <w:rsid w:val="003003C7"/>
    <w:rsid w:val="003061C0"/>
    <w:rsid w:val="00324DF9"/>
    <w:rsid w:val="00336C47"/>
    <w:rsid w:val="003414DE"/>
    <w:rsid w:val="00341FD7"/>
    <w:rsid w:val="003522EF"/>
    <w:rsid w:val="00362F40"/>
    <w:rsid w:val="00392CAD"/>
    <w:rsid w:val="003956A6"/>
    <w:rsid w:val="00396ABF"/>
    <w:rsid w:val="003D1F9F"/>
    <w:rsid w:val="003D50BC"/>
    <w:rsid w:val="003F19ED"/>
    <w:rsid w:val="003F2A82"/>
    <w:rsid w:val="0040479D"/>
    <w:rsid w:val="00406AA0"/>
    <w:rsid w:val="0041173E"/>
    <w:rsid w:val="0041197F"/>
    <w:rsid w:val="004129F9"/>
    <w:rsid w:val="00413AF5"/>
    <w:rsid w:val="0043184D"/>
    <w:rsid w:val="00431B55"/>
    <w:rsid w:val="00435756"/>
    <w:rsid w:val="00444B04"/>
    <w:rsid w:val="00453B08"/>
    <w:rsid w:val="00455382"/>
    <w:rsid w:val="00456B56"/>
    <w:rsid w:val="00474038"/>
    <w:rsid w:val="004838FF"/>
    <w:rsid w:val="00485F4A"/>
    <w:rsid w:val="00487687"/>
    <w:rsid w:val="0049364D"/>
    <w:rsid w:val="004C1964"/>
    <w:rsid w:val="004E2557"/>
    <w:rsid w:val="004F632E"/>
    <w:rsid w:val="004F7A96"/>
    <w:rsid w:val="00501EC7"/>
    <w:rsid w:val="00510F44"/>
    <w:rsid w:val="005155E4"/>
    <w:rsid w:val="0052013A"/>
    <w:rsid w:val="00525C1C"/>
    <w:rsid w:val="00532E20"/>
    <w:rsid w:val="00535E95"/>
    <w:rsid w:val="00540257"/>
    <w:rsid w:val="00543ACB"/>
    <w:rsid w:val="005444B9"/>
    <w:rsid w:val="00554E00"/>
    <w:rsid w:val="00557322"/>
    <w:rsid w:val="00561B9E"/>
    <w:rsid w:val="005722F3"/>
    <w:rsid w:val="0057489B"/>
    <w:rsid w:val="00595402"/>
    <w:rsid w:val="005A0BAE"/>
    <w:rsid w:val="005B3BD1"/>
    <w:rsid w:val="005D3485"/>
    <w:rsid w:val="005E00CF"/>
    <w:rsid w:val="005E5DD4"/>
    <w:rsid w:val="006116AC"/>
    <w:rsid w:val="00630E86"/>
    <w:rsid w:val="00630EEF"/>
    <w:rsid w:val="00644382"/>
    <w:rsid w:val="00651153"/>
    <w:rsid w:val="00654AD8"/>
    <w:rsid w:val="00661ECA"/>
    <w:rsid w:val="006708A7"/>
    <w:rsid w:val="006803FA"/>
    <w:rsid w:val="006834AD"/>
    <w:rsid w:val="006C2248"/>
    <w:rsid w:val="006D0400"/>
    <w:rsid w:val="006F0AE5"/>
    <w:rsid w:val="006F74C2"/>
    <w:rsid w:val="00712CDC"/>
    <w:rsid w:val="00723F7A"/>
    <w:rsid w:val="00742A70"/>
    <w:rsid w:val="00754B5F"/>
    <w:rsid w:val="00760C83"/>
    <w:rsid w:val="007766CF"/>
    <w:rsid w:val="00780A9C"/>
    <w:rsid w:val="00786A0B"/>
    <w:rsid w:val="007926B8"/>
    <w:rsid w:val="007A4220"/>
    <w:rsid w:val="007B59BB"/>
    <w:rsid w:val="007D6927"/>
    <w:rsid w:val="007E1787"/>
    <w:rsid w:val="007F6ACE"/>
    <w:rsid w:val="00805351"/>
    <w:rsid w:val="008210F8"/>
    <w:rsid w:val="00833941"/>
    <w:rsid w:val="00837B04"/>
    <w:rsid w:val="0085500A"/>
    <w:rsid w:val="00855BDF"/>
    <w:rsid w:val="00864955"/>
    <w:rsid w:val="0087258D"/>
    <w:rsid w:val="00875B30"/>
    <w:rsid w:val="008770B5"/>
    <w:rsid w:val="00880336"/>
    <w:rsid w:val="00882BF7"/>
    <w:rsid w:val="00883EA4"/>
    <w:rsid w:val="008853C1"/>
    <w:rsid w:val="0088796D"/>
    <w:rsid w:val="008A4A32"/>
    <w:rsid w:val="008B0027"/>
    <w:rsid w:val="008C5188"/>
    <w:rsid w:val="008D1CD7"/>
    <w:rsid w:val="008E2D52"/>
    <w:rsid w:val="00924BB5"/>
    <w:rsid w:val="00933E9A"/>
    <w:rsid w:val="00943366"/>
    <w:rsid w:val="00946493"/>
    <w:rsid w:val="00950242"/>
    <w:rsid w:val="00964782"/>
    <w:rsid w:val="00965184"/>
    <w:rsid w:val="009925F6"/>
    <w:rsid w:val="009A7ED2"/>
    <w:rsid w:val="009B7881"/>
    <w:rsid w:val="009F3114"/>
    <w:rsid w:val="009F4DA1"/>
    <w:rsid w:val="00A165A8"/>
    <w:rsid w:val="00A20142"/>
    <w:rsid w:val="00A20F84"/>
    <w:rsid w:val="00A2186F"/>
    <w:rsid w:val="00A23F4E"/>
    <w:rsid w:val="00A35126"/>
    <w:rsid w:val="00A376D8"/>
    <w:rsid w:val="00A42C2D"/>
    <w:rsid w:val="00A4303C"/>
    <w:rsid w:val="00A5084F"/>
    <w:rsid w:val="00A74EBB"/>
    <w:rsid w:val="00A76159"/>
    <w:rsid w:val="00A826A1"/>
    <w:rsid w:val="00AA1205"/>
    <w:rsid w:val="00AA34C2"/>
    <w:rsid w:val="00AA5AA0"/>
    <w:rsid w:val="00AB35B2"/>
    <w:rsid w:val="00AD7763"/>
    <w:rsid w:val="00AE7FE3"/>
    <w:rsid w:val="00AF3BC0"/>
    <w:rsid w:val="00B05C38"/>
    <w:rsid w:val="00B13593"/>
    <w:rsid w:val="00B17278"/>
    <w:rsid w:val="00B21A7F"/>
    <w:rsid w:val="00B335F5"/>
    <w:rsid w:val="00B3686E"/>
    <w:rsid w:val="00B45289"/>
    <w:rsid w:val="00B8542E"/>
    <w:rsid w:val="00B86EB8"/>
    <w:rsid w:val="00B87F09"/>
    <w:rsid w:val="00BA1E55"/>
    <w:rsid w:val="00BC0288"/>
    <w:rsid w:val="00BC09AE"/>
    <w:rsid w:val="00BC3469"/>
    <w:rsid w:val="00BC4422"/>
    <w:rsid w:val="00BD590E"/>
    <w:rsid w:val="00BF7491"/>
    <w:rsid w:val="00C03C50"/>
    <w:rsid w:val="00C12E49"/>
    <w:rsid w:val="00C16FD4"/>
    <w:rsid w:val="00C73F00"/>
    <w:rsid w:val="00C90428"/>
    <w:rsid w:val="00C97049"/>
    <w:rsid w:val="00CB1F1F"/>
    <w:rsid w:val="00CB7B0E"/>
    <w:rsid w:val="00CC7533"/>
    <w:rsid w:val="00CD7E73"/>
    <w:rsid w:val="00CE7FE4"/>
    <w:rsid w:val="00D067E8"/>
    <w:rsid w:val="00D1722E"/>
    <w:rsid w:val="00D362C4"/>
    <w:rsid w:val="00D36981"/>
    <w:rsid w:val="00D43751"/>
    <w:rsid w:val="00D5754E"/>
    <w:rsid w:val="00D66C6A"/>
    <w:rsid w:val="00D745E0"/>
    <w:rsid w:val="00D85C9D"/>
    <w:rsid w:val="00D86BFE"/>
    <w:rsid w:val="00DB1612"/>
    <w:rsid w:val="00DB2929"/>
    <w:rsid w:val="00DC7A0E"/>
    <w:rsid w:val="00DD1175"/>
    <w:rsid w:val="00DD7295"/>
    <w:rsid w:val="00DE1C05"/>
    <w:rsid w:val="00DE6B4E"/>
    <w:rsid w:val="00DF4492"/>
    <w:rsid w:val="00E05BA3"/>
    <w:rsid w:val="00E13960"/>
    <w:rsid w:val="00E16FBF"/>
    <w:rsid w:val="00E218F3"/>
    <w:rsid w:val="00E45F90"/>
    <w:rsid w:val="00E5705E"/>
    <w:rsid w:val="00E62A82"/>
    <w:rsid w:val="00E6428F"/>
    <w:rsid w:val="00E766F2"/>
    <w:rsid w:val="00E7729F"/>
    <w:rsid w:val="00EA6531"/>
    <w:rsid w:val="00EB0F5F"/>
    <w:rsid w:val="00ED1908"/>
    <w:rsid w:val="00EE386E"/>
    <w:rsid w:val="00F057AF"/>
    <w:rsid w:val="00F12078"/>
    <w:rsid w:val="00F15271"/>
    <w:rsid w:val="00F34C35"/>
    <w:rsid w:val="00F40DC1"/>
    <w:rsid w:val="00F41AB1"/>
    <w:rsid w:val="00F43DE7"/>
    <w:rsid w:val="00F47E3A"/>
    <w:rsid w:val="00F56BB0"/>
    <w:rsid w:val="00F75579"/>
    <w:rsid w:val="00F770C5"/>
    <w:rsid w:val="00F90937"/>
    <w:rsid w:val="00FA1BDB"/>
    <w:rsid w:val="00FA6AA4"/>
    <w:rsid w:val="00FB3135"/>
    <w:rsid w:val="00FC1AF0"/>
    <w:rsid w:val="00FD17FC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5460C61-27E0-4F4C-ACA3-2848389A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азвание Знак"/>
    <w:rPr>
      <w:b/>
      <w:sz w:val="28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Основной текст Знак"/>
    <w:rPr>
      <w:sz w:val="24"/>
    </w:rPr>
  </w:style>
  <w:style w:type="character" w:customStyle="1" w:styleId="a8">
    <w:name w:val="Символ нумерации"/>
  </w:style>
  <w:style w:type="paragraph" w:customStyle="1" w:styleId="a9">
    <w:name w:val="Title"/>
    <w:basedOn w:val="a"/>
    <w:next w:val="aa"/>
    <w:pPr>
      <w:jc w:val="center"/>
    </w:pPr>
    <w:rPr>
      <w:b/>
      <w:sz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d">
    <w:name w:val="Body Text Indent"/>
    <w:basedOn w:val="a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footer"/>
    <w:basedOn w:val="a"/>
    <w:link w:val="af0"/>
    <w:uiPriority w:val="99"/>
    <w:pPr>
      <w:tabs>
        <w:tab w:val="center" w:pos="4153"/>
        <w:tab w:val="right" w:pos="8306"/>
      </w:tabs>
    </w:p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styleId="af2">
    <w:name w:val="Normal (Web)"/>
    <w:basedOn w:val="a"/>
    <w:pPr>
      <w:spacing w:before="100" w:after="100"/>
    </w:pPr>
    <w:rPr>
      <w:szCs w:val="24"/>
    </w:rPr>
  </w:style>
  <w:style w:type="paragraph" w:customStyle="1" w:styleId="12">
    <w:name w:val=" Знак Знак1 Знак Знак Знак Знак"/>
    <w:basedOn w:val="a"/>
    <w:pPr>
      <w:spacing w:before="100" w:after="100"/>
    </w:pPr>
    <w:rPr>
      <w:rFonts w:ascii="Tahoma" w:hAnsi="Tahoma" w:cs="Tahoma"/>
      <w:sz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BodyTextIndent2">
    <w:name w:val="Body Text Indent 2"/>
    <w:basedOn w:val="a"/>
    <w:pPr>
      <w:ind w:firstLine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character" w:customStyle="1" w:styleId="af0">
    <w:name w:val="Нижний колонтитул Знак"/>
    <w:link w:val="af"/>
    <w:uiPriority w:val="99"/>
    <w:rsid w:val="00413AF5"/>
    <w:rPr>
      <w:sz w:val="24"/>
      <w:lang w:eastAsia="zh-CN"/>
    </w:rPr>
  </w:style>
  <w:style w:type="character" w:customStyle="1" w:styleId="pt-a0-000026">
    <w:name w:val="pt-a0-000026"/>
    <w:rsid w:val="009925F6"/>
  </w:style>
  <w:style w:type="character" w:customStyle="1" w:styleId="FontStyle41">
    <w:name w:val="Font Style41"/>
    <w:uiPriority w:val="99"/>
    <w:rsid w:val="009925F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D6B67-C140-4301-BA78-29D65817D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0</TotalTime>
  <Pages>4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spec-mb</dc:creator>
  <cp:keywords/>
  <dc:description/>
  <cp:lastModifiedBy>Марина Пигарева</cp:lastModifiedBy>
  <cp:revision>2</cp:revision>
  <cp:lastPrinted>2016-12-06T14:34:00Z</cp:lastPrinted>
  <dcterms:created xsi:type="dcterms:W3CDTF">2023-08-15T07:10:00Z</dcterms:created>
  <dcterms:modified xsi:type="dcterms:W3CDTF">2023-08-15T07:10:00Z</dcterms:modified>
</cp:coreProperties>
</file>