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A52976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2B7F0A" w:rsidRDefault="00A52976" w:rsidP="00A52976">
            <w:pPr>
              <w:ind w:left="-9"/>
              <w:jc w:val="both"/>
              <w:rPr>
                <w:szCs w:val="24"/>
              </w:rPr>
            </w:pPr>
            <w:r w:rsidRPr="002B7F0A">
              <w:rPr>
                <w:color w:val="000000"/>
                <w:szCs w:val="28"/>
              </w:rPr>
              <w:t>Постановление Администрации Белокалитвинского района от 04.08.2025 № 1233 «Об отчете об исполнении бюджета Белокалитвинского района за 1 полугодие 2025 года»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2B7F0A" w:rsidRDefault="00A52976" w:rsidP="00A5297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B7F0A">
              <w:rPr>
                <w:color w:val="000000"/>
                <w:szCs w:val="28"/>
              </w:rPr>
              <w:t>Постановление Администрации Белокалитвинского района от 04.08.2025 № 1261 «О направлении на доработку документации «Проект межевания территории в районе многоквартирного жилого дома № 5 по ул. Строительная для размещения контейнерных площадок в г. Белая Калитва»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2B7F0A" w:rsidRDefault="00A52976" w:rsidP="00A52976">
            <w:pPr>
              <w:ind w:left="-9"/>
              <w:jc w:val="both"/>
              <w:rPr>
                <w:szCs w:val="24"/>
              </w:rPr>
            </w:pPr>
            <w:r w:rsidRPr="002B7F0A">
              <w:rPr>
                <w:color w:val="000000"/>
                <w:szCs w:val="28"/>
              </w:rPr>
              <w:t>Постановление Администрации Белокалитвинского района от 11.08.2025 № 1278 «О внесении изменений в постановление Администрации Белокалитвинского района от 16.09.2019 № 1498»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045EC6" w:rsidRDefault="00A52976" w:rsidP="00A52976">
            <w:pPr>
              <w:pStyle w:val="a9"/>
              <w:jc w:val="both"/>
              <w:rPr>
                <w:color w:val="FF0000"/>
                <w:szCs w:val="24"/>
              </w:rPr>
            </w:pPr>
            <w:r w:rsidRPr="00045EC6">
              <w:rPr>
                <w:szCs w:val="24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647A09" w:rsidRDefault="00A52976" w:rsidP="00A52976">
            <w:pPr>
              <w:ind w:left="-9"/>
              <w:jc w:val="both"/>
              <w:rPr>
                <w:szCs w:val="24"/>
              </w:rPr>
            </w:pPr>
            <w:r w:rsidRPr="00647A09">
              <w:rPr>
                <w:color w:val="000000"/>
                <w:szCs w:val="28"/>
              </w:rPr>
              <w:t>Постановление Администрации Белокалитвинского района от 25.08.2025 № 1350 «Об утверждении документации по проекту «Внесение изменений в проект межевания территории (в виде отдельного документа) в части ранее разработанной документации по планировке территории «Проект планировки, межевания и схемы инженерных сетей микрорайона «Солнечный» г. Белая Калита»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647A09" w:rsidRDefault="00A52976" w:rsidP="00A5297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647A09">
              <w:rPr>
                <w:color w:val="000000"/>
                <w:szCs w:val="28"/>
              </w:rPr>
              <w:t>Постановление Администрации Белокалитвинского района от 25.08.2025 № 1353 «Об утверждении Положения о выплате обучающимся с ограниченными возможностями здоровья и детям-инвалидам муниципальных общеобразовательных учреждений Белокалитвинского района, получающим образование на дому, денежной компенсации стоимости питания»</w:t>
            </w:r>
          </w:p>
        </w:tc>
      </w:tr>
      <w:tr w:rsidR="00A52976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52976" w:rsidRPr="00A414A8" w:rsidRDefault="00A52976" w:rsidP="00A52976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52976" w:rsidRPr="00647A09" w:rsidRDefault="00A52976" w:rsidP="00A52976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647A09">
              <w:rPr>
                <w:color w:val="000000"/>
                <w:szCs w:val="28"/>
              </w:rPr>
              <w:t>Постановление Администрации Белокалитвинского района от 25.08.2025 № 13</w:t>
            </w:r>
            <w:r>
              <w:rPr>
                <w:color w:val="000000"/>
                <w:szCs w:val="28"/>
              </w:rPr>
              <w:t>6</w:t>
            </w:r>
            <w:r w:rsidRPr="00647A09">
              <w:rPr>
                <w:color w:val="000000"/>
                <w:szCs w:val="28"/>
              </w:rPr>
              <w:t>4 «Об утверждении тарифа на дополнительную языковую подготовку по интенсивному обучению русскому языку как иностранному детей иностранных граждан и детей с миграционной историей, не владеющих или слабо владеющих русским языком»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83" w:rsidRDefault="00605583">
      <w:r>
        <w:separator/>
      </w:r>
    </w:p>
  </w:endnote>
  <w:endnote w:type="continuationSeparator" w:id="0">
    <w:p w:rsidR="00605583" w:rsidRDefault="0060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05583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83" w:rsidRDefault="00605583">
      <w:r>
        <w:separator/>
      </w:r>
    </w:p>
  </w:footnote>
  <w:footnote w:type="continuationSeparator" w:id="0">
    <w:p w:rsidR="00605583" w:rsidRDefault="0060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07A21"/>
    <w:rsid w:val="00F12078"/>
    <w:rsid w:val="00F14248"/>
    <w:rsid w:val="00F152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7D3219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E6D5-91A3-42F8-BBE2-6B77BF7B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29</cp:revision>
  <cp:lastPrinted>2016-12-06T14:34:00Z</cp:lastPrinted>
  <dcterms:created xsi:type="dcterms:W3CDTF">2024-03-13T13:51:00Z</dcterms:created>
  <dcterms:modified xsi:type="dcterms:W3CDTF">2025-09-10T07:05:00Z</dcterms:modified>
</cp:coreProperties>
</file>