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344215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BD1685"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F07D6A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07D6A">
              <w:rPr>
                <w:szCs w:val="24"/>
              </w:rPr>
              <w:t>Постановление Администрации Белокалитвинского района от 05.08.2024 № 1066 «О внесении изменений в постановление Администрации Белокалитвинского района от 29.06.2015 № 1034»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Default="00D935B2" w:rsidP="00D935B2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4"/>
                <w:lang w:eastAsia="ru-RU"/>
              </w:rPr>
              <w:t>Постановление Администрации Белокалитвинского района  от 29.06.2015 № 1034 «Об утверждении схемы размещения нестационарных торговых объектов на территории Белокалитвинского района»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F07D6A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4"/>
              </w:rPr>
            </w:pPr>
            <w:r w:rsidRPr="00F07D6A">
              <w:rPr>
                <w:szCs w:val="24"/>
              </w:rPr>
              <w:t>Постановление Администрации Белокалитвинского района от 12.08.2024 № 1125 «О внесении изменений в постановление Администрации Белокалитвинского района от 09.12.2019 № 2021»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883E16" w:rsidRDefault="00D935B2" w:rsidP="00D935B2">
            <w:pPr>
              <w:pStyle w:val="a9"/>
              <w:jc w:val="both"/>
              <w:rPr>
                <w:color w:val="FF0000"/>
                <w:szCs w:val="24"/>
              </w:rPr>
            </w:pPr>
            <w:r w:rsidRPr="00883E16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F07D6A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4"/>
              </w:rPr>
            </w:pPr>
            <w:r w:rsidRPr="00F07D6A">
              <w:rPr>
                <w:szCs w:val="24"/>
              </w:rPr>
              <w:t>Постановление Администрации Белокалитвинского района от 12.08.2024 № 1126 «О внесении изменений в постановление Администрации Белокалитвинского района от 07.12.2018 № 2089»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22661F" w:rsidRDefault="00D935B2" w:rsidP="00D935B2">
            <w:pPr>
              <w:pStyle w:val="a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2089 «Об утверждении муниципальной программы Белокалитвинского района «Доступная среда»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974D0D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74D0D">
              <w:rPr>
                <w:szCs w:val="28"/>
              </w:rPr>
              <w:t>Постановление Администрации Белокалитвинского района от 19.08.2024 № 1145 «О внесении изменений в постановление Администрации Белокалитвинского района от 28.03</w:t>
            </w:r>
            <w:r>
              <w:rPr>
                <w:szCs w:val="28"/>
              </w:rPr>
              <w:t>.202</w:t>
            </w:r>
            <w:r w:rsidRPr="00974D0D">
              <w:rPr>
                <w:szCs w:val="28"/>
              </w:rPr>
              <w:t>4 № 394»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4467CD" w:rsidRDefault="00D935B2" w:rsidP="00D935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4467CD">
              <w:rPr>
                <w:spacing w:val="-6"/>
                <w:szCs w:val="28"/>
              </w:rPr>
              <w:t>Постановление Администрации Белокалитвинского района от 28.03.2024 № 394 «Об утверждении порядка предоставления субсидии сельскохозяйственным товаропроизводителям (кроме граждан, ведущих личное подсобное хозяйство и сельскохозяйственных кредитных потребительских кооперативов) на возмещение части затрат на проведение агротехнических работ, повышение уровня экологической безопасности сельскохозяйственного производства, а также повышение плодородия и качества почв»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974D0D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4"/>
              </w:rPr>
            </w:pPr>
            <w:r w:rsidRPr="00974D0D">
              <w:rPr>
                <w:szCs w:val="28"/>
              </w:rPr>
              <w:t>Постановление Администрации Белокалитвинского района от 19.08.2024 № 1146 «О внесении изменений в постановление Администрации Белокалитвинского района от 17.06.2024 № 848»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5E11D7" w:rsidRDefault="00D935B2" w:rsidP="00D935B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 848 «Об утверждении административного регламента по предоставлению муниципальной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974D0D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8"/>
              </w:rPr>
            </w:pPr>
            <w:r w:rsidRPr="00974D0D">
              <w:rPr>
                <w:szCs w:val="28"/>
              </w:rPr>
              <w:t>Постановление Администрации Белокалитвинского района от 19.08.2024 № 1147 «О внесении изменений в постановление Администрации Белокалитвинского района от 17.06.2024 № 840»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5E11D7" w:rsidRDefault="00D935B2" w:rsidP="00D935B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840 «Об утверждении административного регламента предоставления муниципальной услуги «Назначение выплаты единовременного пособия гражданам, получившим в результате чрезвычайной ситуации природного и техногенного характера вред здоровью»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974D0D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8"/>
              </w:rPr>
            </w:pPr>
            <w:r w:rsidRPr="00974D0D">
              <w:rPr>
                <w:szCs w:val="28"/>
              </w:rPr>
              <w:t>Постановление Администрации Белокалитвинского района от 19.08.2024 № 1148 «О внесении изменений в постановление Администрации Белокалитвинского района от 02.03.2012 № 372»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Default="00D935B2" w:rsidP="00D935B2">
            <w:pPr>
              <w:pStyle w:val="a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Белокалитвинского района от 02.03.2012 № 372 «Об утверждении Положения о порядке приобретения и выдачи путевок, предоставления компенсации за самостоятельно приобретенную путевку и механизме взаимодействия с работодателями и профсоюзными организациями»  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974D0D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8"/>
              </w:rPr>
            </w:pPr>
            <w:r w:rsidRPr="00974D0D">
              <w:rPr>
                <w:szCs w:val="28"/>
              </w:rPr>
              <w:t>Постановление Администрации Белокалитвинского района от 19.08.2024 № 1155 «Об утверждении Порядка предоставления субсидии сельскохозяйственным товаропроизводителям на компенсацию части стоимости агрохимического обследования пашни»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974D0D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8"/>
              </w:rPr>
            </w:pPr>
            <w:r w:rsidRPr="00974D0D">
              <w:rPr>
                <w:szCs w:val="28"/>
              </w:rPr>
              <w:t>Постановление Администрации Белокалитвинского района от 19.08.2024 № 1162 «О внесении изменений в постановление Администрации Белокалитвинского района от 17.06.2024 № 849»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5E11D7" w:rsidRDefault="00D935B2" w:rsidP="00D935B2">
            <w:pPr>
              <w:snapToGrid w:val="0"/>
              <w:spacing w:after="120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849 «Об утверждении Административного регламента предоставления муниципальной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974D0D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8"/>
              </w:rPr>
            </w:pPr>
            <w:r w:rsidRPr="00974D0D">
              <w:rPr>
                <w:szCs w:val="28"/>
              </w:rPr>
              <w:t>Постановление Администрации Белокалитвинского района от 19.08.2024 № 1163 «О внесении изменений в постановление Администрации Белокалитвинского района от 17.06.2024 № 846»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5E11D7" w:rsidRDefault="00D935B2" w:rsidP="00D935B2">
            <w:pPr>
              <w:ind w:left="-9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846 «Об утверждении административного регламента по предоставлению муниципальной услуги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974D0D" w:rsidRDefault="00D935B2" w:rsidP="00D935B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4"/>
              </w:rPr>
            </w:pPr>
            <w:r w:rsidRPr="00974D0D">
              <w:rPr>
                <w:szCs w:val="28"/>
              </w:rPr>
              <w:t>Постановление Администрации Белокалитвинского района от 19.08.2024 № 1165 «Об увеличении (индексации) должностных окладов, ставок заработной платы работников муниципальных учреждений, технического и обслуживающего персонала органов местного самоуправления Белокалитвинского района»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974D0D" w:rsidRDefault="00D935B2" w:rsidP="00D935B2">
            <w:pPr>
              <w:pStyle w:val="a9"/>
              <w:jc w:val="both"/>
              <w:rPr>
                <w:szCs w:val="24"/>
              </w:rPr>
            </w:pPr>
            <w:r w:rsidRPr="00974D0D">
              <w:rPr>
                <w:szCs w:val="28"/>
              </w:rPr>
              <w:t>Постановление Администрации Белокалитвинского района от 19.08.2024 № 1167 «О внесении изменений в постановление Администрации Белокалитвинского района от 10.02.2012 № 192»</w:t>
            </w:r>
          </w:p>
        </w:tc>
      </w:tr>
      <w:tr w:rsidR="00D935B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935B2" w:rsidRPr="00D85FD8" w:rsidRDefault="00D935B2" w:rsidP="00D935B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935B2" w:rsidRPr="00B341BE" w:rsidRDefault="00D935B2" w:rsidP="00D935B2">
            <w:pPr>
              <w:pStyle w:val="BodyTextIndent2"/>
              <w:ind w:firstLine="0"/>
              <w:jc w:val="both"/>
              <w:rPr>
                <w:szCs w:val="24"/>
              </w:rPr>
            </w:pPr>
            <w:r w:rsidRPr="0025659F">
              <w:rPr>
                <w:szCs w:val="24"/>
              </w:rPr>
              <w:t>Постановление Администрации Белокалитвинского района от 07.02.2012 № 1</w:t>
            </w:r>
            <w:r>
              <w:rPr>
                <w:szCs w:val="24"/>
              </w:rPr>
              <w:t>92 «Об организации и обеспечении отдыха и оздоровления детей»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86" w:rsidRDefault="00CF6686">
      <w:r>
        <w:separator/>
      </w:r>
    </w:p>
  </w:endnote>
  <w:endnote w:type="continuationSeparator" w:id="0">
    <w:p w:rsidR="00CF6686" w:rsidRDefault="00CF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F6686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86" w:rsidRDefault="00CF6686">
      <w:r>
        <w:separator/>
      </w:r>
    </w:p>
  </w:footnote>
  <w:footnote w:type="continuationSeparator" w:id="0">
    <w:p w:rsidR="00CF6686" w:rsidRDefault="00CF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43A04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F4B81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70BA0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8B6DF0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BodyTextIndent2">
    <w:name w:val="Body Text Indent 2"/>
    <w:basedOn w:val="a"/>
    <w:rsid w:val="00D935B2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6124-73FA-4A6B-AAC2-B4409942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22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13</cp:revision>
  <cp:lastPrinted>2016-12-06T14:34:00Z</cp:lastPrinted>
  <dcterms:created xsi:type="dcterms:W3CDTF">2024-03-13T13:51:00Z</dcterms:created>
  <dcterms:modified xsi:type="dcterms:W3CDTF">2024-09-04T14:59:00Z</dcterms:modified>
</cp:coreProperties>
</file>