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5E9" w:rsidRDefault="00EC0922" w:rsidP="00274094">
      <w:pPr>
        <w:tabs>
          <w:tab w:val="center" w:pos="4536"/>
          <w:tab w:val="right" w:pos="9639"/>
        </w:tabs>
        <w:jc w:val="center"/>
        <w:rPr>
          <w:noProof/>
          <w:sz w:val="20"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5E9" w:rsidRPr="001575E9" w:rsidRDefault="001575E9" w:rsidP="00274094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РОССИЙСКАЯ ФЕДЕРАЦИЯ</w:t>
      </w:r>
    </w:p>
    <w:p w:rsidR="001575E9" w:rsidRPr="001575E9" w:rsidRDefault="001575E9" w:rsidP="00274094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РОСТОВСКАЯ ОБЛАСТЬ</w:t>
      </w:r>
    </w:p>
    <w:p w:rsidR="001575E9" w:rsidRPr="001575E9" w:rsidRDefault="001575E9" w:rsidP="00274094">
      <w:pPr>
        <w:jc w:val="center"/>
        <w:rPr>
          <w:spacing w:val="10"/>
          <w:sz w:val="28"/>
          <w:szCs w:val="28"/>
        </w:rPr>
      </w:pPr>
      <w:r w:rsidRPr="001575E9">
        <w:rPr>
          <w:spacing w:val="10"/>
          <w:sz w:val="28"/>
          <w:szCs w:val="28"/>
        </w:rPr>
        <w:t xml:space="preserve">МУНИЦИПАЛЬНОЕ ОБРАЗОВАНИЕ «БЕЛОКАЛИТВИНСКИЙ </w:t>
      </w:r>
      <w:r w:rsidR="00252707">
        <w:rPr>
          <w:spacing w:val="10"/>
          <w:sz w:val="28"/>
          <w:szCs w:val="28"/>
        </w:rPr>
        <w:t>РАЙО</w:t>
      </w:r>
      <w:r w:rsidRPr="001575E9">
        <w:rPr>
          <w:spacing w:val="10"/>
          <w:sz w:val="28"/>
          <w:szCs w:val="28"/>
        </w:rPr>
        <w:t>Н»</w:t>
      </w:r>
    </w:p>
    <w:p w:rsidR="001575E9" w:rsidRPr="001575E9" w:rsidRDefault="001575E9" w:rsidP="00274094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АДМИНИСТРАЦИЯ БЕЛОКАЛИТВИНСКОГО РАЙОНА</w:t>
      </w:r>
    </w:p>
    <w:p w:rsidR="003C7062" w:rsidRDefault="003C7062" w:rsidP="00274094">
      <w:pPr>
        <w:jc w:val="center"/>
        <w:rPr>
          <w:b/>
          <w:sz w:val="28"/>
          <w:szCs w:val="28"/>
        </w:rPr>
      </w:pPr>
    </w:p>
    <w:p w:rsidR="00D042D6" w:rsidRDefault="00D042D6" w:rsidP="00274094">
      <w:pPr>
        <w:jc w:val="center"/>
        <w:rPr>
          <w:b/>
          <w:sz w:val="28"/>
          <w:szCs w:val="28"/>
        </w:rPr>
      </w:pPr>
      <w:r w:rsidRPr="001575E9">
        <w:rPr>
          <w:b/>
          <w:sz w:val="28"/>
          <w:szCs w:val="28"/>
        </w:rPr>
        <w:t>ПОСТАНОВЛЕНИЕ</w:t>
      </w:r>
    </w:p>
    <w:p w:rsidR="00D042D6" w:rsidRDefault="00D042D6" w:rsidP="00274094">
      <w:pPr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от __</w:t>
      </w:r>
      <w:r>
        <w:rPr>
          <w:sz w:val="28"/>
          <w:szCs w:val="28"/>
        </w:rPr>
        <w:t>_</w:t>
      </w:r>
      <w:r w:rsidR="00F3289D">
        <w:rPr>
          <w:sz w:val="28"/>
          <w:szCs w:val="28"/>
        </w:rPr>
        <w:t>_____</w:t>
      </w:r>
      <w:r w:rsidR="00C51158">
        <w:rPr>
          <w:sz w:val="28"/>
          <w:szCs w:val="28"/>
        </w:rPr>
        <w:t>2</w:t>
      </w:r>
      <w:r w:rsidRPr="001575E9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F3289D" w:rsidRPr="00F3289D">
        <w:rPr>
          <w:sz w:val="28"/>
          <w:szCs w:val="28"/>
        </w:rPr>
        <w:t>6</w:t>
      </w:r>
      <w:r w:rsidRPr="001575E9">
        <w:rPr>
          <w:sz w:val="28"/>
          <w:szCs w:val="28"/>
        </w:rPr>
        <w:tab/>
        <w:t>№ _____</w:t>
      </w:r>
    </w:p>
    <w:p w:rsidR="00D042D6" w:rsidRDefault="00D042D6" w:rsidP="00274094">
      <w:pPr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г.  Белая Калитва</w:t>
      </w:r>
    </w:p>
    <w:p w:rsidR="00553F28" w:rsidRDefault="00553F28" w:rsidP="00274094">
      <w:pPr>
        <w:jc w:val="center"/>
        <w:rPr>
          <w:sz w:val="28"/>
          <w:szCs w:val="28"/>
        </w:rPr>
      </w:pPr>
    </w:p>
    <w:p w:rsidR="003C7062" w:rsidRDefault="008E4AB7" w:rsidP="00274094">
      <w:pPr>
        <w:tabs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4E3A01" w:rsidRDefault="008E4AB7" w:rsidP="00274094">
      <w:pPr>
        <w:tabs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</w:t>
      </w:r>
      <w:r w:rsidR="00871A44">
        <w:rPr>
          <w:b/>
          <w:sz w:val="28"/>
          <w:szCs w:val="28"/>
        </w:rPr>
        <w:t xml:space="preserve"> </w:t>
      </w:r>
      <w:r w:rsidR="00C3627A">
        <w:rPr>
          <w:b/>
          <w:sz w:val="28"/>
          <w:szCs w:val="28"/>
        </w:rPr>
        <w:t>Белокалитвинско</w:t>
      </w:r>
      <w:r>
        <w:rPr>
          <w:b/>
          <w:sz w:val="28"/>
          <w:szCs w:val="28"/>
        </w:rPr>
        <w:t>го</w:t>
      </w:r>
      <w:r w:rsidR="00C3627A">
        <w:rPr>
          <w:b/>
          <w:sz w:val="28"/>
          <w:szCs w:val="28"/>
        </w:rPr>
        <w:t xml:space="preserve"> </w:t>
      </w:r>
      <w:r w:rsidR="00871A44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а</w:t>
      </w:r>
      <w:r w:rsidR="00871A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252707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</w:t>
      </w:r>
      <w:r w:rsidR="00252707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.2023 № </w:t>
      </w:r>
      <w:r w:rsidR="00252707">
        <w:rPr>
          <w:b/>
          <w:sz w:val="28"/>
          <w:szCs w:val="28"/>
        </w:rPr>
        <w:t>2192</w:t>
      </w:r>
    </w:p>
    <w:p w:rsidR="00553F28" w:rsidRDefault="00553F28" w:rsidP="00274094">
      <w:pPr>
        <w:tabs>
          <w:tab w:val="right" w:pos="9072"/>
        </w:tabs>
        <w:jc w:val="center"/>
        <w:rPr>
          <w:b/>
          <w:sz w:val="28"/>
          <w:szCs w:val="28"/>
        </w:rPr>
      </w:pPr>
    </w:p>
    <w:p w:rsidR="00777948" w:rsidRDefault="00250F2C" w:rsidP="00274094">
      <w:pPr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>В связи с кадровыми изменениями в Управлении социальной защиты населения Администрации Белокалитвинского района</w:t>
      </w:r>
      <w:r w:rsidR="002211CA">
        <w:rPr>
          <w:sz w:val="28"/>
          <w:szCs w:val="28"/>
        </w:rPr>
        <w:t>,</w:t>
      </w:r>
      <w:r w:rsidR="002211CA">
        <w:rPr>
          <w:sz w:val="28"/>
        </w:rPr>
        <w:t xml:space="preserve"> </w:t>
      </w:r>
      <w:r w:rsidR="00777948">
        <w:rPr>
          <w:sz w:val="28"/>
        </w:rPr>
        <w:t>Администрация Белокалитвинского района</w:t>
      </w:r>
      <w:r w:rsidR="00777948" w:rsidRPr="009C0237">
        <w:rPr>
          <w:b/>
          <w:spacing w:val="60"/>
          <w:sz w:val="28"/>
          <w:szCs w:val="28"/>
        </w:rPr>
        <w:t xml:space="preserve"> </w:t>
      </w:r>
      <w:r w:rsidR="00777948" w:rsidRPr="001575E9">
        <w:rPr>
          <w:b/>
          <w:spacing w:val="60"/>
          <w:sz w:val="28"/>
          <w:szCs w:val="28"/>
        </w:rPr>
        <w:t>постановляет:</w:t>
      </w:r>
    </w:p>
    <w:p w:rsidR="000257BE" w:rsidRDefault="000257BE" w:rsidP="00274094">
      <w:pPr>
        <w:suppressAutoHyphens/>
        <w:ind w:left="57" w:firstLine="651"/>
        <w:jc w:val="both"/>
        <w:rPr>
          <w:sz w:val="28"/>
          <w:szCs w:val="28"/>
        </w:rPr>
      </w:pPr>
    </w:p>
    <w:p w:rsidR="00A23B28" w:rsidRDefault="00E61369" w:rsidP="00250F2C">
      <w:pPr>
        <w:tabs>
          <w:tab w:val="left" w:pos="993"/>
        </w:tabs>
        <w:suppressAutoHyphens/>
        <w:ind w:left="57" w:firstLine="651"/>
        <w:jc w:val="both"/>
        <w:rPr>
          <w:sz w:val="28"/>
        </w:rPr>
      </w:pPr>
      <w:r w:rsidRPr="00A4177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E4AB7">
        <w:rPr>
          <w:sz w:val="28"/>
          <w:szCs w:val="28"/>
        </w:rPr>
        <w:t>Внести в постановлени</w:t>
      </w:r>
      <w:r w:rsidR="00C371A9">
        <w:rPr>
          <w:sz w:val="28"/>
          <w:szCs w:val="28"/>
        </w:rPr>
        <w:t>е</w:t>
      </w:r>
      <w:r w:rsidR="008E4AB7">
        <w:rPr>
          <w:sz w:val="28"/>
          <w:szCs w:val="28"/>
        </w:rPr>
        <w:t xml:space="preserve"> </w:t>
      </w:r>
      <w:r w:rsidR="008E4AB7">
        <w:rPr>
          <w:sz w:val="28"/>
        </w:rPr>
        <w:t xml:space="preserve">Администрации Белокалитвинского района от </w:t>
      </w:r>
      <w:r w:rsidR="00252707">
        <w:rPr>
          <w:sz w:val="28"/>
        </w:rPr>
        <w:t>28</w:t>
      </w:r>
      <w:r w:rsidR="008E4AB7">
        <w:rPr>
          <w:sz w:val="28"/>
        </w:rPr>
        <w:t>.</w:t>
      </w:r>
      <w:r w:rsidR="00252707">
        <w:rPr>
          <w:sz w:val="28"/>
        </w:rPr>
        <w:t>12</w:t>
      </w:r>
      <w:r w:rsidR="008E4AB7">
        <w:rPr>
          <w:sz w:val="28"/>
        </w:rPr>
        <w:t>.2023 №</w:t>
      </w:r>
      <w:r w:rsidR="003C7062">
        <w:rPr>
          <w:sz w:val="28"/>
        </w:rPr>
        <w:t xml:space="preserve"> </w:t>
      </w:r>
      <w:r w:rsidR="00252707">
        <w:rPr>
          <w:sz w:val="28"/>
        </w:rPr>
        <w:t>2192</w:t>
      </w:r>
      <w:r w:rsidR="008E4AB7">
        <w:rPr>
          <w:sz w:val="28"/>
        </w:rPr>
        <w:t xml:space="preserve"> «</w:t>
      </w:r>
      <w:r w:rsidR="00C371A9">
        <w:rPr>
          <w:sz w:val="28"/>
        </w:rPr>
        <w:t>О</w:t>
      </w:r>
      <w:r w:rsidR="00252707">
        <w:rPr>
          <w:sz w:val="28"/>
        </w:rPr>
        <w:t xml:space="preserve"> межведомственной комиссии по координации оказания социальной поддержки и помощи участникам специальной военной операции и членам их семей</w:t>
      </w:r>
      <w:r w:rsidR="00C371A9">
        <w:rPr>
          <w:sz w:val="28"/>
        </w:rPr>
        <w:t xml:space="preserve"> при Администрации Белокалитв</w:t>
      </w:r>
      <w:r w:rsidR="00EB2DD9">
        <w:rPr>
          <w:sz w:val="28"/>
        </w:rPr>
        <w:t>и</w:t>
      </w:r>
      <w:r w:rsidR="00C371A9">
        <w:rPr>
          <w:sz w:val="28"/>
        </w:rPr>
        <w:t>нского района</w:t>
      </w:r>
      <w:r w:rsidR="00252707">
        <w:rPr>
          <w:sz w:val="28"/>
        </w:rPr>
        <w:t>»</w:t>
      </w:r>
      <w:r w:rsidR="008E4AB7">
        <w:rPr>
          <w:sz w:val="28"/>
        </w:rPr>
        <w:t xml:space="preserve"> </w:t>
      </w:r>
      <w:r w:rsidR="00250F2C">
        <w:rPr>
          <w:sz w:val="28"/>
        </w:rPr>
        <w:t>следующие изменения:</w:t>
      </w:r>
    </w:p>
    <w:p w:rsidR="00AC6EA5" w:rsidRDefault="00250F2C" w:rsidP="005C7A29">
      <w:pPr>
        <w:tabs>
          <w:tab w:val="left" w:pos="993"/>
        </w:tabs>
        <w:suppressAutoHyphens/>
        <w:ind w:left="57" w:firstLine="651"/>
        <w:jc w:val="both"/>
        <w:rPr>
          <w:sz w:val="28"/>
        </w:rPr>
      </w:pPr>
      <w:r>
        <w:rPr>
          <w:sz w:val="28"/>
        </w:rPr>
        <w:t xml:space="preserve">1.1. </w:t>
      </w:r>
      <w:r w:rsidR="005C7A29">
        <w:rPr>
          <w:sz w:val="28"/>
        </w:rPr>
        <w:t>Приложение № 2 изложить в редакции согласно приложению № 1 к настоящему постановлению.</w:t>
      </w:r>
    </w:p>
    <w:p w:rsidR="005C7A29" w:rsidRDefault="005C7A29" w:rsidP="005C7A29">
      <w:pPr>
        <w:tabs>
          <w:tab w:val="left" w:pos="993"/>
        </w:tabs>
        <w:suppressAutoHyphens/>
        <w:ind w:left="57" w:firstLine="651"/>
        <w:jc w:val="both"/>
        <w:rPr>
          <w:sz w:val="28"/>
        </w:rPr>
      </w:pPr>
      <w:r>
        <w:rPr>
          <w:sz w:val="28"/>
        </w:rPr>
        <w:t xml:space="preserve">1.2. Приложение № 4 изложить в редакции согласно приложению № 2 к настоящему постановлению. </w:t>
      </w:r>
    </w:p>
    <w:p w:rsidR="00E61369" w:rsidRDefault="00C54106" w:rsidP="0027409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4AB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371A9">
        <w:rPr>
          <w:sz w:val="28"/>
          <w:szCs w:val="28"/>
        </w:rPr>
        <w:t xml:space="preserve"> Настоящее п</w:t>
      </w:r>
      <w:r w:rsidR="00E61369" w:rsidRPr="00F87A31">
        <w:rPr>
          <w:sz w:val="28"/>
          <w:szCs w:val="28"/>
        </w:rPr>
        <w:t>остановление</w:t>
      </w:r>
      <w:r w:rsidR="00E61369">
        <w:rPr>
          <w:sz w:val="28"/>
          <w:szCs w:val="28"/>
        </w:rPr>
        <w:t xml:space="preserve"> </w:t>
      </w:r>
      <w:r w:rsidR="00E61369" w:rsidRPr="00F87A31">
        <w:rPr>
          <w:sz w:val="28"/>
          <w:szCs w:val="28"/>
        </w:rPr>
        <w:t xml:space="preserve">вступает в силу со дня его </w:t>
      </w:r>
      <w:r w:rsidR="00E61369">
        <w:rPr>
          <w:sz w:val="28"/>
          <w:szCs w:val="28"/>
        </w:rPr>
        <w:t>официального опубликования</w:t>
      </w:r>
      <w:r w:rsidR="00E61369" w:rsidRPr="00F87A31">
        <w:rPr>
          <w:sz w:val="28"/>
          <w:szCs w:val="28"/>
        </w:rPr>
        <w:t>.</w:t>
      </w:r>
    </w:p>
    <w:p w:rsidR="002C01B6" w:rsidRDefault="008E4AB7" w:rsidP="00250F2C">
      <w:pPr>
        <w:suppressAutoHyphens/>
        <w:ind w:lef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1369">
        <w:rPr>
          <w:sz w:val="28"/>
          <w:szCs w:val="28"/>
        </w:rPr>
        <w:t xml:space="preserve">. </w:t>
      </w:r>
      <w:r w:rsidR="00E61369" w:rsidRPr="00F87A31">
        <w:rPr>
          <w:sz w:val="28"/>
          <w:szCs w:val="28"/>
        </w:rPr>
        <w:t>Контроль за выполнением постановления возложить на</w:t>
      </w:r>
      <w:r w:rsidR="008376D1" w:rsidRPr="008376D1">
        <w:rPr>
          <w:sz w:val="28"/>
          <w:szCs w:val="28"/>
          <w:lang w:eastAsia="zh-CN"/>
        </w:rPr>
        <w:t xml:space="preserve"> </w:t>
      </w:r>
      <w:r w:rsidR="008376D1">
        <w:rPr>
          <w:sz w:val="28"/>
          <w:szCs w:val="28"/>
          <w:lang w:eastAsia="zh-CN"/>
        </w:rPr>
        <w:t xml:space="preserve">заместителя главы Администрации Белокалитвинского района по социальным вопросам </w:t>
      </w:r>
      <w:proofErr w:type="spellStart"/>
      <w:r w:rsidR="008376D1">
        <w:rPr>
          <w:sz w:val="28"/>
          <w:szCs w:val="28"/>
          <w:lang w:eastAsia="zh-CN"/>
        </w:rPr>
        <w:t>Керенцеву</w:t>
      </w:r>
      <w:proofErr w:type="spellEnd"/>
      <w:r w:rsidR="008376D1">
        <w:rPr>
          <w:sz w:val="28"/>
          <w:szCs w:val="28"/>
          <w:lang w:eastAsia="zh-CN"/>
        </w:rPr>
        <w:t xml:space="preserve"> Е.Н. и </w:t>
      </w:r>
      <w:r w:rsidR="00E61369" w:rsidRPr="00F87A31">
        <w:rPr>
          <w:sz w:val="28"/>
          <w:szCs w:val="28"/>
        </w:rPr>
        <w:t xml:space="preserve">заместителя главы Администрации </w:t>
      </w:r>
      <w:r w:rsidR="00C371A9">
        <w:rPr>
          <w:sz w:val="28"/>
          <w:szCs w:val="28"/>
        </w:rPr>
        <w:t xml:space="preserve">Белокалитвинского </w:t>
      </w:r>
      <w:r w:rsidR="00E61369" w:rsidRPr="00F87A31">
        <w:rPr>
          <w:sz w:val="28"/>
          <w:szCs w:val="28"/>
        </w:rPr>
        <w:t xml:space="preserve">района </w:t>
      </w:r>
      <w:r w:rsidR="00C371A9">
        <w:rPr>
          <w:sz w:val="28"/>
          <w:szCs w:val="28"/>
        </w:rPr>
        <w:t xml:space="preserve">по молодежной политике, спорту, культуре и вопросам казачества </w:t>
      </w:r>
      <w:r w:rsidR="002C01B6">
        <w:rPr>
          <w:sz w:val="28"/>
          <w:szCs w:val="28"/>
        </w:rPr>
        <w:t>Иванову А</w:t>
      </w:r>
      <w:r w:rsidR="00C371A9">
        <w:rPr>
          <w:sz w:val="28"/>
          <w:szCs w:val="28"/>
        </w:rPr>
        <w:t>.</w:t>
      </w:r>
      <w:r w:rsidR="002C01B6">
        <w:rPr>
          <w:sz w:val="28"/>
          <w:szCs w:val="28"/>
        </w:rPr>
        <w:t>И.</w:t>
      </w:r>
      <w:r w:rsidR="008376D1">
        <w:rPr>
          <w:sz w:val="28"/>
          <w:szCs w:val="28"/>
        </w:rPr>
        <w:t xml:space="preserve"> </w:t>
      </w:r>
    </w:p>
    <w:p w:rsidR="003C7062" w:rsidRDefault="003C7062" w:rsidP="00274094">
      <w:pPr>
        <w:suppressAutoHyphens/>
        <w:ind w:left="57" w:firstLine="651"/>
        <w:jc w:val="both"/>
        <w:rPr>
          <w:sz w:val="28"/>
          <w:szCs w:val="28"/>
        </w:rPr>
      </w:pPr>
    </w:p>
    <w:p w:rsidR="00553F28" w:rsidRDefault="00553F28" w:rsidP="00274094">
      <w:pPr>
        <w:suppressAutoHyphens/>
        <w:ind w:left="57" w:firstLine="651"/>
        <w:jc w:val="both"/>
        <w:rPr>
          <w:sz w:val="28"/>
          <w:szCs w:val="28"/>
        </w:rPr>
      </w:pPr>
    </w:p>
    <w:p w:rsidR="00553F28" w:rsidRDefault="00553F28" w:rsidP="00274094">
      <w:pPr>
        <w:suppressAutoHyphens/>
        <w:ind w:left="57" w:firstLine="651"/>
        <w:jc w:val="both"/>
        <w:rPr>
          <w:sz w:val="28"/>
          <w:szCs w:val="28"/>
        </w:rPr>
      </w:pPr>
    </w:p>
    <w:p w:rsidR="00F4045D" w:rsidRPr="00F4045D" w:rsidRDefault="005C7A29" w:rsidP="00274094">
      <w:pPr>
        <w:tabs>
          <w:tab w:val="left" w:pos="7938"/>
        </w:tabs>
        <w:rPr>
          <w:spacing w:val="10"/>
          <w:sz w:val="28"/>
          <w:szCs w:val="24"/>
        </w:rPr>
      </w:pPr>
      <w:r>
        <w:rPr>
          <w:spacing w:val="10"/>
          <w:sz w:val="28"/>
          <w:szCs w:val="24"/>
        </w:rPr>
        <w:t xml:space="preserve">    Г</w:t>
      </w:r>
      <w:r w:rsidR="00F4045D" w:rsidRPr="00F4045D">
        <w:rPr>
          <w:spacing w:val="10"/>
          <w:sz w:val="28"/>
          <w:szCs w:val="24"/>
        </w:rPr>
        <w:t>лав</w:t>
      </w:r>
      <w:r>
        <w:rPr>
          <w:spacing w:val="10"/>
          <w:sz w:val="28"/>
          <w:szCs w:val="24"/>
        </w:rPr>
        <w:t>а</w:t>
      </w:r>
      <w:r w:rsidR="00F4045D" w:rsidRPr="00F4045D">
        <w:rPr>
          <w:spacing w:val="10"/>
          <w:sz w:val="28"/>
          <w:szCs w:val="24"/>
        </w:rPr>
        <w:t xml:space="preserve"> Администрации </w:t>
      </w:r>
    </w:p>
    <w:p w:rsidR="00F4045D" w:rsidRPr="00F4045D" w:rsidRDefault="00F4045D" w:rsidP="00274094">
      <w:pPr>
        <w:tabs>
          <w:tab w:val="left" w:pos="6946"/>
          <w:tab w:val="left" w:pos="7938"/>
        </w:tabs>
        <w:rPr>
          <w:spacing w:val="10"/>
          <w:sz w:val="28"/>
          <w:szCs w:val="24"/>
        </w:rPr>
      </w:pPr>
      <w:r w:rsidRPr="00F4045D">
        <w:rPr>
          <w:spacing w:val="10"/>
          <w:sz w:val="28"/>
          <w:szCs w:val="24"/>
        </w:rPr>
        <w:t xml:space="preserve">Белокалитвинского района                                           </w:t>
      </w:r>
      <w:r w:rsidR="00CA6EE1">
        <w:rPr>
          <w:spacing w:val="10"/>
          <w:sz w:val="28"/>
          <w:szCs w:val="24"/>
        </w:rPr>
        <w:t xml:space="preserve">      </w:t>
      </w:r>
      <w:r w:rsidR="005C7A29">
        <w:rPr>
          <w:spacing w:val="10"/>
          <w:sz w:val="28"/>
          <w:szCs w:val="24"/>
        </w:rPr>
        <w:t>О.А. Мельникова</w:t>
      </w:r>
    </w:p>
    <w:p w:rsidR="005C7A29" w:rsidRDefault="005C7A29" w:rsidP="00274094">
      <w:pPr>
        <w:rPr>
          <w:spacing w:val="10"/>
          <w:sz w:val="28"/>
          <w:szCs w:val="24"/>
        </w:rPr>
      </w:pPr>
    </w:p>
    <w:p w:rsidR="00553F28" w:rsidRDefault="00553F28" w:rsidP="00274094">
      <w:pPr>
        <w:rPr>
          <w:spacing w:val="10"/>
          <w:sz w:val="28"/>
          <w:szCs w:val="24"/>
        </w:rPr>
      </w:pPr>
    </w:p>
    <w:p w:rsidR="00553F28" w:rsidRDefault="00553F28" w:rsidP="00274094">
      <w:pPr>
        <w:rPr>
          <w:spacing w:val="10"/>
          <w:sz w:val="28"/>
          <w:szCs w:val="24"/>
        </w:rPr>
      </w:pPr>
    </w:p>
    <w:p w:rsidR="00F4045D" w:rsidRPr="00F4045D" w:rsidRDefault="00F4045D" w:rsidP="00274094">
      <w:pPr>
        <w:rPr>
          <w:sz w:val="28"/>
          <w:szCs w:val="28"/>
        </w:rPr>
      </w:pPr>
      <w:r w:rsidRPr="00F4045D">
        <w:rPr>
          <w:sz w:val="28"/>
          <w:szCs w:val="28"/>
        </w:rPr>
        <w:t>Проект вносит:</w:t>
      </w:r>
    </w:p>
    <w:p w:rsidR="00F4045D" w:rsidRPr="00F4045D" w:rsidRDefault="00AC6EA5" w:rsidP="0027409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4045D" w:rsidRPr="00F4045D">
        <w:rPr>
          <w:sz w:val="28"/>
          <w:szCs w:val="28"/>
        </w:rPr>
        <w:t xml:space="preserve">ачальник УСЗН </w:t>
      </w:r>
    </w:p>
    <w:p w:rsidR="00F4045D" w:rsidRPr="00F4045D" w:rsidRDefault="00F4045D" w:rsidP="00274094">
      <w:pPr>
        <w:tabs>
          <w:tab w:val="left" w:pos="6946"/>
          <w:tab w:val="left" w:pos="7513"/>
        </w:tabs>
        <w:rPr>
          <w:sz w:val="28"/>
          <w:szCs w:val="28"/>
        </w:rPr>
      </w:pPr>
      <w:r w:rsidRPr="00F4045D">
        <w:rPr>
          <w:sz w:val="28"/>
          <w:szCs w:val="28"/>
        </w:rPr>
        <w:t xml:space="preserve">Белокалитвинского района                                                    </w:t>
      </w:r>
      <w:r w:rsidR="00F3289D">
        <w:rPr>
          <w:sz w:val="28"/>
          <w:szCs w:val="28"/>
        </w:rPr>
        <w:t xml:space="preserve"> </w:t>
      </w:r>
      <w:r w:rsidR="00CA6EE1">
        <w:rPr>
          <w:sz w:val="28"/>
          <w:szCs w:val="28"/>
        </w:rPr>
        <w:t xml:space="preserve">     </w:t>
      </w:r>
      <w:r w:rsidR="003C7062">
        <w:rPr>
          <w:sz w:val="28"/>
          <w:szCs w:val="28"/>
        </w:rPr>
        <w:t xml:space="preserve"> </w:t>
      </w:r>
      <w:r w:rsidR="00CA6EE1">
        <w:rPr>
          <w:sz w:val="28"/>
          <w:szCs w:val="28"/>
        </w:rPr>
        <w:t xml:space="preserve">  </w:t>
      </w:r>
      <w:r w:rsidR="00AC6EA5">
        <w:rPr>
          <w:sz w:val="28"/>
          <w:szCs w:val="28"/>
        </w:rPr>
        <w:t>Ю.А. Цыганенко</w:t>
      </w:r>
    </w:p>
    <w:p w:rsidR="00553F28" w:rsidRDefault="00553F28" w:rsidP="005C7A29">
      <w:pPr>
        <w:tabs>
          <w:tab w:val="left" w:pos="1401"/>
        </w:tabs>
        <w:ind w:right="-1" w:firstLine="5529"/>
        <w:jc w:val="right"/>
        <w:rPr>
          <w:spacing w:val="10"/>
          <w:sz w:val="28"/>
          <w:szCs w:val="28"/>
        </w:rPr>
      </w:pPr>
    </w:p>
    <w:p w:rsidR="005C7A29" w:rsidRPr="004162DD" w:rsidRDefault="005C7A29" w:rsidP="005C7A29">
      <w:pPr>
        <w:tabs>
          <w:tab w:val="left" w:pos="1401"/>
        </w:tabs>
        <w:ind w:right="-1" w:firstLine="5529"/>
        <w:jc w:val="right"/>
        <w:rPr>
          <w:bCs/>
          <w:sz w:val="28"/>
          <w:szCs w:val="28"/>
        </w:rPr>
      </w:pPr>
      <w:r w:rsidRPr="004162DD">
        <w:rPr>
          <w:spacing w:val="10"/>
          <w:sz w:val="28"/>
          <w:szCs w:val="28"/>
        </w:rPr>
        <w:t>Приложе</w:t>
      </w:r>
      <w:r w:rsidRPr="004162DD">
        <w:rPr>
          <w:bCs/>
          <w:sz w:val="28"/>
          <w:szCs w:val="28"/>
        </w:rPr>
        <w:t xml:space="preserve">ние № </w:t>
      </w:r>
      <w:r>
        <w:rPr>
          <w:bCs/>
          <w:sz w:val="28"/>
          <w:szCs w:val="28"/>
        </w:rPr>
        <w:t>1</w:t>
      </w:r>
    </w:p>
    <w:p w:rsidR="005C7A29" w:rsidRPr="004162DD" w:rsidRDefault="005C7A29" w:rsidP="005C7A29">
      <w:pPr>
        <w:tabs>
          <w:tab w:val="left" w:pos="1401"/>
        </w:tabs>
        <w:ind w:left="5529" w:right="-1"/>
        <w:jc w:val="right"/>
        <w:rPr>
          <w:spacing w:val="10"/>
          <w:sz w:val="28"/>
          <w:szCs w:val="28"/>
        </w:rPr>
      </w:pPr>
      <w:r w:rsidRPr="004162DD">
        <w:rPr>
          <w:bCs/>
          <w:sz w:val="28"/>
          <w:szCs w:val="28"/>
        </w:rPr>
        <w:t>к постановлению Администрации</w:t>
      </w:r>
    </w:p>
    <w:p w:rsidR="005C7A29" w:rsidRPr="004162DD" w:rsidRDefault="005C7A29" w:rsidP="005C7A29">
      <w:pPr>
        <w:ind w:right="-1" w:firstLine="5529"/>
        <w:jc w:val="right"/>
        <w:rPr>
          <w:spacing w:val="10"/>
          <w:sz w:val="28"/>
          <w:szCs w:val="28"/>
          <w:lang w:val="x-none" w:eastAsia="x-none"/>
        </w:rPr>
      </w:pPr>
      <w:r w:rsidRPr="004162DD">
        <w:rPr>
          <w:spacing w:val="10"/>
          <w:sz w:val="28"/>
          <w:szCs w:val="28"/>
          <w:lang w:val="x-none" w:eastAsia="x-none"/>
        </w:rPr>
        <w:t>Белокалитвинского района</w:t>
      </w:r>
    </w:p>
    <w:p w:rsidR="005C7A29" w:rsidRPr="004162DD" w:rsidRDefault="005C7A29" w:rsidP="005C7A29">
      <w:pPr>
        <w:ind w:right="-1" w:firstLine="5529"/>
        <w:jc w:val="right"/>
        <w:rPr>
          <w:spacing w:val="10"/>
          <w:sz w:val="28"/>
          <w:szCs w:val="28"/>
          <w:lang w:eastAsia="x-none"/>
        </w:rPr>
      </w:pPr>
      <w:r w:rsidRPr="004162DD">
        <w:rPr>
          <w:spacing w:val="10"/>
          <w:sz w:val="28"/>
          <w:szCs w:val="28"/>
          <w:lang w:eastAsia="x-none"/>
        </w:rPr>
        <w:t>о</w:t>
      </w:r>
      <w:r w:rsidRPr="004162DD">
        <w:rPr>
          <w:spacing w:val="10"/>
          <w:sz w:val="28"/>
          <w:szCs w:val="28"/>
          <w:lang w:val="x-none" w:eastAsia="x-none"/>
        </w:rPr>
        <w:t>т</w:t>
      </w:r>
      <w:r w:rsidRPr="004162DD">
        <w:rPr>
          <w:spacing w:val="10"/>
          <w:sz w:val="28"/>
          <w:szCs w:val="28"/>
          <w:lang w:eastAsia="x-none"/>
        </w:rPr>
        <w:t xml:space="preserve">__________ </w:t>
      </w:r>
      <w:r w:rsidRPr="004162DD">
        <w:rPr>
          <w:spacing w:val="10"/>
          <w:sz w:val="28"/>
          <w:szCs w:val="28"/>
          <w:lang w:val="x-none" w:eastAsia="x-none"/>
        </w:rPr>
        <w:t>№</w:t>
      </w:r>
      <w:r w:rsidRPr="004162DD">
        <w:rPr>
          <w:spacing w:val="10"/>
          <w:sz w:val="28"/>
          <w:szCs w:val="28"/>
          <w:lang w:eastAsia="x-none"/>
        </w:rPr>
        <w:t>_______</w:t>
      </w:r>
    </w:p>
    <w:p w:rsidR="005C7A29" w:rsidRPr="004162DD" w:rsidRDefault="005C7A29" w:rsidP="005C7A29">
      <w:pPr>
        <w:ind w:right="-1" w:firstLine="5529"/>
        <w:jc w:val="right"/>
        <w:rPr>
          <w:spacing w:val="10"/>
          <w:sz w:val="28"/>
          <w:szCs w:val="28"/>
          <w:lang w:eastAsia="x-none"/>
        </w:rPr>
      </w:pPr>
    </w:p>
    <w:p w:rsidR="005C7A29" w:rsidRPr="004162DD" w:rsidRDefault="005C7A29" w:rsidP="005C7A29">
      <w:pPr>
        <w:tabs>
          <w:tab w:val="left" w:pos="1401"/>
        </w:tabs>
        <w:ind w:right="-1" w:firstLine="5529"/>
        <w:jc w:val="right"/>
        <w:rPr>
          <w:bCs/>
          <w:sz w:val="28"/>
          <w:szCs w:val="28"/>
        </w:rPr>
      </w:pPr>
      <w:r w:rsidRPr="004162DD">
        <w:rPr>
          <w:spacing w:val="10"/>
          <w:sz w:val="28"/>
          <w:szCs w:val="28"/>
        </w:rPr>
        <w:t>Приложе</w:t>
      </w:r>
      <w:r w:rsidRPr="004162DD">
        <w:rPr>
          <w:bCs/>
          <w:sz w:val="28"/>
          <w:szCs w:val="28"/>
        </w:rPr>
        <w:t>ние № 2</w:t>
      </w:r>
    </w:p>
    <w:p w:rsidR="005C7A29" w:rsidRPr="004162DD" w:rsidRDefault="005C7A29" w:rsidP="005C7A29">
      <w:pPr>
        <w:tabs>
          <w:tab w:val="left" w:pos="1401"/>
        </w:tabs>
        <w:ind w:left="5529" w:right="-1"/>
        <w:jc w:val="right"/>
        <w:rPr>
          <w:spacing w:val="10"/>
          <w:sz w:val="28"/>
          <w:szCs w:val="28"/>
        </w:rPr>
      </w:pPr>
      <w:r w:rsidRPr="004162DD">
        <w:rPr>
          <w:bCs/>
          <w:sz w:val="28"/>
          <w:szCs w:val="28"/>
        </w:rPr>
        <w:t>к постановлению Администрации</w:t>
      </w:r>
    </w:p>
    <w:p w:rsidR="005C7A29" w:rsidRPr="004162DD" w:rsidRDefault="005C7A29" w:rsidP="005C7A29">
      <w:pPr>
        <w:ind w:right="-1" w:firstLine="5529"/>
        <w:jc w:val="right"/>
        <w:rPr>
          <w:spacing w:val="10"/>
          <w:sz w:val="28"/>
          <w:szCs w:val="28"/>
          <w:lang w:val="x-none" w:eastAsia="x-none"/>
        </w:rPr>
      </w:pPr>
      <w:r w:rsidRPr="004162DD">
        <w:rPr>
          <w:spacing w:val="10"/>
          <w:sz w:val="28"/>
          <w:szCs w:val="28"/>
          <w:lang w:val="x-none" w:eastAsia="x-none"/>
        </w:rPr>
        <w:t>Белокалитвинского района</w:t>
      </w:r>
    </w:p>
    <w:p w:rsidR="005C7A29" w:rsidRPr="004162DD" w:rsidRDefault="005C7A29" w:rsidP="005C7A29">
      <w:pPr>
        <w:ind w:right="-1" w:firstLine="5529"/>
        <w:jc w:val="right"/>
        <w:rPr>
          <w:spacing w:val="10"/>
          <w:sz w:val="28"/>
          <w:szCs w:val="28"/>
          <w:lang w:eastAsia="x-none"/>
        </w:rPr>
      </w:pPr>
      <w:r w:rsidRPr="004162DD">
        <w:rPr>
          <w:spacing w:val="10"/>
          <w:sz w:val="28"/>
          <w:szCs w:val="28"/>
          <w:lang w:eastAsia="x-none"/>
        </w:rPr>
        <w:t>о</w:t>
      </w:r>
      <w:r w:rsidRPr="004162DD">
        <w:rPr>
          <w:spacing w:val="10"/>
          <w:sz w:val="28"/>
          <w:szCs w:val="28"/>
          <w:lang w:val="x-none" w:eastAsia="x-none"/>
        </w:rPr>
        <w:t>т</w:t>
      </w:r>
      <w:r w:rsidRPr="004162DD">
        <w:rPr>
          <w:spacing w:val="10"/>
          <w:sz w:val="28"/>
          <w:szCs w:val="28"/>
          <w:lang w:eastAsia="x-none"/>
        </w:rPr>
        <w:t xml:space="preserve"> 28.12.2023 №2192</w:t>
      </w:r>
    </w:p>
    <w:p w:rsidR="005C7A29" w:rsidRDefault="005C7A29" w:rsidP="005C7A29">
      <w:pPr>
        <w:jc w:val="center"/>
        <w:rPr>
          <w:bCs/>
          <w:sz w:val="32"/>
          <w:szCs w:val="32"/>
          <w:lang w:eastAsia="x-none"/>
        </w:rPr>
      </w:pPr>
    </w:p>
    <w:p w:rsidR="005C7A29" w:rsidRDefault="005C7A29" w:rsidP="005C7A29">
      <w:pPr>
        <w:jc w:val="center"/>
        <w:rPr>
          <w:bCs/>
          <w:sz w:val="32"/>
          <w:szCs w:val="32"/>
          <w:lang w:eastAsia="x-none"/>
        </w:rPr>
      </w:pPr>
    </w:p>
    <w:p w:rsidR="005C7A29" w:rsidRDefault="005C7A29" w:rsidP="005C7A29">
      <w:pPr>
        <w:jc w:val="center"/>
        <w:rPr>
          <w:sz w:val="28"/>
          <w:szCs w:val="28"/>
          <w:lang w:val="x-none" w:eastAsia="x-none"/>
        </w:rPr>
      </w:pPr>
      <w:r w:rsidRPr="00C51158">
        <w:rPr>
          <w:bCs/>
          <w:sz w:val="32"/>
          <w:szCs w:val="32"/>
          <w:lang w:eastAsia="x-none"/>
        </w:rPr>
        <w:t>СОСТАВ</w:t>
      </w:r>
      <w:r w:rsidRPr="00C51158">
        <w:rPr>
          <w:sz w:val="28"/>
          <w:szCs w:val="28"/>
          <w:lang w:val="x-none" w:eastAsia="x-none"/>
        </w:rPr>
        <w:t xml:space="preserve"> </w:t>
      </w:r>
    </w:p>
    <w:p w:rsidR="005C7A29" w:rsidRDefault="005C7A29" w:rsidP="005C7A29">
      <w:pPr>
        <w:jc w:val="center"/>
        <w:rPr>
          <w:sz w:val="28"/>
          <w:szCs w:val="28"/>
          <w:lang w:val="x-none" w:eastAsia="x-none"/>
        </w:rPr>
      </w:pPr>
    </w:p>
    <w:p w:rsidR="005C7A29" w:rsidRPr="00C51158" w:rsidRDefault="005C7A29" w:rsidP="005C7A29">
      <w:pPr>
        <w:jc w:val="center"/>
        <w:rPr>
          <w:sz w:val="28"/>
          <w:szCs w:val="28"/>
          <w:lang w:val="x-none" w:eastAsia="x-none"/>
        </w:rPr>
      </w:pPr>
    </w:p>
    <w:p w:rsidR="005C7A29" w:rsidRPr="00C51158" w:rsidRDefault="005C7A29" w:rsidP="005C7A29">
      <w:pPr>
        <w:jc w:val="center"/>
        <w:rPr>
          <w:bCs/>
          <w:sz w:val="32"/>
          <w:szCs w:val="32"/>
          <w:lang w:eastAsia="x-none"/>
        </w:rPr>
      </w:pPr>
      <w:r w:rsidRPr="00C51158">
        <w:rPr>
          <w:sz w:val="28"/>
          <w:szCs w:val="28"/>
          <w:lang w:val="x-none" w:eastAsia="x-none"/>
        </w:rPr>
        <w:t>межведомственн</w:t>
      </w:r>
      <w:r w:rsidRPr="00C51158">
        <w:rPr>
          <w:sz w:val="28"/>
          <w:szCs w:val="28"/>
          <w:lang w:eastAsia="x-none"/>
        </w:rPr>
        <w:t>ой</w:t>
      </w:r>
      <w:r w:rsidRPr="00C51158">
        <w:rPr>
          <w:sz w:val="28"/>
          <w:szCs w:val="28"/>
          <w:lang w:val="x-none" w:eastAsia="x-none"/>
        </w:rPr>
        <w:t xml:space="preserve"> комисси</w:t>
      </w:r>
      <w:r w:rsidRPr="00C51158">
        <w:rPr>
          <w:sz w:val="28"/>
          <w:szCs w:val="28"/>
          <w:lang w:eastAsia="x-none"/>
        </w:rPr>
        <w:t>и</w:t>
      </w:r>
      <w:r w:rsidRPr="00C51158">
        <w:rPr>
          <w:sz w:val="28"/>
          <w:szCs w:val="28"/>
          <w:lang w:val="x-none" w:eastAsia="x-none"/>
        </w:rPr>
        <w:t xml:space="preserve">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</w:t>
      </w:r>
    </w:p>
    <w:p w:rsidR="005C7A29" w:rsidRDefault="005C7A29" w:rsidP="005C7A29">
      <w:pPr>
        <w:jc w:val="center"/>
        <w:rPr>
          <w:sz w:val="32"/>
          <w:szCs w:val="32"/>
          <w:lang w:val="x-none" w:eastAsia="zh-CN"/>
        </w:rPr>
      </w:pPr>
    </w:p>
    <w:p w:rsidR="005C7A29" w:rsidRPr="00C51158" w:rsidRDefault="005C7A29" w:rsidP="005C7A29">
      <w:pPr>
        <w:jc w:val="center"/>
        <w:rPr>
          <w:sz w:val="32"/>
          <w:szCs w:val="32"/>
          <w:lang w:val="x-none" w:eastAsia="zh-CN"/>
        </w:rPr>
      </w:pPr>
    </w:p>
    <w:tbl>
      <w:tblPr>
        <w:tblW w:w="9729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92"/>
        <w:gridCol w:w="5837"/>
      </w:tblGrid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A29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Мельникова </w:t>
            </w:r>
          </w:p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Ольга Александровна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29" w:rsidRPr="00C51158" w:rsidRDefault="005C7A29" w:rsidP="00F779E7">
            <w:pPr>
              <w:suppressAutoHyphens/>
              <w:rPr>
                <w:szCs w:val="24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глав</w:t>
            </w:r>
            <w:r>
              <w:rPr>
                <w:sz w:val="28"/>
                <w:szCs w:val="28"/>
                <w:lang w:eastAsia="zh-CN"/>
              </w:rPr>
              <w:t>а</w:t>
            </w:r>
            <w:r w:rsidRPr="00C51158">
              <w:rPr>
                <w:sz w:val="28"/>
                <w:szCs w:val="28"/>
                <w:lang w:eastAsia="zh-CN"/>
              </w:rPr>
              <w:t xml:space="preserve"> Администрации Белокалитвинского района - председатель комиссии</w:t>
            </w:r>
          </w:p>
        </w:tc>
      </w:tr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Керенцева </w:t>
            </w:r>
          </w:p>
          <w:p w:rsidR="005C7A29" w:rsidRPr="00314923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Елена Николаевна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Pr="00314923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заместитель главы Администрации Белокалитвинского района по социальным вопросам - </w:t>
            </w:r>
            <w:r w:rsidRPr="00314923">
              <w:rPr>
                <w:sz w:val="28"/>
                <w:szCs w:val="28"/>
                <w:lang w:eastAsia="zh-CN"/>
              </w:rPr>
              <w:t>заместитель председателя комиссии</w:t>
            </w:r>
          </w:p>
        </w:tc>
      </w:tr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A29" w:rsidRPr="00314923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Иванова </w:t>
            </w:r>
          </w:p>
          <w:p w:rsidR="005C7A29" w:rsidRPr="00314923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Анна Ивановна            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29" w:rsidRPr="00314923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- заместитель главы Администрации Белокалитвинского района по молодежной политике, спорту, культуре и вопросам казачества – заместитель председателя комиссии </w:t>
            </w:r>
          </w:p>
        </w:tc>
      </w:tr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Пугач </w:t>
            </w:r>
            <w:r w:rsidRPr="00C51158">
              <w:rPr>
                <w:sz w:val="28"/>
                <w:szCs w:val="28"/>
                <w:lang w:eastAsia="zh-CN"/>
              </w:rPr>
              <w:t xml:space="preserve">Анна </w:t>
            </w:r>
            <w:r>
              <w:rPr>
                <w:sz w:val="28"/>
                <w:szCs w:val="28"/>
                <w:lang w:eastAsia="zh-CN"/>
              </w:rPr>
              <w:t>Анатольевна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</w:t>
            </w:r>
            <w:r>
              <w:rPr>
                <w:sz w:val="28"/>
                <w:szCs w:val="28"/>
                <w:lang w:eastAsia="zh-CN"/>
              </w:rPr>
              <w:t>главный специалист отдела жилищных субсидий и льгот Управления социальной защиты населения Администрации Белокалитвинского района – секретарь комиссии (по согласованию)</w:t>
            </w:r>
          </w:p>
        </w:tc>
      </w:tr>
      <w:tr w:rsidR="005C7A29" w:rsidRPr="00C51158" w:rsidTr="00F779E7">
        <w:tc>
          <w:tcPr>
            <w:tcW w:w="9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Pr="00C51158" w:rsidRDefault="005C7A29" w:rsidP="00F779E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Члены комиссии</w:t>
            </w:r>
          </w:p>
        </w:tc>
      </w:tr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Анохина Анна Юрьевна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</w:t>
            </w:r>
            <w:r w:rsidRPr="00D97A75">
              <w:rPr>
                <w:color w:val="000000"/>
                <w:sz w:val="28"/>
                <w:szCs w:val="28"/>
                <w:shd w:val="clear" w:color="auto" w:fill="FAF8F5"/>
              </w:rPr>
              <w:t>Начальник сектора по социальным вопросам Администрации Белокалитвинского района</w:t>
            </w:r>
          </w:p>
        </w:tc>
      </w:tr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Бараева </w:t>
            </w:r>
          </w:p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>Елена Владимировна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- начальник сектора </w:t>
            </w:r>
            <w:r w:rsidRPr="00314923">
              <w:rPr>
                <w:sz w:val="28"/>
                <w:szCs w:val="28"/>
              </w:rPr>
              <w:t>по взаимодействию с административными органами, казачеством и общественными объединениями Администрации Белокалитвинского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C51158">
              <w:rPr>
                <w:sz w:val="28"/>
                <w:szCs w:val="28"/>
                <w:lang w:eastAsia="zh-CN"/>
              </w:rPr>
              <w:t>Блатман</w:t>
            </w:r>
            <w:proofErr w:type="spellEnd"/>
            <w:r w:rsidRPr="00C51158">
              <w:rPr>
                <w:sz w:val="28"/>
                <w:szCs w:val="28"/>
                <w:lang w:eastAsia="zh-CN"/>
              </w:rPr>
              <w:t xml:space="preserve"> </w:t>
            </w:r>
          </w:p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Анатолий Леонидович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руководитель клиентской службы (на правах отдела) в г. Белая Калитва и Белокалитвинском районе ОСФР по Ростовской области (по согласованию)</w:t>
            </w:r>
          </w:p>
        </w:tc>
      </w:tr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Бубнов Игорь Александрович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председатель </w:t>
            </w:r>
            <w:r>
              <w:rPr>
                <w:sz w:val="28"/>
                <w:szCs w:val="28"/>
                <w:lang w:eastAsia="zh-CN"/>
              </w:rPr>
              <w:t>союза ветеранов боевых действий Белокалитвинского района</w:t>
            </w:r>
            <w:r w:rsidRPr="00C51158">
              <w:rPr>
                <w:sz w:val="28"/>
                <w:szCs w:val="28"/>
                <w:lang w:eastAsia="zh-CN"/>
              </w:rPr>
              <w:t>, член Общественной палаты Белокалитвинского района (по согласованию)</w:t>
            </w:r>
          </w:p>
        </w:tc>
      </w:tr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Грамм Елена Вячеславовна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начальник Отдела культуры Администрации Белокалитвинского района </w:t>
            </w:r>
          </w:p>
        </w:tc>
      </w:tr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A29" w:rsidRDefault="005C7A29" w:rsidP="00F779E7">
            <w:pPr>
              <w:rPr>
                <w:sz w:val="28"/>
                <w:szCs w:val="28"/>
              </w:rPr>
            </w:pPr>
            <w:proofErr w:type="spellStart"/>
            <w:r w:rsidRPr="00C51158">
              <w:rPr>
                <w:sz w:val="28"/>
                <w:szCs w:val="28"/>
              </w:rPr>
              <w:t>Кащеева</w:t>
            </w:r>
            <w:proofErr w:type="spellEnd"/>
            <w:r w:rsidRPr="00C51158">
              <w:rPr>
                <w:sz w:val="28"/>
                <w:szCs w:val="28"/>
              </w:rPr>
              <w:t xml:space="preserve"> </w:t>
            </w:r>
          </w:p>
          <w:p w:rsidR="005C7A29" w:rsidRPr="00C51158" w:rsidRDefault="005C7A29" w:rsidP="00F779E7">
            <w:pPr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29" w:rsidRPr="00C51158" w:rsidRDefault="005C7A29" w:rsidP="00F779E7">
            <w:pPr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 xml:space="preserve">- начальник Отдела образования Администрации Белокалитвинского района </w:t>
            </w:r>
          </w:p>
        </w:tc>
      </w:tr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Кожанов </w:t>
            </w:r>
          </w:p>
          <w:p w:rsidR="005C7A29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Михаил Сергеевич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zh-CN"/>
              </w:rPr>
              <w:t>и.о</w:t>
            </w:r>
            <w:proofErr w:type="spellEnd"/>
            <w:r>
              <w:rPr>
                <w:sz w:val="28"/>
                <w:szCs w:val="28"/>
                <w:lang w:eastAsia="zh-CN"/>
              </w:rPr>
              <w:t>. заместителя главы Администрации Белокалитвинского района по строительству, промышленности, транспорта, связи</w:t>
            </w:r>
          </w:p>
        </w:tc>
      </w:tr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Коротков </w:t>
            </w:r>
          </w:p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Сергей Анатольевич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29" w:rsidRPr="00C51158" w:rsidRDefault="005C7A29" w:rsidP="00F779E7">
            <w:pPr>
              <w:suppressAutoHyphens/>
              <w:rPr>
                <w:szCs w:val="24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председатель Белокалитвинской городской организации ветеранов </w:t>
            </w:r>
            <w:r>
              <w:rPr>
                <w:sz w:val="28"/>
                <w:szCs w:val="28"/>
                <w:lang w:eastAsia="zh-CN"/>
              </w:rPr>
              <w:t>(пенсионеров) войны</w:t>
            </w:r>
            <w:r w:rsidRPr="00C51158">
              <w:rPr>
                <w:sz w:val="28"/>
                <w:szCs w:val="28"/>
                <w:lang w:eastAsia="zh-CN"/>
              </w:rPr>
              <w:t xml:space="preserve">, труда, </w:t>
            </w:r>
            <w:r>
              <w:rPr>
                <w:sz w:val="28"/>
                <w:szCs w:val="28"/>
                <w:lang w:eastAsia="zh-CN"/>
              </w:rPr>
              <w:t>В</w:t>
            </w:r>
            <w:r w:rsidRPr="00C51158">
              <w:rPr>
                <w:sz w:val="28"/>
                <w:szCs w:val="28"/>
                <w:lang w:eastAsia="zh-CN"/>
              </w:rPr>
              <w:t xml:space="preserve">ооруженных </w:t>
            </w:r>
            <w:r>
              <w:rPr>
                <w:sz w:val="28"/>
                <w:szCs w:val="28"/>
                <w:lang w:eastAsia="zh-CN"/>
              </w:rPr>
              <w:t>С</w:t>
            </w:r>
            <w:r w:rsidRPr="00C51158">
              <w:rPr>
                <w:sz w:val="28"/>
                <w:szCs w:val="28"/>
                <w:lang w:eastAsia="zh-CN"/>
              </w:rPr>
              <w:t>ил и правоохранительных органов, член Общественной палаты Белокалитвинского района (по согласованию)</w:t>
            </w:r>
          </w:p>
        </w:tc>
      </w:tr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Малышев Олег Викторович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военн</w:t>
            </w:r>
            <w:r>
              <w:rPr>
                <w:sz w:val="28"/>
                <w:szCs w:val="28"/>
                <w:lang w:eastAsia="zh-CN"/>
              </w:rPr>
              <w:t>ый</w:t>
            </w:r>
            <w:r w:rsidRPr="00C51158">
              <w:rPr>
                <w:sz w:val="28"/>
                <w:szCs w:val="28"/>
                <w:lang w:eastAsia="zh-CN"/>
              </w:rPr>
              <w:t xml:space="preserve"> комиссар Белокалитвинского и Тацинского районов (по согласованию)</w:t>
            </w:r>
          </w:p>
        </w:tc>
      </w:tr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A29" w:rsidRDefault="005C7A29" w:rsidP="00F779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Пыльцин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C7A29" w:rsidRPr="00C51158" w:rsidRDefault="005C7A29" w:rsidP="00F77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Петрович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29" w:rsidRPr="00C51158" w:rsidRDefault="005C7A29" w:rsidP="00F779E7">
            <w:pPr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>- главн</w:t>
            </w:r>
            <w:r>
              <w:rPr>
                <w:sz w:val="28"/>
                <w:szCs w:val="28"/>
              </w:rPr>
              <w:t>ый врач</w:t>
            </w:r>
            <w:r w:rsidRPr="00C51158">
              <w:rPr>
                <w:sz w:val="28"/>
                <w:szCs w:val="28"/>
              </w:rPr>
              <w:t xml:space="preserve"> </w:t>
            </w:r>
            <w:r w:rsidRPr="00C51158">
              <w:rPr>
                <w:sz w:val="28"/>
                <w:szCs w:val="28"/>
                <w:lang w:eastAsia="zh-CN"/>
              </w:rPr>
              <w:t>государственного бюджетного учреждения Ростовской области «Центральная районная больница» в Белокалитвинском районе (по согласованию)</w:t>
            </w:r>
          </w:p>
        </w:tc>
      </w:tr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Pr="008B3ACC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Руденко Марина Петровна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социальный координатор </w:t>
            </w:r>
            <w:r>
              <w:rPr>
                <w:sz w:val="28"/>
                <w:szCs w:val="28"/>
                <w:lang w:eastAsia="zh-CN"/>
              </w:rPr>
              <w:t xml:space="preserve">Филиала </w:t>
            </w:r>
            <w:r w:rsidRPr="00C51158">
              <w:rPr>
                <w:sz w:val="28"/>
                <w:szCs w:val="28"/>
                <w:lang w:eastAsia="zh-CN"/>
              </w:rPr>
              <w:t>Государственного Ф</w:t>
            </w:r>
            <w:r>
              <w:rPr>
                <w:sz w:val="28"/>
                <w:szCs w:val="28"/>
                <w:lang w:eastAsia="zh-CN"/>
              </w:rPr>
              <w:t>онда поддержки участников специальной военной операции «Защитники Отечества» в Белокалитвинском районе (по согласованию)</w:t>
            </w:r>
          </w:p>
        </w:tc>
      </w:tr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Садыкова Татьяна Сергеевна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начальник сектора по делам молодежи Администрации Белокалитвинского района</w:t>
            </w:r>
          </w:p>
        </w:tc>
      </w:tr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Тарасенко Дмитрий Георгиевич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директор государственного казенного учреждения Ростовской области «Центр занятости населения г. Белая Калитва» (по согласованию)</w:t>
            </w:r>
          </w:p>
        </w:tc>
      </w:tr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A29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Харченко </w:t>
            </w:r>
          </w:p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Сергей Владимирович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29" w:rsidRPr="00C51158" w:rsidRDefault="005C7A29" w:rsidP="00F779E7">
            <w:pPr>
              <w:suppressAutoHyphens/>
              <w:rPr>
                <w:szCs w:val="24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</w:t>
            </w:r>
            <w:r>
              <w:rPr>
                <w:sz w:val="28"/>
                <w:szCs w:val="28"/>
                <w:lang w:eastAsia="zh-CN"/>
              </w:rPr>
              <w:t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</w:t>
            </w:r>
            <w:r w:rsidRPr="00C51158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 xml:space="preserve">(по </w:t>
            </w:r>
            <w:r w:rsidRPr="00C51158">
              <w:rPr>
                <w:sz w:val="28"/>
                <w:szCs w:val="28"/>
                <w:lang w:eastAsia="zh-CN"/>
              </w:rPr>
              <w:t>согласованию)</w:t>
            </w:r>
          </w:p>
        </w:tc>
      </w:tr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Цыганенко Юрий Алексеевич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начальник Управления социальной защиты населения Администрации Белокалитвинского района</w:t>
            </w:r>
          </w:p>
        </w:tc>
      </w:tr>
      <w:tr w:rsidR="005C7A29" w:rsidRPr="00C51158" w:rsidTr="00F779E7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A29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C51158">
              <w:rPr>
                <w:sz w:val="28"/>
                <w:szCs w:val="28"/>
                <w:lang w:eastAsia="zh-CN"/>
              </w:rPr>
              <w:t>Черкесова</w:t>
            </w:r>
            <w:proofErr w:type="spellEnd"/>
            <w:r w:rsidRPr="00C51158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</w:p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Людмила </w:t>
            </w:r>
            <w:proofErr w:type="spellStart"/>
            <w:r>
              <w:rPr>
                <w:sz w:val="28"/>
                <w:szCs w:val="28"/>
                <w:lang w:eastAsia="zh-CN"/>
              </w:rPr>
              <w:t>Ф</w:t>
            </w:r>
            <w:r w:rsidRPr="00C51158">
              <w:rPr>
                <w:sz w:val="28"/>
                <w:szCs w:val="28"/>
                <w:lang w:eastAsia="zh-CN"/>
              </w:rPr>
              <w:t>еритовна</w:t>
            </w:r>
            <w:proofErr w:type="spellEnd"/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29" w:rsidRPr="00C51158" w:rsidRDefault="005C7A29" w:rsidP="00F779E7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начальник с</w:t>
            </w:r>
            <w:r>
              <w:rPr>
                <w:sz w:val="28"/>
                <w:szCs w:val="28"/>
                <w:lang w:eastAsia="zh-CN"/>
              </w:rPr>
              <w:t xml:space="preserve">ектора по физической культуре и </w:t>
            </w:r>
            <w:r w:rsidRPr="00C51158">
              <w:rPr>
                <w:sz w:val="28"/>
                <w:szCs w:val="28"/>
                <w:lang w:eastAsia="zh-CN"/>
              </w:rPr>
              <w:t xml:space="preserve">спорту Администрации Белокалитвинского района </w:t>
            </w:r>
          </w:p>
        </w:tc>
      </w:tr>
    </w:tbl>
    <w:p w:rsidR="005C7A29" w:rsidRDefault="005C7A29" w:rsidP="005C7A29">
      <w:pPr>
        <w:tabs>
          <w:tab w:val="left" w:pos="988"/>
          <w:tab w:val="left" w:pos="2318"/>
        </w:tabs>
        <w:suppressAutoHyphens/>
        <w:jc w:val="both"/>
        <w:rPr>
          <w:sz w:val="28"/>
          <w:szCs w:val="24"/>
          <w:lang w:eastAsia="zh-CN"/>
        </w:rPr>
      </w:pPr>
    </w:p>
    <w:p w:rsidR="005C7A29" w:rsidRDefault="005C7A29" w:rsidP="005C7A29">
      <w:pPr>
        <w:tabs>
          <w:tab w:val="left" w:pos="988"/>
          <w:tab w:val="left" w:pos="2318"/>
        </w:tabs>
        <w:suppressAutoHyphens/>
        <w:jc w:val="both"/>
        <w:rPr>
          <w:sz w:val="28"/>
          <w:szCs w:val="24"/>
          <w:lang w:eastAsia="zh-CN"/>
        </w:rPr>
      </w:pPr>
    </w:p>
    <w:p w:rsidR="005C7A29" w:rsidRDefault="005C7A29" w:rsidP="005C7A29">
      <w:pPr>
        <w:tabs>
          <w:tab w:val="left" w:pos="988"/>
          <w:tab w:val="left" w:pos="2318"/>
        </w:tabs>
        <w:suppressAutoHyphens/>
        <w:jc w:val="both"/>
        <w:rPr>
          <w:sz w:val="28"/>
          <w:szCs w:val="24"/>
          <w:lang w:eastAsia="zh-CN"/>
        </w:rPr>
      </w:pPr>
    </w:p>
    <w:p w:rsidR="005C7A29" w:rsidRDefault="005C7A29" w:rsidP="005C7A29">
      <w:pPr>
        <w:tabs>
          <w:tab w:val="left" w:pos="988"/>
          <w:tab w:val="left" w:pos="2318"/>
        </w:tabs>
        <w:suppressAutoHyphens/>
        <w:jc w:val="both"/>
        <w:rPr>
          <w:sz w:val="28"/>
          <w:szCs w:val="24"/>
          <w:lang w:eastAsia="zh-CN"/>
        </w:rPr>
      </w:pPr>
    </w:p>
    <w:p w:rsidR="005C7A29" w:rsidRPr="00AD6E86" w:rsidRDefault="005C7A29" w:rsidP="005C7A29">
      <w:pPr>
        <w:tabs>
          <w:tab w:val="left" w:pos="988"/>
          <w:tab w:val="left" w:pos="2318"/>
        </w:tabs>
        <w:suppressAutoHyphens/>
        <w:jc w:val="both"/>
        <w:rPr>
          <w:spacing w:val="10"/>
          <w:sz w:val="28"/>
          <w:szCs w:val="24"/>
          <w:lang w:eastAsia="zh-CN"/>
        </w:rPr>
      </w:pPr>
      <w:r w:rsidRPr="00AD6E86">
        <w:rPr>
          <w:sz w:val="28"/>
          <w:szCs w:val="24"/>
          <w:lang w:eastAsia="zh-CN"/>
        </w:rPr>
        <w:t>Заместитель главы Администрации</w:t>
      </w:r>
    </w:p>
    <w:p w:rsidR="005C7A29" w:rsidRPr="00AD6E86" w:rsidRDefault="005C7A29" w:rsidP="005C7A29">
      <w:pPr>
        <w:suppressAutoHyphens/>
        <w:jc w:val="both"/>
        <w:rPr>
          <w:b/>
          <w:sz w:val="28"/>
          <w:szCs w:val="24"/>
          <w:lang w:eastAsia="zh-CN"/>
        </w:rPr>
      </w:pPr>
      <w:r w:rsidRPr="00AD6E86">
        <w:rPr>
          <w:sz w:val="28"/>
          <w:szCs w:val="24"/>
          <w:lang w:eastAsia="zh-CN"/>
        </w:rPr>
        <w:t xml:space="preserve">Белокалитвинского района </w:t>
      </w:r>
    </w:p>
    <w:p w:rsidR="005C7A29" w:rsidRPr="00AD6E86" w:rsidRDefault="005C7A29" w:rsidP="005C7A29">
      <w:pPr>
        <w:tabs>
          <w:tab w:val="left" w:pos="52"/>
          <w:tab w:val="left" w:pos="1169"/>
          <w:tab w:val="left" w:pos="1720"/>
        </w:tabs>
        <w:suppressAutoHyphens/>
        <w:jc w:val="both"/>
        <w:rPr>
          <w:spacing w:val="10"/>
          <w:sz w:val="28"/>
          <w:szCs w:val="24"/>
          <w:lang w:eastAsia="zh-CN"/>
        </w:rPr>
      </w:pPr>
      <w:r w:rsidRPr="00AD6E86">
        <w:rPr>
          <w:sz w:val="28"/>
          <w:szCs w:val="24"/>
          <w:lang w:eastAsia="zh-CN"/>
        </w:rPr>
        <w:t>по организационной и кадровой работе</w:t>
      </w:r>
      <w:r w:rsidRPr="00AD6E86">
        <w:rPr>
          <w:spacing w:val="10"/>
          <w:sz w:val="28"/>
          <w:szCs w:val="24"/>
          <w:lang w:eastAsia="zh-CN"/>
        </w:rPr>
        <w:tab/>
        <w:t xml:space="preserve">                   </w:t>
      </w:r>
      <w:r>
        <w:rPr>
          <w:spacing w:val="10"/>
          <w:sz w:val="28"/>
          <w:szCs w:val="24"/>
          <w:lang w:eastAsia="zh-CN"/>
        </w:rPr>
        <w:t xml:space="preserve">  </w:t>
      </w:r>
      <w:r w:rsidRPr="00AD6E86">
        <w:rPr>
          <w:spacing w:val="10"/>
          <w:sz w:val="28"/>
          <w:szCs w:val="24"/>
          <w:lang w:eastAsia="zh-CN"/>
        </w:rPr>
        <w:t xml:space="preserve">       Л.Г. Василенко</w:t>
      </w:r>
    </w:p>
    <w:p w:rsidR="005C7A29" w:rsidRDefault="005C7A29" w:rsidP="005C7A29">
      <w:pPr>
        <w:tabs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5C7A29" w:rsidRDefault="005C7A29" w:rsidP="005C7A29">
      <w:pPr>
        <w:tabs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5C7A29" w:rsidRPr="00AD6E86" w:rsidRDefault="005C7A29" w:rsidP="005C7A29">
      <w:pPr>
        <w:tabs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  <w:r w:rsidRPr="00AD6E86">
        <w:rPr>
          <w:spacing w:val="10"/>
          <w:sz w:val="28"/>
          <w:szCs w:val="24"/>
          <w:lang w:eastAsia="zh-CN"/>
        </w:rPr>
        <w:t>Проект вносит:</w:t>
      </w:r>
    </w:p>
    <w:p w:rsidR="005C7A29" w:rsidRPr="00AD6E86" w:rsidRDefault="005C7A29" w:rsidP="005C7A29">
      <w:pPr>
        <w:tabs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  <w:r>
        <w:rPr>
          <w:spacing w:val="10"/>
          <w:sz w:val="28"/>
          <w:szCs w:val="24"/>
          <w:lang w:eastAsia="zh-CN"/>
        </w:rPr>
        <w:t>Н</w:t>
      </w:r>
      <w:r w:rsidRPr="00AD6E86">
        <w:rPr>
          <w:spacing w:val="10"/>
          <w:sz w:val="28"/>
          <w:szCs w:val="24"/>
          <w:lang w:eastAsia="zh-CN"/>
        </w:rPr>
        <w:t>ачальник УСЗН</w:t>
      </w:r>
    </w:p>
    <w:p w:rsidR="005C7A29" w:rsidRDefault="005C7A29" w:rsidP="005C7A29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  <w:r w:rsidRPr="00AD6E86">
        <w:rPr>
          <w:spacing w:val="10"/>
          <w:sz w:val="28"/>
          <w:szCs w:val="24"/>
          <w:lang w:eastAsia="zh-CN"/>
        </w:rPr>
        <w:t xml:space="preserve">Белокалитвинского района                                                </w:t>
      </w:r>
      <w:r>
        <w:rPr>
          <w:spacing w:val="10"/>
          <w:sz w:val="28"/>
          <w:szCs w:val="24"/>
          <w:lang w:eastAsia="zh-CN"/>
        </w:rPr>
        <w:t xml:space="preserve">Ю.А. Цыганенко </w:t>
      </w:r>
      <w:r w:rsidRPr="00AD6E86">
        <w:rPr>
          <w:spacing w:val="10"/>
          <w:sz w:val="28"/>
          <w:szCs w:val="24"/>
          <w:lang w:eastAsia="zh-CN"/>
        </w:rPr>
        <w:t xml:space="preserve"> </w:t>
      </w: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Default="005C7A29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53F28" w:rsidRDefault="00553F28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53F28" w:rsidRDefault="00553F28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53F28" w:rsidRDefault="00553F28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53F28" w:rsidRDefault="00553F28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53F28" w:rsidRDefault="00553F28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53F28" w:rsidRDefault="00553F28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53F28" w:rsidRDefault="00553F28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53F28" w:rsidRDefault="00553F28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53F28" w:rsidRDefault="00553F28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5C7A29" w:rsidRPr="001A7F78" w:rsidRDefault="005C7A29" w:rsidP="005C7A29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1A7F7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1A7F78">
        <w:rPr>
          <w:sz w:val="28"/>
          <w:szCs w:val="28"/>
        </w:rPr>
        <w:t xml:space="preserve">  </w:t>
      </w:r>
    </w:p>
    <w:p w:rsidR="005C7A29" w:rsidRPr="001A7F78" w:rsidRDefault="005C7A29" w:rsidP="005C7A29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1A7F78">
        <w:rPr>
          <w:sz w:val="28"/>
          <w:szCs w:val="28"/>
        </w:rPr>
        <w:t xml:space="preserve">к постановлению Администрации </w:t>
      </w:r>
    </w:p>
    <w:p w:rsidR="005C7A29" w:rsidRPr="001A7F78" w:rsidRDefault="005C7A29" w:rsidP="005C7A29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1A7F78">
        <w:rPr>
          <w:sz w:val="28"/>
          <w:szCs w:val="28"/>
        </w:rPr>
        <w:t xml:space="preserve">Белокалитвинского района </w:t>
      </w:r>
    </w:p>
    <w:p w:rsidR="005C7A29" w:rsidRDefault="005C7A29" w:rsidP="005C7A29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1A7F78">
        <w:rPr>
          <w:sz w:val="28"/>
          <w:szCs w:val="28"/>
        </w:rPr>
        <w:t>от ________ № _____</w:t>
      </w:r>
    </w:p>
    <w:p w:rsidR="005C7A29" w:rsidRPr="001A7F78" w:rsidRDefault="005C7A29" w:rsidP="005C7A29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:rsidR="005C7A29" w:rsidRPr="001A7F78" w:rsidRDefault="005C7A29" w:rsidP="005C7A29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1A7F78">
        <w:rPr>
          <w:sz w:val="28"/>
          <w:szCs w:val="28"/>
        </w:rPr>
        <w:t xml:space="preserve">Приложение № 4  </w:t>
      </w:r>
    </w:p>
    <w:p w:rsidR="005C7A29" w:rsidRPr="001A7F78" w:rsidRDefault="005C7A29" w:rsidP="005C7A29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1A7F78">
        <w:rPr>
          <w:sz w:val="28"/>
          <w:szCs w:val="28"/>
        </w:rPr>
        <w:t xml:space="preserve">к постановлению Администрации </w:t>
      </w:r>
    </w:p>
    <w:p w:rsidR="005C7A29" w:rsidRPr="001A7F78" w:rsidRDefault="005C7A29" w:rsidP="005C7A29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1A7F78">
        <w:rPr>
          <w:sz w:val="28"/>
          <w:szCs w:val="28"/>
        </w:rPr>
        <w:t xml:space="preserve">Белокалитвинского района </w:t>
      </w:r>
    </w:p>
    <w:p w:rsidR="005C7A29" w:rsidRPr="004162DD" w:rsidRDefault="005C7A29" w:rsidP="005C7A29">
      <w:pPr>
        <w:ind w:right="-1" w:firstLine="5529"/>
        <w:jc w:val="right"/>
        <w:rPr>
          <w:spacing w:val="10"/>
          <w:sz w:val="28"/>
          <w:szCs w:val="28"/>
          <w:lang w:eastAsia="x-none"/>
        </w:rPr>
      </w:pPr>
      <w:r w:rsidRPr="004162DD">
        <w:rPr>
          <w:spacing w:val="10"/>
          <w:sz w:val="28"/>
          <w:szCs w:val="28"/>
          <w:lang w:eastAsia="x-none"/>
        </w:rPr>
        <w:t>о</w:t>
      </w:r>
      <w:r w:rsidRPr="004162DD">
        <w:rPr>
          <w:spacing w:val="10"/>
          <w:sz w:val="28"/>
          <w:szCs w:val="28"/>
          <w:lang w:val="x-none" w:eastAsia="x-none"/>
        </w:rPr>
        <w:t>т</w:t>
      </w:r>
      <w:r w:rsidRPr="004162DD">
        <w:rPr>
          <w:spacing w:val="10"/>
          <w:sz w:val="28"/>
          <w:szCs w:val="28"/>
          <w:lang w:eastAsia="x-none"/>
        </w:rPr>
        <w:t xml:space="preserve"> 28.12.2023 №2192</w:t>
      </w:r>
    </w:p>
    <w:p w:rsidR="005C7A29" w:rsidRDefault="005C7A29" w:rsidP="005C7A29">
      <w:pPr>
        <w:ind w:firstLine="709"/>
        <w:jc w:val="both"/>
      </w:pPr>
      <w:r>
        <w:rPr>
          <w:sz w:val="28"/>
          <w:szCs w:val="28"/>
        </w:rPr>
        <w:t xml:space="preserve">                                </w:t>
      </w:r>
    </w:p>
    <w:p w:rsidR="005C7A29" w:rsidRPr="00C51158" w:rsidRDefault="005C7A29" w:rsidP="005C7A29">
      <w:pPr>
        <w:jc w:val="center"/>
        <w:rPr>
          <w:sz w:val="28"/>
          <w:szCs w:val="28"/>
          <w:lang w:val="x-none" w:eastAsia="x-none"/>
        </w:rPr>
      </w:pPr>
      <w:r w:rsidRPr="00C51158">
        <w:rPr>
          <w:bCs/>
          <w:sz w:val="32"/>
          <w:szCs w:val="32"/>
          <w:lang w:eastAsia="x-none"/>
        </w:rPr>
        <w:t>СОСТАВ</w:t>
      </w:r>
      <w:r w:rsidRPr="00C51158">
        <w:rPr>
          <w:sz w:val="28"/>
          <w:szCs w:val="28"/>
          <w:lang w:val="x-none" w:eastAsia="x-none"/>
        </w:rPr>
        <w:t xml:space="preserve"> </w:t>
      </w:r>
    </w:p>
    <w:p w:rsidR="005C7A29" w:rsidRDefault="005C7A29" w:rsidP="005C7A29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34"/>
        </w:rPr>
      </w:pPr>
      <w:r>
        <w:rPr>
          <w:sz w:val="28"/>
          <w:szCs w:val="34"/>
        </w:rPr>
        <w:t>межведомственной рабочей группы</w:t>
      </w:r>
      <w:r w:rsidRPr="00DB789C">
        <w:rPr>
          <w:sz w:val="28"/>
          <w:szCs w:val="34"/>
        </w:rPr>
        <w:t xml:space="preserve"> </w:t>
      </w:r>
    </w:p>
    <w:p w:rsidR="005C7A29" w:rsidRDefault="005C7A29" w:rsidP="005C7A29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34"/>
        </w:rPr>
      </w:pPr>
      <w:r w:rsidRPr="00DB789C">
        <w:rPr>
          <w:sz w:val="28"/>
          <w:szCs w:val="34"/>
        </w:rPr>
        <w:t xml:space="preserve">при межведомственной комиссии по координации оказания социальной </w:t>
      </w:r>
    </w:p>
    <w:p w:rsidR="005C7A29" w:rsidRDefault="005C7A29" w:rsidP="005C7A29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34"/>
        </w:rPr>
      </w:pPr>
      <w:r w:rsidRPr="00DB789C">
        <w:rPr>
          <w:sz w:val="28"/>
          <w:szCs w:val="34"/>
        </w:rPr>
        <w:t xml:space="preserve">поддержки и помощи участникам специальной военной операции </w:t>
      </w:r>
    </w:p>
    <w:p w:rsidR="005C7A29" w:rsidRDefault="005C7A29" w:rsidP="005C7A29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34"/>
        </w:rPr>
      </w:pPr>
      <w:r w:rsidRPr="00DB789C">
        <w:rPr>
          <w:sz w:val="28"/>
          <w:szCs w:val="34"/>
        </w:rPr>
        <w:t>и членам их семей</w:t>
      </w:r>
      <w:r>
        <w:rPr>
          <w:sz w:val="28"/>
          <w:szCs w:val="34"/>
        </w:rPr>
        <w:t xml:space="preserve"> при Администрации Белокалитвинского района </w:t>
      </w:r>
    </w:p>
    <w:p w:rsidR="005C7A29" w:rsidRDefault="005C7A29" w:rsidP="005C7A29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DB789C">
        <w:rPr>
          <w:sz w:val="28"/>
          <w:szCs w:val="34"/>
        </w:rPr>
        <w:t>по обеспечению возможностей обучения и приоритетного трудоустройства участников специальной военной операции</w:t>
      </w:r>
    </w:p>
    <w:p w:rsidR="005C7A29" w:rsidRPr="00231ED3" w:rsidRDefault="005C7A29" w:rsidP="005C7A29">
      <w:pPr>
        <w:jc w:val="center"/>
        <w:rPr>
          <w:sz w:val="32"/>
          <w:szCs w:val="32"/>
          <w:lang w:eastAsia="zh-CN"/>
        </w:rPr>
      </w:pPr>
    </w:p>
    <w:tbl>
      <w:tblPr>
        <w:tblW w:w="96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6520"/>
      </w:tblGrid>
      <w:tr w:rsidR="005C7A29" w:rsidRPr="00C51158" w:rsidTr="00F779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A29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Мельникова </w:t>
            </w:r>
          </w:p>
          <w:p w:rsidR="005C7A29" w:rsidRPr="00C51158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Ольга Александровна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29" w:rsidRPr="00C51158" w:rsidRDefault="005C7A29" w:rsidP="00F779E7">
            <w:pPr>
              <w:rPr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глав</w:t>
            </w:r>
            <w:r>
              <w:rPr>
                <w:sz w:val="28"/>
                <w:szCs w:val="28"/>
                <w:lang w:eastAsia="zh-CN"/>
              </w:rPr>
              <w:t>а</w:t>
            </w:r>
            <w:r w:rsidRPr="00C51158">
              <w:rPr>
                <w:sz w:val="28"/>
                <w:szCs w:val="28"/>
                <w:lang w:eastAsia="zh-CN"/>
              </w:rPr>
              <w:t xml:space="preserve"> Администрации Белокалитвинского района </w:t>
            </w:r>
            <w:r>
              <w:rPr>
                <w:sz w:val="28"/>
                <w:szCs w:val="28"/>
                <w:lang w:eastAsia="zh-CN"/>
              </w:rPr>
              <w:t>–</w:t>
            </w:r>
            <w:r w:rsidRPr="00C51158">
              <w:rPr>
                <w:sz w:val="28"/>
                <w:szCs w:val="28"/>
                <w:lang w:eastAsia="zh-CN"/>
              </w:rPr>
              <w:t xml:space="preserve"> председатель комиссии</w:t>
            </w:r>
          </w:p>
        </w:tc>
      </w:tr>
      <w:tr w:rsidR="005C7A29" w:rsidRPr="00C51158" w:rsidTr="00F779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Керенцева </w:t>
            </w:r>
          </w:p>
          <w:p w:rsidR="005C7A29" w:rsidRPr="00314923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Елена Николаевна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Pr="00314923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заместитель главы Администрации Белокалитвинского района по социальным вопросам – </w:t>
            </w:r>
            <w:r w:rsidRPr="00314923">
              <w:rPr>
                <w:sz w:val="28"/>
                <w:szCs w:val="28"/>
                <w:lang w:eastAsia="zh-CN"/>
              </w:rPr>
              <w:t>заместитель председателя комиссии</w:t>
            </w:r>
          </w:p>
        </w:tc>
      </w:tr>
      <w:tr w:rsidR="005C7A29" w:rsidRPr="00C51158" w:rsidTr="00F779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A29" w:rsidRPr="00314923" w:rsidRDefault="005C7A29" w:rsidP="00F779E7">
            <w:pPr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Иванова </w:t>
            </w:r>
          </w:p>
          <w:p w:rsidR="005C7A29" w:rsidRPr="00314923" w:rsidRDefault="005C7A29" w:rsidP="00F779E7">
            <w:pPr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Анна Ивановна           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29" w:rsidRPr="00314923" w:rsidRDefault="005C7A29" w:rsidP="00F779E7">
            <w:pPr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- заместитель главы Администрации Белокалитвинского района по молодежной политике, спорту, культуре и вопросам казачества – заместитель председателя комиссии </w:t>
            </w:r>
          </w:p>
        </w:tc>
      </w:tr>
      <w:tr w:rsidR="005C7A29" w:rsidRPr="00C51158" w:rsidTr="00F779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A29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Гончарова </w:t>
            </w:r>
          </w:p>
          <w:p w:rsidR="005C7A29" w:rsidRPr="00C51158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Жанна Юрьевна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A29" w:rsidRPr="00C51158" w:rsidRDefault="005C7A29" w:rsidP="00F779E7">
            <w:pPr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</w:t>
            </w:r>
            <w:r>
              <w:rPr>
                <w:sz w:val="28"/>
                <w:szCs w:val="28"/>
                <w:lang w:eastAsia="zh-CN"/>
              </w:rPr>
              <w:t xml:space="preserve"> начальник отдела по связям с работодателями и специальных программ занятости государственного казенного учреждения Ростовской области «Центр занятости населения города Белая Калитва» – секретарь комиссии (по согласованию)</w:t>
            </w:r>
          </w:p>
        </w:tc>
      </w:tr>
      <w:tr w:rsidR="005C7A29" w:rsidRPr="00C51158" w:rsidTr="00F779E7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Pr="00C51158" w:rsidRDefault="005C7A29" w:rsidP="00F779E7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Члены комиссии</w:t>
            </w:r>
          </w:p>
        </w:tc>
      </w:tr>
      <w:tr w:rsidR="005C7A29" w:rsidTr="00F779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Анохина </w:t>
            </w:r>
          </w:p>
          <w:p w:rsidR="005C7A29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Анна Юрьевна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начальник сектора по социальным вопросам Администрации Белокалитвинского района</w:t>
            </w:r>
          </w:p>
        </w:tc>
      </w:tr>
      <w:tr w:rsidR="005C7A29" w:rsidTr="00F779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Default="005C7A29" w:rsidP="00F779E7">
            <w:pPr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Бараева </w:t>
            </w:r>
          </w:p>
          <w:p w:rsidR="005C7A29" w:rsidRPr="00C51158" w:rsidRDefault="005C7A29" w:rsidP="00F779E7">
            <w:pPr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>Елена Владимировна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Pr="00C51158" w:rsidRDefault="005C7A29" w:rsidP="00F779E7">
            <w:pPr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- начальник сектора </w:t>
            </w:r>
            <w:r w:rsidRPr="00314923">
              <w:rPr>
                <w:sz w:val="28"/>
                <w:szCs w:val="28"/>
              </w:rPr>
              <w:t>по взаимодействию с административными органами, казачеством и общественными объединениями Администрации Белокалитвинского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C7A29" w:rsidTr="00F779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Default="005C7A29" w:rsidP="00F779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Кащеева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C7A29" w:rsidRDefault="005C7A29" w:rsidP="00F77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Pr="00C51158" w:rsidRDefault="005C7A29" w:rsidP="00F77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образования Администрации Белокалитвинского района</w:t>
            </w:r>
          </w:p>
        </w:tc>
      </w:tr>
      <w:tr w:rsidR="005C7A29" w:rsidRPr="00C51158" w:rsidTr="00F779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Default="005C7A29" w:rsidP="00F779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Крашнева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C7A29" w:rsidRDefault="005C7A29" w:rsidP="00F77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Евгеньевна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Pr="00C51158" w:rsidRDefault="005C7A29" w:rsidP="00F77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д</w:t>
            </w:r>
            <w:r w:rsidRPr="000808B6">
              <w:rPr>
                <w:sz w:val="28"/>
                <w:szCs w:val="28"/>
                <w:shd w:val="clear" w:color="auto" w:fill="FFFFFF"/>
              </w:rPr>
              <w:t xml:space="preserve">иректор </w:t>
            </w:r>
            <w:r>
              <w:rPr>
                <w:sz w:val="28"/>
                <w:szCs w:val="28"/>
                <w:shd w:val="clear" w:color="auto" w:fill="FFFFFF"/>
              </w:rPr>
              <w:t xml:space="preserve">государственного бюджетного профессионального образовательного учреждения Ростовской области </w:t>
            </w:r>
            <w:r w:rsidRPr="000808B6">
              <w:rPr>
                <w:sz w:val="28"/>
                <w:szCs w:val="28"/>
                <w:shd w:val="clear" w:color="auto" w:fill="FFFFFF"/>
              </w:rPr>
              <w:t>«Б</w:t>
            </w:r>
            <w:r>
              <w:rPr>
                <w:sz w:val="28"/>
                <w:szCs w:val="28"/>
                <w:shd w:val="clear" w:color="auto" w:fill="FFFFFF"/>
              </w:rPr>
              <w:t>елокалитвинский гуманитарно-индустриальный техникум» (по согласованию)</w:t>
            </w:r>
          </w:p>
        </w:tc>
      </w:tr>
      <w:tr w:rsidR="005C7A29" w:rsidRPr="00C51158" w:rsidTr="00F779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Default="005C7A29" w:rsidP="00F77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Кудинов </w:t>
            </w:r>
          </w:p>
          <w:p w:rsidR="005C7A29" w:rsidRDefault="005C7A29" w:rsidP="00F77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Николаевич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Pr="000808B6" w:rsidRDefault="005C7A29" w:rsidP="00F77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д</w:t>
            </w:r>
            <w:r w:rsidRPr="000808B6">
              <w:rPr>
                <w:sz w:val="28"/>
                <w:szCs w:val="28"/>
                <w:shd w:val="clear" w:color="auto" w:fill="FFFFFF"/>
              </w:rPr>
              <w:t xml:space="preserve">иректор </w:t>
            </w:r>
            <w:r>
              <w:rPr>
                <w:sz w:val="28"/>
                <w:szCs w:val="28"/>
                <w:shd w:val="clear" w:color="auto" w:fill="FFFFFF"/>
              </w:rPr>
              <w:t xml:space="preserve">государственного бюджетного профессионального образовательного учреждения Ростовской области </w:t>
            </w:r>
            <w:r w:rsidRPr="000808B6">
              <w:rPr>
                <w:sz w:val="28"/>
                <w:szCs w:val="28"/>
                <w:shd w:val="clear" w:color="auto" w:fill="FFFFFF"/>
              </w:rPr>
              <w:t>«Б</w:t>
            </w:r>
            <w:r>
              <w:rPr>
                <w:sz w:val="28"/>
                <w:szCs w:val="28"/>
                <w:shd w:val="clear" w:color="auto" w:fill="FFFFFF"/>
              </w:rPr>
              <w:t>елокалитвинский технологический техникум (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р.п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 Шолоховский)» (по согласованию)</w:t>
            </w:r>
          </w:p>
        </w:tc>
      </w:tr>
      <w:tr w:rsidR="005C7A29" w:rsidRPr="00C51158" w:rsidTr="00F779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Default="005C7A29" w:rsidP="00F779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Мелентей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C7A29" w:rsidRDefault="005C7A29" w:rsidP="00F77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Владимирович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Pr="00C51158" w:rsidRDefault="005C7A29" w:rsidP="00F77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shd w:val="clear" w:color="auto" w:fill="FFFFFF"/>
              </w:rPr>
              <w:t xml:space="preserve"> д</w:t>
            </w:r>
            <w:r w:rsidRPr="000808B6">
              <w:rPr>
                <w:sz w:val="28"/>
                <w:szCs w:val="28"/>
                <w:shd w:val="clear" w:color="auto" w:fill="FFFFFF"/>
              </w:rPr>
              <w:t xml:space="preserve">иректор </w:t>
            </w:r>
            <w:r>
              <w:rPr>
                <w:sz w:val="28"/>
                <w:szCs w:val="28"/>
                <w:shd w:val="clear" w:color="auto" w:fill="FFFFFF"/>
              </w:rPr>
              <w:t xml:space="preserve">государственного бюджетного профессионального образовательного учреждения Ростовской области </w:t>
            </w:r>
            <w:r w:rsidRPr="000808B6">
              <w:rPr>
                <w:sz w:val="28"/>
                <w:szCs w:val="28"/>
                <w:shd w:val="clear" w:color="auto" w:fill="FFFFFF"/>
              </w:rPr>
              <w:t>«Б</w:t>
            </w:r>
            <w:r>
              <w:rPr>
                <w:sz w:val="28"/>
                <w:szCs w:val="28"/>
                <w:shd w:val="clear" w:color="auto" w:fill="FFFFFF"/>
              </w:rPr>
              <w:t>елокалитвинский казачий кадетский профессиональный техникум имени Героя Советского Союза Быкова Бориса Ивановича (по согласованию)</w:t>
            </w:r>
          </w:p>
        </w:tc>
      </w:tr>
      <w:tr w:rsidR="005C7A29" w:rsidRPr="00C51158" w:rsidTr="00F779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Default="005C7A29" w:rsidP="00F779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Пыльцин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C7A29" w:rsidRPr="00C51158" w:rsidRDefault="005C7A29" w:rsidP="00F77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Петрович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Pr="00C51158" w:rsidRDefault="005C7A29" w:rsidP="00F779E7">
            <w:pPr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>- главн</w:t>
            </w:r>
            <w:r>
              <w:rPr>
                <w:sz w:val="28"/>
                <w:szCs w:val="28"/>
              </w:rPr>
              <w:t>ый врач</w:t>
            </w:r>
            <w:r w:rsidRPr="00C51158">
              <w:rPr>
                <w:sz w:val="28"/>
                <w:szCs w:val="28"/>
              </w:rPr>
              <w:t xml:space="preserve"> </w:t>
            </w:r>
            <w:r w:rsidRPr="00C51158">
              <w:rPr>
                <w:sz w:val="28"/>
                <w:szCs w:val="28"/>
                <w:lang w:eastAsia="zh-CN"/>
              </w:rPr>
              <w:t>государственного бюджетного учреждения Ростовской области «Центральная районная больница» в Белокали</w:t>
            </w:r>
            <w:r>
              <w:rPr>
                <w:sz w:val="28"/>
                <w:szCs w:val="28"/>
                <w:lang w:eastAsia="zh-CN"/>
              </w:rPr>
              <w:t>твинском районе (по согласованию)</w:t>
            </w:r>
          </w:p>
        </w:tc>
      </w:tr>
      <w:tr w:rsidR="005C7A29" w:rsidRPr="00C51158" w:rsidTr="00F779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Руденко </w:t>
            </w:r>
          </w:p>
          <w:p w:rsidR="005C7A29" w:rsidRPr="008B3ACC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Марина Петровна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Pr="00C51158" w:rsidRDefault="005C7A29" w:rsidP="00F779E7">
            <w:pPr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социальный координатор </w:t>
            </w:r>
            <w:r>
              <w:rPr>
                <w:sz w:val="28"/>
                <w:szCs w:val="28"/>
                <w:lang w:eastAsia="zh-CN"/>
              </w:rPr>
              <w:t xml:space="preserve">Филиала </w:t>
            </w:r>
            <w:r w:rsidRPr="00C51158">
              <w:rPr>
                <w:sz w:val="28"/>
                <w:szCs w:val="28"/>
                <w:lang w:eastAsia="zh-CN"/>
              </w:rPr>
              <w:t>Государственного Ф</w:t>
            </w:r>
            <w:r>
              <w:rPr>
                <w:sz w:val="28"/>
                <w:szCs w:val="28"/>
                <w:lang w:eastAsia="zh-CN"/>
              </w:rPr>
              <w:t>онда поддержки участников специальной военной операции «Защитники Отечества» в Белокалитвинском районе (по согласованию)</w:t>
            </w:r>
          </w:p>
        </w:tc>
      </w:tr>
      <w:tr w:rsidR="005C7A29" w:rsidRPr="00C51158" w:rsidTr="00F779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Севостьянов </w:t>
            </w:r>
          </w:p>
          <w:p w:rsidR="005C7A29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Сергей Анатольевич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Pr="00C51158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</w:tc>
      </w:tr>
      <w:tr w:rsidR="005C7A29" w:rsidRPr="00C51158" w:rsidTr="00F779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Тарасенко </w:t>
            </w:r>
          </w:p>
          <w:p w:rsidR="005C7A29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Дмитрий Георгиевич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директор государственного казенного учреждения Ростовской области «Центр занятости населения города Белая Калитва» (по согласованию)</w:t>
            </w:r>
          </w:p>
        </w:tc>
      </w:tr>
      <w:tr w:rsidR="005C7A29" w:rsidRPr="00C51158" w:rsidTr="00F779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A29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Цыганенко </w:t>
            </w:r>
          </w:p>
          <w:p w:rsidR="005C7A29" w:rsidRPr="00C51158" w:rsidRDefault="005C7A29" w:rsidP="00F779E7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Юрий Алексеевич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29" w:rsidRPr="00C51158" w:rsidRDefault="005C7A29" w:rsidP="00F779E7">
            <w:pPr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начальник Управления социальной защиты населения Администрации Белокалитвинского ра</w:t>
            </w:r>
            <w:r>
              <w:rPr>
                <w:sz w:val="28"/>
                <w:szCs w:val="28"/>
                <w:lang w:eastAsia="zh-CN"/>
              </w:rPr>
              <w:t xml:space="preserve">йона </w:t>
            </w:r>
          </w:p>
        </w:tc>
      </w:tr>
    </w:tbl>
    <w:p w:rsidR="005C7A29" w:rsidRDefault="005C7A29" w:rsidP="005C7A29">
      <w:pPr>
        <w:tabs>
          <w:tab w:val="left" w:pos="988"/>
          <w:tab w:val="left" w:pos="2318"/>
        </w:tabs>
        <w:suppressAutoHyphens/>
        <w:jc w:val="both"/>
        <w:rPr>
          <w:sz w:val="28"/>
          <w:szCs w:val="24"/>
          <w:lang w:eastAsia="zh-CN"/>
        </w:rPr>
      </w:pPr>
    </w:p>
    <w:p w:rsidR="00553F28" w:rsidRDefault="00553F28" w:rsidP="005C7A29">
      <w:pPr>
        <w:tabs>
          <w:tab w:val="left" w:pos="988"/>
          <w:tab w:val="left" w:pos="2318"/>
        </w:tabs>
        <w:suppressAutoHyphens/>
        <w:jc w:val="both"/>
        <w:rPr>
          <w:sz w:val="28"/>
          <w:szCs w:val="24"/>
          <w:lang w:eastAsia="zh-CN"/>
        </w:rPr>
      </w:pPr>
    </w:p>
    <w:p w:rsidR="00553F28" w:rsidRDefault="00553F28" w:rsidP="005C7A29">
      <w:pPr>
        <w:tabs>
          <w:tab w:val="left" w:pos="988"/>
          <w:tab w:val="left" w:pos="2318"/>
        </w:tabs>
        <w:suppressAutoHyphens/>
        <w:jc w:val="both"/>
        <w:rPr>
          <w:sz w:val="28"/>
          <w:szCs w:val="24"/>
          <w:lang w:eastAsia="zh-CN"/>
        </w:rPr>
      </w:pPr>
    </w:p>
    <w:p w:rsidR="005C7A29" w:rsidRPr="00AD6E86" w:rsidRDefault="005C7A29" w:rsidP="005C7A29">
      <w:pPr>
        <w:tabs>
          <w:tab w:val="left" w:pos="988"/>
          <w:tab w:val="left" w:pos="2318"/>
        </w:tabs>
        <w:suppressAutoHyphens/>
        <w:jc w:val="both"/>
        <w:rPr>
          <w:spacing w:val="10"/>
          <w:sz w:val="28"/>
          <w:szCs w:val="24"/>
          <w:lang w:eastAsia="zh-CN"/>
        </w:rPr>
      </w:pPr>
      <w:r w:rsidRPr="00AD6E86">
        <w:rPr>
          <w:sz w:val="28"/>
          <w:szCs w:val="24"/>
          <w:lang w:eastAsia="zh-CN"/>
        </w:rPr>
        <w:t>Заместитель главы Администрации</w:t>
      </w:r>
    </w:p>
    <w:p w:rsidR="005C7A29" w:rsidRPr="00AD6E86" w:rsidRDefault="005C7A29" w:rsidP="005C7A29">
      <w:pPr>
        <w:suppressAutoHyphens/>
        <w:jc w:val="both"/>
        <w:rPr>
          <w:b/>
          <w:sz w:val="28"/>
          <w:szCs w:val="24"/>
          <w:lang w:eastAsia="zh-CN"/>
        </w:rPr>
      </w:pPr>
      <w:r w:rsidRPr="00AD6E86">
        <w:rPr>
          <w:sz w:val="28"/>
          <w:szCs w:val="24"/>
          <w:lang w:eastAsia="zh-CN"/>
        </w:rPr>
        <w:t xml:space="preserve">Белокалитвинского района </w:t>
      </w:r>
    </w:p>
    <w:p w:rsidR="005C7A29" w:rsidRPr="00AD6E86" w:rsidRDefault="005C7A29" w:rsidP="005C7A29">
      <w:pPr>
        <w:tabs>
          <w:tab w:val="left" w:pos="52"/>
          <w:tab w:val="left" w:pos="1169"/>
          <w:tab w:val="left" w:pos="1720"/>
        </w:tabs>
        <w:suppressAutoHyphens/>
        <w:jc w:val="both"/>
        <w:rPr>
          <w:spacing w:val="10"/>
          <w:sz w:val="28"/>
          <w:szCs w:val="24"/>
          <w:lang w:eastAsia="zh-CN"/>
        </w:rPr>
      </w:pPr>
      <w:r w:rsidRPr="00AD6E86">
        <w:rPr>
          <w:sz w:val="28"/>
          <w:szCs w:val="24"/>
          <w:lang w:eastAsia="zh-CN"/>
        </w:rPr>
        <w:t>по организационной и кадровой работе</w:t>
      </w:r>
      <w:r w:rsidRPr="00AD6E86">
        <w:rPr>
          <w:spacing w:val="10"/>
          <w:sz w:val="28"/>
          <w:szCs w:val="24"/>
          <w:lang w:eastAsia="zh-CN"/>
        </w:rPr>
        <w:tab/>
        <w:t xml:space="preserve">                   </w:t>
      </w:r>
      <w:r>
        <w:rPr>
          <w:spacing w:val="10"/>
          <w:sz w:val="28"/>
          <w:szCs w:val="24"/>
          <w:lang w:eastAsia="zh-CN"/>
        </w:rPr>
        <w:t xml:space="preserve">  </w:t>
      </w:r>
      <w:r w:rsidRPr="00AD6E86">
        <w:rPr>
          <w:spacing w:val="10"/>
          <w:sz w:val="28"/>
          <w:szCs w:val="24"/>
          <w:lang w:eastAsia="zh-CN"/>
        </w:rPr>
        <w:t xml:space="preserve">       Л.Г. Василенко</w:t>
      </w:r>
    </w:p>
    <w:p w:rsidR="005C7A29" w:rsidRDefault="005C7A29" w:rsidP="005C7A29">
      <w:pPr>
        <w:tabs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553F28" w:rsidRDefault="00553F28" w:rsidP="005C7A29">
      <w:pPr>
        <w:tabs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5C7A29" w:rsidRDefault="005C7A29" w:rsidP="005C7A29">
      <w:pPr>
        <w:tabs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  <w:bookmarkStart w:id="0" w:name="_GoBack"/>
      <w:bookmarkEnd w:id="0"/>
    </w:p>
    <w:p w:rsidR="005C7A29" w:rsidRDefault="005C7A29" w:rsidP="005C7A29">
      <w:pPr>
        <w:tabs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  <w:r w:rsidRPr="00AD6E86">
        <w:rPr>
          <w:spacing w:val="10"/>
          <w:sz w:val="28"/>
          <w:szCs w:val="24"/>
          <w:lang w:eastAsia="zh-CN"/>
        </w:rPr>
        <w:t>Проект вносит:</w:t>
      </w:r>
    </w:p>
    <w:p w:rsidR="005C7A29" w:rsidRPr="00AD6E86" w:rsidRDefault="005C7A29" w:rsidP="005C7A29">
      <w:pPr>
        <w:tabs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  <w:r>
        <w:rPr>
          <w:spacing w:val="10"/>
          <w:sz w:val="28"/>
          <w:szCs w:val="24"/>
          <w:lang w:eastAsia="zh-CN"/>
        </w:rPr>
        <w:t>Н</w:t>
      </w:r>
      <w:r w:rsidRPr="00AD6E86">
        <w:rPr>
          <w:spacing w:val="10"/>
          <w:sz w:val="28"/>
          <w:szCs w:val="24"/>
          <w:lang w:eastAsia="zh-CN"/>
        </w:rPr>
        <w:t>ачальник УСЗН</w:t>
      </w:r>
    </w:p>
    <w:p w:rsidR="005C7A29" w:rsidRDefault="005C7A29" w:rsidP="005C7A29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8"/>
        </w:rPr>
      </w:pPr>
      <w:r w:rsidRPr="00AD6E86">
        <w:rPr>
          <w:spacing w:val="10"/>
          <w:sz w:val="28"/>
          <w:szCs w:val="24"/>
          <w:lang w:eastAsia="zh-CN"/>
        </w:rPr>
        <w:t xml:space="preserve">Белокалитвинского района                                                </w:t>
      </w:r>
      <w:r>
        <w:rPr>
          <w:spacing w:val="10"/>
          <w:sz w:val="28"/>
          <w:szCs w:val="24"/>
          <w:lang w:eastAsia="zh-CN"/>
        </w:rPr>
        <w:t>Ю.А. Цыганенко</w:t>
      </w:r>
      <w:r w:rsidRPr="00AD6E86">
        <w:rPr>
          <w:spacing w:val="10"/>
          <w:sz w:val="28"/>
          <w:szCs w:val="24"/>
          <w:lang w:eastAsia="zh-CN"/>
        </w:rPr>
        <w:t xml:space="preserve"> </w:t>
      </w:r>
    </w:p>
    <w:sectPr w:rsidR="005C7A29" w:rsidSect="005C7A29">
      <w:headerReference w:type="default" r:id="rId9"/>
      <w:headerReference w:type="first" r:id="rId10"/>
      <w:type w:val="continuous"/>
      <w:pgSz w:w="11906" w:h="16838"/>
      <w:pgMar w:top="568" w:right="849" w:bottom="993" w:left="1134" w:header="29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B17" w:rsidRDefault="00CC2B17" w:rsidP="00D66E47">
      <w:r>
        <w:separator/>
      </w:r>
    </w:p>
  </w:endnote>
  <w:endnote w:type="continuationSeparator" w:id="0">
    <w:p w:rsidR="00CC2B17" w:rsidRDefault="00CC2B17" w:rsidP="00D6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B17" w:rsidRDefault="00CC2B17" w:rsidP="00D66E47">
      <w:r>
        <w:separator/>
      </w:r>
    </w:p>
  </w:footnote>
  <w:footnote w:type="continuationSeparator" w:id="0">
    <w:p w:rsidR="00CC2B17" w:rsidRDefault="00CC2B17" w:rsidP="00D66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6301272"/>
      <w:docPartObj>
        <w:docPartGallery w:val="Page Numbers (Top of Page)"/>
        <w:docPartUnique/>
      </w:docPartObj>
    </w:sdtPr>
    <w:sdtEndPr/>
    <w:sdtContent>
      <w:p w:rsidR="000972FC" w:rsidRDefault="000972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05C37" w:rsidRDefault="00B05C37" w:rsidP="00893E4F">
    <w:pPr>
      <w:pStyle w:val="a5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C37" w:rsidRPr="008D11A2" w:rsidRDefault="00F3289D">
    <w:pPr>
      <w:pStyle w:val="a5"/>
      <w:jc w:val="center"/>
    </w:pPr>
    <w:r>
      <w:tab/>
    </w:r>
    <w:r>
      <w:tab/>
      <w:t>ПРОЕКТ</w:t>
    </w:r>
  </w:p>
  <w:p w:rsidR="00B05C37" w:rsidRPr="006B50C0" w:rsidRDefault="00B05C37" w:rsidP="00692527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26C0"/>
    <w:multiLevelType w:val="hybridMultilevel"/>
    <w:tmpl w:val="06F406B8"/>
    <w:lvl w:ilvl="0" w:tplc="C1C4F15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0957834"/>
    <w:multiLevelType w:val="multilevel"/>
    <w:tmpl w:val="3B547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2F40264"/>
    <w:multiLevelType w:val="multilevel"/>
    <w:tmpl w:val="96141802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8EA337C"/>
    <w:multiLevelType w:val="hybridMultilevel"/>
    <w:tmpl w:val="CD585754"/>
    <w:lvl w:ilvl="0" w:tplc="36888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3B7BED"/>
    <w:multiLevelType w:val="multilevel"/>
    <w:tmpl w:val="80F000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0B3C245B"/>
    <w:multiLevelType w:val="multilevel"/>
    <w:tmpl w:val="D0528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0F47369A"/>
    <w:multiLevelType w:val="hybridMultilevel"/>
    <w:tmpl w:val="840EB4E8"/>
    <w:lvl w:ilvl="0" w:tplc="E9A4D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82602D"/>
    <w:multiLevelType w:val="multilevel"/>
    <w:tmpl w:val="80F000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177E7FD7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9AA3CD7"/>
    <w:multiLevelType w:val="hybridMultilevel"/>
    <w:tmpl w:val="2D78DC12"/>
    <w:lvl w:ilvl="0" w:tplc="18561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7192BAA"/>
    <w:multiLevelType w:val="hybridMultilevel"/>
    <w:tmpl w:val="6284F5B0"/>
    <w:lvl w:ilvl="0" w:tplc="FBE40F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7A63D03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C06170E"/>
    <w:multiLevelType w:val="hybridMultilevel"/>
    <w:tmpl w:val="54D4E5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DFA199E"/>
    <w:multiLevelType w:val="hybridMultilevel"/>
    <w:tmpl w:val="E1C49D5E"/>
    <w:lvl w:ilvl="0" w:tplc="ABD45562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FC02388"/>
    <w:multiLevelType w:val="multilevel"/>
    <w:tmpl w:val="A3ACA1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2478B2"/>
    <w:multiLevelType w:val="hybridMultilevel"/>
    <w:tmpl w:val="D50E0770"/>
    <w:lvl w:ilvl="0" w:tplc="5F9E9DEC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D2074E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7CF394D"/>
    <w:multiLevelType w:val="hybridMultilevel"/>
    <w:tmpl w:val="FFA2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00CEB"/>
    <w:multiLevelType w:val="multilevel"/>
    <w:tmpl w:val="194AB0FE"/>
    <w:lvl w:ilvl="0">
      <w:start w:val="1"/>
      <w:numFmt w:val="decimal"/>
      <w:lvlText w:val="%1."/>
      <w:lvlJc w:val="left"/>
      <w:pPr>
        <w:ind w:left="1693" w:hanging="1125"/>
      </w:pPr>
    </w:lvl>
    <w:lvl w:ilvl="1">
      <w:start w:val="1"/>
      <w:numFmt w:val="decimal"/>
      <w:isLgl/>
      <w:lvlText w:val="%1.%2."/>
      <w:lvlJc w:val="left"/>
      <w:pPr>
        <w:ind w:left="2127" w:hanging="1275"/>
      </w:pPr>
    </w:lvl>
    <w:lvl w:ilvl="2">
      <w:start w:val="1"/>
      <w:numFmt w:val="decimal"/>
      <w:isLgl/>
      <w:lvlText w:val="%1.%2.%3."/>
      <w:lvlJc w:val="left"/>
      <w:pPr>
        <w:ind w:left="1843" w:hanging="1275"/>
      </w:pPr>
    </w:lvl>
    <w:lvl w:ilvl="3">
      <w:start w:val="1"/>
      <w:numFmt w:val="decimal"/>
      <w:isLgl/>
      <w:lvlText w:val="%1.%2.%3.%4."/>
      <w:lvlJc w:val="left"/>
      <w:pPr>
        <w:ind w:left="1843" w:hanging="1275"/>
      </w:pPr>
    </w:lvl>
    <w:lvl w:ilvl="4">
      <w:start w:val="1"/>
      <w:numFmt w:val="decimal"/>
      <w:isLgl/>
      <w:lvlText w:val="%1.%2.%3.%4.%5."/>
      <w:lvlJc w:val="left"/>
      <w:pPr>
        <w:ind w:left="1843" w:hanging="1275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19" w15:restartNumberingAfterBreak="0">
    <w:nsid w:val="391C1B77"/>
    <w:multiLevelType w:val="multilevel"/>
    <w:tmpl w:val="DA50E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E4FBF"/>
    <w:multiLevelType w:val="hybridMultilevel"/>
    <w:tmpl w:val="6BCE488E"/>
    <w:lvl w:ilvl="0" w:tplc="D4E85AE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A44E3"/>
    <w:multiLevelType w:val="multilevel"/>
    <w:tmpl w:val="80F000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 w15:restartNumberingAfterBreak="0">
    <w:nsid w:val="3D5E098C"/>
    <w:multiLevelType w:val="multilevel"/>
    <w:tmpl w:val="80F000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3F54320B"/>
    <w:multiLevelType w:val="hybridMultilevel"/>
    <w:tmpl w:val="3426FCB8"/>
    <w:lvl w:ilvl="0" w:tplc="C4240A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322E5"/>
    <w:multiLevelType w:val="hybridMultilevel"/>
    <w:tmpl w:val="24D09484"/>
    <w:lvl w:ilvl="0" w:tplc="6F602A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BA670D3"/>
    <w:multiLevelType w:val="hybridMultilevel"/>
    <w:tmpl w:val="38FC7BC4"/>
    <w:lvl w:ilvl="0" w:tplc="03680FD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161DF"/>
    <w:multiLevelType w:val="multilevel"/>
    <w:tmpl w:val="FF8C41B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7A474D7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9205D90"/>
    <w:multiLevelType w:val="multilevel"/>
    <w:tmpl w:val="7352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C6B0F"/>
    <w:multiLevelType w:val="multilevel"/>
    <w:tmpl w:val="80F000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 w15:restartNumberingAfterBreak="0">
    <w:nsid w:val="659D0396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61161C0"/>
    <w:multiLevelType w:val="hybridMultilevel"/>
    <w:tmpl w:val="A8BCA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C59AB"/>
    <w:multiLevelType w:val="hybridMultilevel"/>
    <w:tmpl w:val="81E00566"/>
    <w:lvl w:ilvl="0" w:tplc="C268C844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6476AE"/>
    <w:multiLevelType w:val="hybridMultilevel"/>
    <w:tmpl w:val="A81020B4"/>
    <w:lvl w:ilvl="0" w:tplc="D11246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EFC055F"/>
    <w:multiLevelType w:val="hybridMultilevel"/>
    <w:tmpl w:val="4C1ADCB8"/>
    <w:lvl w:ilvl="0" w:tplc="A536874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E096FAE"/>
    <w:multiLevelType w:val="hybridMultilevel"/>
    <w:tmpl w:val="84785806"/>
    <w:lvl w:ilvl="0" w:tplc="AE488F3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6F1DC1"/>
    <w:multiLevelType w:val="multilevel"/>
    <w:tmpl w:val="0DC6E56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24"/>
  </w:num>
  <w:num w:numId="5">
    <w:abstractNumId w:val="27"/>
  </w:num>
  <w:num w:numId="6">
    <w:abstractNumId w:val="16"/>
  </w:num>
  <w:num w:numId="7">
    <w:abstractNumId w:val="30"/>
  </w:num>
  <w:num w:numId="8">
    <w:abstractNumId w:val="11"/>
  </w:num>
  <w:num w:numId="9">
    <w:abstractNumId w:val="8"/>
  </w:num>
  <w:num w:numId="10">
    <w:abstractNumId w:val="33"/>
  </w:num>
  <w:num w:numId="11">
    <w:abstractNumId w:val="3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2"/>
  </w:num>
  <w:num w:numId="1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4"/>
  </w:num>
  <w:num w:numId="23">
    <w:abstractNumId w:val="5"/>
  </w:num>
  <w:num w:numId="24">
    <w:abstractNumId w:val="12"/>
  </w:num>
  <w:num w:numId="25">
    <w:abstractNumId w:val="15"/>
  </w:num>
  <w:num w:numId="26">
    <w:abstractNumId w:val="17"/>
  </w:num>
  <w:num w:numId="27">
    <w:abstractNumId w:val="31"/>
  </w:num>
  <w:num w:numId="28">
    <w:abstractNumId w:val="22"/>
  </w:num>
  <w:num w:numId="29">
    <w:abstractNumId w:val="9"/>
  </w:num>
  <w:num w:numId="30">
    <w:abstractNumId w:val="2"/>
  </w:num>
  <w:num w:numId="31">
    <w:abstractNumId w:val="25"/>
  </w:num>
  <w:num w:numId="32">
    <w:abstractNumId w:val="23"/>
  </w:num>
  <w:num w:numId="33">
    <w:abstractNumId w:val="29"/>
  </w:num>
  <w:num w:numId="34">
    <w:abstractNumId w:val="21"/>
  </w:num>
  <w:num w:numId="35">
    <w:abstractNumId w:val="4"/>
  </w:num>
  <w:num w:numId="36">
    <w:abstractNumId w:val="7"/>
  </w:num>
  <w:num w:numId="37">
    <w:abstractNumId w:val="26"/>
  </w:num>
  <w:num w:numId="38">
    <w:abstractNumId w:val="10"/>
  </w:num>
  <w:num w:numId="39">
    <w:abstractNumId w:val="14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565"/>
    <w:rsid w:val="0000031F"/>
    <w:rsid w:val="00001F9A"/>
    <w:rsid w:val="0000575F"/>
    <w:rsid w:val="00006302"/>
    <w:rsid w:val="000110A6"/>
    <w:rsid w:val="0002297B"/>
    <w:rsid w:val="000257BE"/>
    <w:rsid w:val="000262C7"/>
    <w:rsid w:val="00027153"/>
    <w:rsid w:val="000315ED"/>
    <w:rsid w:val="00032375"/>
    <w:rsid w:val="00033325"/>
    <w:rsid w:val="000349C0"/>
    <w:rsid w:val="00042020"/>
    <w:rsid w:val="00043DB0"/>
    <w:rsid w:val="00043E52"/>
    <w:rsid w:val="0004510A"/>
    <w:rsid w:val="00051062"/>
    <w:rsid w:val="000516C5"/>
    <w:rsid w:val="00057828"/>
    <w:rsid w:val="0006184F"/>
    <w:rsid w:val="00061B24"/>
    <w:rsid w:val="00066FC7"/>
    <w:rsid w:val="00072C3B"/>
    <w:rsid w:val="00073F9B"/>
    <w:rsid w:val="0007567C"/>
    <w:rsid w:val="00075B20"/>
    <w:rsid w:val="0007791D"/>
    <w:rsid w:val="0008297E"/>
    <w:rsid w:val="00092B1A"/>
    <w:rsid w:val="00094BB4"/>
    <w:rsid w:val="00094D9A"/>
    <w:rsid w:val="00096F85"/>
    <w:rsid w:val="000972FC"/>
    <w:rsid w:val="000A0B71"/>
    <w:rsid w:val="000A3A29"/>
    <w:rsid w:val="000B0053"/>
    <w:rsid w:val="000B5CC6"/>
    <w:rsid w:val="000B6E3C"/>
    <w:rsid w:val="000C6D5F"/>
    <w:rsid w:val="000D21B6"/>
    <w:rsid w:val="000D4FC9"/>
    <w:rsid w:val="000D527B"/>
    <w:rsid w:val="000E1640"/>
    <w:rsid w:val="000E164E"/>
    <w:rsid w:val="000E3D16"/>
    <w:rsid w:val="000E78A9"/>
    <w:rsid w:val="000E7BE5"/>
    <w:rsid w:val="000F0F2F"/>
    <w:rsid w:val="000F26E1"/>
    <w:rsid w:val="000F3C52"/>
    <w:rsid w:val="000F5A2F"/>
    <w:rsid w:val="00101016"/>
    <w:rsid w:val="00106932"/>
    <w:rsid w:val="00106A17"/>
    <w:rsid w:val="00107388"/>
    <w:rsid w:val="00111A27"/>
    <w:rsid w:val="001124B8"/>
    <w:rsid w:val="00117EC7"/>
    <w:rsid w:val="001207A8"/>
    <w:rsid w:val="00123B68"/>
    <w:rsid w:val="00124DC2"/>
    <w:rsid w:val="00133E0E"/>
    <w:rsid w:val="001359A8"/>
    <w:rsid w:val="0014321A"/>
    <w:rsid w:val="0014480D"/>
    <w:rsid w:val="001455AB"/>
    <w:rsid w:val="0014697D"/>
    <w:rsid w:val="00147645"/>
    <w:rsid w:val="001575E9"/>
    <w:rsid w:val="00171F46"/>
    <w:rsid w:val="00172E3C"/>
    <w:rsid w:val="00176951"/>
    <w:rsid w:val="00180BBD"/>
    <w:rsid w:val="00181925"/>
    <w:rsid w:val="0018759E"/>
    <w:rsid w:val="00191A44"/>
    <w:rsid w:val="00192CC1"/>
    <w:rsid w:val="00193B67"/>
    <w:rsid w:val="00194308"/>
    <w:rsid w:val="001944A2"/>
    <w:rsid w:val="001A075E"/>
    <w:rsid w:val="001A0E54"/>
    <w:rsid w:val="001A2F0D"/>
    <w:rsid w:val="001A5E8B"/>
    <w:rsid w:val="001A7F78"/>
    <w:rsid w:val="001B3712"/>
    <w:rsid w:val="001B5EDC"/>
    <w:rsid w:val="001C3383"/>
    <w:rsid w:val="001C43FC"/>
    <w:rsid w:val="001D5584"/>
    <w:rsid w:val="001D687A"/>
    <w:rsid w:val="001E0016"/>
    <w:rsid w:val="001E0FC7"/>
    <w:rsid w:val="001E109A"/>
    <w:rsid w:val="001E6A27"/>
    <w:rsid w:val="001E756B"/>
    <w:rsid w:val="001F2B7C"/>
    <w:rsid w:val="001F466E"/>
    <w:rsid w:val="001F5411"/>
    <w:rsid w:val="001F55CF"/>
    <w:rsid w:val="001F6256"/>
    <w:rsid w:val="00200484"/>
    <w:rsid w:val="00207A7D"/>
    <w:rsid w:val="00210F41"/>
    <w:rsid w:val="002111A2"/>
    <w:rsid w:val="00211B7A"/>
    <w:rsid w:val="00214FD1"/>
    <w:rsid w:val="0021526E"/>
    <w:rsid w:val="002211CA"/>
    <w:rsid w:val="002229A8"/>
    <w:rsid w:val="00224E28"/>
    <w:rsid w:val="00236621"/>
    <w:rsid w:val="00236E30"/>
    <w:rsid w:val="002413E7"/>
    <w:rsid w:val="0024217B"/>
    <w:rsid w:val="0024429C"/>
    <w:rsid w:val="00246BE4"/>
    <w:rsid w:val="00250310"/>
    <w:rsid w:val="00250F2C"/>
    <w:rsid w:val="00251034"/>
    <w:rsid w:val="002524ED"/>
    <w:rsid w:val="00252707"/>
    <w:rsid w:val="002576F4"/>
    <w:rsid w:val="0026011E"/>
    <w:rsid w:val="00261D56"/>
    <w:rsid w:val="00263D7F"/>
    <w:rsid w:val="00263D8E"/>
    <w:rsid w:val="0026475E"/>
    <w:rsid w:val="002671D9"/>
    <w:rsid w:val="00274094"/>
    <w:rsid w:val="00281941"/>
    <w:rsid w:val="00281A26"/>
    <w:rsid w:val="0028270F"/>
    <w:rsid w:val="00287079"/>
    <w:rsid w:val="002905B9"/>
    <w:rsid w:val="0029153C"/>
    <w:rsid w:val="002A028C"/>
    <w:rsid w:val="002A327C"/>
    <w:rsid w:val="002A4048"/>
    <w:rsid w:val="002B00C7"/>
    <w:rsid w:val="002B011E"/>
    <w:rsid w:val="002B1ACA"/>
    <w:rsid w:val="002B3438"/>
    <w:rsid w:val="002C01B6"/>
    <w:rsid w:val="002C0217"/>
    <w:rsid w:val="002D02A8"/>
    <w:rsid w:val="002D155E"/>
    <w:rsid w:val="002D6104"/>
    <w:rsid w:val="002D6D97"/>
    <w:rsid w:val="002E0442"/>
    <w:rsid w:val="002E49C1"/>
    <w:rsid w:val="002F224E"/>
    <w:rsid w:val="002F4AEA"/>
    <w:rsid w:val="002F7DF0"/>
    <w:rsid w:val="00302597"/>
    <w:rsid w:val="003036F3"/>
    <w:rsid w:val="00303F06"/>
    <w:rsid w:val="00307E5B"/>
    <w:rsid w:val="003113E6"/>
    <w:rsid w:val="0031179D"/>
    <w:rsid w:val="00314923"/>
    <w:rsid w:val="00317909"/>
    <w:rsid w:val="003207E7"/>
    <w:rsid w:val="00321861"/>
    <w:rsid w:val="00333F25"/>
    <w:rsid w:val="00336E21"/>
    <w:rsid w:val="00337337"/>
    <w:rsid w:val="00340F23"/>
    <w:rsid w:val="00341BE6"/>
    <w:rsid w:val="00346FA4"/>
    <w:rsid w:val="00347779"/>
    <w:rsid w:val="003516CF"/>
    <w:rsid w:val="0035250C"/>
    <w:rsid w:val="0035664E"/>
    <w:rsid w:val="00356926"/>
    <w:rsid w:val="00364B2F"/>
    <w:rsid w:val="00367C4E"/>
    <w:rsid w:val="00370471"/>
    <w:rsid w:val="00375604"/>
    <w:rsid w:val="00381C36"/>
    <w:rsid w:val="00383810"/>
    <w:rsid w:val="00386613"/>
    <w:rsid w:val="003869A1"/>
    <w:rsid w:val="003878CB"/>
    <w:rsid w:val="00390BA1"/>
    <w:rsid w:val="00390F52"/>
    <w:rsid w:val="003921B9"/>
    <w:rsid w:val="003963D7"/>
    <w:rsid w:val="003A083D"/>
    <w:rsid w:val="003A4152"/>
    <w:rsid w:val="003A468B"/>
    <w:rsid w:val="003A4B4B"/>
    <w:rsid w:val="003B0BD3"/>
    <w:rsid w:val="003B0C84"/>
    <w:rsid w:val="003B2B76"/>
    <w:rsid w:val="003B39E2"/>
    <w:rsid w:val="003B39E4"/>
    <w:rsid w:val="003B4E15"/>
    <w:rsid w:val="003B6659"/>
    <w:rsid w:val="003B69CC"/>
    <w:rsid w:val="003B6A20"/>
    <w:rsid w:val="003C0ABC"/>
    <w:rsid w:val="003C7062"/>
    <w:rsid w:val="003C71BB"/>
    <w:rsid w:val="003D11CF"/>
    <w:rsid w:val="003D2053"/>
    <w:rsid w:val="003D44C1"/>
    <w:rsid w:val="003D4841"/>
    <w:rsid w:val="003D52B5"/>
    <w:rsid w:val="003D6B95"/>
    <w:rsid w:val="003E02C7"/>
    <w:rsid w:val="003E1ADA"/>
    <w:rsid w:val="003E2128"/>
    <w:rsid w:val="003E602B"/>
    <w:rsid w:val="003F0880"/>
    <w:rsid w:val="003F08A4"/>
    <w:rsid w:val="003F4774"/>
    <w:rsid w:val="003F47CA"/>
    <w:rsid w:val="003F6DA4"/>
    <w:rsid w:val="00407502"/>
    <w:rsid w:val="00411217"/>
    <w:rsid w:val="00411F0B"/>
    <w:rsid w:val="0041451C"/>
    <w:rsid w:val="004162DD"/>
    <w:rsid w:val="00421CB0"/>
    <w:rsid w:val="00431EFB"/>
    <w:rsid w:val="00435688"/>
    <w:rsid w:val="00436340"/>
    <w:rsid w:val="0043670D"/>
    <w:rsid w:val="00436D1A"/>
    <w:rsid w:val="004376C8"/>
    <w:rsid w:val="004377ED"/>
    <w:rsid w:val="0044120E"/>
    <w:rsid w:val="0044156E"/>
    <w:rsid w:val="00441B9C"/>
    <w:rsid w:val="00453D35"/>
    <w:rsid w:val="0045625C"/>
    <w:rsid w:val="0045715F"/>
    <w:rsid w:val="00457A6B"/>
    <w:rsid w:val="00457D02"/>
    <w:rsid w:val="00457F61"/>
    <w:rsid w:val="004626B7"/>
    <w:rsid w:val="004635A0"/>
    <w:rsid w:val="00464B82"/>
    <w:rsid w:val="0046543E"/>
    <w:rsid w:val="00466291"/>
    <w:rsid w:val="004735A7"/>
    <w:rsid w:val="00475D4E"/>
    <w:rsid w:val="00477F54"/>
    <w:rsid w:val="0048021C"/>
    <w:rsid w:val="0048156D"/>
    <w:rsid w:val="00484FAF"/>
    <w:rsid w:val="00487B95"/>
    <w:rsid w:val="00495B50"/>
    <w:rsid w:val="004A07F6"/>
    <w:rsid w:val="004A421A"/>
    <w:rsid w:val="004A47F2"/>
    <w:rsid w:val="004A732F"/>
    <w:rsid w:val="004A7B41"/>
    <w:rsid w:val="004B0805"/>
    <w:rsid w:val="004B674C"/>
    <w:rsid w:val="004B69DF"/>
    <w:rsid w:val="004B7FFC"/>
    <w:rsid w:val="004C7590"/>
    <w:rsid w:val="004D49D5"/>
    <w:rsid w:val="004D5212"/>
    <w:rsid w:val="004D6AF0"/>
    <w:rsid w:val="004E0401"/>
    <w:rsid w:val="004E16BA"/>
    <w:rsid w:val="004E3A01"/>
    <w:rsid w:val="004F438C"/>
    <w:rsid w:val="004F7178"/>
    <w:rsid w:val="00502C86"/>
    <w:rsid w:val="005108BA"/>
    <w:rsid w:val="005158A2"/>
    <w:rsid w:val="00520180"/>
    <w:rsid w:val="00522399"/>
    <w:rsid w:val="00522982"/>
    <w:rsid w:val="00526D30"/>
    <w:rsid w:val="005323F3"/>
    <w:rsid w:val="00534B58"/>
    <w:rsid w:val="00535F83"/>
    <w:rsid w:val="00545A5D"/>
    <w:rsid w:val="00545FB2"/>
    <w:rsid w:val="00550447"/>
    <w:rsid w:val="00550610"/>
    <w:rsid w:val="00553F28"/>
    <w:rsid w:val="00554268"/>
    <w:rsid w:val="00556964"/>
    <w:rsid w:val="0056145F"/>
    <w:rsid w:val="00562E48"/>
    <w:rsid w:val="00571AC7"/>
    <w:rsid w:val="0057315D"/>
    <w:rsid w:val="00573D50"/>
    <w:rsid w:val="00577A33"/>
    <w:rsid w:val="00581339"/>
    <w:rsid w:val="00583E9E"/>
    <w:rsid w:val="00584476"/>
    <w:rsid w:val="005912D6"/>
    <w:rsid w:val="00595A31"/>
    <w:rsid w:val="0059651D"/>
    <w:rsid w:val="005972B2"/>
    <w:rsid w:val="005974B7"/>
    <w:rsid w:val="005978E7"/>
    <w:rsid w:val="005A18C5"/>
    <w:rsid w:val="005A4794"/>
    <w:rsid w:val="005A74C9"/>
    <w:rsid w:val="005B0A15"/>
    <w:rsid w:val="005B4CFF"/>
    <w:rsid w:val="005B765B"/>
    <w:rsid w:val="005C2172"/>
    <w:rsid w:val="005C7A29"/>
    <w:rsid w:val="005D178F"/>
    <w:rsid w:val="005D2692"/>
    <w:rsid w:val="005D2B7E"/>
    <w:rsid w:val="005E19DF"/>
    <w:rsid w:val="005F209D"/>
    <w:rsid w:val="005F4412"/>
    <w:rsid w:val="005F5010"/>
    <w:rsid w:val="005F6D23"/>
    <w:rsid w:val="006018AC"/>
    <w:rsid w:val="00603377"/>
    <w:rsid w:val="0060467E"/>
    <w:rsid w:val="006052A8"/>
    <w:rsid w:val="00605B6A"/>
    <w:rsid w:val="00607070"/>
    <w:rsid w:val="00610BD7"/>
    <w:rsid w:val="0061249B"/>
    <w:rsid w:val="00614B01"/>
    <w:rsid w:val="00616507"/>
    <w:rsid w:val="0062271A"/>
    <w:rsid w:val="0062492D"/>
    <w:rsid w:val="006257BA"/>
    <w:rsid w:val="006303CA"/>
    <w:rsid w:val="00630CF8"/>
    <w:rsid w:val="0063192D"/>
    <w:rsid w:val="00632208"/>
    <w:rsid w:val="00634A0B"/>
    <w:rsid w:val="00641390"/>
    <w:rsid w:val="00653F48"/>
    <w:rsid w:val="00655147"/>
    <w:rsid w:val="006554EE"/>
    <w:rsid w:val="00657968"/>
    <w:rsid w:val="006630C3"/>
    <w:rsid w:val="00665229"/>
    <w:rsid w:val="0066611D"/>
    <w:rsid w:val="00675DF4"/>
    <w:rsid w:val="00680D62"/>
    <w:rsid w:val="00681D13"/>
    <w:rsid w:val="0068434E"/>
    <w:rsid w:val="00690252"/>
    <w:rsid w:val="0069151B"/>
    <w:rsid w:val="00691CB6"/>
    <w:rsid w:val="00692527"/>
    <w:rsid w:val="00692652"/>
    <w:rsid w:val="006937E0"/>
    <w:rsid w:val="006A3914"/>
    <w:rsid w:val="006A71F4"/>
    <w:rsid w:val="006A7205"/>
    <w:rsid w:val="006A76CE"/>
    <w:rsid w:val="006B4C3F"/>
    <w:rsid w:val="006B50C0"/>
    <w:rsid w:val="006B575C"/>
    <w:rsid w:val="006C2450"/>
    <w:rsid w:val="006C5C8C"/>
    <w:rsid w:val="006D2357"/>
    <w:rsid w:val="006D2D41"/>
    <w:rsid w:val="006D3735"/>
    <w:rsid w:val="006D37FE"/>
    <w:rsid w:val="006D3A62"/>
    <w:rsid w:val="006E1376"/>
    <w:rsid w:val="006E4841"/>
    <w:rsid w:val="006F1846"/>
    <w:rsid w:val="006F2606"/>
    <w:rsid w:val="006F6745"/>
    <w:rsid w:val="006F7B43"/>
    <w:rsid w:val="00703C2C"/>
    <w:rsid w:val="00706B7A"/>
    <w:rsid w:val="007134AB"/>
    <w:rsid w:val="00713CE3"/>
    <w:rsid w:val="0071439D"/>
    <w:rsid w:val="00715EBE"/>
    <w:rsid w:val="007217D3"/>
    <w:rsid w:val="007217FA"/>
    <w:rsid w:val="00723348"/>
    <w:rsid w:val="00724443"/>
    <w:rsid w:val="0072678E"/>
    <w:rsid w:val="00727EFC"/>
    <w:rsid w:val="00735DF1"/>
    <w:rsid w:val="00742504"/>
    <w:rsid w:val="007445C6"/>
    <w:rsid w:val="00744866"/>
    <w:rsid w:val="007451F0"/>
    <w:rsid w:val="00750977"/>
    <w:rsid w:val="007534ED"/>
    <w:rsid w:val="007550CE"/>
    <w:rsid w:val="007565F0"/>
    <w:rsid w:val="00761822"/>
    <w:rsid w:val="00762EF7"/>
    <w:rsid w:val="00770407"/>
    <w:rsid w:val="0077456C"/>
    <w:rsid w:val="00774ABD"/>
    <w:rsid w:val="00776063"/>
    <w:rsid w:val="00777948"/>
    <w:rsid w:val="00781532"/>
    <w:rsid w:val="00791154"/>
    <w:rsid w:val="00791BE8"/>
    <w:rsid w:val="00794743"/>
    <w:rsid w:val="00795615"/>
    <w:rsid w:val="007A07A7"/>
    <w:rsid w:val="007A44F7"/>
    <w:rsid w:val="007A5197"/>
    <w:rsid w:val="007A5D23"/>
    <w:rsid w:val="007A61FC"/>
    <w:rsid w:val="007B0F1F"/>
    <w:rsid w:val="007B11BB"/>
    <w:rsid w:val="007B4330"/>
    <w:rsid w:val="007B5C97"/>
    <w:rsid w:val="007B7D1D"/>
    <w:rsid w:val="007C3200"/>
    <w:rsid w:val="007C4BDC"/>
    <w:rsid w:val="007D00D4"/>
    <w:rsid w:val="007D0A0C"/>
    <w:rsid w:val="007D5B01"/>
    <w:rsid w:val="007D7643"/>
    <w:rsid w:val="007E3314"/>
    <w:rsid w:val="007E4256"/>
    <w:rsid w:val="007F4C78"/>
    <w:rsid w:val="00800CEC"/>
    <w:rsid w:val="00801D4F"/>
    <w:rsid w:val="008068BD"/>
    <w:rsid w:val="0081391B"/>
    <w:rsid w:val="00813AE5"/>
    <w:rsid w:val="008153C7"/>
    <w:rsid w:val="00821020"/>
    <w:rsid w:val="00825FA8"/>
    <w:rsid w:val="00831201"/>
    <w:rsid w:val="00835292"/>
    <w:rsid w:val="00835C09"/>
    <w:rsid w:val="00836A35"/>
    <w:rsid w:val="00837458"/>
    <w:rsid w:val="008376D1"/>
    <w:rsid w:val="0084061D"/>
    <w:rsid w:val="00840D44"/>
    <w:rsid w:val="008431CF"/>
    <w:rsid w:val="00844198"/>
    <w:rsid w:val="00844980"/>
    <w:rsid w:val="00846350"/>
    <w:rsid w:val="00846780"/>
    <w:rsid w:val="008527B7"/>
    <w:rsid w:val="008530BB"/>
    <w:rsid w:val="008573FF"/>
    <w:rsid w:val="00860231"/>
    <w:rsid w:val="00862A6E"/>
    <w:rsid w:val="00862AB0"/>
    <w:rsid w:val="008649C0"/>
    <w:rsid w:val="00867147"/>
    <w:rsid w:val="00867345"/>
    <w:rsid w:val="008702CC"/>
    <w:rsid w:val="008716D3"/>
    <w:rsid w:val="00871A44"/>
    <w:rsid w:val="00875724"/>
    <w:rsid w:val="00876941"/>
    <w:rsid w:val="008776A0"/>
    <w:rsid w:val="00880215"/>
    <w:rsid w:val="0088098E"/>
    <w:rsid w:val="00884684"/>
    <w:rsid w:val="008862F3"/>
    <w:rsid w:val="00891E41"/>
    <w:rsid w:val="00891E7E"/>
    <w:rsid w:val="0089215A"/>
    <w:rsid w:val="00892DD6"/>
    <w:rsid w:val="00893E4F"/>
    <w:rsid w:val="00895025"/>
    <w:rsid w:val="008951DB"/>
    <w:rsid w:val="008A0633"/>
    <w:rsid w:val="008A4800"/>
    <w:rsid w:val="008A4CAA"/>
    <w:rsid w:val="008A6B11"/>
    <w:rsid w:val="008A7140"/>
    <w:rsid w:val="008B3ACC"/>
    <w:rsid w:val="008B52E0"/>
    <w:rsid w:val="008B5779"/>
    <w:rsid w:val="008C171E"/>
    <w:rsid w:val="008C290D"/>
    <w:rsid w:val="008C39A4"/>
    <w:rsid w:val="008C73EA"/>
    <w:rsid w:val="008C7B1C"/>
    <w:rsid w:val="008C7FF8"/>
    <w:rsid w:val="008D0559"/>
    <w:rsid w:val="008D11A2"/>
    <w:rsid w:val="008D5620"/>
    <w:rsid w:val="008D6EBD"/>
    <w:rsid w:val="008E4AB7"/>
    <w:rsid w:val="008F00AE"/>
    <w:rsid w:val="008F022C"/>
    <w:rsid w:val="008F2A1C"/>
    <w:rsid w:val="008F39BB"/>
    <w:rsid w:val="008F648D"/>
    <w:rsid w:val="00903562"/>
    <w:rsid w:val="00904DA9"/>
    <w:rsid w:val="00907C00"/>
    <w:rsid w:val="00911402"/>
    <w:rsid w:val="009114BB"/>
    <w:rsid w:val="0091316C"/>
    <w:rsid w:val="00916815"/>
    <w:rsid w:val="00924E7F"/>
    <w:rsid w:val="00925CE9"/>
    <w:rsid w:val="00930EC8"/>
    <w:rsid w:val="00944B1B"/>
    <w:rsid w:val="00945961"/>
    <w:rsid w:val="0094721A"/>
    <w:rsid w:val="009533B1"/>
    <w:rsid w:val="0095468D"/>
    <w:rsid w:val="0095631B"/>
    <w:rsid w:val="009600FC"/>
    <w:rsid w:val="0096609F"/>
    <w:rsid w:val="00967E86"/>
    <w:rsid w:val="00967F08"/>
    <w:rsid w:val="00970BC9"/>
    <w:rsid w:val="009711F3"/>
    <w:rsid w:val="0097206B"/>
    <w:rsid w:val="009720CA"/>
    <w:rsid w:val="00973896"/>
    <w:rsid w:val="00974C75"/>
    <w:rsid w:val="0098146D"/>
    <w:rsid w:val="009832A6"/>
    <w:rsid w:val="0098364A"/>
    <w:rsid w:val="00983A52"/>
    <w:rsid w:val="009841E8"/>
    <w:rsid w:val="00984F3D"/>
    <w:rsid w:val="00987E24"/>
    <w:rsid w:val="00993600"/>
    <w:rsid w:val="009947F2"/>
    <w:rsid w:val="00995143"/>
    <w:rsid w:val="00995F36"/>
    <w:rsid w:val="009A1034"/>
    <w:rsid w:val="009A200A"/>
    <w:rsid w:val="009A21E5"/>
    <w:rsid w:val="009A5037"/>
    <w:rsid w:val="009B355E"/>
    <w:rsid w:val="009B3FF9"/>
    <w:rsid w:val="009B60DE"/>
    <w:rsid w:val="009B7571"/>
    <w:rsid w:val="009B7D4B"/>
    <w:rsid w:val="009C0237"/>
    <w:rsid w:val="009C4014"/>
    <w:rsid w:val="009C7F73"/>
    <w:rsid w:val="009D1461"/>
    <w:rsid w:val="009D600C"/>
    <w:rsid w:val="009E0635"/>
    <w:rsid w:val="009E1718"/>
    <w:rsid w:val="009E188F"/>
    <w:rsid w:val="009E2F1C"/>
    <w:rsid w:val="009E3FD1"/>
    <w:rsid w:val="009E6036"/>
    <w:rsid w:val="009F1B6E"/>
    <w:rsid w:val="009F4174"/>
    <w:rsid w:val="009F545C"/>
    <w:rsid w:val="009F6112"/>
    <w:rsid w:val="00A06D72"/>
    <w:rsid w:val="00A06DCB"/>
    <w:rsid w:val="00A072AC"/>
    <w:rsid w:val="00A134C8"/>
    <w:rsid w:val="00A1729E"/>
    <w:rsid w:val="00A178B4"/>
    <w:rsid w:val="00A23B28"/>
    <w:rsid w:val="00A34AAD"/>
    <w:rsid w:val="00A4177C"/>
    <w:rsid w:val="00A42415"/>
    <w:rsid w:val="00A47256"/>
    <w:rsid w:val="00A47E9C"/>
    <w:rsid w:val="00A52307"/>
    <w:rsid w:val="00A55641"/>
    <w:rsid w:val="00A558BA"/>
    <w:rsid w:val="00A62897"/>
    <w:rsid w:val="00A65056"/>
    <w:rsid w:val="00A6672B"/>
    <w:rsid w:val="00A7520E"/>
    <w:rsid w:val="00A82AE0"/>
    <w:rsid w:val="00A851C3"/>
    <w:rsid w:val="00A90316"/>
    <w:rsid w:val="00A905DA"/>
    <w:rsid w:val="00A92985"/>
    <w:rsid w:val="00A92E94"/>
    <w:rsid w:val="00A966EC"/>
    <w:rsid w:val="00A97619"/>
    <w:rsid w:val="00AA05E1"/>
    <w:rsid w:val="00AA1865"/>
    <w:rsid w:val="00AA1B8D"/>
    <w:rsid w:val="00AA2640"/>
    <w:rsid w:val="00AA3DAF"/>
    <w:rsid w:val="00AA5093"/>
    <w:rsid w:val="00AA5DC6"/>
    <w:rsid w:val="00AA7D43"/>
    <w:rsid w:val="00AB119E"/>
    <w:rsid w:val="00AB2B4F"/>
    <w:rsid w:val="00AB3E43"/>
    <w:rsid w:val="00AB7C7C"/>
    <w:rsid w:val="00AC0F83"/>
    <w:rsid w:val="00AC26DE"/>
    <w:rsid w:val="00AC5436"/>
    <w:rsid w:val="00AC6EA5"/>
    <w:rsid w:val="00AC76AD"/>
    <w:rsid w:val="00AC76E7"/>
    <w:rsid w:val="00AD0288"/>
    <w:rsid w:val="00AD0CA3"/>
    <w:rsid w:val="00AD44AB"/>
    <w:rsid w:val="00AD6E86"/>
    <w:rsid w:val="00AE4A0D"/>
    <w:rsid w:val="00AE64ED"/>
    <w:rsid w:val="00AE654E"/>
    <w:rsid w:val="00AE7ECF"/>
    <w:rsid w:val="00AF0DD7"/>
    <w:rsid w:val="00AF37D7"/>
    <w:rsid w:val="00AF3AA3"/>
    <w:rsid w:val="00AF5E6E"/>
    <w:rsid w:val="00AF5E73"/>
    <w:rsid w:val="00AF63E3"/>
    <w:rsid w:val="00B04CE9"/>
    <w:rsid w:val="00B05C37"/>
    <w:rsid w:val="00B06133"/>
    <w:rsid w:val="00B066DB"/>
    <w:rsid w:val="00B07A90"/>
    <w:rsid w:val="00B2189D"/>
    <w:rsid w:val="00B233AB"/>
    <w:rsid w:val="00B2347E"/>
    <w:rsid w:val="00B2599D"/>
    <w:rsid w:val="00B30E32"/>
    <w:rsid w:val="00B33751"/>
    <w:rsid w:val="00B33992"/>
    <w:rsid w:val="00B464C3"/>
    <w:rsid w:val="00B50C64"/>
    <w:rsid w:val="00B51582"/>
    <w:rsid w:val="00B5484E"/>
    <w:rsid w:val="00B55ECB"/>
    <w:rsid w:val="00B56C6B"/>
    <w:rsid w:val="00B65FDB"/>
    <w:rsid w:val="00B814B1"/>
    <w:rsid w:val="00B84F9B"/>
    <w:rsid w:val="00B96250"/>
    <w:rsid w:val="00BA3254"/>
    <w:rsid w:val="00BA709D"/>
    <w:rsid w:val="00BA7176"/>
    <w:rsid w:val="00BB452C"/>
    <w:rsid w:val="00BB6004"/>
    <w:rsid w:val="00BB79E5"/>
    <w:rsid w:val="00BC3525"/>
    <w:rsid w:val="00BC4573"/>
    <w:rsid w:val="00BC4CC4"/>
    <w:rsid w:val="00BD02DB"/>
    <w:rsid w:val="00BD308B"/>
    <w:rsid w:val="00BD49DB"/>
    <w:rsid w:val="00BD76EB"/>
    <w:rsid w:val="00BE34AD"/>
    <w:rsid w:val="00BE39BF"/>
    <w:rsid w:val="00BE59E5"/>
    <w:rsid w:val="00BF151B"/>
    <w:rsid w:val="00BF1BEA"/>
    <w:rsid w:val="00BF2F2A"/>
    <w:rsid w:val="00BF481F"/>
    <w:rsid w:val="00BF5387"/>
    <w:rsid w:val="00C00FAF"/>
    <w:rsid w:val="00C0418F"/>
    <w:rsid w:val="00C05595"/>
    <w:rsid w:val="00C11863"/>
    <w:rsid w:val="00C1298C"/>
    <w:rsid w:val="00C14783"/>
    <w:rsid w:val="00C15528"/>
    <w:rsid w:val="00C165BB"/>
    <w:rsid w:val="00C16E96"/>
    <w:rsid w:val="00C24D22"/>
    <w:rsid w:val="00C306BD"/>
    <w:rsid w:val="00C31AC0"/>
    <w:rsid w:val="00C33B2A"/>
    <w:rsid w:val="00C34DEB"/>
    <w:rsid w:val="00C36244"/>
    <w:rsid w:val="00C3627A"/>
    <w:rsid w:val="00C3633B"/>
    <w:rsid w:val="00C371A9"/>
    <w:rsid w:val="00C37727"/>
    <w:rsid w:val="00C5062B"/>
    <w:rsid w:val="00C51158"/>
    <w:rsid w:val="00C52723"/>
    <w:rsid w:val="00C53B4D"/>
    <w:rsid w:val="00C54106"/>
    <w:rsid w:val="00C57902"/>
    <w:rsid w:val="00C61406"/>
    <w:rsid w:val="00C6661F"/>
    <w:rsid w:val="00C700F7"/>
    <w:rsid w:val="00C70F48"/>
    <w:rsid w:val="00C716BC"/>
    <w:rsid w:val="00C71F49"/>
    <w:rsid w:val="00C75FB1"/>
    <w:rsid w:val="00C76B94"/>
    <w:rsid w:val="00C86410"/>
    <w:rsid w:val="00C87D84"/>
    <w:rsid w:val="00C918AC"/>
    <w:rsid w:val="00C922F3"/>
    <w:rsid w:val="00C93251"/>
    <w:rsid w:val="00C97EF9"/>
    <w:rsid w:val="00CA26BE"/>
    <w:rsid w:val="00CA5A50"/>
    <w:rsid w:val="00CA6EE1"/>
    <w:rsid w:val="00CA7429"/>
    <w:rsid w:val="00CA7EE7"/>
    <w:rsid w:val="00CB708D"/>
    <w:rsid w:val="00CC2B17"/>
    <w:rsid w:val="00CC7BC3"/>
    <w:rsid w:val="00CD2D03"/>
    <w:rsid w:val="00CD31E8"/>
    <w:rsid w:val="00CE7357"/>
    <w:rsid w:val="00D04254"/>
    <w:rsid w:val="00D042D6"/>
    <w:rsid w:val="00D146B3"/>
    <w:rsid w:val="00D24292"/>
    <w:rsid w:val="00D24FB1"/>
    <w:rsid w:val="00D2646D"/>
    <w:rsid w:val="00D26CE6"/>
    <w:rsid w:val="00D300A5"/>
    <w:rsid w:val="00D301D8"/>
    <w:rsid w:val="00D3187B"/>
    <w:rsid w:val="00D34643"/>
    <w:rsid w:val="00D36350"/>
    <w:rsid w:val="00D420E1"/>
    <w:rsid w:val="00D431B7"/>
    <w:rsid w:val="00D45B58"/>
    <w:rsid w:val="00D47675"/>
    <w:rsid w:val="00D52EE2"/>
    <w:rsid w:val="00D559DC"/>
    <w:rsid w:val="00D56347"/>
    <w:rsid w:val="00D60F74"/>
    <w:rsid w:val="00D62576"/>
    <w:rsid w:val="00D644F3"/>
    <w:rsid w:val="00D6482B"/>
    <w:rsid w:val="00D64D05"/>
    <w:rsid w:val="00D666DF"/>
    <w:rsid w:val="00D66E47"/>
    <w:rsid w:val="00D70800"/>
    <w:rsid w:val="00D70822"/>
    <w:rsid w:val="00D72F15"/>
    <w:rsid w:val="00D830AD"/>
    <w:rsid w:val="00D84029"/>
    <w:rsid w:val="00D847F3"/>
    <w:rsid w:val="00D908A0"/>
    <w:rsid w:val="00D936D6"/>
    <w:rsid w:val="00D937B7"/>
    <w:rsid w:val="00D95CB3"/>
    <w:rsid w:val="00D97A75"/>
    <w:rsid w:val="00DA0F60"/>
    <w:rsid w:val="00DA1D8C"/>
    <w:rsid w:val="00DA7FFA"/>
    <w:rsid w:val="00DB72CC"/>
    <w:rsid w:val="00DC08D0"/>
    <w:rsid w:val="00DC72A0"/>
    <w:rsid w:val="00DD08E8"/>
    <w:rsid w:val="00DD39B4"/>
    <w:rsid w:val="00DD3D15"/>
    <w:rsid w:val="00DD3E55"/>
    <w:rsid w:val="00DE3016"/>
    <w:rsid w:val="00DE4989"/>
    <w:rsid w:val="00DE61B5"/>
    <w:rsid w:val="00DF378C"/>
    <w:rsid w:val="00DF624A"/>
    <w:rsid w:val="00DF732D"/>
    <w:rsid w:val="00DF7E5F"/>
    <w:rsid w:val="00E04018"/>
    <w:rsid w:val="00E0529F"/>
    <w:rsid w:val="00E065EE"/>
    <w:rsid w:val="00E06696"/>
    <w:rsid w:val="00E11EB6"/>
    <w:rsid w:val="00E12C1C"/>
    <w:rsid w:val="00E15F7F"/>
    <w:rsid w:val="00E17EE4"/>
    <w:rsid w:val="00E2554A"/>
    <w:rsid w:val="00E25E7A"/>
    <w:rsid w:val="00E27565"/>
    <w:rsid w:val="00E27567"/>
    <w:rsid w:val="00E279D1"/>
    <w:rsid w:val="00E338EC"/>
    <w:rsid w:val="00E35002"/>
    <w:rsid w:val="00E37931"/>
    <w:rsid w:val="00E41912"/>
    <w:rsid w:val="00E42172"/>
    <w:rsid w:val="00E42D1F"/>
    <w:rsid w:val="00E43942"/>
    <w:rsid w:val="00E44F17"/>
    <w:rsid w:val="00E46352"/>
    <w:rsid w:val="00E50463"/>
    <w:rsid w:val="00E53D64"/>
    <w:rsid w:val="00E556FF"/>
    <w:rsid w:val="00E55D9E"/>
    <w:rsid w:val="00E56668"/>
    <w:rsid w:val="00E572F9"/>
    <w:rsid w:val="00E61104"/>
    <w:rsid w:val="00E61369"/>
    <w:rsid w:val="00E65103"/>
    <w:rsid w:val="00E761C5"/>
    <w:rsid w:val="00E8057F"/>
    <w:rsid w:val="00E822B5"/>
    <w:rsid w:val="00E82F7E"/>
    <w:rsid w:val="00E833C8"/>
    <w:rsid w:val="00E8431F"/>
    <w:rsid w:val="00E84415"/>
    <w:rsid w:val="00E91446"/>
    <w:rsid w:val="00E918BC"/>
    <w:rsid w:val="00E92143"/>
    <w:rsid w:val="00E92378"/>
    <w:rsid w:val="00E95118"/>
    <w:rsid w:val="00E9714C"/>
    <w:rsid w:val="00E973C8"/>
    <w:rsid w:val="00EA0E3C"/>
    <w:rsid w:val="00EA5BA1"/>
    <w:rsid w:val="00EB1D40"/>
    <w:rsid w:val="00EB2DD9"/>
    <w:rsid w:val="00EB2E42"/>
    <w:rsid w:val="00EB501E"/>
    <w:rsid w:val="00EB5BBB"/>
    <w:rsid w:val="00EB5DBF"/>
    <w:rsid w:val="00EB7030"/>
    <w:rsid w:val="00EC0922"/>
    <w:rsid w:val="00EC11D6"/>
    <w:rsid w:val="00ED0A5C"/>
    <w:rsid w:val="00ED14ED"/>
    <w:rsid w:val="00ED3399"/>
    <w:rsid w:val="00ED400F"/>
    <w:rsid w:val="00ED4C21"/>
    <w:rsid w:val="00EF0DFE"/>
    <w:rsid w:val="00EF1846"/>
    <w:rsid w:val="00EF2EEC"/>
    <w:rsid w:val="00EF6197"/>
    <w:rsid w:val="00F02953"/>
    <w:rsid w:val="00F036C9"/>
    <w:rsid w:val="00F1012D"/>
    <w:rsid w:val="00F12151"/>
    <w:rsid w:val="00F13474"/>
    <w:rsid w:val="00F168A4"/>
    <w:rsid w:val="00F226F1"/>
    <w:rsid w:val="00F25B7B"/>
    <w:rsid w:val="00F26D4D"/>
    <w:rsid w:val="00F273A1"/>
    <w:rsid w:val="00F27AC7"/>
    <w:rsid w:val="00F27B0D"/>
    <w:rsid w:val="00F3289D"/>
    <w:rsid w:val="00F36DD1"/>
    <w:rsid w:val="00F4045D"/>
    <w:rsid w:val="00F41A57"/>
    <w:rsid w:val="00F41EC5"/>
    <w:rsid w:val="00F42971"/>
    <w:rsid w:val="00F42A9F"/>
    <w:rsid w:val="00F4538D"/>
    <w:rsid w:val="00F479EF"/>
    <w:rsid w:val="00F5201E"/>
    <w:rsid w:val="00F53074"/>
    <w:rsid w:val="00F5567C"/>
    <w:rsid w:val="00F56BA4"/>
    <w:rsid w:val="00F579CC"/>
    <w:rsid w:val="00F6299A"/>
    <w:rsid w:val="00F62DDF"/>
    <w:rsid w:val="00F647FF"/>
    <w:rsid w:val="00F66585"/>
    <w:rsid w:val="00F74460"/>
    <w:rsid w:val="00F87325"/>
    <w:rsid w:val="00F874FF"/>
    <w:rsid w:val="00F87A31"/>
    <w:rsid w:val="00F91296"/>
    <w:rsid w:val="00F9326E"/>
    <w:rsid w:val="00F9583A"/>
    <w:rsid w:val="00FA6920"/>
    <w:rsid w:val="00FA7323"/>
    <w:rsid w:val="00FA73EC"/>
    <w:rsid w:val="00FB39D5"/>
    <w:rsid w:val="00FB3AEB"/>
    <w:rsid w:val="00FB4F24"/>
    <w:rsid w:val="00FC0367"/>
    <w:rsid w:val="00FC30EB"/>
    <w:rsid w:val="00FC47CC"/>
    <w:rsid w:val="00FC7393"/>
    <w:rsid w:val="00FD1594"/>
    <w:rsid w:val="00FD55B7"/>
    <w:rsid w:val="00FE2E10"/>
    <w:rsid w:val="00FE6D44"/>
    <w:rsid w:val="00F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3286CCE5"/>
  <w15:docId w15:val="{DA1BA078-455B-47B8-BB2D-08E3DBDC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4377E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4377E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4377ED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4377ED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4377ED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377ED"/>
    <w:pPr>
      <w:ind w:firstLine="851"/>
      <w:jc w:val="both"/>
    </w:pPr>
    <w:rPr>
      <w:sz w:val="28"/>
    </w:rPr>
  </w:style>
  <w:style w:type="paragraph" w:styleId="21">
    <w:name w:val="Body Text Indent 2"/>
    <w:basedOn w:val="a"/>
    <w:link w:val="22"/>
    <w:uiPriority w:val="99"/>
    <w:rsid w:val="004377ED"/>
    <w:pPr>
      <w:spacing w:line="360" w:lineRule="auto"/>
      <w:ind w:right="171" w:firstLine="851"/>
      <w:jc w:val="both"/>
    </w:pPr>
    <w:rPr>
      <w:sz w:val="32"/>
    </w:rPr>
  </w:style>
  <w:style w:type="paragraph" w:styleId="a5">
    <w:name w:val="header"/>
    <w:basedOn w:val="a"/>
    <w:link w:val="a6"/>
    <w:uiPriority w:val="99"/>
    <w:rsid w:val="004377ED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4377ED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rsid w:val="00FD55B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FD55B7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993600"/>
    <w:rPr>
      <w:color w:val="0000FF"/>
      <w:u w:val="single"/>
    </w:rPr>
  </w:style>
  <w:style w:type="paragraph" w:customStyle="1" w:styleId="constitle">
    <w:name w:val="constitle"/>
    <w:basedOn w:val="a"/>
    <w:rsid w:val="00B33992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B33992"/>
    <w:rPr>
      <w:b/>
      <w:bCs/>
    </w:rPr>
  </w:style>
  <w:style w:type="paragraph" w:styleId="ad">
    <w:name w:val="Normal (Web)"/>
    <w:basedOn w:val="a"/>
    <w:uiPriority w:val="99"/>
    <w:unhideWhenUsed/>
    <w:rsid w:val="0068434E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68434E"/>
  </w:style>
  <w:style w:type="character" w:customStyle="1" w:styleId="apple-style-span">
    <w:name w:val="apple-style-span"/>
    <w:rsid w:val="00F42A9F"/>
  </w:style>
  <w:style w:type="table" w:styleId="ae">
    <w:name w:val="Table Grid"/>
    <w:basedOn w:val="a1"/>
    <w:uiPriority w:val="99"/>
    <w:rsid w:val="003D2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C52723"/>
    <w:rPr>
      <w:sz w:val="24"/>
    </w:rPr>
  </w:style>
  <w:style w:type="paragraph" w:customStyle="1" w:styleId="ConsPlusCell">
    <w:name w:val="ConsPlusCell"/>
    <w:uiPriority w:val="99"/>
    <w:rsid w:val="00C527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D56347"/>
    <w:pPr>
      <w:ind w:firstLine="720"/>
      <w:jc w:val="both"/>
    </w:pPr>
    <w:rPr>
      <w:sz w:val="20"/>
    </w:rPr>
  </w:style>
  <w:style w:type="paragraph" w:customStyle="1" w:styleId="11">
    <w:name w:val="Абзац списка1"/>
    <w:basedOn w:val="a"/>
    <w:rsid w:val="00EF0DFE"/>
    <w:pPr>
      <w:ind w:left="720"/>
      <w:contextualSpacing/>
    </w:pPr>
    <w:rPr>
      <w:szCs w:val="24"/>
    </w:rPr>
  </w:style>
  <w:style w:type="paragraph" w:styleId="30">
    <w:name w:val="Body Text 3"/>
    <w:basedOn w:val="a"/>
    <w:link w:val="31"/>
    <w:uiPriority w:val="99"/>
    <w:rsid w:val="00FA69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FA6920"/>
    <w:rPr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A905DA"/>
  </w:style>
  <w:style w:type="character" w:customStyle="1" w:styleId="10">
    <w:name w:val="Заголовок 1 Знак"/>
    <w:link w:val="1"/>
    <w:uiPriority w:val="99"/>
    <w:rsid w:val="00A905DA"/>
    <w:rPr>
      <w:b/>
      <w:sz w:val="28"/>
    </w:rPr>
  </w:style>
  <w:style w:type="character" w:customStyle="1" w:styleId="20">
    <w:name w:val="Заголовок 2 Знак"/>
    <w:link w:val="2"/>
    <w:uiPriority w:val="99"/>
    <w:rsid w:val="00A905DA"/>
    <w:rPr>
      <w:sz w:val="28"/>
    </w:rPr>
  </w:style>
  <w:style w:type="character" w:customStyle="1" w:styleId="40">
    <w:name w:val="Заголовок 4 Знак"/>
    <w:link w:val="4"/>
    <w:uiPriority w:val="99"/>
    <w:rsid w:val="00A905DA"/>
    <w:rPr>
      <w:b/>
      <w:sz w:val="28"/>
    </w:rPr>
  </w:style>
  <w:style w:type="character" w:customStyle="1" w:styleId="50">
    <w:name w:val="Заголовок 5 Знак"/>
    <w:link w:val="5"/>
    <w:uiPriority w:val="99"/>
    <w:rsid w:val="00A905DA"/>
    <w:rPr>
      <w:b/>
      <w:sz w:val="28"/>
    </w:rPr>
  </w:style>
  <w:style w:type="character" w:customStyle="1" w:styleId="60">
    <w:name w:val="Заголовок 6 Знак"/>
    <w:link w:val="6"/>
    <w:uiPriority w:val="99"/>
    <w:rsid w:val="00A905DA"/>
    <w:rPr>
      <w:b/>
      <w:bCs/>
      <w:sz w:val="22"/>
      <w:szCs w:val="22"/>
    </w:rPr>
  </w:style>
  <w:style w:type="character" w:styleId="af">
    <w:name w:val="FollowedHyperlink"/>
    <w:uiPriority w:val="99"/>
    <w:unhideWhenUsed/>
    <w:rsid w:val="00A905DA"/>
    <w:rPr>
      <w:color w:val="800080"/>
      <w:u w:val="single"/>
    </w:rPr>
  </w:style>
  <w:style w:type="character" w:customStyle="1" w:styleId="a8">
    <w:name w:val="Нижний колонтитул Знак"/>
    <w:link w:val="a7"/>
    <w:uiPriority w:val="99"/>
    <w:rsid w:val="00A905DA"/>
    <w:rPr>
      <w:sz w:val="24"/>
    </w:rPr>
  </w:style>
  <w:style w:type="paragraph" w:styleId="af0">
    <w:name w:val="caption"/>
    <w:basedOn w:val="a"/>
    <w:uiPriority w:val="99"/>
    <w:semiHidden/>
    <w:unhideWhenUsed/>
    <w:qFormat/>
    <w:rsid w:val="00A905DA"/>
    <w:pPr>
      <w:widowControl w:val="0"/>
      <w:spacing w:before="120" w:after="120"/>
      <w:ind w:firstLine="709"/>
    </w:pPr>
    <w:rPr>
      <w:i/>
      <w:iCs/>
      <w:szCs w:val="24"/>
    </w:rPr>
  </w:style>
  <w:style w:type="paragraph" w:styleId="af1">
    <w:name w:val="Body Text"/>
    <w:basedOn w:val="a"/>
    <w:link w:val="af2"/>
    <w:uiPriority w:val="99"/>
    <w:unhideWhenUsed/>
    <w:rsid w:val="00A905DA"/>
    <w:pPr>
      <w:ind w:firstLine="709"/>
    </w:pPr>
    <w:rPr>
      <w:sz w:val="28"/>
    </w:rPr>
  </w:style>
  <w:style w:type="character" w:customStyle="1" w:styleId="af2">
    <w:name w:val="Основной текст Знак"/>
    <w:link w:val="af1"/>
    <w:uiPriority w:val="99"/>
    <w:rsid w:val="00A905DA"/>
    <w:rPr>
      <w:sz w:val="28"/>
    </w:rPr>
  </w:style>
  <w:style w:type="paragraph" w:styleId="af3">
    <w:name w:val="List"/>
    <w:basedOn w:val="af1"/>
    <w:uiPriority w:val="99"/>
    <w:unhideWhenUsed/>
    <w:rsid w:val="00A905DA"/>
    <w:pPr>
      <w:widowControl w:val="0"/>
      <w:spacing w:after="120"/>
    </w:pPr>
    <w:rPr>
      <w:sz w:val="24"/>
      <w:szCs w:val="24"/>
    </w:rPr>
  </w:style>
  <w:style w:type="paragraph" w:styleId="af4">
    <w:name w:val="Subtitle"/>
    <w:basedOn w:val="a"/>
    <w:next w:val="a"/>
    <w:link w:val="af5"/>
    <w:uiPriority w:val="99"/>
    <w:qFormat/>
    <w:rsid w:val="00A905DA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f5">
    <w:name w:val="Подзаголовок Знак"/>
    <w:link w:val="af4"/>
    <w:uiPriority w:val="99"/>
    <w:rsid w:val="00A905DA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rsid w:val="00A905DA"/>
    <w:rPr>
      <w:sz w:val="28"/>
    </w:rPr>
  </w:style>
  <w:style w:type="paragraph" w:styleId="af6">
    <w:name w:val="Message Header"/>
    <w:basedOn w:val="a"/>
    <w:link w:val="af7"/>
    <w:uiPriority w:val="99"/>
    <w:unhideWhenUsed/>
    <w:rsid w:val="00A905D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character" w:customStyle="1" w:styleId="af7">
    <w:name w:val="Шапка Знак"/>
    <w:link w:val="af6"/>
    <w:uiPriority w:val="99"/>
    <w:rsid w:val="00A905DA"/>
    <w:rPr>
      <w:rFonts w:ascii="Arial" w:hAnsi="Arial"/>
      <w:sz w:val="24"/>
      <w:szCs w:val="24"/>
      <w:shd w:val="pct20" w:color="auto" w:fill="auto"/>
    </w:rPr>
  </w:style>
  <w:style w:type="paragraph" w:styleId="23">
    <w:name w:val="Body Text 2"/>
    <w:basedOn w:val="a"/>
    <w:link w:val="24"/>
    <w:uiPriority w:val="99"/>
    <w:unhideWhenUsed/>
    <w:rsid w:val="00A905DA"/>
    <w:pPr>
      <w:widowControl w:val="0"/>
      <w:spacing w:after="120" w:line="480" w:lineRule="auto"/>
      <w:ind w:firstLine="709"/>
    </w:pPr>
    <w:rPr>
      <w:szCs w:val="24"/>
    </w:rPr>
  </w:style>
  <w:style w:type="character" w:customStyle="1" w:styleId="24">
    <w:name w:val="Основной текст 2 Знак"/>
    <w:link w:val="23"/>
    <w:uiPriority w:val="99"/>
    <w:rsid w:val="00A905DA"/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905DA"/>
    <w:rPr>
      <w:sz w:val="32"/>
    </w:rPr>
  </w:style>
  <w:style w:type="paragraph" w:styleId="32">
    <w:name w:val="Body Text Indent 3"/>
    <w:basedOn w:val="a"/>
    <w:link w:val="33"/>
    <w:uiPriority w:val="99"/>
    <w:unhideWhenUsed/>
    <w:rsid w:val="00A905DA"/>
    <w:pPr>
      <w:spacing w:after="120"/>
      <w:ind w:left="283" w:firstLine="709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A905DA"/>
    <w:rPr>
      <w:sz w:val="16"/>
      <w:szCs w:val="16"/>
    </w:rPr>
  </w:style>
  <w:style w:type="paragraph" w:styleId="af8">
    <w:name w:val="Block Text"/>
    <w:basedOn w:val="a"/>
    <w:uiPriority w:val="99"/>
    <w:unhideWhenUsed/>
    <w:rsid w:val="00A905DA"/>
    <w:pPr>
      <w:ind w:left="-31" w:right="19" w:firstLine="589"/>
      <w:jc w:val="both"/>
    </w:pPr>
    <w:rPr>
      <w:rFonts w:ascii="Arial Narrow" w:hAnsi="Arial Narrow" w:cs="Arial Narrow"/>
      <w:sz w:val="28"/>
      <w:szCs w:val="28"/>
    </w:rPr>
  </w:style>
  <w:style w:type="paragraph" w:styleId="af9">
    <w:name w:val="No Spacing"/>
    <w:uiPriority w:val="1"/>
    <w:qFormat/>
    <w:rsid w:val="00A905DA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rsid w:val="00A905DA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Postan">
    <w:name w:val="Postan"/>
    <w:basedOn w:val="a"/>
    <w:uiPriority w:val="99"/>
    <w:rsid w:val="00A905DA"/>
    <w:pPr>
      <w:ind w:firstLine="709"/>
      <w:jc w:val="center"/>
    </w:pPr>
    <w:rPr>
      <w:sz w:val="28"/>
    </w:rPr>
  </w:style>
  <w:style w:type="paragraph" w:customStyle="1" w:styleId="Web">
    <w:name w:val="Обычный (Web)"/>
    <w:basedOn w:val="a"/>
    <w:uiPriority w:val="99"/>
    <w:rsid w:val="00A905DA"/>
    <w:pPr>
      <w:widowControl w:val="0"/>
      <w:ind w:firstLine="709"/>
    </w:pPr>
    <w:rPr>
      <w:szCs w:val="24"/>
      <w:lang w:eastAsia="ar-SA"/>
    </w:rPr>
  </w:style>
  <w:style w:type="paragraph" w:customStyle="1" w:styleId="ConsPlusNonformat">
    <w:name w:val="ConsPlusNonformat"/>
    <w:uiPriority w:val="99"/>
    <w:rsid w:val="00A905DA"/>
    <w:pPr>
      <w:widowControl w:val="0"/>
      <w:autoSpaceDE w:val="0"/>
      <w:autoSpaceDN w:val="0"/>
      <w:adjustRightInd w:val="0"/>
      <w:ind w:firstLine="709"/>
    </w:pPr>
    <w:rPr>
      <w:rFonts w:ascii="Courier New" w:hAnsi="Courier New" w:cs="Courier New"/>
    </w:rPr>
  </w:style>
  <w:style w:type="paragraph" w:customStyle="1" w:styleId="CM12">
    <w:name w:val="CM12"/>
    <w:basedOn w:val="a"/>
    <w:next w:val="a"/>
    <w:uiPriority w:val="99"/>
    <w:rsid w:val="00A905DA"/>
    <w:pPr>
      <w:widowControl w:val="0"/>
      <w:autoSpaceDE w:val="0"/>
      <w:autoSpaceDN w:val="0"/>
      <w:adjustRightInd w:val="0"/>
      <w:ind w:firstLine="709"/>
    </w:pPr>
    <w:rPr>
      <w:szCs w:val="24"/>
    </w:rPr>
  </w:style>
  <w:style w:type="paragraph" w:customStyle="1" w:styleId="ConsPlusTitle">
    <w:name w:val="ConsPlusTitle"/>
    <w:uiPriority w:val="99"/>
    <w:rsid w:val="00A905DA"/>
    <w:pPr>
      <w:widowControl w:val="0"/>
      <w:autoSpaceDE w:val="0"/>
      <w:autoSpaceDN w:val="0"/>
      <w:adjustRightInd w:val="0"/>
      <w:ind w:firstLine="709"/>
    </w:pPr>
    <w:rPr>
      <w:rFonts w:ascii="Calibri" w:hAnsi="Calibri" w:cs="Calibri"/>
      <w:b/>
      <w:bCs/>
      <w:sz w:val="22"/>
      <w:szCs w:val="22"/>
    </w:rPr>
  </w:style>
  <w:style w:type="paragraph" w:customStyle="1" w:styleId="13">
    <w:name w:val="Заголовок1"/>
    <w:basedOn w:val="a"/>
    <w:next w:val="af1"/>
    <w:uiPriority w:val="99"/>
    <w:rsid w:val="00A905DA"/>
    <w:pPr>
      <w:keepNext/>
      <w:widowControl w:val="0"/>
      <w:spacing w:before="240" w:after="120"/>
      <w:ind w:firstLine="709"/>
    </w:pPr>
    <w:rPr>
      <w:rFonts w:ascii="Arial" w:eastAsia="MS Mincho" w:hAnsi="Arial" w:cs="Arial"/>
      <w:sz w:val="28"/>
      <w:szCs w:val="28"/>
    </w:rPr>
  </w:style>
  <w:style w:type="paragraph" w:customStyle="1" w:styleId="afb">
    <w:name w:val="Содержимое таблицы"/>
    <w:basedOn w:val="a"/>
    <w:uiPriority w:val="99"/>
    <w:rsid w:val="00A905DA"/>
    <w:pPr>
      <w:widowControl w:val="0"/>
      <w:suppressLineNumbers/>
      <w:ind w:firstLine="709"/>
    </w:pPr>
    <w:rPr>
      <w:szCs w:val="24"/>
    </w:rPr>
  </w:style>
  <w:style w:type="paragraph" w:customStyle="1" w:styleId="afc">
    <w:name w:val="Заголовок таблицы"/>
    <w:basedOn w:val="afb"/>
    <w:uiPriority w:val="99"/>
    <w:rsid w:val="00A905DA"/>
    <w:pPr>
      <w:jc w:val="center"/>
    </w:pPr>
    <w:rPr>
      <w:b/>
      <w:bCs/>
    </w:rPr>
  </w:style>
  <w:style w:type="paragraph" w:customStyle="1" w:styleId="14">
    <w:name w:val="Название1"/>
    <w:basedOn w:val="a"/>
    <w:uiPriority w:val="99"/>
    <w:rsid w:val="00A905DA"/>
    <w:pPr>
      <w:widowControl w:val="0"/>
      <w:suppressLineNumbers/>
      <w:spacing w:before="120" w:after="120"/>
      <w:ind w:firstLine="709"/>
    </w:pPr>
    <w:rPr>
      <w:i/>
      <w:iCs/>
      <w:szCs w:val="24"/>
    </w:rPr>
  </w:style>
  <w:style w:type="paragraph" w:customStyle="1" w:styleId="15">
    <w:name w:val="Указатель1"/>
    <w:basedOn w:val="a"/>
    <w:uiPriority w:val="99"/>
    <w:rsid w:val="00A905DA"/>
    <w:pPr>
      <w:widowControl w:val="0"/>
      <w:suppressLineNumbers/>
      <w:ind w:firstLine="709"/>
    </w:pPr>
    <w:rPr>
      <w:szCs w:val="24"/>
    </w:rPr>
  </w:style>
  <w:style w:type="paragraph" w:customStyle="1" w:styleId="Index">
    <w:name w:val="Index"/>
    <w:basedOn w:val="a"/>
    <w:uiPriority w:val="99"/>
    <w:rsid w:val="00A905DA"/>
    <w:pPr>
      <w:widowControl w:val="0"/>
      <w:ind w:firstLine="709"/>
    </w:pPr>
    <w:rPr>
      <w:szCs w:val="24"/>
    </w:rPr>
  </w:style>
  <w:style w:type="paragraph" w:customStyle="1" w:styleId="ConsPlusNormal">
    <w:name w:val="ConsPlusNormal"/>
    <w:uiPriority w:val="99"/>
    <w:rsid w:val="00A905DA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customStyle="1" w:styleId="WW-footer">
    <w:name w:val="WW-footer"/>
    <w:basedOn w:val="a"/>
    <w:uiPriority w:val="99"/>
    <w:rsid w:val="00A905DA"/>
    <w:pPr>
      <w:widowControl w:val="0"/>
      <w:tabs>
        <w:tab w:val="center" w:pos="4677"/>
        <w:tab w:val="right" w:pos="9355"/>
      </w:tabs>
      <w:ind w:firstLine="709"/>
    </w:pPr>
    <w:rPr>
      <w:szCs w:val="24"/>
    </w:rPr>
  </w:style>
  <w:style w:type="paragraph" w:customStyle="1" w:styleId="TableContents">
    <w:name w:val="Table Contents"/>
    <w:basedOn w:val="a"/>
    <w:uiPriority w:val="99"/>
    <w:rsid w:val="00A905DA"/>
    <w:pPr>
      <w:widowControl w:val="0"/>
      <w:ind w:firstLine="709"/>
    </w:pPr>
    <w:rPr>
      <w:szCs w:val="24"/>
    </w:rPr>
  </w:style>
  <w:style w:type="paragraph" w:customStyle="1" w:styleId="TableHeading">
    <w:name w:val="Table Heading"/>
    <w:basedOn w:val="TableContents"/>
    <w:uiPriority w:val="99"/>
    <w:rsid w:val="00A905DA"/>
    <w:pPr>
      <w:jc w:val="center"/>
    </w:pPr>
    <w:rPr>
      <w:b/>
      <w:bCs/>
    </w:rPr>
  </w:style>
  <w:style w:type="paragraph" w:customStyle="1" w:styleId="afd">
    <w:name w:val="Стиль"/>
    <w:basedOn w:val="a"/>
    <w:next w:val="ad"/>
    <w:uiPriority w:val="99"/>
    <w:rsid w:val="00A905DA"/>
    <w:pPr>
      <w:spacing w:before="100" w:beforeAutospacing="1" w:after="119"/>
      <w:ind w:firstLine="709"/>
    </w:pPr>
    <w:rPr>
      <w:szCs w:val="24"/>
    </w:rPr>
  </w:style>
  <w:style w:type="paragraph" w:customStyle="1" w:styleId="16">
    <w:name w:val="Стиль1"/>
    <w:basedOn w:val="a"/>
    <w:uiPriority w:val="99"/>
    <w:rsid w:val="00A905DA"/>
    <w:pPr>
      <w:ind w:firstLine="567"/>
      <w:jc w:val="both"/>
    </w:pPr>
    <w:rPr>
      <w:rFonts w:ascii="Arial Narrow" w:hAnsi="Arial Narrow" w:cs="Arial Narrow"/>
      <w:sz w:val="28"/>
      <w:szCs w:val="28"/>
    </w:rPr>
  </w:style>
  <w:style w:type="paragraph" w:customStyle="1" w:styleId="1oaenoiacia6">
    <w:name w:val="1oaenoiacia6"/>
    <w:basedOn w:val="a"/>
    <w:uiPriority w:val="99"/>
    <w:rsid w:val="00A905DA"/>
    <w:pPr>
      <w:overflowPunct w:val="0"/>
      <w:autoSpaceDE w:val="0"/>
      <w:autoSpaceDN w:val="0"/>
      <w:ind w:firstLine="284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e">
    <w:name w:val="Таблица"/>
    <w:basedOn w:val="af6"/>
    <w:uiPriority w:val="99"/>
    <w:rsid w:val="00A905D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customStyle="1" w:styleId="3f3f3f3f3f3f3f13pt">
    <w:name w:val="О3fб3fы3fч3fн3fы3fй3f + 13 pt"/>
    <w:basedOn w:val="a"/>
    <w:uiPriority w:val="99"/>
    <w:rsid w:val="00A905DA"/>
    <w:pPr>
      <w:widowControl w:val="0"/>
      <w:suppressAutoHyphens/>
      <w:ind w:firstLine="708"/>
      <w:jc w:val="both"/>
    </w:pPr>
    <w:rPr>
      <w:sz w:val="26"/>
      <w:szCs w:val="26"/>
      <w:lang w:eastAsia="ar-SA"/>
    </w:rPr>
  </w:style>
  <w:style w:type="paragraph" w:customStyle="1" w:styleId="25">
    <w:name w:val="Название2"/>
    <w:basedOn w:val="a"/>
    <w:uiPriority w:val="99"/>
    <w:rsid w:val="00A905DA"/>
    <w:pPr>
      <w:suppressLineNumbers/>
      <w:spacing w:before="120" w:after="120"/>
      <w:ind w:firstLine="709"/>
    </w:pPr>
    <w:rPr>
      <w:rFonts w:ascii="Arial" w:hAnsi="Arial" w:cs="Arial"/>
      <w:i/>
      <w:iCs/>
      <w:sz w:val="20"/>
      <w:lang w:eastAsia="ar-SA"/>
    </w:rPr>
  </w:style>
  <w:style w:type="paragraph" w:customStyle="1" w:styleId="aff">
    <w:name w:val="Содержимое врезки"/>
    <w:basedOn w:val="af1"/>
    <w:uiPriority w:val="99"/>
    <w:rsid w:val="00A905DA"/>
    <w:rPr>
      <w:b/>
      <w:bCs/>
      <w:sz w:val="20"/>
      <w:lang w:eastAsia="ar-SA"/>
    </w:rPr>
  </w:style>
  <w:style w:type="paragraph" w:customStyle="1" w:styleId="26">
    <w:name w:val="Указатель2"/>
    <w:basedOn w:val="a"/>
    <w:uiPriority w:val="99"/>
    <w:rsid w:val="00A905DA"/>
    <w:pPr>
      <w:suppressLineNumbers/>
      <w:ind w:firstLine="709"/>
    </w:pPr>
    <w:rPr>
      <w:rFonts w:ascii="Arial" w:hAnsi="Arial" w:cs="Arial"/>
      <w:szCs w:val="24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A905DA"/>
    <w:pPr>
      <w:ind w:left="45" w:firstLine="709"/>
    </w:pPr>
    <w:rPr>
      <w:b/>
      <w:bCs/>
      <w:sz w:val="20"/>
      <w:lang w:eastAsia="ar-SA"/>
    </w:rPr>
  </w:style>
  <w:style w:type="paragraph" w:customStyle="1" w:styleId="17">
    <w:name w:val="Знак1"/>
    <w:basedOn w:val="a"/>
    <w:uiPriority w:val="99"/>
    <w:rsid w:val="00A905DA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aff0">
    <w:name w:val="Знак"/>
    <w:basedOn w:val="a"/>
    <w:uiPriority w:val="99"/>
    <w:rsid w:val="00A905DA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A905DA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8">
    <w:name w:val="Без интервала1"/>
    <w:uiPriority w:val="99"/>
    <w:rsid w:val="00A905DA"/>
    <w:pPr>
      <w:ind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19">
    <w:name w:val="Абзац списка1"/>
    <w:basedOn w:val="a"/>
    <w:uiPriority w:val="99"/>
    <w:rsid w:val="00A905DA"/>
    <w:pPr>
      <w:spacing w:after="200" w:line="276" w:lineRule="auto"/>
      <w:ind w:left="720" w:firstLine="709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Default">
    <w:name w:val="Default"/>
    <w:rsid w:val="00A905DA"/>
    <w:pPr>
      <w:autoSpaceDE w:val="0"/>
      <w:autoSpaceDN w:val="0"/>
      <w:adjustRightInd w:val="0"/>
      <w:ind w:firstLine="709"/>
    </w:pPr>
    <w:rPr>
      <w:color w:val="000000"/>
      <w:sz w:val="24"/>
      <w:szCs w:val="24"/>
      <w:lang w:eastAsia="en-US"/>
    </w:rPr>
  </w:style>
  <w:style w:type="paragraph" w:customStyle="1" w:styleId="aff1">
    <w:name w:val="Прижатый влево"/>
    <w:basedOn w:val="a"/>
    <w:next w:val="a"/>
    <w:uiPriority w:val="99"/>
    <w:rsid w:val="00A905DA"/>
    <w:pPr>
      <w:autoSpaceDE w:val="0"/>
      <w:autoSpaceDN w:val="0"/>
      <w:adjustRightInd w:val="0"/>
    </w:pPr>
    <w:rPr>
      <w:rFonts w:ascii="Arial" w:hAnsi="Arial" w:cs="Arial"/>
      <w:szCs w:val="24"/>
    </w:rPr>
  </w:style>
  <w:style w:type="character" w:styleId="aff2">
    <w:name w:val="Subtle Emphasis"/>
    <w:uiPriority w:val="19"/>
    <w:qFormat/>
    <w:rsid w:val="00A905DA"/>
    <w:rPr>
      <w:i/>
      <w:iCs/>
      <w:color w:val="808080"/>
    </w:rPr>
  </w:style>
  <w:style w:type="character" w:customStyle="1" w:styleId="RTFNum21">
    <w:name w:val="RTF_Num 2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2">
    <w:name w:val="RTF_Num 2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3">
    <w:name w:val="RTF_Num 2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4">
    <w:name w:val="RTF_Num 2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5">
    <w:name w:val="RTF_Num 2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6">
    <w:name w:val="RTF_Num 2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7">
    <w:name w:val="RTF_Num 2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8">
    <w:name w:val="RTF_Num 2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9">
    <w:name w:val="RTF_Num 2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31">
    <w:name w:val="RTF_Num 3 1"/>
    <w:uiPriority w:val="99"/>
    <w:rsid w:val="00A905DA"/>
    <w:rPr>
      <w:rFonts w:ascii="Times New Roman" w:eastAsia="Times New Roman" w:hAnsi="Times New Roman" w:cs="Times New Roman" w:hint="default"/>
      <w:color w:val="000000"/>
      <w:sz w:val="24"/>
      <w:szCs w:val="24"/>
      <w:lang w:val="ru-RU"/>
    </w:rPr>
  </w:style>
  <w:style w:type="character" w:customStyle="1" w:styleId="RTFNum32">
    <w:name w:val="RTF_Num 3 2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33">
    <w:name w:val="RTF_Num 3 3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34">
    <w:name w:val="RTF_Num 3 4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35">
    <w:name w:val="RTF_Num 3 5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36">
    <w:name w:val="RTF_Num 3 6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37">
    <w:name w:val="RTF_Num 3 7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38">
    <w:name w:val="RTF_Num 3 8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39">
    <w:name w:val="RTF_Num 3 9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41">
    <w:name w:val="RTF_Num 4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2">
    <w:name w:val="RTF_Num 4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3">
    <w:name w:val="RTF_Num 4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4">
    <w:name w:val="RTF_Num 4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5">
    <w:name w:val="RTF_Num 4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6">
    <w:name w:val="RTF_Num 4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7">
    <w:name w:val="RTF_Num 4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8">
    <w:name w:val="RTF_Num 4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9">
    <w:name w:val="RTF_Num 4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51">
    <w:name w:val="RTF_Num 5 1"/>
    <w:uiPriority w:val="99"/>
    <w:rsid w:val="00A905DA"/>
    <w:rPr>
      <w:color w:val="auto"/>
      <w:sz w:val="24"/>
      <w:szCs w:val="24"/>
      <w:lang w:val="ru-RU"/>
    </w:rPr>
  </w:style>
  <w:style w:type="character" w:customStyle="1" w:styleId="RTFNum52">
    <w:name w:val="RTF_Num 5 2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53">
    <w:name w:val="RTF_Num 5 3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54">
    <w:name w:val="RTF_Num 5 4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55">
    <w:name w:val="RTF_Num 5 5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56">
    <w:name w:val="RTF_Num 5 6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57">
    <w:name w:val="RTF_Num 5 7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58">
    <w:name w:val="RTF_Num 5 8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59">
    <w:name w:val="RTF_Num 5 9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61">
    <w:name w:val="RTF_Num 6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2">
    <w:name w:val="RTF_Num 6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3">
    <w:name w:val="RTF_Num 6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4">
    <w:name w:val="RTF_Num 6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5">
    <w:name w:val="RTF_Num 6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6">
    <w:name w:val="RTF_Num 6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7">
    <w:name w:val="RTF_Num 6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8">
    <w:name w:val="RTF_Num 6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9">
    <w:name w:val="RTF_Num 6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1">
    <w:name w:val="RTF_Num 7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2">
    <w:name w:val="RTF_Num 7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3">
    <w:name w:val="RTF_Num 7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4">
    <w:name w:val="RTF_Num 7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5">
    <w:name w:val="RTF_Num 7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6">
    <w:name w:val="RTF_Num 7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7">
    <w:name w:val="RTF_Num 7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8">
    <w:name w:val="RTF_Num 7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9">
    <w:name w:val="RTF_Num 7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1">
    <w:name w:val="RTF_Num 8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2">
    <w:name w:val="RTF_Num 8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3">
    <w:name w:val="RTF_Num 8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4">
    <w:name w:val="RTF_Num 8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5">
    <w:name w:val="RTF_Num 8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6">
    <w:name w:val="RTF_Num 8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7">
    <w:name w:val="RTF_Num 8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8">
    <w:name w:val="RTF_Num 8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9">
    <w:name w:val="RTF_Num 8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1">
    <w:name w:val="RTF_Num 9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2">
    <w:name w:val="RTF_Num 9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3">
    <w:name w:val="RTF_Num 9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4">
    <w:name w:val="RTF_Num 9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5">
    <w:name w:val="RTF_Num 9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6">
    <w:name w:val="RTF_Num 9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7">
    <w:name w:val="RTF_Num 9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8">
    <w:name w:val="RTF_Num 9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9">
    <w:name w:val="RTF_Num 9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1">
    <w:name w:val="RTF_Num 10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2">
    <w:name w:val="RTF_Num 10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3">
    <w:name w:val="RTF_Num 10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4">
    <w:name w:val="RTF_Num 10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5">
    <w:name w:val="RTF_Num 10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6">
    <w:name w:val="RTF_Num 10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7">
    <w:name w:val="RTF_Num 10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8">
    <w:name w:val="RTF_Num 10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9">
    <w:name w:val="RTF_Num 10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11">
    <w:name w:val="RTF_Num 11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12">
    <w:name w:val="RTF_Num 11 2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13">
    <w:name w:val="RTF_Num 11 3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14">
    <w:name w:val="RTF_Num 11 4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115">
    <w:name w:val="RTF_Num 11 5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16">
    <w:name w:val="RTF_Num 11 6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17">
    <w:name w:val="RTF_Num 11 7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118">
    <w:name w:val="RTF_Num 11 8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19">
    <w:name w:val="RTF_Num 11 9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21">
    <w:name w:val="RTF_Num 12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2">
    <w:name w:val="RTF_Num 12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3">
    <w:name w:val="RTF_Num 12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4">
    <w:name w:val="RTF_Num 12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5">
    <w:name w:val="RTF_Num 12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6">
    <w:name w:val="RTF_Num 12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7">
    <w:name w:val="RTF_Num 12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8">
    <w:name w:val="RTF_Num 12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9">
    <w:name w:val="RTF_Num 12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1">
    <w:name w:val="RTF_Num 13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2">
    <w:name w:val="RTF_Num 13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3">
    <w:name w:val="RTF_Num 13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4">
    <w:name w:val="RTF_Num 13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5">
    <w:name w:val="RTF_Num 13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6">
    <w:name w:val="RTF_Num 13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7">
    <w:name w:val="RTF_Num 13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8">
    <w:name w:val="RTF_Num 13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9">
    <w:name w:val="RTF_Num 13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1">
    <w:name w:val="RTF_Num 14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2">
    <w:name w:val="RTF_Num 14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3">
    <w:name w:val="RTF_Num 14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4">
    <w:name w:val="RTF_Num 14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5">
    <w:name w:val="RTF_Num 14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6">
    <w:name w:val="RTF_Num 14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7">
    <w:name w:val="RTF_Num 14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8">
    <w:name w:val="RTF_Num 14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9">
    <w:name w:val="RTF_Num 14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1">
    <w:name w:val="RTF_Num 15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2">
    <w:name w:val="RTF_Num 15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3">
    <w:name w:val="RTF_Num 15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4">
    <w:name w:val="RTF_Num 15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5">
    <w:name w:val="RTF_Num 15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6">
    <w:name w:val="RTF_Num 15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7">
    <w:name w:val="RTF_Num 15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8">
    <w:name w:val="RTF_Num 15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9">
    <w:name w:val="RTF_Num 15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1">
    <w:name w:val="RTF_Num 16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2">
    <w:name w:val="RTF_Num 16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3">
    <w:name w:val="RTF_Num 16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4">
    <w:name w:val="RTF_Num 16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5">
    <w:name w:val="RTF_Num 16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6">
    <w:name w:val="RTF_Num 16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7">
    <w:name w:val="RTF_Num 16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8">
    <w:name w:val="RTF_Num 16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9">
    <w:name w:val="RTF_Num 16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71">
    <w:name w:val="RTF_Num 17 1"/>
    <w:uiPriority w:val="99"/>
    <w:rsid w:val="00A905DA"/>
    <w:rPr>
      <w:color w:val="auto"/>
      <w:sz w:val="24"/>
      <w:szCs w:val="24"/>
      <w:lang w:val="ru-RU"/>
    </w:rPr>
  </w:style>
  <w:style w:type="character" w:customStyle="1" w:styleId="RTFNum172">
    <w:name w:val="RTF_Num 17 2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73">
    <w:name w:val="RTF_Num 17 3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74">
    <w:name w:val="RTF_Num 17 4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175">
    <w:name w:val="RTF_Num 17 5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76">
    <w:name w:val="RTF_Num 17 6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77">
    <w:name w:val="RTF_Num 17 7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178">
    <w:name w:val="RTF_Num 17 8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79">
    <w:name w:val="RTF_Num 17 9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81">
    <w:name w:val="RTF_Num 18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2">
    <w:name w:val="RTF_Num 18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3">
    <w:name w:val="RTF_Num 18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4">
    <w:name w:val="RTF_Num 18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5">
    <w:name w:val="RTF_Num 18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6">
    <w:name w:val="RTF_Num 18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7">
    <w:name w:val="RTF_Num 18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8">
    <w:name w:val="RTF_Num 18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9">
    <w:name w:val="RTF_Num 18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paragraph" w:styleId="aff3">
    <w:name w:val="Title"/>
    <w:basedOn w:val="a"/>
    <w:next w:val="a"/>
    <w:link w:val="aff4"/>
    <w:uiPriority w:val="99"/>
    <w:qFormat/>
    <w:rsid w:val="00A905DA"/>
    <w:pPr>
      <w:pBdr>
        <w:bottom w:val="single" w:sz="8" w:space="4" w:color="4F81BD"/>
      </w:pBdr>
      <w:spacing w:after="300"/>
      <w:ind w:firstLine="709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4">
    <w:name w:val="Заголовок Знак"/>
    <w:link w:val="aff3"/>
    <w:uiPriority w:val="99"/>
    <w:rsid w:val="00A905DA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bsatz-Standardschriftart">
    <w:name w:val="Absatz-Standardschriftart"/>
    <w:uiPriority w:val="99"/>
    <w:rsid w:val="00A905DA"/>
  </w:style>
  <w:style w:type="character" w:customStyle="1" w:styleId="WW-Absatz-Standardschriftart">
    <w:name w:val="WW-Absatz-Standardschriftart"/>
    <w:uiPriority w:val="99"/>
    <w:rsid w:val="00A905DA"/>
  </w:style>
  <w:style w:type="character" w:customStyle="1" w:styleId="WW-Absatz-Standardschriftart1">
    <w:name w:val="WW-Absatz-Standardschriftart1"/>
    <w:uiPriority w:val="99"/>
    <w:rsid w:val="00A905DA"/>
  </w:style>
  <w:style w:type="character" w:customStyle="1" w:styleId="27">
    <w:name w:val="Основной шрифт абзаца2"/>
    <w:uiPriority w:val="99"/>
    <w:rsid w:val="00A905DA"/>
  </w:style>
  <w:style w:type="character" w:customStyle="1" w:styleId="WW-Absatz-Standardschriftart11">
    <w:name w:val="WW-Absatz-Standardschriftart11"/>
    <w:uiPriority w:val="99"/>
    <w:rsid w:val="00A905DA"/>
  </w:style>
  <w:style w:type="character" w:customStyle="1" w:styleId="WW-Absatz-Standardschriftart111">
    <w:name w:val="WW-Absatz-Standardschriftart111"/>
    <w:uiPriority w:val="99"/>
    <w:rsid w:val="00A905DA"/>
  </w:style>
  <w:style w:type="character" w:customStyle="1" w:styleId="WW-Absatz-Standardschriftart1111">
    <w:name w:val="WW-Absatz-Standardschriftart1111"/>
    <w:uiPriority w:val="99"/>
    <w:rsid w:val="00A905DA"/>
  </w:style>
  <w:style w:type="character" w:customStyle="1" w:styleId="WW-Absatz-Standardschriftart11111">
    <w:name w:val="WW-Absatz-Standardschriftart11111"/>
    <w:uiPriority w:val="99"/>
    <w:rsid w:val="00A905DA"/>
  </w:style>
  <w:style w:type="character" w:customStyle="1" w:styleId="WW-Absatz-Standardschriftart111111">
    <w:name w:val="WW-Absatz-Standardschriftart111111"/>
    <w:uiPriority w:val="99"/>
    <w:rsid w:val="00A905DA"/>
  </w:style>
  <w:style w:type="character" w:customStyle="1" w:styleId="WW-Absatz-Standardschriftart1111111">
    <w:name w:val="WW-Absatz-Standardschriftart1111111"/>
    <w:uiPriority w:val="99"/>
    <w:rsid w:val="00A905DA"/>
  </w:style>
  <w:style w:type="character" w:customStyle="1" w:styleId="WW8Num1z0">
    <w:name w:val="WW8Num1z0"/>
    <w:uiPriority w:val="99"/>
    <w:rsid w:val="00A905DA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uiPriority w:val="99"/>
    <w:rsid w:val="00A905DA"/>
    <w:rPr>
      <w:rFonts w:ascii="Courier New" w:hAnsi="Courier New" w:cs="Courier New" w:hint="default"/>
    </w:rPr>
  </w:style>
  <w:style w:type="character" w:customStyle="1" w:styleId="WW8Num1z2">
    <w:name w:val="WW8Num1z2"/>
    <w:uiPriority w:val="99"/>
    <w:rsid w:val="00A905DA"/>
    <w:rPr>
      <w:rFonts w:ascii="Wingdings" w:hAnsi="Wingdings" w:cs="Wingdings" w:hint="default"/>
    </w:rPr>
  </w:style>
  <w:style w:type="character" w:customStyle="1" w:styleId="WW8Num1z3">
    <w:name w:val="WW8Num1z3"/>
    <w:uiPriority w:val="99"/>
    <w:rsid w:val="00A905DA"/>
    <w:rPr>
      <w:rFonts w:ascii="Symbol" w:hAnsi="Symbol" w:cs="Symbol" w:hint="default"/>
    </w:rPr>
  </w:style>
  <w:style w:type="character" w:customStyle="1" w:styleId="WW8Num2z0">
    <w:name w:val="WW8Num2z0"/>
    <w:uiPriority w:val="99"/>
    <w:rsid w:val="00A905DA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uiPriority w:val="99"/>
    <w:rsid w:val="00A905DA"/>
    <w:rPr>
      <w:rFonts w:ascii="Courier New" w:hAnsi="Courier New" w:cs="Courier New" w:hint="default"/>
    </w:rPr>
  </w:style>
  <w:style w:type="character" w:customStyle="1" w:styleId="WW8Num2z2">
    <w:name w:val="WW8Num2z2"/>
    <w:uiPriority w:val="99"/>
    <w:rsid w:val="00A905DA"/>
    <w:rPr>
      <w:rFonts w:ascii="Wingdings" w:hAnsi="Wingdings" w:cs="Wingdings" w:hint="default"/>
    </w:rPr>
  </w:style>
  <w:style w:type="character" w:customStyle="1" w:styleId="WW8Num2z3">
    <w:name w:val="WW8Num2z3"/>
    <w:uiPriority w:val="99"/>
    <w:rsid w:val="00A905DA"/>
    <w:rPr>
      <w:rFonts w:ascii="Symbol" w:hAnsi="Symbol" w:cs="Symbol" w:hint="default"/>
    </w:rPr>
  </w:style>
  <w:style w:type="character" w:customStyle="1" w:styleId="1a">
    <w:name w:val="Основной шрифт абзаца1"/>
    <w:uiPriority w:val="99"/>
    <w:rsid w:val="00A905DA"/>
  </w:style>
  <w:style w:type="character" w:customStyle="1" w:styleId="WW-Absatz-Standardschriftart11111111">
    <w:name w:val="WW-Absatz-Standardschriftart11111111"/>
    <w:uiPriority w:val="99"/>
    <w:rsid w:val="00A905DA"/>
  </w:style>
  <w:style w:type="character" w:customStyle="1" w:styleId="WW-Absatz-Standardschriftart111111111">
    <w:name w:val="WW-Absatz-Standardschriftart111111111"/>
    <w:uiPriority w:val="99"/>
    <w:rsid w:val="00A905DA"/>
  </w:style>
  <w:style w:type="character" w:customStyle="1" w:styleId="WW-Absatz-Standardschriftart1111111111">
    <w:name w:val="WW-Absatz-Standardschriftart1111111111"/>
    <w:uiPriority w:val="99"/>
    <w:rsid w:val="00A905DA"/>
  </w:style>
  <w:style w:type="character" w:customStyle="1" w:styleId="WW-Absatz-Standardschriftart11111111111">
    <w:name w:val="WW-Absatz-Standardschriftart11111111111"/>
    <w:uiPriority w:val="99"/>
    <w:rsid w:val="00A905DA"/>
  </w:style>
  <w:style w:type="character" w:customStyle="1" w:styleId="WW-Absatz-Standardschriftart111111111111">
    <w:name w:val="WW-Absatz-Standardschriftart111111111111"/>
    <w:uiPriority w:val="99"/>
    <w:rsid w:val="00A905DA"/>
  </w:style>
  <w:style w:type="character" w:customStyle="1" w:styleId="WW-Absatz-Standardschriftart1111111111111">
    <w:name w:val="WW-Absatz-Standardschriftart1111111111111"/>
    <w:uiPriority w:val="99"/>
    <w:rsid w:val="00A905DA"/>
  </w:style>
  <w:style w:type="character" w:customStyle="1" w:styleId="WW-Absatz-Standardschriftart11111111111111">
    <w:name w:val="WW-Absatz-Standardschriftart11111111111111"/>
    <w:uiPriority w:val="99"/>
    <w:rsid w:val="00A905DA"/>
  </w:style>
  <w:style w:type="character" w:customStyle="1" w:styleId="WW-Absatz-Standardschriftart111111111111111">
    <w:name w:val="WW-Absatz-Standardschriftart111111111111111"/>
    <w:uiPriority w:val="99"/>
    <w:rsid w:val="00A905DA"/>
  </w:style>
  <w:style w:type="character" w:customStyle="1" w:styleId="aff5">
    <w:name w:val="Символ нумерации"/>
    <w:uiPriority w:val="99"/>
    <w:rsid w:val="00A905DA"/>
  </w:style>
  <w:style w:type="character" w:customStyle="1" w:styleId="1b">
    <w:name w:val="Верхний колонтитул Знак1"/>
    <w:uiPriority w:val="99"/>
    <w:locked/>
    <w:rsid w:val="00A905DA"/>
    <w:rPr>
      <w:lang w:val="ru-RU" w:eastAsia="ar-SA" w:bidi="ar-SA"/>
    </w:rPr>
  </w:style>
  <w:style w:type="table" w:customStyle="1" w:styleId="1c">
    <w:name w:val="Сетка таблицы1"/>
    <w:basedOn w:val="a1"/>
    <w:uiPriority w:val="59"/>
    <w:rsid w:val="00A905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uiPriority w:val="59"/>
    <w:rsid w:val="00A905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Title0">
    <w:name w:val="ConsTitle"/>
    <w:rsid w:val="005323F3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323F3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B0C84"/>
    <w:pPr>
      <w:widowControl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79C46-A225-4E1D-908B-0F868CEB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0</TotalTime>
  <Pages>6</Pages>
  <Words>908</Words>
  <Characters>7806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spec-mb</dc:creator>
  <cp:lastModifiedBy>user21</cp:lastModifiedBy>
  <cp:revision>2</cp:revision>
  <cp:lastPrinted>2026-04-20T07:33:00Z</cp:lastPrinted>
  <dcterms:created xsi:type="dcterms:W3CDTF">2026-04-20T12:18:00Z</dcterms:created>
  <dcterms:modified xsi:type="dcterms:W3CDTF">2026-04-20T12:18:00Z</dcterms:modified>
</cp:coreProperties>
</file>