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823A9B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D85FD8" w:rsidTr="00FD553E">
        <w:tc>
          <w:tcPr>
            <w:tcW w:w="709" w:type="dxa"/>
            <w:shd w:val="clear" w:color="auto" w:fill="auto"/>
            <w:vAlign w:val="center"/>
          </w:tcPr>
          <w:p w:rsidR="00FD553E" w:rsidRPr="00D85FD8" w:rsidRDefault="00FD553E" w:rsidP="00FD553E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D85FD8" w:rsidRDefault="00FD553E" w:rsidP="00FD553E">
            <w:pPr>
              <w:jc w:val="center"/>
              <w:rPr>
                <w:b/>
                <w:szCs w:val="24"/>
              </w:rPr>
            </w:pP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04.10.2024 № 1423 «О внесении изменений в постановление Администрации Белокалитвинского района от 21.09.2016 № 1281»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 21.09.2016 № 1281 «Об утверждении Порядка организации работы по рассмотрению обращений граждан в Администрации Белокалитвинского  района»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04.10.2024 № 1452 «О внесении изменений в постановление Администрации Белокалитвинского района от 30.11.2018 № 2057»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ind w:left="-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04.10.2024 № 1453 «Об особенностях определения в 2024 году размера арендной платы за земельные участки, находящиеся в собственности муниципального образования «Белокалитвинский район», предоставленные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04.10.2024 № 1457 «О внесении изменений в постановление Администрации Белокалитвинского района от 30.11.2018 № 2057»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ind w:left="-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ind w:left="-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04.10.2024 № 1458 «О внесении изменений в постановление Администрации Белокалитвинского района от 05.04.2021 № 474»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05.04.2021 № 474 «Об организации проектной деятельности на территории Белокалитвинского района»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04.10.2024 № 1460 «О внесении изменений в постановление Администрации Белокалитвинского района от 07.12.2018 № 2090»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ind w:left="-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04.10.2024 № 1463 «О внесении изменений в постановление Администрации Белокалитвинского района от 18.07.2016 № 999»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spacing w:after="200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 18.07.2016 № 999 «Об установлении Порядка определения цены земельных участков, 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07.10.2024 № 1472 «О внесении изменений в постановление Администрации Белокалитвинского района от 27.12.2018 № 2281»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1483 «О внесении изменений в постановление Администрации Белокалитвинского района от 07.12.2018 № 2086»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1486 «О внесении изменений в постановление Администрации Белокалитвинского района от 05.12.2018 № 2083»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1487 «О внесении изменений в постановление Администрации Белокалитвинского района от 07.12.2018 № 2092»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ind w:left="-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1488 «О внесении изменений в постановление Администрации Белокалитвинского района от 07.12.2018 № 2090»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ind w:left="-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823A9B" w:rsidRPr="00FD553E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FD553E" w:rsidRDefault="00823A9B" w:rsidP="00823A9B">
            <w:pPr>
              <w:pStyle w:val="2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1489 «О внесении изменений в постановление Администрации Белокалитвинского района от 05.12.2018 № 2084»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pStyle w:val="a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1492 «О внесении изменений в постановление Администрации Белокалитвинского района от 05.12.2018 № 2084»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pStyle w:val="a9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1493 «О внесении изменений в постановление Администрации Белокалитвинского района от 09.12.2019 № 2021»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14.10.2024 № 1494 «О внесении изменений в постановление Администрации Белокалитвинского района от 09.12.2019 № 2021»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2B0A0A" w:rsidRDefault="00823A9B" w:rsidP="00823A9B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2B0A0A">
              <w:rPr>
                <w:sz w:val="22"/>
                <w:szCs w:val="22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18.10.2024 № 1516 «О внесении изменений в постановление Администрации Белокалитвинского района от 07.12.2018 № 2087»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18.10.2024 № 1535 «О внесении изменений в постановление Администрации Белокалитвинского района от 07.12.2018 № 2089»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pStyle w:val="a9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18.10.2024 № 1537 «О внесении изменений в постановление Администрации Белокалитвинского района от 07.12.2018 № 2089»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pStyle w:val="a9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 xml:space="preserve">Постановление Администрации Белокалитвинского района от 18.10.2024 № </w:t>
            </w:r>
            <w:r w:rsidRPr="0072253D">
              <w:rPr>
                <w:sz w:val="22"/>
                <w:szCs w:val="22"/>
              </w:rPr>
              <w:t>1544 «Об утверждении Порядка установления фактов проживания граждан в жилых помещениях, находящихся в зоне чрезвычайных ситуаций, нарушения условий их жизнедеятельности и утраты ими имущества в результате чрезвычайных ситуаций природного и техногенного характера на территории Белокалитвинского района»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18.10.2024 № 1545 «О внесении изменений в постановление Администрации Белокалитвинского района от 24.12.2018 № 2207»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24.10.2024 № 1548 «О внесении изменений в постановление Администрации Белокалитвинского района от 25.12.2023 № 2136»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25.12.2023 № 2136 «Об утверждении Регламента реализации полномочий главного администратора доходов бюджета администрации Белокалитвинского района по взысканию дебиторской задолженности по платежам бюджет, пеням и штрафам по ним»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 1564 «О внесении изменений в постановление Администрации Белокалитвинского района от 25.09.2020 № 1515»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pStyle w:val="a9"/>
              <w:jc w:val="both"/>
              <w:rPr>
                <w:color w:val="FF0000"/>
                <w:szCs w:val="24"/>
              </w:rPr>
            </w:pPr>
            <w:r w:rsidRPr="0072253D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 1578 «О внесении изменений в постановление Администрации Белокалитвинского района от 05.11.2019 № 1849»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pStyle w:val="a9"/>
              <w:jc w:val="both"/>
              <w:rPr>
                <w:color w:val="FF0000"/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05.11.2019 № 1849 «Об утверждении Положения о проведении ежегодного конкурса «Лучшие практики социально ориентированных некоммерческих организаций Белокалитвинского района»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1579 «Об утверждении тарифов на оказание платных услуг»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 1580 «О внесении изменений в постановление Администрации Белокалитвинского района от 07.12.2018 № 2086»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snapToGrid w:val="0"/>
              <w:spacing w:after="120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1582 «О внесении изменений в постановление Администрации Белокалитвинского района от 05.12.2018 № 2083»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1583 «О внесении изменений в постановление Администрации Белокалитвинского района от 10.12.2018 № 2139»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1584 «О внесении изменений в постановление Администрации Белокалитвинского района от 07.12.2018 № 2087»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1585 «О внесении изменений в постановление Администрации Белокалитвинского района от 07.12.2018 № 2091»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1586 «О внесении изменений в постановление Администрации Белокалитвинского района от 24.12.2018 № 2207»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1589 «О внесении изменений в постановление Администрации Белокалитвинского района от 06.12.2021 № 1963»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06.12.2021 № 1963 «Об утверждении перечня муниципального имущества муниципального образования «Белокалитвинский район», предназначенного для предоставления во владение и (или) пользование субъектом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 1592 «О внесении изменений в постановление Администрации Белокалитвинского района от 30.11.2018 № 2039»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 xml:space="preserve">Постановление Администрации Белокалитвинского района от 25.10.2024 № 1593 «О внесении изменений в постановление Администрации Белокалитвинского района от 07.12.2018 № 2092» 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ind w:left="-9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25.10.2024 № 1594 «О внесении изменений в постановление Администрации Белокалитвинского района от 07.12.2018 № 2092»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ind w:left="-9"/>
              <w:jc w:val="both"/>
              <w:rPr>
                <w:szCs w:val="24"/>
              </w:rPr>
            </w:pPr>
            <w:r w:rsidRPr="0072253D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823A9B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823A9B" w:rsidRPr="00D85FD8" w:rsidRDefault="00823A9B" w:rsidP="00823A9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23A9B" w:rsidRPr="0072253D" w:rsidRDefault="00823A9B" w:rsidP="00823A9B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2253D">
              <w:rPr>
                <w:color w:val="000000"/>
                <w:sz w:val="22"/>
                <w:szCs w:val="22"/>
              </w:rPr>
              <w:t>Распоряжение Администрации Белокалитвинского района от 18.10.2024 № 65 «Об утверждении штатного расписания Администрации Белокалитвинского района на 2024 год».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823A9B">
      <w:footerReference w:type="default" r:id="rId8"/>
      <w:pgSz w:w="16838" w:h="11906" w:orient="landscape"/>
      <w:pgMar w:top="11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6C" w:rsidRDefault="00E16C6C">
      <w:r>
        <w:separator/>
      </w:r>
    </w:p>
  </w:endnote>
  <w:endnote w:type="continuationSeparator" w:id="0">
    <w:p w:rsidR="00E16C6C" w:rsidRDefault="00E1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16C6C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6C" w:rsidRDefault="00E16C6C">
      <w:r>
        <w:separator/>
      </w:r>
    </w:p>
  </w:footnote>
  <w:footnote w:type="continuationSeparator" w:id="0">
    <w:p w:rsidR="00E16C6C" w:rsidRDefault="00E1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69801C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AC25-1E25-4566-BC22-3E9307B2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25</TotalTime>
  <Pages>4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16</cp:revision>
  <cp:lastPrinted>2016-12-06T14:34:00Z</cp:lastPrinted>
  <dcterms:created xsi:type="dcterms:W3CDTF">2024-03-13T13:51:00Z</dcterms:created>
  <dcterms:modified xsi:type="dcterms:W3CDTF">2024-11-19T05:25:00Z</dcterms:modified>
</cp:coreProperties>
</file>