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5E9" w:rsidRDefault="00A42504" w:rsidP="00A42504">
      <w:pPr>
        <w:tabs>
          <w:tab w:val="center" w:pos="4536"/>
          <w:tab w:val="right" w:pos="9072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10CB9FC" wp14:editId="5047D5C2">
            <wp:extent cx="571500" cy="723900"/>
            <wp:effectExtent l="0" t="0" r="0" b="0"/>
            <wp:docPr id="1" name="Рисунок 2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EF2" w:rsidRPr="00E4107B" w:rsidRDefault="00A02EF2" w:rsidP="00E4107B">
      <w:pPr>
        <w:tabs>
          <w:tab w:val="center" w:pos="4536"/>
          <w:tab w:val="right" w:pos="9072"/>
        </w:tabs>
        <w:jc w:val="right"/>
        <w:rPr>
          <w:sz w:val="28"/>
          <w:szCs w:val="28"/>
        </w:rPr>
      </w:pPr>
    </w:p>
    <w:p w:rsidR="001575E9" w:rsidRPr="00747100" w:rsidRDefault="001575E9" w:rsidP="001575E9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747100">
        <w:rPr>
          <w:spacing w:val="40"/>
          <w:sz w:val="28"/>
          <w:szCs w:val="28"/>
        </w:rPr>
        <w:t>РОССИЙСКАЯ ФЕДЕРАЦИЯ</w:t>
      </w:r>
    </w:p>
    <w:p w:rsidR="001575E9" w:rsidRPr="00747100" w:rsidRDefault="001575E9" w:rsidP="001575E9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747100">
        <w:rPr>
          <w:spacing w:val="40"/>
          <w:sz w:val="28"/>
          <w:szCs w:val="28"/>
        </w:rPr>
        <w:t>РОСТОВСКАЯ ОБЛАСТЬ</w:t>
      </w:r>
    </w:p>
    <w:p w:rsidR="001575E9" w:rsidRPr="00747100" w:rsidRDefault="001575E9" w:rsidP="001575E9">
      <w:pPr>
        <w:jc w:val="center"/>
        <w:rPr>
          <w:spacing w:val="10"/>
          <w:sz w:val="28"/>
          <w:szCs w:val="28"/>
        </w:rPr>
      </w:pPr>
      <w:r w:rsidRPr="00747100">
        <w:rPr>
          <w:spacing w:val="10"/>
          <w:sz w:val="28"/>
          <w:szCs w:val="28"/>
        </w:rPr>
        <w:t>МУНИЦИПАЛЬНОЕ ОБРАЗОВАНИЕ «БЕЛОКАЛИТВИНСКИЙ РАЙОН»</w:t>
      </w:r>
    </w:p>
    <w:p w:rsidR="001575E9" w:rsidRDefault="001575E9" w:rsidP="001575E9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747100">
        <w:rPr>
          <w:spacing w:val="40"/>
          <w:sz w:val="28"/>
          <w:szCs w:val="28"/>
        </w:rPr>
        <w:t>АДМИНИСТРАЦИЯ БЕЛОКАЛИТВИНСКОГО РАЙОНА</w:t>
      </w:r>
    </w:p>
    <w:p w:rsidR="001775D8" w:rsidRDefault="00C45540" w:rsidP="001575E9">
      <w:pPr>
        <w:spacing w:before="120"/>
        <w:jc w:val="center"/>
        <w:rPr>
          <w:b/>
          <w:spacing w:val="40"/>
          <w:sz w:val="28"/>
          <w:szCs w:val="28"/>
        </w:rPr>
      </w:pPr>
      <w:r w:rsidRPr="00747100">
        <w:rPr>
          <w:b/>
          <w:spacing w:val="40"/>
          <w:sz w:val="28"/>
          <w:szCs w:val="28"/>
        </w:rPr>
        <w:t>П</w:t>
      </w:r>
      <w:r w:rsidR="001775D8" w:rsidRPr="00747100">
        <w:rPr>
          <w:b/>
          <w:spacing w:val="40"/>
          <w:sz w:val="28"/>
          <w:szCs w:val="28"/>
        </w:rPr>
        <w:t>ОСТАНОВЛЕНИЕ</w:t>
      </w:r>
    </w:p>
    <w:p w:rsidR="001575E9" w:rsidRPr="00747100" w:rsidRDefault="001575E9" w:rsidP="001575E9">
      <w:pPr>
        <w:spacing w:before="120"/>
        <w:jc w:val="center"/>
        <w:rPr>
          <w:sz w:val="28"/>
          <w:szCs w:val="28"/>
        </w:rPr>
      </w:pPr>
      <w:r w:rsidRPr="00747100">
        <w:rPr>
          <w:sz w:val="28"/>
          <w:szCs w:val="28"/>
        </w:rPr>
        <w:t>от _____.20</w:t>
      </w:r>
      <w:r w:rsidR="004D6991" w:rsidRPr="00747100">
        <w:rPr>
          <w:sz w:val="28"/>
          <w:szCs w:val="28"/>
        </w:rPr>
        <w:t>2</w:t>
      </w:r>
      <w:r w:rsidR="004456C8">
        <w:rPr>
          <w:sz w:val="28"/>
          <w:szCs w:val="28"/>
        </w:rPr>
        <w:t>6</w:t>
      </w:r>
      <w:r w:rsidRPr="00747100">
        <w:rPr>
          <w:sz w:val="28"/>
          <w:szCs w:val="28"/>
        </w:rPr>
        <w:tab/>
        <w:t>№ _____</w:t>
      </w:r>
    </w:p>
    <w:p w:rsidR="003F27D2" w:rsidRDefault="001575E9" w:rsidP="0027179B">
      <w:pPr>
        <w:spacing w:before="120"/>
        <w:jc w:val="center"/>
        <w:rPr>
          <w:sz w:val="28"/>
          <w:szCs w:val="28"/>
        </w:rPr>
      </w:pPr>
      <w:r w:rsidRPr="00747100">
        <w:rPr>
          <w:sz w:val="28"/>
          <w:szCs w:val="28"/>
        </w:rPr>
        <w:t>г.  Белая Калитва</w:t>
      </w:r>
    </w:p>
    <w:p w:rsidR="00F334EE" w:rsidRPr="00747100" w:rsidRDefault="00F334EE" w:rsidP="00F334EE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747100">
        <w:rPr>
          <w:b/>
          <w:bCs/>
          <w:sz w:val="28"/>
          <w:szCs w:val="28"/>
        </w:rPr>
        <w:t>О внесении изменений в постановление</w:t>
      </w:r>
    </w:p>
    <w:p w:rsidR="00F334EE" w:rsidRPr="00747100" w:rsidRDefault="00F334EE" w:rsidP="00F334EE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747100">
        <w:rPr>
          <w:b/>
          <w:bCs/>
          <w:sz w:val="28"/>
          <w:szCs w:val="28"/>
        </w:rPr>
        <w:t>Администрации Белокалитвинского</w:t>
      </w:r>
    </w:p>
    <w:p w:rsidR="00F334EE" w:rsidRPr="00980FD4" w:rsidRDefault="00F334EE" w:rsidP="00F334EE">
      <w:pPr>
        <w:jc w:val="center"/>
        <w:rPr>
          <w:b/>
          <w:bCs/>
          <w:sz w:val="28"/>
          <w:szCs w:val="28"/>
        </w:rPr>
      </w:pPr>
      <w:r w:rsidRPr="00747100">
        <w:rPr>
          <w:b/>
          <w:bCs/>
          <w:sz w:val="28"/>
          <w:szCs w:val="28"/>
        </w:rPr>
        <w:t xml:space="preserve">района </w:t>
      </w:r>
      <w:r w:rsidRPr="00CB30EB">
        <w:rPr>
          <w:b/>
          <w:sz w:val="28"/>
          <w:szCs w:val="28"/>
        </w:rPr>
        <w:t xml:space="preserve">от </w:t>
      </w:r>
      <w:r w:rsidR="009D6618">
        <w:rPr>
          <w:b/>
          <w:sz w:val="28"/>
          <w:szCs w:val="28"/>
        </w:rPr>
        <w:t>30</w:t>
      </w:r>
      <w:r w:rsidRPr="00CB30EB">
        <w:rPr>
          <w:b/>
          <w:sz w:val="28"/>
          <w:szCs w:val="28"/>
        </w:rPr>
        <w:t>.</w:t>
      </w:r>
      <w:r w:rsidR="009D6618">
        <w:rPr>
          <w:b/>
          <w:sz w:val="28"/>
          <w:szCs w:val="28"/>
        </w:rPr>
        <w:t>03.2015</w:t>
      </w:r>
      <w:r>
        <w:rPr>
          <w:b/>
          <w:sz w:val="28"/>
          <w:szCs w:val="28"/>
        </w:rPr>
        <w:tab/>
        <w:t>№ </w:t>
      </w:r>
      <w:r w:rsidR="00C224A4">
        <w:rPr>
          <w:b/>
          <w:sz w:val="28"/>
          <w:szCs w:val="28"/>
        </w:rPr>
        <w:t>469</w:t>
      </w:r>
      <w:r>
        <w:rPr>
          <w:b/>
          <w:sz w:val="28"/>
          <w:szCs w:val="28"/>
        </w:rPr>
        <w:t xml:space="preserve">  </w:t>
      </w:r>
    </w:p>
    <w:p w:rsidR="00F334EE" w:rsidRPr="00747100" w:rsidRDefault="00F334EE" w:rsidP="00C22CA9">
      <w:pPr>
        <w:jc w:val="center"/>
        <w:rPr>
          <w:sz w:val="28"/>
          <w:szCs w:val="28"/>
        </w:rPr>
      </w:pPr>
    </w:p>
    <w:p w:rsidR="00903726" w:rsidRDefault="00C22CA9" w:rsidP="00A569AA">
      <w:pPr>
        <w:pStyle w:val="af1"/>
        <w:spacing w:after="0"/>
        <w:ind w:firstLine="708"/>
        <w:jc w:val="both"/>
        <w:rPr>
          <w:sz w:val="28"/>
          <w:szCs w:val="28"/>
        </w:rPr>
      </w:pPr>
      <w:r w:rsidRPr="00C22CA9">
        <w:rPr>
          <w:w w:val="105"/>
          <w:sz w:val="28"/>
          <w:szCs w:val="28"/>
        </w:rPr>
        <w:t xml:space="preserve">В </w:t>
      </w:r>
      <w:r w:rsidRPr="00C22CA9">
        <w:rPr>
          <w:spacing w:val="24"/>
          <w:w w:val="105"/>
          <w:sz w:val="28"/>
          <w:szCs w:val="28"/>
        </w:rPr>
        <w:t xml:space="preserve"> </w:t>
      </w:r>
      <w:r w:rsidR="000F24E7">
        <w:rPr>
          <w:spacing w:val="24"/>
          <w:w w:val="105"/>
          <w:sz w:val="28"/>
          <w:szCs w:val="28"/>
        </w:rPr>
        <w:t>связи с внесением изменений</w:t>
      </w:r>
      <w:r w:rsidRPr="00C22CA9">
        <w:rPr>
          <w:w w:val="105"/>
          <w:sz w:val="28"/>
          <w:szCs w:val="28"/>
        </w:rPr>
        <w:t xml:space="preserve"> </w:t>
      </w:r>
      <w:r w:rsidRPr="00C22CA9">
        <w:rPr>
          <w:spacing w:val="55"/>
          <w:w w:val="105"/>
          <w:sz w:val="28"/>
          <w:szCs w:val="28"/>
        </w:rPr>
        <w:t xml:space="preserve"> </w:t>
      </w:r>
      <w:r w:rsidR="000F24E7">
        <w:rPr>
          <w:spacing w:val="55"/>
          <w:w w:val="105"/>
          <w:sz w:val="28"/>
          <w:szCs w:val="28"/>
        </w:rPr>
        <w:t>в</w:t>
      </w:r>
      <w:r w:rsidRPr="00C22CA9">
        <w:rPr>
          <w:w w:val="105"/>
          <w:sz w:val="28"/>
          <w:szCs w:val="28"/>
        </w:rPr>
        <w:t xml:space="preserve"> </w:t>
      </w:r>
      <w:r w:rsidRPr="00C22CA9">
        <w:rPr>
          <w:spacing w:val="23"/>
          <w:w w:val="105"/>
          <w:sz w:val="28"/>
          <w:szCs w:val="28"/>
        </w:rPr>
        <w:t xml:space="preserve"> </w:t>
      </w:r>
      <w:r w:rsidR="000F24E7">
        <w:rPr>
          <w:w w:val="105"/>
          <w:sz w:val="28"/>
          <w:szCs w:val="28"/>
        </w:rPr>
        <w:t>Федеральный</w:t>
      </w:r>
      <w:r w:rsidRPr="00C22CA9">
        <w:rPr>
          <w:w w:val="105"/>
          <w:sz w:val="28"/>
          <w:szCs w:val="28"/>
        </w:rPr>
        <w:t xml:space="preserve"> </w:t>
      </w:r>
      <w:r w:rsidRPr="00C22CA9">
        <w:rPr>
          <w:spacing w:val="44"/>
          <w:w w:val="105"/>
          <w:sz w:val="28"/>
          <w:szCs w:val="28"/>
        </w:rPr>
        <w:t xml:space="preserve"> </w:t>
      </w:r>
      <w:r w:rsidR="000F24E7">
        <w:rPr>
          <w:w w:val="105"/>
          <w:sz w:val="28"/>
          <w:szCs w:val="28"/>
        </w:rPr>
        <w:t>закон</w:t>
      </w:r>
      <w:r w:rsidRPr="00C22CA9">
        <w:rPr>
          <w:w w:val="105"/>
          <w:sz w:val="28"/>
          <w:szCs w:val="28"/>
        </w:rPr>
        <w:t xml:space="preserve"> </w:t>
      </w:r>
      <w:r w:rsidRPr="00C22CA9">
        <w:rPr>
          <w:spacing w:val="32"/>
          <w:w w:val="105"/>
          <w:sz w:val="28"/>
          <w:szCs w:val="28"/>
        </w:rPr>
        <w:t xml:space="preserve"> </w:t>
      </w:r>
      <w:r w:rsidRPr="00C22CA9">
        <w:rPr>
          <w:w w:val="105"/>
          <w:sz w:val="28"/>
          <w:szCs w:val="28"/>
        </w:rPr>
        <w:t xml:space="preserve">от </w:t>
      </w:r>
      <w:r w:rsidRPr="00C22CA9">
        <w:rPr>
          <w:spacing w:val="29"/>
          <w:w w:val="105"/>
          <w:sz w:val="28"/>
          <w:szCs w:val="28"/>
        </w:rPr>
        <w:t xml:space="preserve"> </w:t>
      </w:r>
      <w:r w:rsidRPr="00C22CA9">
        <w:rPr>
          <w:w w:val="105"/>
          <w:sz w:val="28"/>
          <w:szCs w:val="28"/>
        </w:rPr>
        <w:t xml:space="preserve">27.07.2010 </w:t>
      </w:r>
      <w:r w:rsidRPr="00C22CA9">
        <w:rPr>
          <w:spacing w:val="33"/>
          <w:w w:val="105"/>
          <w:sz w:val="28"/>
          <w:szCs w:val="28"/>
        </w:rPr>
        <w:t xml:space="preserve"> </w:t>
      </w:r>
      <w:r w:rsidRPr="00C22CA9">
        <w:rPr>
          <w:w w:val="105"/>
          <w:sz w:val="28"/>
          <w:szCs w:val="28"/>
        </w:rPr>
        <w:t xml:space="preserve">№  </w:t>
      </w:r>
      <w:r w:rsidRPr="00C22CA9">
        <w:rPr>
          <w:spacing w:val="6"/>
          <w:w w:val="105"/>
          <w:sz w:val="28"/>
          <w:szCs w:val="28"/>
        </w:rPr>
        <w:t xml:space="preserve"> </w:t>
      </w:r>
      <w:r w:rsidRPr="00C22CA9">
        <w:rPr>
          <w:w w:val="105"/>
          <w:sz w:val="28"/>
          <w:szCs w:val="28"/>
        </w:rPr>
        <w:t>210-ФЗ</w:t>
      </w:r>
      <w:r>
        <w:rPr>
          <w:w w:val="105"/>
          <w:sz w:val="28"/>
          <w:szCs w:val="28"/>
        </w:rPr>
        <w:t xml:space="preserve"> </w:t>
      </w:r>
      <w:r w:rsidRPr="00C22CA9">
        <w:rPr>
          <w:w w:val="105"/>
          <w:sz w:val="28"/>
          <w:szCs w:val="28"/>
        </w:rPr>
        <w:t>«Об организации предоставле</w:t>
      </w:r>
      <w:r w:rsidR="00BB1938">
        <w:rPr>
          <w:w w:val="105"/>
          <w:sz w:val="28"/>
          <w:szCs w:val="28"/>
        </w:rPr>
        <w:t>ния государственных и муниципаль</w:t>
      </w:r>
      <w:r w:rsidRPr="00C22CA9">
        <w:rPr>
          <w:w w:val="105"/>
          <w:sz w:val="28"/>
          <w:szCs w:val="28"/>
        </w:rPr>
        <w:t>ных услуг</w:t>
      </w:r>
      <w:r w:rsidR="000F24E7">
        <w:rPr>
          <w:w w:val="105"/>
          <w:sz w:val="28"/>
          <w:szCs w:val="28"/>
        </w:rPr>
        <w:t xml:space="preserve">» на основании </w:t>
      </w:r>
      <w:r w:rsidR="000F24E7">
        <w:rPr>
          <w:sz w:val="28"/>
          <w:szCs w:val="28"/>
        </w:rPr>
        <w:t>Федерального закона</w:t>
      </w:r>
      <w:r w:rsidR="00DC1D31">
        <w:rPr>
          <w:sz w:val="28"/>
          <w:szCs w:val="28"/>
        </w:rPr>
        <w:t xml:space="preserve"> от 26.12.2024 </w:t>
      </w:r>
      <w:r w:rsidR="000F24E7">
        <w:rPr>
          <w:sz w:val="28"/>
          <w:szCs w:val="28"/>
        </w:rPr>
        <w:t xml:space="preserve">           </w:t>
      </w:r>
      <w:r w:rsidR="00DC1D31">
        <w:rPr>
          <w:sz w:val="28"/>
          <w:szCs w:val="28"/>
        </w:rPr>
        <w:t>№</w:t>
      </w:r>
      <w:r w:rsidR="007B74F7">
        <w:rPr>
          <w:sz w:val="28"/>
          <w:szCs w:val="28"/>
        </w:rPr>
        <w:t xml:space="preserve"> </w:t>
      </w:r>
      <w:r w:rsidR="00DC1D31">
        <w:rPr>
          <w:sz w:val="28"/>
          <w:szCs w:val="28"/>
        </w:rPr>
        <w:t>494-ФЗ «</w:t>
      </w:r>
      <w:r w:rsidR="00DC1D31" w:rsidRPr="00DC1D31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DC1D31">
        <w:rPr>
          <w:sz w:val="28"/>
          <w:szCs w:val="28"/>
        </w:rPr>
        <w:t>»</w:t>
      </w:r>
      <w:r w:rsidR="00DC1D31">
        <w:t xml:space="preserve"> </w:t>
      </w:r>
      <w:r w:rsidR="000F24E7" w:rsidRPr="00CB30EB">
        <w:rPr>
          <w:color w:val="000000"/>
          <w:spacing w:val="-2"/>
          <w:sz w:val="28"/>
          <w:szCs w:val="28"/>
        </w:rPr>
        <w:t>Администрация Белокалитвинского района</w:t>
      </w:r>
      <w:r w:rsidR="000F24E7" w:rsidRPr="00CB30EB">
        <w:rPr>
          <w:sz w:val="28"/>
          <w:szCs w:val="28"/>
        </w:rPr>
        <w:t xml:space="preserve">   </w:t>
      </w:r>
      <w:proofErr w:type="gramStart"/>
      <w:r w:rsidR="000F24E7" w:rsidRPr="004F4E4C">
        <w:rPr>
          <w:b/>
          <w:sz w:val="28"/>
          <w:szCs w:val="28"/>
        </w:rPr>
        <w:t>п</w:t>
      </w:r>
      <w:proofErr w:type="gramEnd"/>
      <w:r w:rsidR="000F24E7" w:rsidRPr="004F4E4C">
        <w:rPr>
          <w:b/>
          <w:sz w:val="28"/>
          <w:szCs w:val="28"/>
        </w:rPr>
        <w:t xml:space="preserve"> о с т а н о в л я е т:</w:t>
      </w:r>
      <w:r w:rsidR="00F334EE" w:rsidRPr="00CB30EB">
        <w:rPr>
          <w:sz w:val="28"/>
          <w:szCs w:val="28"/>
        </w:rPr>
        <w:t xml:space="preserve"> </w:t>
      </w:r>
    </w:p>
    <w:p w:rsidR="00F920B4" w:rsidRDefault="006B2C0E" w:rsidP="00A569AA">
      <w:pPr>
        <w:pStyle w:val="af1"/>
        <w:spacing w:after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334EE" w:rsidRPr="00FF267A" w:rsidRDefault="00B07661" w:rsidP="00B07661">
      <w:pPr>
        <w:tabs>
          <w:tab w:val="left" w:pos="1134"/>
        </w:tabs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</w:r>
      <w:r w:rsidR="00F334EE" w:rsidRPr="00FE6D7B">
        <w:rPr>
          <w:bCs/>
          <w:sz w:val="28"/>
          <w:szCs w:val="28"/>
        </w:rPr>
        <w:t xml:space="preserve">Внести в </w:t>
      </w:r>
      <w:r w:rsidR="000F24E7">
        <w:rPr>
          <w:spacing w:val="2"/>
          <w:sz w:val="28"/>
          <w:szCs w:val="28"/>
        </w:rPr>
        <w:t>Приложение</w:t>
      </w:r>
      <w:r w:rsidR="00FF267A">
        <w:rPr>
          <w:spacing w:val="2"/>
          <w:sz w:val="28"/>
          <w:szCs w:val="28"/>
        </w:rPr>
        <w:t xml:space="preserve"> к постановлению</w:t>
      </w:r>
      <w:r w:rsidR="00FF267A" w:rsidRPr="00FE6D7B">
        <w:rPr>
          <w:bCs/>
          <w:sz w:val="28"/>
          <w:szCs w:val="28"/>
        </w:rPr>
        <w:t xml:space="preserve"> </w:t>
      </w:r>
      <w:r w:rsidR="00F334EE" w:rsidRPr="00FE6D7B">
        <w:rPr>
          <w:bCs/>
          <w:sz w:val="28"/>
          <w:szCs w:val="28"/>
        </w:rPr>
        <w:t xml:space="preserve">Администрации </w:t>
      </w:r>
      <w:proofErr w:type="spellStart"/>
      <w:r w:rsidR="00F334EE" w:rsidRPr="00FE6D7B">
        <w:rPr>
          <w:bCs/>
          <w:sz w:val="28"/>
          <w:szCs w:val="28"/>
        </w:rPr>
        <w:t>Белокалитвинского</w:t>
      </w:r>
      <w:proofErr w:type="spellEnd"/>
      <w:r w:rsidR="00F334EE" w:rsidRPr="00FE6D7B">
        <w:rPr>
          <w:bCs/>
          <w:sz w:val="28"/>
          <w:szCs w:val="28"/>
        </w:rPr>
        <w:t xml:space="preserve"> района </w:t>
      </w:r>
      <w:r w:rsidR="00903726">
        <w:rPr>
          <w:sz w:val="28"/>
          <w:szCs w:val="28"/>
        </w:rPr>
        <w:t xml:space="preserve">от </w:t>
      </w:r>
      <w:r w:rsidR="00C224A4">
        <w:rPr>
          <w:sz w:val="28"/>
          <w:szCs w:val="28"/>
        </w:rPr>
        <w:t>30.03.</w:t>
      </w:r>
      <w:r w:rsidR="00C224A4">
        <w:rPr>
          <w:sz w:val="28"/>
          <w:szCs w:val="28"/>
        </w:rPr>
        <w:t>2015</w:t>
      </w:r>
      <w:r w:rsidR="00C224A4">
        <w:rPr>
          <w:sz w:val="28"/>
          <w:szCs w:val="28"/>
        </w:rPr>
        <w:t xml:space="preserve"> </w:t>
      </w:r>
      <w:r w:rsidR="00C224A4">
        <w:rPr>
          <w:bCs/>
          <w:sz w:val="28"/>
          <w:szCs w:val="28"/>
        </w:rPr>
        <w:t xml:space="preserve">№ 469 «Об утверждении административного регламента </w:t>
      </w:r>
      <w:r w:rsidR="00C224A4" w:rsidRPr="001B25AB">
        <w:rPr>
          <w:bCs/>
          <w:sz w:val="28"/>
          <w:szCs w:val="28"/>
        </w:rPr>
        <w:t>предо</w:t>
      </w:r>
      <w:r w:rsidR="00C224A4">
        <w:rPr>
          <w:bCs/>
          <w:sz w:val="28"/>
          <w:szCs w:val="28"/>
        </w:rPr>
        <w:t xml:space="preserve">ставления муниципальной услуги </w:t>
      </w:r>
      <w:r w:rsidR="00C224A4" w:rsidRPr="007A74E9">
        <w:rPr>
          <w:sz w:val="28"/>
          <w:szCs w:val="28"/>
        </w:rPr>
        <w:t xml:space="preserve">«Информирование о ходе оказания услуги </w:t>
      </w:r>
      <w:r w:rsidR="00C224A4" w:rsidRPr="001B25AB">
        <w:rPr>
          <w:sz w:val="28"/>
          <w:szCs w:val="28"/>
        </w:rPr>
        <w:t>«Прием заявлений, постановка на учет и зачисление детей в образовательные организации, реализующие основную образовательную программу дошкольн</w:t>
      </w:r>
      <w:r w:rsidR="00C224A4">
        <w:rPr>
          <w:sz w:val="28"/>
          <w:szCs w:val="28"/>
        </w:rPr>
        <w:t xml:space="preserve">ого образования (детские сады)» </w:t>
      </w:r>
      <w:r w:rsidR="00FF267A" w:rsidRPr="00FF267A">
        <w:rPr>
          <w:sz w:val="28"/>
          <w:szCs w:val="28"/>
        </w:rPr>
        <w:t>следующие изменения</w:t>
      </w:r>
      <w:r w:rsidR="00F334EE" w:rsidRPr="00FF267A">
        <w:rPr>
          <w:spacing w:val="2"/>
          <w:sz w:val="28"/>
          <w:szCs w:val="28"/>
        </w:rPr>
        <w:t>:</w:t>
      </w:r>
    </w:p>
    <w:p w:rsidR="002C578F" w:rsidRPr="00BD36FA" w:rsidRDefault="00373F2F" w:rsidP="00BD36FA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ab/>
      </w:r>
      <w:r w:rsidR="00E5421C" w:rsidRPr="00BD36FA">
        <w:rPr>
          <w:rFonts w:ascii="Times New Roman" w:hAnsi="Times New Roman" w:cs="Times New Roman"/>
          <w:spacing w:val="2"/>
          <w:sz w:val="28"/>
          <w:szCs w:val="28"/>
        </w:rPr>
        <w:t>1.1.</w:t>
      </w:r>
      <w:r w:rsidR="00903726" w:rsidRPr="00BD36F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C578F" w:rsidRPr="00BD36FA">
        <w:rPr>
          <w:rFonts w:ascii="Times New Roman" w:hAnsi="Times New Roman" w:cs="Times New Roman"/>
          <w:spacing w:val="2"/>
          <w:sz w:val="28"/>
          <w:szCs w:val="28"/>
        </w:rPr>
        <w:t>Раздел</w:t>
      </w:r>
      <w:r w:rsidR="00E5421C" w:rsidRPr="00BD36F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C578F" w:rsidRPr="00BD36FA">
        <w:rPr>
          <w:rFonts w:ascii="Times New Roman" w:hAnsi="Times New Roman" w:cs="Times New Roman"/>
          <w:spacing w:val="2"/>
          <w:sz w:val="28"/>
          <w:szCs w:val="28"/>
        </w:rPr>
        <w:t>4</w:t>
      </w:r>
      <w:r w:rsidR="00C224A4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2C578F" w:rsidRPr="00BD36FA">
        <w:rPr>
          <w:rFonts w:ascii="Times New Roman" w:hAnsi="Times New Roman" w:cs="Times New Roman"/>
          <w:sz w:val="28"/>
          <w:szCs w:val="28"/>
        </w:rPr>
        <w:t xml:space="preserve"> «</w:t>
      </w:r>
      <w:r w:rsidR="00BD36FA" w:rsidRPr="00BD36FA">
        <w:rPr>
          <w:rFonts w:ascii="Times New Roman" w:hAnsi="Times New Roman" w:cs="Times New Roman"/>
          <w:sz w:val="28"/>
          <w:szCs w:val="28"/>
        </w:rPr>
        <w:t xml:space="preserve">Порядок и формы </w:t>
      </w:r>
      <w:proofErr w:type="gramStart"/>
      <w:r w:rsidR="00BD36FA" w:rsidRPr="00BD36F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BD36FA" w:rsidRPr="00BD36FA">
        <w:rPr>
          <w:rFonts w:ascii="Times New Roman" w:hAnsi="Times New Roman" w:cs="Times New Roman"/>
          <w:sz w:val="28"/>
          <w:szCs w:val="28"/>
        </w:rPr>
        <w:t xml:space="preserve"> предоставлением</w:t>
      </w:r>
      <w:r w:rsidR="00BD36FA">
        <w:rPr>
          <w:rFonts w:ascii="Times New Roman" w:hAnsi="Times New Roman" w:cs="Times New Roman"/>
          <w:sz w:val="28"/>
          <w:szCs w:val="28"/>
        </w:rPr>
        <w:t xml:space="preserve"> </w:t>
      </w:r>
      <w:r w:rsidR="00BD36FA" w:rsidRPr="00BD36FA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2C578F" w:rsidRPr="00BD36FA">
        <w:rPr>
          <w:rFonts w:ascii="Times New Roman" w:hAnsi="Times New Roman" w:cs="Times New Roman"/>
          <w:sz w:val="28"/>
          <w:szCs w:val="28"/>
        </w:rPr>
        <w:t>» признать утратившим силу.</w:t>
      </w:r>
    </w:p>
    <w:p w:rsidR="00F743B8" w:rsidRPr="002C578F" w:rsidRDefault="00373F2F" w:rsidP="00373F2F">
      <w:pPr>
        <w:pStyle w:val="1"/>
        <w:tabs>
          <w:tab w:val="left" w:pos="567"/>
        </w:tabs>
        <w:ind w:right="-79"/>
        <w:jc w:val="both"/>
        <w:rPr>
          <w:szCs w:val="28"/>
        </w:rPr>
      </w:pPr>
      <w:r>
        <w:rPr>
          <w:b w:val="0"/>
          <w:szCs w:val="28"/>
        </w:rPr>
        <w:tab/>
      </w:r>
      <w:r w:rsidR="002C578F" w:rsidRPr="002C578F">
        <w:rPr>
          <w:b w:val="0"/>
          <w:szCs w:val="28"/>
        </w:rPr>
        <w:t xml:space="preserve">1.2. Раздел </w:t>
      </w:r>
      <w:r w:rsidR="002C578F" w:rsidRPr="00BD36FA">
        <w:rPr>
          <w:b w:val="0"/>
          <w:szCs w:val="28"/>
        </w:rPr>
        <w:t>5</w:t>
      </w:r>
      <w:r w:rsidR="00C224A4">
        <w:rPr>
          <w:b w:val="0"/>
          <w:szCs w:val="28"/>
        </w:rPr>
        <w:t>.</w:t>
      </w:r>
      <w:r w:rsidR="002C578F" w:rsidRPr="00BD36FA">
        <w:rPr>
          <w:b w:val="0"/>
          <w:szCs w:val="28"/>
        </w:rPr>
        <w:t xml:space="preserve"> «</w:t>
      </w:r>
      <w:r w:rsidR="00BD36FA" w:rsidRPr="00BD36FA">
        <w:rPr>
          <w:b w:val="0"/>
          <w:spacing w:val="-4"/>
          <w:szCs w:val="28"/>
        </w:rPr>
        <w:t>Д</w:t>
      </w:r>
      <w:r w:rsidR="00BD36FA" w:rsidRPr="00BD36FA">
        <w:rPr>
          <w:b w:val="0"/>
          <w:szCs w:val="28"/>
        </w:rPr>
        <w:t>осудебный (внесудебный) порядок обжалования решений и действий (бездействия)  Отдела  образования, дошкольных образовательных учреждений и должностных лиц, ответственных за  предо</w:t>
      </w:r>
      <w:r w:rsidR="00BD36FA">
        <w:rPr>
          <w:b w:val="0"/>
          <w:szCs w:val="28"/>
        </w:rPr>
        <w:t>ставление  муниципальной услуги</w:t>
      </w:r>
      <w:r w:rsidR="002C578F" w:rsidRPr="00BD36FA">
        <w:rPr>
          <w:b w:val="0"/>
          <w:szCs w:val="28"/>
        </w:rPr>
        <w:t>»</w:t>
      </w:r>
      <w:r w:rsidR="002C578F">
        <w:rPr>
          <w:b w:val="0"/>
        </w:rPr>
        <w:t xml:space="preserve"> </w:t>
      </w:r>
      <w:r w:rsidR="002C578F" w:rsidRPr="002C578F">
        <w:rPr>
          <w:b w:val="0"/>
        </w:rPr>
        <w:t xml:space="preserve"> </w:t>
      </w:r>
      <w:r w:rsidR="002C578F">
        <w:rPr>
          <w:b w:val="0"/>
        </w:rPr>
        <w:t>признать утратившим силу.</w:t>
      </w:r>
      <w:r w:rsidR="002C578F" w:rsidRPr="002C578F">
        <w:rPr>
          <w:spacing w:val="2"/>
          <w:szCs w:val="28"/>
        </w:rPr>
        <w:t xml:space="preserve"> </w:t>
      </w:r>
    </w:p>
    <w:p w:rsidR="002C578F" w:rsidRDefault="00F334EE" w:rsidP="00373F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154F5F">
        <w:rPr>
          <w:sz w:val="28"/>
          <w:szCs w:val="28"/>
        </w:rPr>
        <w:t xml:space="preserve"> </w:t>
      </w:r>
      <w:r w:rsidR="00A94991" w:rsidRPr="00A726CD">
        <w:rPr>
          <w:bCs/>
          <w:sz w:val="28"/>
          <w:szCs w:val="28"/>
        </w:rPr>
        <w:t xml:space="preserve">Постановление вступает в силу </w:t>
      </w:r>
      <w:r w:rsidR="00A94991">
        <w:rPr>
          <w:bCs/>
          <w:sz w:val="28"/>
          <w:szCs w:val="28"/>
        </w:rPr>
        <w:t>после официального опубликования</w:t>
      </w:r>
      <w:r w:rsidR="00A94991">
        <w:rPr>
          <w:sz w:val="28"/>
          <w:szCs w:val="28"/>
        </w:rPr>
        <w:t>.</w:t>
      </w:r>
      <w:r w:rsidR="00A94991" w:rsidRPr="00154F5F">
        <w:rPr>
          <w:sz w:val="28"/>
          <w:szCs w:val="28"/>
        </w:rPr>
        <w:t xml:space="preserve"> </w:t>
      </w:r>
    </w:p>
    <w:p w:rsidR="00F334EE" w:rsidRPr="00607CC7" w:rsidRDefault="00F904EF" w:rsidP="005801D9">
      <w:pPr>
        <w:tabs>
          <w:tab w:val="left" w:pos="284"/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801D9">
        <w:rPr>
          <w:sz w:val="28"/>
          <w:szCs w:val="28"/>
        </w:rPr>
        <w:tab/>
      </w:r>
      <w:bookmarkStart w:id="0" w:name="_GoBack"/>
      <w:bookmarkEnd w:id="0"/>
      <w:r w:rsidR="00F334EE" w:rsidRPr="00747100">
        <w:rPr>
          <w:sz w:val="28"/>
          <w:szCs w:val="28"/>
        </w:rPr>
        <w:t xml:space="preserve">Контроль за исполнением настоящего постановления возложить на   </w:t>
      </w:r>
      <w:r w:rsidR="00F334EE" w:rsidRPr="000E2E0A">
        <w:rPr>
          <w:rFonts w:eastAsia="Calibri"/>
          <w:sz w:val="28"/>
          <w:szCs w:val="28"/>
        </w:rPr>
        <w:t xml:space="preserve">заместителя главы Администрации </w:t>
      </w:r>
      <w:proofErr w:type="spellStart"/>
      <w:r w:rsidR="00F334EE" w:rsidRPr="000E2E0A">
        <w:rPr>
          <w:rFonts w:eastAsia="Calibri"/>
          <w:sz w:val="28"/>
          <w:szCs w:val="28"/>
        </w:rPr>
        <w:t>Белокалитвинского</w:t>
      </w:r>
      <w:proofErr w:type="spellEnd"/>
      <w:r w:rsidR="00F334EE" w:rsidRPr="000E2E0A">
        <w:rPr>
          <w:rFonts w:eastAsia="Calibri"/>
          <w:sz w:val="28"/>
          <w:szCs w:val="28"/>
        </w:rPr>
        <w:t xml:space="preserve"> района по социальным вопросам Е.Н. </w:t>
      </w:r>
      <w:proofErr w:type="spellStart"/>
      <w:r w:rsidR="00F334EE" w:rsidRPr="000E2E0A">
        <w:rPr>
          <w:rFonts w:eastAsia="Calibri"/>
          <w:sz w:val="28"/>
          <w:szCs w:val="28"/>
        </w:rPr>
        <w:t>Керенцеву</w:t>
      </w:r>
      <w:proofErr w:type="spellEnd"/>
      <w:r w:rsidR="00F334EE" w:rsidRPr="000E2E0A">
        <w:rPr>
          <w:rFonts w:eastAsia="Calibri"/>
          <w:sz w:val="28"/>
          <w:szCs w:val="28"/>
        </w:rPr>
        <w:t>.</w:t>
      </w:r>
    </w:p>
    <w:p w:rsidR="00C408EA" w:rsidRPr="00607CC7" w:rsidRDefault="00C408EA" w:rsidP="00607CC7">
      <w:pPr>
        <w:tabs>
          <w:tab w:val="left" w:pos="426"/>
        </w:tabs>
        <w:jc w:val="both"/>
        <w:rPr>
          <w:sz w:val="28"/>
          <w:szCs w:val="28"/>
        </w:rPr>
      </w:pPr>
    </w:p>
    <w:p w:rsidR="00253A9B" w:rsidRPr="00412CB2" w:rsidRDefault="00253A9B" w:rsidP="00253A9B">
      <w:pPr>
        <w:rPr>
          <w:sz w:val="28"/>
          <w:szCs w:val="28"/>
        </w:rPr>
      </w:pPr>
      <w:r w:rsidRPr="00412CB2">
        <w:rPr>
          <w:sz w:val="28"/>
          <w:szCs w:val="28"/>
        </w:rPr>
        <w:t xml:space="preserve">Глава Администрации </w:t>
      </w:r>
    </w:p>
    <w:p w:rsidR="00253A9B" w:rsidRPr="00412CB2" w:rsidRDefault="00253A9B" w:rsidP="00253A9B">
      <w:pPr>
        <w:rPr>
          <w:sz w:val="28"/>
          <w:szCs w:val="28"/>
        </w:rPr>
      </w:pPr>
      <w:r w:rsidRPr="00412CB2">
        <w:rPr>
          <w:sz w:val="28"/>
          <w:szCs w:val="28"/>
        </w:rPr>
        <w:t xml:space="preserve">Белокалитвинского района </w:t>
      </w:r>
      <w:r w:rsidRPr="00412CB2">
        <w:rPr>
          <w:sz w:val="28"/>
          <w:szCs w:val="28"/>
        </w:rPr>
        <w:tab/>
        <w:t xml:space="preserve">     </w:t>
      </w:r>
      <w:r w:rsidRPr="00412CB2">
        <w:rPr>
          <w:sz w:val="28"/>
          <w:szCs w:val="28"/>
        </w:rPr>
        <w:tab/>
      </w:r>
      <w:r w:rsidRPr="00412CB2">
        <w:rPr>
          <w:sz w:val="28"/>
          <w:szCs w:val="28"/>
        </w:rPr>
        <w:tab/>
        <w:t xml:space="preserve">                             О. А. Мельникова</w:t>
      </w:r>
    </w:p>
    <w:p w:rsidR="00253A9B" w:rsidRPr="00412CB2" w:rsidRDefault="00253A9B" w:rsidP="00253A9B">
      <w:pPr>
        <w:rPr>
          <w:sz w:val="28"/>
          <w:szCs w:val="28"/>
        </w:rPr>
      </w:pPr>
      <w:r w:rsidRPr="00412CB2">
        <w:rPr>
          <w:sz w:val="28"/>
          <w:szCs w:val="28"/>
        </w:rPr>
        <w:t>Проект вносит:</w:t>
      </w:r>
    </w:p>
    <w:p w:rsidR="00253A9B" w:rsidRPr="00412CB2" w:rsidRDefault="00253A9B" w:rsidP="00253A9B">
      <w:pPr>
        <w:rPr>
          <w:sz w:val="28"/>
          <w:szCs w:val="28"/>
        </w:rPr>
      </w:pPr>
      <w:r w:rsidRPr="00412CB2">
        <w:rPr>
          <w:sz w:val="28"/>
          <w:szCs w:val="28"/>
        </w:rPr>
        <w:t xml:space="preserve">Начальник  Отдела образования                                              И. А. </w:t>
      </w:r>
      <w:proofErr w:type="spellStart"/>
      <w:r w:rsidRPr="00412CB2">
        <w:rPr>
          <w:sz w:val="28"/>
          <w:szCs w:val="28"/>
        </w:rPr>
        <w:t>Кащеева</w:t>
      </w:r>
      <w:proofErr w:type="spellEnd"/>
    </w:p>
    <w:p w:rsidR="00253A9B" w:rsidRPr="00412CB2" w:rsidRDefault="00253A9B" w:rsidP="00253A9B">
      <w:pPr>
        <w:rPr>
          <w:sz w:val="28"/>
          <w:szCs w:val="28"/>
        </w:rPr>
      </w:pPr>
      <w:r w:rsidRPr="00412CB2">
        <w:rPr>
          <w:sz w:val="28"/>
          <w:szCs w:val="28"/>
        </w:rPr>
        <w:t xml:space="preserve">Проект подготовил:                                              </w:t>
      </w:r>
    </w:p>
    <w:p w:rsidR="0044553F" w:rsidRDefault="00253A9B" w:rsidP="00331C72">
      <w:pPr>
        <w:rPr>
          <w:sz w:val="20"/>
        </w:rPr>
      </w:pPr>
      <w:r w:rsidRPr="00412CB2">
        <w:rPr>
          <w:sz w:val="28"/>
          <w:szCs w:val="28"/>
        </w:rPr>
        <w:t xml:space="preserve">Главный специалист Отдела образования </w:t>
      </w:r>
      <w:r w:rsidRPr="00412CB2">
        <w:rPr>
          <w:sz w:val="28"/>
          <w:szCs w:val="28"/>
        </w:rPr>
        <w:tab/>
        <w:t xml:space="preserve">                    И.А. Шестопалова</w:t>
      </w:r>
    </w:p>
    <w:sectPr w:rsidR="0044553F" w:rsidSect="005B0A93">
      <w:headerReference w:type="default" r:id="rId9"/>
      <w:type w:val="continuous"/>
      <w:pgSz w:w="11906" w:h="16838"/>
      <w:pgMar w:top="426" w:right="84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C2E" w:rsidRDefault="00116C2E" w:rsidP="00D66E47">
      <w:r>
        <w:separator/>
      </w:r>
    </w:p>
  </w:endnote>
  <w:endnote w:type="continuationSeparator" w:id="0">
    <w:p w:rsidR="00116C2E" w:rsidRDefault="00116C2E" w:rsidP="00D66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C2E" w:rsidRDefault="00116C2E" w:rsidP="00D66E47">
      <w:r>
        <w:separator/>
      </w:r>
    </w:p>
  </w:footnote>
  <w:footnote w:type="continuationSeparator" w:id="0">
    <w:p w:rsidR="00116C2E" w:rsidRDefault="00116C2E" w:rsidP="00D66E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1BF" w:rsidRDefault="006641B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B2C0E">
      <w:rPr>
        <w:noProof/>
      </w:rPr>
      <w:t>2</w:t>
    </w:r>
    <w:r>
      <w:fldChar w:fldCharType="end"/>
    </w:r>
  </w:p>
  <w:p w:rsidR="007C4A0B" w:rsidRDefault="007C4A0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26C0"/>
    <w:multiLevelType w:val="hybridMultilevel"/>
    <w:tmpl w:val="06F406B8"/>
    <w:lvl w:ilvl="0" w:tplc="C1C4F156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0AC000C"/>
    <w:multiLevelType w:val="hybridMultilevel"/>
    <w:tmpl w:val="5978C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813E5"/>
    <w:multiLevelType w:val="hybridMultilevel"/>
    <w:tmpl w:val="B6A8EB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5013784"/>
    <w:multiLevelType w:val="multilevel"/>
    <w:tmpl w:val="E8280B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9023EDC"/>
    <w:multiLevelType w:val="hybridMultilevel"/>
    <w:tmpl w:val="7EC23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128AB"/>
    <w:multiLevelType w:val="hybridMultilevel"/>
    <w:tmpl w:val="C7688F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B1C5FD3"/>
    <w:multiLevelType w:val="multilevel"/>
    <w:tmpl w:val="2B7219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>
    <w:nsid w:val="0C223580"/>
    <w:multiLevelType w:val="hybridMultilevel"/>
    <w:tmpl w:val="35602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2C6010"/>
    <w:multiLevelType w:val="hybridMultilevel"/>
    <w:tmpl w:val="1C9E4ED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0F47369A"/>
    <w:multiLevelType w:val="hybridMultilevel"/>
    <w:tmpl w:val="840EB4E8"/>
    <w:lvl w:ilvl="0" w:tplc="E9A4DB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1CB4F7C"/>
    <w:multiLevelType w:val="hybridMultilevel"/>
    <w:tmpl w:val="30EAEF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B35307"/>
    <w:multiLevelType w:val="hybridMultilevel"/>
    <w:tmpl w:val="EB023AA8"/>
    <w:lvl w:ilvl="0" w:tplc="0A5EF868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>
    <w:nsid w:val="16672CA1"/>
    <w:multiLevelType w:val="hybridMultilevel"/>
    <w:tmpl w:val="BFACC05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177E7FD7"/>
    <w:multiLevelType w:val="hybridMultilevel"/>
    <w:tmpl w:val="0D1A0670"/>
    <w:lvl w:ilvl="0" w:tplc="7D22221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17A54D95"/>
    <w:multiLevelType w:val="hybridMultilevel"/>
    <w:tmpl w:val="2E501EB4"/>
    <w:lvl w:ilvl="0" w:tplc="9C1EC8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7A63D03"/>
    <w:multiLevelType w:val="hybridMultilevel"/>
    <w:tmpl w:val="0D1A0670"/>
    <w:lvl w:ilvl="0" w:tplc="7D22221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2BA21014"/>
    <w:multiLevelType w:val="hybridMultilevel"/>
    <w:tmpl w:val="18D05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F21AEB"/>
    <w:multiLevelType w:val="multilevel"/>
    <w:tmpl w:val="DC76332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DFA199E"/>
    <w:multiLevelType w:val="hybridMultilevel"/>
    <w:tmpl w:val="E1C49D5E"/>
    <w:lvl w:ilvl="0" w:tplc="ABD45562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4D2074E"/>
    <w:multiLevelType w:val="hybridMultilevel"/>
    <w:tmpl w:val="0D1A0670"/>
    <w:lvl w:ilvl="0" w:tplc="7D22221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402B7235"/>
    <w:multiLevelType w:val="hybridMultilevel"/>
    <w:tmpl w:val="76FCF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42066D"/>
    <w:multiLevelType w:val="hybridMultilevel"/>
    <w:tmpl w:val="59E2C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DB7BD2"/>
    <w:multiLevelType w:val="multilevel"/>
    <w:tmpl w:val="3F76E93E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5016E85"/>
    <w:multiLevelType w:val="hybridMultilevel"/>
    <w:tmpl w:val="BA887ABE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479B59FC"/>
    <w:multiLevelType w:val="multilevel"/>
    <w:tmpl w:val="A7389E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491322E5"/>
    <w:multiLevelType w:val="hybridMultilevel"/>
    <w:tmpl w:val="24D09484"/>
    <w:lvl w:ilvl="0" w:tplc="6F602A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4A7F2E77"/>
    <w:multiLevelType w:val="multilevel"/>
    <w:tmpl w:val="79E00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7">
    <w:nsid w:val="4FEE368C"/>
    <w:multiLevelType w:val="hybridMultilevel"/>
    <w:tmpl w:val="B0BEFE6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36E5DEF"/>
    <w:multiLevelType w:val="hybridMultilevel"/>
    <w:tmpl w:val="B76AC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2A613E"/>
    <w:multiLevelType w:val="hybridMultilevel"/>
    <w:tmpl w:val="8980684C"/>
    <w:lvl w:ilvl="0" w:tplc="BF42B838">
      <w:numFmt w:val="bullet"/>
      <w:lvlText w:val="-"/>
      <w:lvlJc w:val="left"/>
      <w:pPr>
        <w:ind w:left="316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F8AD7E">
      <w:numFmt w:val="bullet"/>
      <w:lvlText w:val="•"/>
      <w:lvlJc w:val="left"/>
      <w:pPr>
        <w:ind w:left="1360" w:hanging="221"/>
      </w:pPr>
      <w:rPr>
        <w:rFonts w:hint="default"/>
        <w:lang w:val="ru-RU" w:eastAsia="en-US" w:bidi="ar-SA"/>
      </w:rPr>
    </w:lvl>
    <w:lvl w:ilvl="2" w:tplc="3EC44E58">
      <w:numFmt w:val="bullet"/>
      <w:lvlText w:val="•"/>
      <w:lvlJc w:val="left"/>
      <w:pPr>
        <w:ind w:left="2401" w:hanging="221"/>
      </w:pPr>
      <w:rPr>
        <w:rFonts w:hint="default"/>
        <w:lang w:val="ru-RU" w:eastAsia="en-US" w:bidi="ar-SA"/>
      </w:rPr>
    </w:lvl>
    <w:lvl w:ilvl="3" w:tplc="1F22E472">
      <w:numFmt w:val="bullet"/>
      <w:lvlText w:val="•"/>
      <w:lvlJc w:val="left"/>
      <w:pPr>
        <w:ind w:left="3441" w:hanging="221"/>
      </w:pPr>
      <w:rPr>
        <w:rFonts w:hint="default"/>
        <w:lang w:val="ru-RU" w:eastAsia="en-US" w:bidi="ar-SA"/>
      </w:rPr>
    </w:lvl>
    <w:lvl w:ilvl="4" w:tplc="AF5E5298">
      <w:numFmt w:val="bullet"/>
      <w:lvlText w:val="•"/>
      <w:lvlJc w:val="left"/>
      <w:pPr>
        <w:ind w:left="4482" w:hanging="221"/>
      </w:pPr>
      <w:rPr>
        <w:rFonts w:hint="default"/>
        <w:lang w:val="ru-RU" w:eastAsia="en-US" w:bidi="ar-SA"/>
      </w:rPr>
    </w:lvl>
    <w:lvl w:ilvl="5" w:tplc="02223DC4">
      <w:numFmt w:val="bullet"/>
      <w:lvlText w:val="•"/>
      <w:lvlJc w:val="left"/>
      <w:pPr>
        <w:ind w:left="5523" w:hanging="221"/>
      </w:pPr>
      <w:rPr>
        <w:rFonts w:hint="default"/>
        <w:lang w:val="ru-RU" w:eastAsia="en-US" w:bidi="ar-SA"/>
      </w:rPr>
    </w:lvl>
    <w:lvl w:ilvl="6" w:tplc="F782FCDA">
      <w:numFmt w:val="bullet"/>
      <w:lvlText w:val="•"/>
      <w:lvlJc w:val="left"/>
      <w:pPr>
        <w:ind w:left="6563" w:hanging="221"/>
      </w:pPr>
      <w:rPr>
        <w:rFonts w:hint="default"/>
        <w:lang w:val="ru-RU" w:eastAsia="en-US" w:bidi="ar-SA"/>
      </w:rPr>
    </w:lvl>
    <w:lvl w:ilvl="7" w:tplc="BD60B036">
      <w:numFmt w:val="bullet"/>
      <w:lvlText w:val="•"/>
      <w:lvlJc w:val="left"/>
      <w:pPr>
        <w:ind w:left="7604" w:hanging="221"/>
      </w:pPr>
      <w:rPr>
        <w:rFonts w:hint="default"/>
        <w:lang w:val="ru-RU" w:eastAsia="en-US" w:bidi="ar-SA"/>
      </w:rPr>
    </w:lvl>
    <w:lvl w:ilvl="8" w:tplc="9858D9EC">
      <w:numFmt w:val="bullet"/>
      <w:lvlText w:val="•"/>
      <w:lvlJc w:val="left"/>
      <w:pPr>
        <w:ind w:left="8645" w:hanging="221"/>
      </w:pPr>
      <w:rPr>
        <w:rFonts w:hint="default"/>
        <w:lang w:val="ru-RU" w:eastAsia="en-US" w:bidi="ar-SA"/>
      </w:rPr>
    </w:lvl>
  </w:abstractNum>
  <w:abstractNum w:abstractNumId="30">
    <w:nsid w:val="57A474D7"/>
    <w:multiLevelType w:val="hybridMultilevel"/>
    <w:tmpl w:val="0D1A0670"/>
    <w:lvl w:ilvl="0" w:tplc="7D22221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5F800641"/>
    <w:multiLevelType w:val="hybridMultilevel"/>
    <w:tmpl w:val="23C47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5E0719"/>
    <w:multiLevelType w:val="hybridMultilevel"/>
    <w:tmpl w:val="C1EE8166"/>
    <w:lvl w:ilvl="0" w:tplc="2898ADDE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>
    <w:nsid w:val="659D0396"/>
    <w:multiLevelType w:val="hybridMultilevel"/>
    <w:tmpl w:val="0D1A0670"/>
    <w:lvl w:ilvl="0" w:tplc="7D22221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>
    <w:nsid w:val="680969FA"/>
    <w:multiLevelType w:val="multilevel"/>
    <w:tmpl w:val="0A4A24FE"/>
    <w:lvl w:ilvl="0">
      <w:start w:val="2"/>
      <w:numFmt w:val="decimal"/>
      <w:lvlText w:val="%1"/>
      <w:lvlJc w:val="left"/>
      <w:pPr>
        <w:ind w:left="316" w:hanging="6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62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6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4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52"/>
      </w:pPr>
      <w:rPr>
        <w:rFonts w:hint="default"/>
        <w:lang w:val="ru-RU" w:eastAsia="en-US" w:bidi="ar-SA"/>
      </w:rPr>
    </w:lvl>
  </w:abstractNum>
  <w:abstractNum w:abstractNumId="35">
    <w:nsid w:val="6C6476AE"/>
    <w:multiLevelType w:val="hybridMultilevel"/>
    <w:tmpl w:val="A81020B4"/>
    <w:lvl w:ilvl="0" w:tplc="D11246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6F6E30D0"/>
    <w:multiLevelType w:val="hybridMultilevel"/>
    <w:tmpl w:val="C79E7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EA26EC"/>
    <w:multiLevelType w:val="hybridMultilevel"/>
    <w:tmpl w:val="B1F21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030FEF"/>
    <w:multiLevelType w:val="hybridMultilevel"/>
    <w:tmpl w:val="CB96D64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DA3ED5"/>
    <w:multiLevelType w:val="hybridMultilevel"/>
    <w:tmpl w:val="4A8E9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48204D"/>
    <w:multiLevelType w:val="hybridMultilevel"/>
    <w:tmpl w:val="782A6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547597"/>
    <w:multiLevelType w:val="multilevel"/>
    <w:tmpl w:val="07B4D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2">
    <w:nsid w:val="7EA3030B"/>
    <w:multiLevelType w:val="hybridMultilevel"/>
    <w:tmpl w:val="0C4C3B2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7F6F1DC1"/>
    <w:multiLevelType w:val="multilevel"/>
    <w:tmpl w:val="0DC6E56E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18"/>
  </w:num>
  <w:num w:numId="4">
    <w:abstractNumId w:val="25"/>
  </w:num>
  <w:num w:numId="5">
    <w:abstractNumId w:val="30"/>
  </w:num>
  <w:num w:numId="6">
    <w:abstractNumId w:val="19"/>
  </w:num>
  <w:num w:numId="7">
    <w:abstractNumId w:val="33"/>
  </w:num>
  <w:num w:numId="8">
    <w:abstractNumId w:val="15"/>
  </w:num>
  <w:num w:numId="9">
    <w:abstractNumId w:val="13"/>
  </w:num>
  <w:num w:numId="10">
    <w:abstractNumId w:val="35"/>
  </w:num>
  <w:num w:numId="11">
    <w:abstractNumId w:val="43"/>
  </w:num>
  <w:num w:numId="12">
    <w:abstractNumId w:val="23"/>
  </w:num>
  <w:num w:numId="13">
    <w:abstractNumId w:val="24"/>
  </w:num>
  <w:num w:numId="14">
    <w:abstractNumId w:val="3"/>
  </w:num>
  <w:num w:numId="15">
    <w:abstractNumId w:val="40"/>
  </w:num>
  <w:num w:numId="16">
    <w:abstractNumId w:val="1"/>
  </w:num>
  <w:num w:numId="17">
    <w:abstractNumId w:val="20"/>
  </w:num>
  <w:num w:numId="18">
    <w:abstractNumId w:val="38"/>
  </w:num>
  <w:num w:numId="19">
    <w:abstractNumId w:val="32"/>
  </w:num>
  <w:num w:numId="20">
    <w:abstractNumId w:val="26"/>
  </w:num>
  <w:num w:numId="21">
    <w:abstractNumId w:val="12"/>
  </w:num>
  <w:num w:numId="22">
    <w:abstractNumId w:val="41"/>
  </w:num>
  <w:num w:numId="23">
    <w:abstractNumId w:val="14"/>
  </w:num>
  <w:num w:numId="24">
    <w:abstractNumId w:val="39"/>
  </w:num>
  <w:num w:numId="25">
    <w:abstractNumId w:val="28"/>
  </w:num>
  <w:num w:numId="26">
    <w:abstractNumId w:val="37"/>
  </w:num>
  <w:num w:numId="27">
    <w:abstractNumId w:val="21"/>
  </w:num>
  <w:num w:numId="28">
    <w:abstractNumId w:val="31"/>
  </w:num>
  <w:num w:numId="29">
    <w:abstractNumId w:val="10"/>
  </w:num>
  <w:num w:numId="30">
    <w:abstractNumId w:val="42"/>
  </w:num>
  <w:num w:numId="31">
    <w:abstractNumId w:val="36"/>
  </w:num>
  <w:num w:numId="32">
    <w:abstractNumId w:val="5"/>
  </w:num>
  <w:num w:numId="33">
    <w:abstractNumId w:val="8"/>
  </w:num>
  <w:num w:numId="34">
    <w:abstractNumId w:val="2"/>
  </w:num>
  <w:num w:numId="35">
    <w:abstractNumId w:val="27"/>
  </w:num>
  <w:num w:numId="36">
    <w:abstractNumId w:val="4"/>
  </w:num>
  <w:num w:numId="37">
    <w:abstractNumId w:val="11"/>
  </w:num>
  <w:num w:numId="38">
    <w:abstractNumId w:val="22"/>
  </w:num>
  <w:num w:numId="39">
    <w:abstractNumId w:val="16"/>
  </w:num>
  <w:num w:numId="40">
    <w:abstractNumId w:val="7"/>
  </w:num>
  <w:num w:numId="41">
    <w:abstractNumId w:val="6"/>
  </w:num>
  <w:num w:numId="42">
    <w:abstractNumId w:val="29"/>
  </w:num>
  <w:num w:numId="43">
    <w:abstractNumId w:val="34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565"/>
    <w:rsid w:val="0000031F"/>
    <w:rsid w:val="00003062"/>
    <w:rsid w:val="00004330"/>
    <w:rsid w:val="00006302"/>
    <w:rsid w:val="00007E00"/>
    <w:rsid w:val="00014F40"/>
    <w:rsid w:val="0001592D"/>
    <w:rsid w:val="00015E71"/>
    <w:rsid w:val="00017E77"/>
    <w:rsid w:val="0002297B"/>
    <w:rsid w:val="000315ED"/>
    <w:rsid w:val="00032375"/>
    <w:rsid w:val="000349C0"/>
    <w:rsid w:val="000349E8"/>
    <w:rsid w:val="00035987"/>
    <w:rsid w:val="00043DB0"/>
    <w:rsid w:val="0004510A"/>
    <w:rsid w:val="00051062"/>
    <w:rsid w:val="00052F93"/>
    <w:rsid w:val="00053A29"/>
    <w:rsid w:val="00053A74"/>
    <w:rsid w:val="00061B24"/>
    <w:rsid w:val="00065050"/>
    <w:rsid w:val="000676E5"/>
    <w:rsid w:val="00070029"/>
    <w:rsid w:val="00070DAE"/>
    <w:rsid w:val="00072C3B"/>
    <w:rsid w:val="0009177F"/>
    <w:rsid w:val="00092B1A"/>
    <w:rsid w:val="00092CD6"/>
    <w:rsid w:val="00097345"/>
    <w:rsid w:val="000A0B71"/>
    <w:rsid w:val="000A3A29"/>
    <w:rsid w:val="000B4AEB"/>
    <w:rsid w:val="000D21B6"/>
    <w:rsid w:val="000D3CAC"/>
    <w:rsid w:val="000D527B"/>
    <w:rsid w:val="000D5BF8"/>
    <w:rsid w:val="000E1640"/>
    <w:rsid w:val="000E3D16"/>
    <w:rsid w:val="000E6A13"/>
    <w:rsid w:val="000E78A9"/>
    <w:rsid w:val="000F1ED7"/>
    <w:rsid w:val="000F24E7"/>
    <w:rsid w:val="000F26E1"/>
    <w:rsid w:val="000F27ED"/>
    <w:rsid w:val="000F2AB7"/>
    <w:rsid w:val="00100107"/>
    <w:rsid w:val="00106932"/>
    <w:rsid w:val="00106A17"/>
    <w:rsid w:val="001077DE"/>
    <w:rsid w:val="00111A27"/>
    <w:rsid w:val="00116A88"/>
    <w:rsid w:val="00116C2E"/>
    <w:rsid w:val="001207A8"/>
    <w:rsid w:val="001229EF"/>
    <w:rsid w:val="00123B68"/>
    <w:rsid w:val="00133E0E"/>
    <w:rsid w:val="00136FAD"/>
    <w:rsid w:val="0014105C"/>
    <w:rsid w:val="00144D8A"/>
    <w:rsid w:val="001455AB"/>
    <w:rsid w:val="00147645"/>
    <w:rsid w:val="001548BA"/>
    <w:rsid w:val="00155C0A"/>
    <w:rsid w:val="001575E9"/>
    <w:rsid w:val="00166B0A"/>
    <w:rsid w:val="00171D44"/>
    <w:rsid w:val="00174C79"/>
    <w:rsid w:val="001775D8"/>
    <w:rsid w:val="00181ED2"/>
    <w:rsid w:val="00184D65"/>
    <w:rsid w:val="0019384B"/>
    <w:rsid w:val="00194689"/>
    <w:rsid w:val="00194C5B"/>
    <w:rsid w:val="001A1336"/>
    <w:rsid w:val="001A5E8B"/>
    <w:rsid w:val="001B173C"/>
    <w:rsid w:val="001B297F"/>
    <w:rsid w:val="001D48B4"/>
    <w:rsid w:val="001D5584"/>
    <w:rsid w:val="001D58DB"/>
    <w:rsid w:val="001D687A"/>
    <w:rsid w:val="001E0016"/>
    <w:rsid w:val="001E2F65"/>
    <w:rsid w:val="001F1AD8"/>
    <w:rsid w:val="001F2B7C"/>
    <w:rsid w:val="001F363B"/>
    <w:rsid w:val="001F4CE9"/>
    <w:rsid w:val="001F55CF"/>
    <w:rsid w:val="00200484"/>
    <w:rsid w:val="00207A7D"/>
    <w:rsid w:val="00211B7A"/>
    <w:rsid w:val="0021526E"/>
    <w:rsid w:val="00224E28"/>
    <w:rsid w:val="0022508A"/>
    <w:rsid w:val="00236621"/>
    <w:rsid w:val="002413E7"/>
    <w:rsid w:val="0024217B"/>
    <w:rsid w:val="0024429C"/>
    <w:rsid w:val="00246BE4"/>
    <w:rsid w:val="00246DFD"/>
    <w:rsid w:val="00251034"/>
    <w:rsid w:val="002524ED"/>
    <w:rsid w:val="002535D4"/>
    <w:rsid w:val="00253A9B"/>
    <w:rsid w:val="002575BF"/>
    <w:rsid w:val="002576F4"/>
    <w:rsid w:val="0026011E"/>
    <w:rsid w:val="00261D56"/>
    <w:rsid w:val="00263D8E"/>
    <w:rsid w:val="0026475E"/>
    <w:rsid w:val="0027179B"/>
    <w:rsid w:val="00273ECA"/>
    <w:rsid w:val="00275AE8"/>
    <w:rsid w:val="0028497B"/>
    <w:rsid w:val="00287079"/>
    <w:rsid w:val="002905B9"/>
    <w:rsid w:val="002A327C"/>
    <w:rsid w:val="002A3F67"/>
    <w:rsid w:val="002A64F7"/>
    <w:rsid w:val="002A7CA8"/>
    <w:rsid w:val="002B4DBB"/>
    <w:rsid w:val="002C0217"/>
    <w:rsid w:val="002C29A8"/>
    <w:rsid w:val="002C578F"/>
    <w:rsid w:val="002D00AB"/>
    <w:rsid w:val="002D1DE1"/>
    <w:rsid w:val="002D68C6"/>
    <w:rsid w:val="002D6D97"/>
    <w:rsid w:val="002E0175"/>
    <w:rsid w:val="002E49C1"/>
    <w:rsid w:val="002F37DE"/>
    <w:rsid w:val="002F770E"/>
    <w:rsid w:val="00302597"/>
    <w:rsid w:val="003036F3"/>
    <w:rsid w:val="003113D9"/>
    <w:rsid w:val="0031179D"/>
    <w:rsid w:val="00312207"/>
    <w:rsid w:val="003207E7"/>
    <w:rsid w:val="00331C72"/>
    <w:rsid w:val="00333F25"/>
    <w:rsid w:val="00336E21"/>
    <w:rsid w:val="00336E53"/>
    <w:rsid w:val="00340F23"/>
    <w:rsid w:val="00341BE6"/>
    <w:rsid w:val="0034289C"/>
    <w:rsid w:val="003435E7"/>
    <w:rsid w:val="00346FA4"/>
    <w:rsid w:val="003516CF"/>
    <w:rsid w:val="003523C4"/>
    <w:rsid w:val="003549ED"/>
    <w:rsid w:val="0035664E"/>
    <w:rsid w:val="00360C69"/>
    <w:rsid w:val="0036726A"/>
    <w:rsid w:val="00367C4E"/>
    <w:rsid w:val="00367E8D"/>
    <w:rsid w:val="00373F2F"/>
    <w:rsid w:val="00375604"/>
    <w:rsid w:val="00383810"/>
    <w:rsid w:val="00390F52"/>
    <w:rsid w:val="00391905"/>
    <w:rsid w:val="00391E6E"/>
    <w:rsid w:val="003A14D0"/>
    <w:rsid w:val="003B39E2"/>
    <w:rsid w:val="003B6FBB"/>
    <w:rsid w:val="003B748F"/>
    <w:rsid w:val="003C0ABC"/>
    <w:rsid w:val="003C5E29"/>
    <w:rsid w:val="003C71BB"/>
    <w:rsid w:val="003D2053"/>
    <w:rsid w:val="003D27CE"/>
    <w:rsid w:val="003F0880"/>
    <w:rsid w:val="003F08A4"/>
    <w:rsid w:val="003F27D2"/>
    <w:rsid w:val="00403B72"/>
    <w:rsid w:val="004127F4"/>
    <w:rsid w:val="00415F56"/>
    <w:rsid w:val="00424F34"/>
    <w:rsid w:val="00430F28"/>
    <w:rsid w:val="0044163F"/>
    <w:rsid w:val="004437D8"/>
    <w:rsid w:val="0044553F"/>
    <w:rsid w:val="004456C8"/>
    <w:rsid w:val="00450671"/>
    <w:rsid w:val="00450F72"/>
    <w:rsid w:val="0045625C"/>
    <w:rsid w:val="00457A6B"/>
    <w:rsid w:val="00464AD4"/>
    <w:rsid w:val="0046543E"/>
    <w:rsid w:val="00466291"/>
    <w:rsid w:val="0047097D"/>
    <w:rsid w:val="004735A7"/>
    <w:rsid w:val="004737AB"/>
    <w:rsid w:val="00475D4E"/>
    <w:rsid w:val="0048156D"/>
    <w:rsid w:val="00487B95"/>
    <w:rsid w:val="004949DC"/>
    <w:rsid w:val="004A07F6"/>
    <w:rsid w:val="004A0833"/>
    <w:rsid w:val="004A2084"/>
    <w:rsid w:val="004A47F2"/>
    <w:rsid w:val="004A6060"/>
    <w:rsid w:val="004A732F"/>
    <w:rsid w:val="004B0805"/>
    <w:rsid w:val="004B31FF"/>
    <w:rsid w:val="004B5B3A"/>
    <w:rsid w:val="004B62A3"/>
    <w:rsid w:val="004B6450"/>
    <w:rsid w:val="004C6C21"/>
    <w:rsid w:val="004C7590"/>
    <w:rsid w:val="004C782C"/>
    <w:rsid w:val="004D49D5"/>
    <w:rsid w:val="004D55AD"/>
    <w:rsid w:val="004D6991"/>
    <w:rsid w:val="004E02A1"/>
    <w:rsid w:val="004E1CBD"/>
    <w:rsid w:val="004E5F71"/>
    <w:rsid w:val="004F4E4C"/>
    <w:rsid w:val="00502C86"/>
    <w:rsid w:val="00510954"/>
    <w:rsid w:val="005115B0"/>
    <w:rsid w:val="00515A0E"/>
    <w:rsid w:val="005169F0"/>
    <w:rsid w:val="005248B3"/>
    <w:rsid w:val="00532081"/>
    <w:rsid w:val="00534E30"/>
    <w:rsid w:val="00545A5D"/>
    <w:rsid w:val="00550796"/>
    <w:rsid w:val="00554268"/>
    <w:rsid w:val="0056145F"/>
    <w:rsid w:val="005646AC"/>
    <w:rsid w:val="00566BB0"/>
    <w:rsid w:val="00573D50"/>
    <w:rsid w:val="005801D9"/>
    <w:rsid w:val="00596577"/>
    <w:rsid w:val="00596DF3"/>
    <w:rsid w:val="005974B7"/>
    <w:rsid w:val="005A2175"/>
    <w:rsid w:val="005A4794"/>
    <w:rsid w:val="005B0A93"/>
    <w:rsid w:val="005B1FBF"/>
    <w:rsid w:val="005B4CFF"/>
    <w:rsid w:val="005B765B"/>
    <w:rsid w:val="005C34BA"/>
    <w:rsid w:val="005C6B41"/>
    <w:rsid w:val="005C7C15"/>
    <w:rsid w:val="005D2B7E"/>
    <w:rsid w:val="005D3E06"/>
    <w:rsid w:val="005E19DF"/>
    <w:rsid w:val="005E78C4"/>
    <w:rsid w:val="005F5010"/>
    <w:rsid w:val="005F5A5F"/>
    <w:rsid w:val="005F6D23"/>
    <w:rsid w:val="00601205"/>
    <w:rsid w:val="00603377"/>
    <w:rsid w:val="00604007"/>
    <w:rsid w:val="0060467E"/>
    <w:rsid w:val="006052A8"/>
    <w:rsid w:val="00605B6A"/>
    <w:rsid w:val="00605FEC"/>
    <w:rsid w:val="00607CC7"/>
    <w:rsid w:val="00610BD7"/>
    <w:rsid w:val="00616507"/>
    <w:rsid w:val="0062271A"/>
    <w:rsid w:val="00625227"/>
    <w:rsid w:val="0063485F"/>
    <w:rsid w:val="00641390"/>
    <w:rsid w:val="0065502D"/>
    <w:rsid w:val="00655147"/>
    <w:rsid w:val="006554EE"/>
    <w:rsid w:val="00657968"/>
    <w:rsid w:val="00661B0B"/>
    <w:rsid w:val="006630C3"/>
    <w:rsid w:val="006641BF"/>
    <w:rsid w:val="0066611D"/>
    <w:rsid w:val="00680D15"/>
    <w:rsid w:val="00683663"/>
    <w:rsid w:val="00683D5B"/>
    <w:rsid w:val="0068434E"/>
    <w:rsid w:val="00685A77"/>
    <w:rsid w:val="00691CB6"/>
    <w:rsid w:val="00692652"/>
    <w:rsid w:val="006951BF"/>
    <w:rsid w:val="006A0FF1"/>
    <w:rsid w:val="006A7A2B"/>
    <w:rsid w:val="006B2C0E"/>
    <w:rsid w:val="006B5071"/>
    <w:rsid w:val="006B633F"/>
    <w:rsid w:val="006C2450"/>
    <w:rsid w:val="006C316B"/>
    <w:rsid w:val="006D2357"/>
    <w:rsid w:val="006D2854"/>
    <w:rsid w:val="006D2D41"/>
    <w:rsid w:val="006D37FE"/>
    <w:rsid w:val="006E1376"/>
    <w:rsid w:val="006E1982"/>
    <w:rsid w:val="006E4300"/>
    <w:rsid w:val="006E5E70"/>
    <w:rsid w:val="006E6FDC"/>
    <w:rsid w:val="006F06E6"/>
    <w:rsid w:val="006F5A97"/>
    <w:rsid w:val="006F723C"/>
    <w:rsid w:val="00705FD7"/>
    <w:rsid w:val="00711381"/>
    <w:rsid w:val="0071439D"/>
    <w:rsid w:val="0072678E"/>
    <w:rsid w:val="0073156D"/>
    <w:rsid w:val="00731B80"/>
    <w:rsid w:val="00733633"/>
    <w:rsid w:val="007451F0"/>
    <w:rsid w:val="00747100"/>
    <w:rsid w:val="00750977"/>
    <w:rsid w:val="0075461C"/>
    <w:rsid w:val="007550CE"/>
    <w:rsid w:val="00772BE3"/>
    <w:rsid w:val="007803F7"/>
    <w:rsid w:val="00782796"/>
    <w:rsid w:val="00787559"/>
    <w:rsid w:val="00791847"/>
    <w:rsid w:val="00793E04"/>
    <w:rsid w:val="00795615"/>
    <w:rsid w:val="00797D57"/>
    <w:rsid w:val="007A44F7"/>
    <w:rsid w:val="007A48E1"/>
    <w:rsid w:val="007A5D23"/>
    <w:rsid w:val="007A61FC"/>
    <w:rsid w:val="007B5C97"/>
    <w:rsid w:val="007B74F7"/>
    <w:rsid w:val="007C48FF"/>
    <w:rsid w:val="007C4A0B"/>
    <w:rsid w:val="007D5B01"/>
    <w:rsid w:val="007D5C7D"/>
    <w:rsid w:val="007F4694"/>
    <w:rsid w:val="00800761"/>
    <w:rsid w:val="008010FA"/>
    <w:rsid w:val="008068BD"/>
    <w:rsid w:val="008153C7"/>
    <w:rsid w:val="00825CAE"/>
    <w:rsid w:val="00831201"/>
    <w:rsid w:val="00834A9E"/>
    <w:rsid w:val="00835292"/>
    <w:rsid w:val="0083636E"/>
    <w:rsid w:val="008369FC"/>
    <w:rsid w:val="00840D44"/>
    <w:rsid w:val="008431CF"/>
    <w:rsid w:val="00846350"/>
    <w:rsid w:val="00846780"/>
    <w:rsid w:val="008530BB"/>
    <w:rsid w:val="00860231"/>
    <w:rsid w:val="008649C0"/>
    <w:rsid w:val="00867147"/>
    <w:rsid w:val="008716D3"/>
    <w:rsid w:val="00875268"/>
    <w:rsid w:val="00880215"/>
    <w:rsid w:val="00884598"/>
    <w:rsid w:val="00884684"/>
    <w:rsid w:val="00886DE9"/>
    <w:rsid w:val="00891106"/>
    <w:rsid w:val="00891E7E"/>
    <w:rsid w:val="008A46A4"/>
    <w:rsid w:val="008A4800"/>
    <w:rsid w:val="008A4CAA"/>
    <w:rsid w:val="008B502C"/>
    <w:rsid w:val="008C290D"/>
    <w:rsid w:val="008C7FF8"/>
    <w:rsid w:val="008D7E10"/>
    <w:rsid w:val="008E23F7"/>
    <w:rsid w:val="0090140C"/>
    <w:rsid w:val="00903726"/>
    <w:rsid w:val="00904B36"/>
    <w:rsid w:val="00905D38"/>
    <w:rsid w:val="00907C00"/>
    <w:rsid w:val="00911402"/>
    <w:rsid w:val="00911C05"/>
    <w:rsid w:val="0091284B"/>
    <w:rsid w:val="00924E7F"/>
    <w:rsid w:val="00930EC8"/>
    <w:rsid w:val="00933886"/>
    <w:rsid w:val="00945961"/>
    <w:rsid w:val="0095468D"/>
    <w:rsid w:val="00955FD8"/>
    <w:rsid w:val="00956059"/>
    <w:rsid w:val="009600FC"/>
    <w:rsid w:val="00962B1E"/>
    <w:rsid w:val="009654A8"/>
    <w:rsid w:val="00970879"/>
    <w:rsid w:val="00970BC9"/>
    <w:rsid w:val="00973896"/>
    <w:rsid w:val="0097604F"/>
    <w:rsid w:val="0098047C"/>
    <w:rsid w:val="009832A6"/>
    <w:rsid w:val="00984F3D"/>
    <w:rsid w:val="00993600"/>
    <w:rsid w:val="009A0BA8"/>
    <w:rsid w:val="009A3FFE"/>
    <w:rsid w:val="009B60DE"/>
    <w:rsid w:val="009B7D4B"/>
    <w:rsid w:val="009C007D"/>
    <w:rsid w:val="009D5B0B"/>
    <w:rsid w:val="009D600C"/>
    <w:rsid w:val="009D6618"/>
    <w:rsid w:val="009E0635"/>
    <w:rsid w:val="009E1718"/>
    <w:rsid w:val="009E3467"/>
    <w:rsid w:val="009E3FD1"/>
    <w:rsid w:val="009E761A"/>
    <w:rsid w:val="009F1B6E"/>
    <w:rsid w:val="009F6112"/>
    <w:rsid w:val="00A02EF2"/>
    <w:rsid w:val="00A13A87"/>
    <w:rsid w:val="00A1729E"/>
    <w:rsid w:val="00A17E28"/>
    <w:rsid w:val="00A24811"/>
    <w:rsid w:val="00A3173B"/>
    <w:rsid w:val="00A3693C"/>
    <w:rsid w:val="00A42504"/>
    <w:rsid w:val="00A47256"/>
    <w:rsid w:val="00A55641"/>
    <w:rsid w:val="00A569AA"/>
    <w:rsid w:val="00A6672B"/>
    <w:rsid w:val="00A70078"/>
    <w:rsid w:val="00A7520E"/>
    <w:rsid w:val="00A76AF1"/>
    <w:rsid w:val="00A76B09"/>
    <w:rsid w:val="00A82AE0"/>
    <w:rsid w:val="00A851C3"/>
    <w:rsid w:val="00A94991"/>
    <w:rsid w:val="00A966EC"/>
    <w:rsid w:val="00AA1B8D"/>
    <w:rsid w:val="00AA5093"/>
    <w:rsid w:val="00AA5BD9"/>
    <w:rsid w:val="00AA7D43"/>
    <w:rsid w:val="00AB1D9C"/>
    <w:rsid w:val="00AB329E"/>
    <w:rsid w:val="00AB5277"/>
    <w:rsid w:val="00AB7C7C"/>
    <w:rsid w:val="00AC01F3"/>
    <w:rsid w:val="00AC26DE"/>
    <w:rsid w:val="00AC65E5"/>
    <w:rsid w:val="00AC76AD"/>
    <w:rsid w:val="00AD0288"/>
    <w:rsid w:val="00AD72F1"/>
    <w:rsid w:val="00AE1B12"/>
    <w:rsid w:val="00AE4587"/>
    <w:rsid w:val="00AE654E"/>
    <w:rsid w:val="00AE6D5B"/>
    <w:rsid w:val="00AE7ECF"/>
    <w:rsid w:val="00AF3AA3"/>
    <w:rsid w:val="00AF63E3"/>
    <w:rsid w:val="00AF7363"/>
    <w:rsid w:val="00B01656"/>
    <w:rsid w:val="00B04CE9"/>
    <w:rsid w:val="00B052DB"/>
    <w:rsid w:val="00B07661"/>
    <w:rsid w:val="00B07A90"/>
    <w:rsid w:val="00B10062"/>
    <w:rsid w:val="00B2347E"/>
    <w:rsid w:val="00B253FC"/>
    <w:rsid w:val="00B2599D"/>
    <w:rsid w:val="00B32633"/>
    <w:rsid w:val="00B33992"/>
    <w:rsid w:val="00B44075"/>
    <w:rsid w:val="00B464C3"/>
    <w:rsid w:val="00B4655F"/>
    <w:rsid w:val="00B65FDB"/>
    <w:rsid w:val="00BA3254"/>
    <w:rsid w:val="00BA5443"/>
    <w:rsid w:val="00BA6EC2"/>
    <w:rsid w:val="00BA7176"/>
    <w:rsid w:val="00BB1938"/>
    <w:rsid w:val="00BB20A1"/>
    <w:rsid w:val="00BB452C"/>
    <w:rsid w:val="00BC07FB"/>
    <w:rsid w:val="00BC22AC"/>
    <w:rsid w:val="00BD36FA"/>
    <w:rsid w:val="00BE00CC"/>
    <w:rsid w:val="00BE3BBF"/>
    <w:rsid w:val="00BF000E"/>
    <w:rsid w:val="00BF2F2A"/>
    <w:rsid w:val="00C06A45"/>
    <w:rsid w:val="00C111AC"/>
    <w:rsid w:val="00C11A5C"/>
    <w:rsid w:val="00C14783"/>
    <w:rsid w:val="00C165BB"/>
    <w:rsid w:val="00C224A4"/>
    <w:rsid w:val="00C22CA9"/>
    <w:rsid w:val="00C306BD"/>
    <w:rsid w:val="00C30EE3"/>
    <w:rsid w:val="00C34DEB"/>
    <w:rsid w:val="00C35710"/>
    <w:rsid w:val="00C37614"/>
    <w:rsid w:val="00C408EA"/>
    <w:rsid w:val="00C45540"/>
    <w:rsid w:val="00C52723"/>
    <w:rsid w:val="00C57902"/>
    <w:rsid w:val="00C6661F"/>
    <w:rsid w:val="00C700F7"/>
    <w:rsid w:val="00C714B2"/>
    <w:rsid w:val="00C75FB1"/>
    <w:rsid w:val="00C950F6"/>
    <w:rsid w:val="00CA07C7"/>
    <w:rsid w:val="00CA0F63"/>
    <w:rsid w:val="00CA1551"/>
    <w:rsid w:val="00CA4B3C"/>
    <w:rsid w:val="00CA5A50"/>
    <w:rsid w:val="00CA6265"/>
    <w:rsid w:val="00CA65CE"/>
    <w:rsid w:val="00CA77ED"/>
    <w:rsid w:val="00CA7EE7"/>
    <w:rsid w:val="00CB708D"/>
    <w:rsid w:val="00CB7398"/>
    <w:rsid w:val="00CC3251"/>
    <w:rsid w:val="00CC58A7"/>
    <w:rsid w:val="00CC6B57"/>
    <w:rsid w:val="00CD5A4C"/>
    <w:rsid w:val="00D04254"/>
    <w:rsid w:val="00D05813"/>
    <w:rsid w:val="00D14BD4"/>
    <w:rsid w:val="00D24FB1"/>
    <w:rsid w:val="00D301D8"/>
    <w:rsid w:val="00D34643"/>
    <w:rsid w:val="00D420E1"/>
    <w:rsid w:val="00D431B7"/>
    <w:rsid w:val="00D50592"/>
    <w:rsid w:val="00D50958"/>
    <w:rsid w:val="00D52EE2"/>
    <w:rsid w:val="00D55408"/>
    <w:rsid w:val="00D562C8"/>
    <w:rsid w:val="00D56347"/>
    <w:rsid w:val="00D57E6C"/>
    <w:rsid w:val="00D66E47"/>
    <w:rsid w:val="00D70D48"/>
    <w:rsid w:val="00D716FF"/>
    <w:rsid w:val="00D9307E"/>
    <w:rsid w:val="00D95CB3"/>
    <w:rsid w:val="00DA083E"/>
    <w:rsid w:val="00DA1C1E"/>
    <w:rsid w:val="00DA1D8C"/>
    <w:rsid w:val="00DA59F1"/>
    <w:rsid w:val="00DB1968"/>
    <w:rsid w:val="00DB3D4E"/>
    <w:rsid w:val="00DB72CC"/>
    <w:rsid w:val="00DC1D31"/>
    <w:rsid w:val="00DC567E"/>
    <w:rsid w:val="00DC64E2"/>
    <w:rsid w:val="00DD08E8"/>
    <w:rsid w:val="00DD1344"/>
    <w:rsid w:val="00DD39B4"/>
    <w:rsid w:val="00DE5076"/>
    <w:rsid w:val="00DE64B7"/>
    <w:rsid w:val="00E0529F"/>
    <w:rsid w:val="00E0580E"/>
    <w:rsid w:val="00E065EE"/>
    <w:rsid w:val="00E110CA"/>
    <w:rsid w:val="00E12C1C"/>
    <w:rsid w:val="00E17EE4"/>
    <w:rsid w:val="00E21DAC"/>
    <w:rsid w:val="00E27565"/>
    <w:rsid w:val="00E338EC"/>
    <w:rsid w:val="00E4107B"/>
    <w:rsid w:val="00E42172"/>
    <w:rsid w:val="00E44F17"/>
    <w:rsid w:val="00E536F0"/>
    <w:rsid w:val="00E53C13"/>
    <w:rsid w:val="00E5421C"/>
    <w:rsid w:val="00E55D9E"/>
    <w:rsid w:val="00E572F9"/>
    <w:rsid w:val="00E63BCC"/>
    <w:rsid w:val="00E65103"/>
    <w:rsid w:val="00E700DA"/>
    <w:rsid w:val="00E70312"/>
    <w:rsid w:val="00E76018"/>
    <w:rsid w:val="00E8431F"/>
    <w:rsid w:val="00E92143"/>
    <w:rsid w:val="00E95118"/>
    <w:rsid w:val="00EA0E3C"/>
    <w:rsid w:val="00EA5BA1"/>
    <w:rsid w:val="00EB1D40"/>
    <w:rsid w:val="00EB2E42"/>
    <w:rsid w:val="00EC11D6"/>
    <w:rsid w:val="00EC3F37"/>
    <w:rsid w:val="00EC4433"/>
    <w:rsid w:val="00ED5046"/>
    <w:rsid w:val="00ED6B91"/>
    <w:rsid w:val="00EE785B"/>
    <w:rsid w:val="00EF0DFE"/>
    <w:rsid w:val="00EF3FD9"/>
    <w:rsid w:val="00EF6197"/>
    <w:rsid w:val="00F1012D"/>
    <w:rsid w:val="00F12E96"/>
    <w:rsid w:val="00F168A4"/>
    <w:rsid w:val="00F226F1"/>
    <w:rsid w:val="00F27AC7"/>
    <w:rsid w:val="00F27B0D"/>
    <w:rsid w:val="00F334EE"/>
    <w:rsid w:val="00F41A57"/>
    <w:rsid w:val="00F42971"/>
    <w:rsid w:val="00F42A9F"/>
    <w:rsid w:val="00F479EF"/>
    <w:rsid w:val="00F52B71"/>
    <w:rsid w:val="00F54195"/>
    <w:rsid w:val="00F5567C"/>
    <w:rsid w:val="00F603F4"/>
    <w:rsid w:val="00F6299A"/>
    <w:rsid w:val="00F6678D"/>
    <w:rsid w:val="00F743B8"/>
    <w:rsid w:val="00F74AFE"/>
    <w:rsid w:val="00F874FF"/>
    <w:rsid w:val="00F904EF"/>
    <w:rsid w:val="00F91296"/>
    <w:rsid w:val="00F920B4"/>
    <w:rsid w:val="00F941C5"/>
    <w:rsid w:val="00F94662"/>
    <w:rsid w:val="00F949AF"/>
    <w:rsid w:val="00FA6920"/>
    <w:rsid w:val="00FB47BD"/>
    <w:rsid w:val="00FB60E5"/>
    <w:rsid w:val="00FC0869"/>
    <w:rsid w:val="00FC7980"/>
    <w:rsid w:val="00FD2D8A"/>
    <w:rsid w:val="00FD31BD"/>
    <w:rsid w:val="00FD55B7"/>
    <w:rsid w:val="00FE5612"/>
    <w:rsid w:val="00FF267A"/>
    <w:rsid w:val="00FF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5540"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04510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firstLine="851"/>
      <w:jc w:val="both"/>
    </w:pPr>
    <w:rPr>
      <w:sz w:val="28"/>
    </w:rPr>
  </w:style>
  <w:style w:type="paragraph" w:styleId="21">
    <w:name w:val="Body Text Indent 2"/>
    <w:basedOn w:val="a"/>
    <w:link w:val="22"/>
    <w:pPr>
      <w:spacing w:line="360" w:lineRule="auto"/>
      <w:ind w:right="171" w:firstLine="851"/>
      <w:jc w:val="both"/>
    </w:pPr>
    <w:rPr>
      <w:sz w:val="3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Balloon Text"/>
    <w:basedOn w:val="a"/>
    <w:link w:val="aa"/>
    <w:uiPriority w:val="99"/>
    <w:rsid w:val="00FD55B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FD55B7"/>
    <w:rPr>
      <w:rFonts w:ascii="Tahoma" w:hAnsi="Tahoma" w:cs="Tahoma"/>
      <w:sz w:val="16"/>
      <w:szCs w:val="16"/>
    </w:rPr>
  </w:style>
  <w:style w:type="character" w:styleId="ab">
    <w:name w:val="Hyperlink"/>
    <w:uiPriority w:val="99"/>
    <w:rsid w:val="00993600"/>
    <w:rPr>
      <w:color w:val="0000FF"/>
      <w:u w:val="single"/>
    </w:rPr>
  </w:style>
  <w:style w:type="paragraph" w:customStyle="1" w:styleId="constitle">
    <w:name w:val="constitle"/>
    <w:basedOn w:val="a"/>
    <w:rsid w:val="00B33992"/>
    <w:pPr>
      <w:spacing w:before="100" w:beforeAutospacing="1" w:after="100" w:afterAutospacing="1"/>
    </w:pPr>
    <w:rPr>
      <w:szCs w:val="24"/>
    </w:rPr>
  </w:style>
  <w:style w:type="character" w:styleId="ac">
    <w:name w:val="Strong"/>
    <w:uiPriority w:val="22"/>
    <w:qFormat/>
    <w:rsid w:val="00B33992"/>
    <w:rPr>
      <w:b/>
      <w:bCs/>
    </w:rPr>
  </w:style>
  <w:style w:type="paragraph" w:styleId="ad">
    <w:name w:val="Normal (Web)"/>
    <w:basedOn w:val="a"/>
    <w:link w:val="ae"/>
    <w:uiPriority w:val="99"/>
    <w:unhideWhenUsed/>
    <w:rsid w:val="0068434E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rsid w:val="0068434E"/>
  </w:style>
  <w:style w:type="character" w:customStyle="1" w:styleId="apple-style-span">
    <w:name w:val="apple-style-span"/>
    <w:rsid w:val="00F42A9F"/>
  </w:style>
  <w:style w:type="table" w:styleId="af">
    <w:name w:val="Table Grid"/>
    <w:basedOn w:val="a1"/>
    <w:uiPriority w:val="59"/>
    <w:rsid w:val="003D2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link w:val="a5"/>
    <w:uiPriority w:val="99"/>
    <w:rsid w:val="00C52723"/>
    <w:rPr>
      <w:sz w:val="24"/>
    </w:rPr>
  </w:style>
  <w:style w:type="paragraph" w:customStyle="1" w:styleId="ConsPlusCell">
    <w:name w:val="ConsPlusCell"/>
    <w:rsid w:val="00C527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Основной текст 21"/>
    <w:basedOn w:val="a"/>
    <w:rsid w:val="00D56347"/>
    <w:pPr>
      <w:ind w:firstLine="720"/>
      <w:jc w:val="both"/>
    </w:pPr>
    <w:rPr>
      <w:sz w:val="20"/>
    </w:rPr>
  </w:style>
  <w:style w:type="paragraph" w:customStyle="1" w:styleId="11">
    <w:name w:val="Абзац списка1"/>
    <w:basedOn w:val="a"/>
    <w:rsid w:val="00EF0DFE"/>
    <w:pPr>
      <w:ind w:left="720"/>
      <w:contextualSpacing/>
    </w:pPr>
    <w:rPr>
      <w:szCs w:val="24"/>
    </w:rPr>
  </w:style>
  <w:style w:type="paragraph" w:styleId="31">
    <w:name w:val="Body Text 3"/>
    <w:basedOn w:val="a"/>
    <w:link w:val="32"/>
    <w:rsid w:val="00FA692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FA6920"/>
    <w:rPr>
      <w:sz w:val="16"/>
      <w:szCs w:val="16"/>
    </w:rPr>
  </w:style>
  <w:style w:type="paragraph" w:styleId="af0">
    <w:name w:val="List Paragraph"/>
    <w:basedOn w:val="a"/>
    <w:uiPriority w:val="1"/>
    <w:qFormat/>
    <w:rsid w:val="00B4655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1">
    <w:name w:val="Body Text"/>
    <w:basedOn w:val="a"/>
    <w:link w:val="af2"/>
    <w:rsid w:val="002535D4"/>
    <w:pPr>
      <w:spacing w:after="120"/>
    </w:pPr>
  </w:style>
  <w:style w:type="character" w:customStyle="1" w:styleId="af2">
    <w:name w:val="Основной текст Знак"/>
    <w:link w:val="af1"/>
    <w:rsid w:val="002535D4"/>
    <w:rPr>
      <w:sz w:val="24"/>
    </w:rPr>
  </w:style>
  <w:style w:type="character" w:customStyle="1" w:styleId="10">
    <w:name w:val="Заголовок 1 Знак"/>
    <w:link w:val="1"/>
    <w:rsid w:val="002535D4"/>
    <w:rPr>
      <w:b/>
      <w:sz w:val="28"/>
    </w:rPr>
  </w:style>
  <w:style w:type="character" w:customStyle="1" w:styleId="20">
    <w:name w:val="Заголовок 2 Знак"/>
    <w:link w:val="2"/>
    <w:rsid w:val="002535D4"/>
    <w:rPr>
      <w:sz w:val="28"/>
    </w:rPr>
  </w:style>
  <w:style w:type="paragraph" w:customStyle="1" w:styleId="ConsPlusNormal">
    <w:name w:val="ConsPlusNormal"/>
    <w:rsid w:val="002535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Обычный (веб) Знак"/>
    <w:link w:val="ad"/>
    <w:uiPriority w:val="99"/>
    <w:rsid w:val="002535D4"/>
    <w:rPr>
      <w:sz w:val="24"/>
      <w:szCs w:val="24"/>
    </w:rPr>
  </w:style>
  <w:style w:type="paragraph" w:customStyle="1" w:styleId="u">
    <w:name w:val="u"/>
    <w:basedOn w:val="a"/>
    <w:rsid w:val="002535D4"/>
    <w:pPr>
      <w:spacing w:before="100" w:beforeAutospacing="1" w:after="100" w:afterAutospacing="1"/>
    </w:pPr>
    <w:rPr>
      <w:szCs w:val="24"/>
    </w:rPr>
  </w:style>
  <w:style w:type="character" w:customStyle="1" w:styleId="ep">
    <w:name w:val="ep"/>
    <w:rsid w:val="002535D4"/>
  </w:style>
  <w:style w:type="character" w:customStyle="1" w:styleId="a8">
    <w:name w:val="Нижний колонтитул Знак"/>
    <w:link w:val="a7"/>
    <w:uiPriority w:val="99"/>
    <w:rsid w:val="002535D4"/>
    <w:rPr>
      <w:sz w:val="24"/>
    </w:rPr>
  </w:style>
  <w:style w:type="character" w:customStyle="1" w:styleId="a4">
    <w:name w:val="Основной текст с отступом Знак"/>
    <w:link w:val="a3"/>
    <w:uiPriority w:val="99"/>
    <w:rsid w:val="002535D4"/>
    <w:rPr>
      <w:sz w:val="28"/>
    </w:rPr>
  </w:style>
  <w:style w:type="paragraph" w:customStyle="1" w:styleId="211">
    <w:name w:val="Основной текст с отступом 21"/>
    <w:basedOn w:val="a"/>
    <w:rsid w:val="002535D4"/>
    <w:pPr>
      <w:suppressAutoHyphens/>
      <w:ind w:left="708"/>
      <w:jc w:val="both"/>
    </w:pPr>
    <w:rPr>
      <w:szCs w:val="24"/>
      <w:lang w:eastAsia="ar-SA"/>
    </w:rPr>
  </w:style>
  <w:style w:type="paragraph" w:styleId="af3">
    <w:name w:val="Subtitle"/>
    <w:basedOn w:val="a"/>
    <w:link w:val="af4"/>
    <w:qFormat/>
    <w:rsid w:val="002535D4"/>
    <w:pPr>
      <w:jc w:val="center"/>
    </w:pPr>
    <w:rPr>
      <w:sz w:val="32"/>
      <w:szCs w:val="24"/>
    </w:rPr>
  </w:style>
  <w:style w:type="character" w:customStyle="1" w:styleId="af4">
    <w:name w:val="Подзаголовок Знак"/>
    <w:link w:val="af3"/>
    <w:rsid w:val="002535D4"/>
    <w:rPr>
      <w:sz w:val="32"/>
      <w:szCs w:val="24"/>
    </w:rPr>
  </w:style>
  <w:style w:type="paragraph" w:styleId="HTML">
    <w:name w:val="HTML Preformatted"/>
    <w:basedOn w:val="a"/>
    <w:link w:val="HTML0"/>
    <w:rsid w:val="002535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rsid w:val="002535D4"/>
    <w:rPr>
      <w:rFonts w:ascii="Courier New" w:hAnsi="Courier New" w:cs="Courier New"/>
    </w:rPr>
  </w:style>
  <w:style w:type="paragraph" w:customStyle="1" w:styleId="12">
    <w:name w:val="марк список 1"/>
    <w:basedOn w:val="a"/>
    <w:rsid w:val="002535D4"/>
    <w:pPr>
      <w:tabs>
        <w:tab w:val="left" w:pos="360"/>
      </w:tabs>
      <w:spacing w:before="120" w:after="120"/>
      <w:jc w:val="both"/>
    </w:pPr>
    <w:rPr>
      <w:lang w:eastAsia="ar-SA"/>
    </w:rPr>
  </w:style>
  <w:style w:type="paragraph" w:customStyle="1" w:styleId="13">
    <w:name w:val="нум список 1"/>
    <w:basedOn w:val="12"/>
    <w:rsid w:val="002535D4"/>
  </w:style>
  <w:style w:type="paragraph" w:customStyle="1" w:styleId="Default">
    <w:name w:val="Default"/>
    <w:rsid w:val="002535D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2535D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customStyle="1" w:styleId="ConsPlusNonformat">
    <w:name w:val="ConsPlusNonformat"/>
    <w:rsid w:val="002535D4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5">
    <w:name w:val="Содержимое таблицы"/>
    <w:basedOn w:val="a"/>
    <w:rsid w:val="002535D4"/>
    <w:pPr>
      <w:suppressLineNumbers/>
      <w:suppressAutoHyphens/>
    </w:pPr>
    <w:rPr>
      <w:szCs w:val="24"/>
      <w:lang w:eastAsia="ar-SA"/>
    </w:rPr>
  </w:style>
  <w:style w:type="character" w:customStyle="1" w:styleId="22">
    <w:name w:val="Основной текст с отступом 2 Знак"/>
    <w:link w:val="21"/>
    <w:rsid w:val="002535D4"/>
    <w:rPr>
      <w:sz w:val="32"/>
    </w:rPr>
  </w:style>
  <w:style w:type="paragraph" w:customStyle="1" w:styleId="af6">
    <w:name w:val="Таблицы (моноширинный)"/>
    <w:basedOn w:val="a"/>
    <w:next w:val="a"/>
    <w:rsid w:val="002535D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character" w:customStyle="1" w:styleId="af7">
    <w:name w:val="Цветовое выделение"/>
    <w:rsid w:val="002535D4"/>
    <w:rPr>
      <w:b/>
      <w:bCs/>
      <w:color w:val="000080"/>
      <w:sz w:val="20"/>
      <w:szCs w:val="20"/>
    </w:rPr>
  </w:style>
  <w:style w:type="paragraph" w:customStyle="1" w:styleId="p4">
    <w:name w:val="p4"/>
    <w:basedOn w:val="a"/>
    <w:rsid w:val="002535D4"/>
    <w:pPr>
      <w:widowControl w:val="0"/>
      <w:tabs>
        <w:tab w:val="left" w:pos="606"/>
      </w:tabs>
      <w:autoSpaceDE w:val="0"/>
      <w:autoSpaceDN w:val="0"/>
      <w:adjustRightInd w:val="0"/>
      <w:spacing w:line="306" w:lineRule="atLeast"/>
      <w:ind w:left="271"/>
      <w:jc w:val="both"/>
    </w:pPr>
    <w:rPr>
      <w:szCs w:val="24"/>
      <w:lang w:val="en-US"/>
    </w:rPr>
  </w:style>
  <w:style w:type="character" w:customStyle="1" w:styleId="maintext1">
    <w:name w:val="maintext1"/>
    <w:rsid w:val="002535D4"/>
    <w:rPr>
      <w:vanish w:val="0"/>
      <w:webHidden w:val="0"/>
      <w:sz w:val="20"/>
      <w:szCs w:val="20"/>
      <w:specVanish w:val="0"/>
    </w:rPr>
  </w:style>
  <w:style w:type="character" w:customStyle="1" w:styleId="30">
    <w:name w:val="Заголовок 3 Знак"/>
    <w:link w:val="3"/>
    <w:uiPriority w:val="9"/>
    <w:rsid w:val="002535D4"/>
    <w:rPr>
      <w:sz w:val="28"/>
    </w:rPr>
  </w:style>
  <w:style w:type="paragraph" w:customStyle="1" w:styleId="pboth">
    <w:name w:val="pboth"/>
    <w:basedOn w:val="a"/>
    <w:rsid w:val="002535D4"/>
    <w:pPr>
      <w:spacing w:before="100" w:beforeAutospacing="1" w:after="100" w:afterAutospacing="1"/>
    </w:pPr>
    <w:rPr>
      <w:szCs w:val="24"/>
    </w:rPr>
  </w:style>
  <w:style w:type="character" w:styleId="af8">
    <w:name w:val="Emphasis"/>
    <w:uiPriority w:val="20"/>
    <w:qFormat/>
    <w:rsid w:val="002535D4"/>
    <w:rPr>
      <w:i/>
      <w:iCs/>
    </w:rPr>
  </w:style>
  <w:style w:type="paragraph" w:styleId="af9">
    <w:name w:val="No Spacing"/>
    <w:uiPriority w:val="1"/>
    <w:qFormat/>
    <w:rsid w:val="002535D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5540"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04510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firstLine="851"/>
      <w:jc w:val="both"/>
    </w:pPr>
    <w:rPr>
      <w:sz w:val="28"/>
    </w:rPr>
  </w:style>
  <w:style w:type="paragraph" w:styleId="21">
    <w:name w:val="Body Text Indent 2"/>
    <w:basedOn w:val="a"/>
    <w:link w:val="22"/>
    <w:pPr>
      <w:spacing w:line="360" w:lineRule="auto"/>
      <w:ind w:right="171" w:firstLine="851"/>
      <w:jc w:val="both"/>
    </w:pPr>
    <w:rPr>
      <w:sz w:val="3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Balloon Text"/>
    <w:basedOn w:val="a"/>
    <w:link w:val="aa"/>
    <w:uiPriority w:val="99"/>
    <w:rsid w:val="00FD55B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FD55B7"/>
    <w:rPr>
      <w:rFonts w:ascii="Tahoma" w:hAnsi="Tahoma" w:cs="Tahoma"/>
      <w:sz w:val="16"/>
      <w:szCs w:val="16"/>
    </w:rPr>
  </w:style>
  <w:style w:type="character" w:styleId="ab">
    <w:name w:val="Hyperlink"/>
    <w:uiPriority w:val="99"/>
    <w:rsid w:val="00993600"/>
    <w:rPr>
      <w:color w:val="0000FF"/>
      <w:u w:val="single"/>
    </w:rPr>
  </w:style>
  <w:style w:type="paragraph" w:customStyle="1" w:styleId="constitle">
    <w:name w:val="constitle"/>
    <w:basedOn w:val="a"/>
    <w:rsid w:val="00B33992"/>
    <w:pPr>
      <w:spacing w:before="100" w:beforeAutospacing="1" w:after="100" w:afterAutospacing="1"/>
    </w:pPr>
    <w:rPr>
      <w:szCs w:val="24"/>
    </w:rPr>
  </w:style>
  <w:style w:type="character" w:styleId="ac">
    <w:name w:val="Strong"/>
    <w:uiPriority w:val="22"/>
    <w:qFormat/>
    <w:rsid w:val="00B33992"/>
    <w:rPr>
      <w:b/>
      <w:bCs/>
    </w:rPr>
  </w:style>
  <w:style w:type="paragraph" w:styleId="ad">
    <w:name w:val="Normal (Web)"/>
    <w:basedOn w:val="a"/>
    <w:link w:val="ae"/>
    <w:uiPriority w:val="99"/>
    <w:unhideWhenUsed/>
    <w:rsid w:val="0068434E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rsid w:val="0068434E"/>
  </w:style>
  <w:style w:type="character" w:customStyle="1" w:styleId="apple-style-span">
    <w:name w:val="apple-style-span"/>
    <w:rsid w:val="00F42A9F"/>
  </w:style>
  <w:style w:type="table" w:styleId="af">
    <w:name w:val="Table Grid"/>
    <w:basedOn w:val="a1"/>
    <w:uiPriority w:val="59"/>
    <w:rsid w:val="003D2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link w:val="a5"/>
    <w:uiPriority w:val="99"/>
    <w:rsid w:val="00C52723"/>
    <w:rPr>
      <w:sz w:val="24"/>
    </w:rPr>
  </w:style>
  <w:style w:type="paragraph" w:customStyle="1" w:styleId="ConsPlusCell">
    <w:name w:val="ConsPlusCell"/>
    <w:rsid w:val="00C527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Основной текст 21"/>
    <w:basedOn w:val="a"/>
    <w:rsid w:val="00D56347"/>
    <w:pPr>
      <w:ind w:firstLine="720"/>
      <w:jc w:val="both"/>
    </w:pPr>
    <w:rPr>
      <w:sz w:val="20"/>
    </w:rPr>
  </w:style>
  <w:style w:type="paragraph" w:customStyle="1" w:styleId="11">
    <w:name w:val="Абзац списка1"/>
    <w:basedOn w:val="a"/>
    <w:rsid w:val="00EF0DFE"/>
    <w:pPr>
      <w:ind w:left="720"/>
      <w:contextualSpacing/>
    </w:pPr>
    <w:rPr>
      <w:szCs w:val="24"/>
    </w:rPr>
  </w:style>
  <w:style w:type="paragraph" w:styleId="31">
    <w:name w:val="Body Text 3"/>
    <w:basedOn w:val="a"/>
    <w:link w:val="32"/>
    <w:rsid w:val="00FA692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FA6920"/>
    <w:rPr>
      <w:sz w:val="16"/>
      <w:szCs w:val="16"/>
    </w:rPr>
  </w:style>
  <w:style w:type="paragraph" w:styleId="af0">
    <w:name w:val="List Paragraph"/>
    <w:basedOn w:val="a"/>
    <w:uiPriority w:val="1"/>
    <w:qFormat/>
    <w:rsid w:val="00B4655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1">
    <w:name w:val="Body Text"/>
    <w:basedOn w:val="a"/>
    <w:link w:val="af2"/>
    <w:rsid w:val="002535D4"/>
    <w:pPr>
      <w:spacing w:after="120"/>
    </w:pPr>
  </w:style>
  <w:style w:type="character" w:customStyle="1" w:styleId="af2">
    <w:name w:val="Основной текст Знак"/>
    <w:link w:val="af1"/>
    <w:rsid w:val="002535D4"/>
    <w:rPr>
      <w:sz w:val="24"/>
    </w:rPr>
  </w:style>
  <w:style w:type="character" w:customStyle="1" w:styleId="10">
    <w:name w:val="Заголовок 1 Знак"/>
    <w:link w:val="1"/>
    <w:rsid w:val="002535D4"/>
    <w:rPr>
      <w:b/>
      <w:sz w:val="28"/>
    </w:rPr>
  </w:style>
  <w:style w:type="character" w:customStyle="1" w:styleId="20">
    <w:name w:val="Заголовок 2 Знак"/>
    <w:link w:val="2"/>
    <w:rsid w:val="002535D4"/>
    <w:rPr>
      <w:sz w:val="28"/>
    </w:rPr>
  </w:style>
  <w:style w:type="paragraph" w:customStyle="1" w:styleId="ConsPlusNormal">
    <w:name w:val="ConsPlusNormal"/>
    <w:rsid w:val="002535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Обычный (веб) Знак"/>
    <w:link w:val="ad"/>
    <w:uiPriority w:val="99"/>
    <w:rsid w:val="002535D4"/>
    <w:rPr>
      <w:sz w:val="24"/>
      <w:szCs w:val="24"/>
    </w:rPr>
  </w:style>
  <w:style w:type="paragraph" w:customStyle="1" w:styleId="u">
    <w:name w:val="u"/>
    <w:basedOn w:val="a"/>
    <w:rsid w:val="002535D4"/>
    <w:pPr>
      <w:spacing w:before="100" w:beforeAutospacing="1" w:after="100" w:afterAutospacing="1"/>
    </w:pPr>
    <w:rPr>
      <w:szCs w:val="24"/>
    </w:rPr>
  </w:style>
  <w:style w:type="character" w:customStyle="1" w:styleId="ep">
    <w:name w:val="ep"/>
    <w:rsid w:val="002535D4"/>
  </w:style>
  <w:style w:type="character" w:customStyle="1" w:styleId="a8">
    <w:name w:val="Нижний колонтитул Знак"/>
    <w:link w:val="a7"/>
    <w:uiPriority w:val="99"/>
    <w:rsid w:val="002535D4"/>
    <w:rPr>
      <w:sz w:val="24"/>
    </w:rPr>
  </w:style>
  <w:style w:type="character" w:customStyle="1" w:styleId="a4">
    <w:name w:val="Основной текст с отступом Знак"/>
    <w:link w:val="a3"/>
    <w:uiPriority w:val="99"/>
    <w:rsid w:val="002535D4"/>
    <w:rPr>
      <w:sz w:val="28"/>
    </w:rPr>
  </w:style>
  <w:style w:type="paragraph" w:customStyle="1" w:styleId="211">
    <w:name w:val="Основной текст с отступом 21"/>
    <w:basedOn w:val="a"/>
    <w:rsid w:val="002535D4"/>
    <w:pPr>
      <w:suppressAutoHyphens/>
      <w:ind w:left="708"/>
      <w:jc w:val="both"/>
    </w:pPr>
    <w:rPr>
      <w:szCs w:val="24"/>
      <w:lang w:eastAsia="ar-SA"/>
    </w:rPr>
  </w:style>
  <w:style w:type="paragraph" w:styleId="af3">
    <w:name w:val="Subtitle"/>
    <w:basedOn w:val="a"/>
    <w:link w:val="af4"/>
    <w:qFormat/>
    <w:rsid w:val="002535D4"/>
    <w:pPr>
      <w:jc w:val="center"/>
    </w:pPr>
    <w:rPr>
      <w:sz w:val="32"/>
      <w:szCs w:val="24"/>
    </w:rPr>
  </w:style>
  <w:style w:type="character" w:customStyle="1" w:styleId="af4">
    <w:name w:val="Подзаголовок Знак"/>
    <w:link w:val="af3"/>
    <w:rsid w:val="002535D4"/>
    <w:rPr>
      <w:sz w:val="32"/>
      <w:szCs w:val="24"/>
    </w:rPr>
  </w:style>
  <w:style w:type="paragraph" w:styleId="HTML">
    <w:name w:val="HTML Preformatted"/>
    <w:basedOn w:val="a"/>
    <w:link w:val="HTML0"/>
    <w:rsid w:val="002535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rsid w:val="002535D4"/>
    <w:rPr>
      <w:rFonts w:ascii="Courier New" w:hAnsi="Courier New" w:cs="Courier New"/>
    </w:rPr>
  </w:style>
  <w:style w:type="paragraph" w:customStyle="1" w:styleId="12">
    <w:name w:val="марк список 1"/>
    <w:basedOn w:val="a"/>
    <w:rsid w:val="002535D4"/>
    <w:pPr>
      <w:tabs>
        <w:tab w:val="left" w:pos="360"/>
      </w:tabs>
      <w:spacing w:before="120" w:after="120"/>
      <w:jc w:val="both"/>
    </w:pPr>
    <w:rPr>
      <w:lang w:eastAsia="ar-SA"/>
    </w:rPr>
  </w:style>
  <w:style w:type="paragraph" w:customStyle="1" w:styleId="13">
    <w:name w:val="нум список 1"/>
    <w:basedOn w:val="12"/>
    <w:rsid w:val="002535D4"/>
  </w:style>
  <w:style w:type="paragraph" w:customStyle="1" w:styleId="Default">
    <w:name w:val="Default"/>
    <w:rsid w:val="002535D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2535D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customStyle="1" w:styleId="ConsPlusNonformat">
    <w:name w:val="ConsPlusNonformat"/>
    <w:rsid w:val="002535D4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5">
    <w:name w:val="Содержимое таблицы"/>
    <w:basedOn w:val="a"/>
    <w:rsid w:val="002535D4"/>
    <w:pPr>
      <w:suppressLineNumbers/>
      <w:suppressAutoHyphens/>
    </w:pPr>
    <w:rPr>
      <w:szCs w:val="24"/>
      <w:lang w:eastAsia="ar-SA"/>
    </w:rPr>
  </w:style>
  <w:style w:type="character" w:customStyle="1" w:styleId="22">
    <w:name w:val="Основной текст с отступом 2 Знак"/>
    <w:link w:val="21"/>
    <w:rsid w:val="002535D4"/>
    <w:rPr>
      <w:sz w:val="32"/>
    </w:rPr>
  </w:style>
  <w:style w:type="paragraph" w:customStyle="1" w:styleId="af6">
    <w:name w:val="Таблицы (моноширинный)"/>
    <w:basedOn w:val="a"/>
    <w:next w:val="a"/>
    <w:rsid w:val="002535D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character" w:customStyle="1" w:styleId="af7">
    <w:name w:val="Цветовое выделение"/>
    <w:rsid w:val="002535D4"/>
    <w:rPr>
      <w:b/>
      <w:bCs/>
      <w:color w:val="000080"/>
      <w:sz w:val="20"/>
      <w:szCs w:val="20"/>
    </w:rPr>
  </w:style>
  <w:style w:type="paragraph" w:customStyle="1" w:styleId="p4">
    <w:name w:val="p4"/>
    <w:basedOn w:val="a"/>
    <w:rsid w:val="002535D4"/>
    <w:pPr>
      <w:widowControl w:val="0"/>
      <w:tabs>
        <w:tab w:val="left" w:pos="606"/>
      </w:tabs>
      <w:autoSpaceDE w:val="0"/>
      <w:autoSpaceDN w:val="0"/>
      <w:adjustRightInd w:val="0"/>
      <w:spacing w:line="306" w:lineRule="atLeast"/>
      <w:ind w:left="271"/>
      <w:jc w:val="both"/>
    </w:pPr>
    <w:rPr>
      <w:szCs w:val="24"/>
      <w:lang w:val="en-US"/>
    </w:rPr>
  </w:style>
  <w:style w:type="character" w:customStyle="1" w:styleId="maintext1">
    <w:name w:val="maintext1"/>
    <w:rsid w:val="002535D4"/>
    <w:rPr>
      <w:vanish w:val="0"/>
      <w:webHidden w:val="0"/>
      <w:sz w:val="20"/>
      <w:szCs w:val="20"/>
      <w:specVanish w:val="0"/>
    </w:rPr>
  </w:style>
  <w:style w:type="character" w:customStyle="1" w:styleId="30">
    <w:name w:val="Заголовок 3 Знак"/>
    <w:link w:val="3"/>
    <w:uiPriority w:val="9"/>
    <w:rsid w:val="002535D4"/>
    <w:rPr>
      <w:sz w:val="28"/>
    </w:rPr>
  </w:style>
  <w:style w:type="paragraph" w:customStyle="1" w:styleId="pboth">
    <w:name w:val="pboth"/>
    <w:basedOn w:val="a"/>
    <w:rsid w:val="002535D4"/>
    <w:pPr>
      <w:spacing w:before="100" w:beforeAutospacing="1" w:after="100" w:afterAutospacing="1"/>
    </w:pPr>
    <w:rPr>
      <w:szCs w:val="24"/>
    </w:rPr>
  </w:style>
  <w:style w:type="character" w:styleId="af8">
    <w:name w:val="Emphasis"/>
    <w:uiPriority w:val="20"/>
    <w:qFormat/>
    <w:rsid w:val="002535D4"/>
    <w:rPr>
      <w:i/>
      <w:iCs/>
    </w:rPr>
  </w:style>
  <w:style w:type="paragraph" w:styleId="af9">
    <w:name w:val="No Spacing"/>
    <w:uiPriority w:val="1"/>
    <w:qFormat/>
    <w:rsid w:val="002535D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&#1055;&#1079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Пзам.dot</Template>
  <TotalTime>16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spec-mb</dc:creator>
  <cp:lastModifiedBy>User Windows</cp:lastModifiedBy>
  <cp:revision>24</cp:revision>
  <cp:lastPrinted>2026-03-18T14:13:00Z</cp:lastPrinted>
  <dcterms:created xsi:type="dcterms:W3CDTF">2026-03-23T06:19:00Z</dcterms:created>
  <dcterms:modified xsi:type="dcterms:W3CDTF">2026-04-01T19:24:00Z</dcterms:modified>
</cp:coreProperties>
</file>