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5E9" w:rsidRDefault="00EC0922" w:rsidP="00274094">
      <w:pPr>
        <w:tabs>
          <w:tab w:val="center" w:pos="4536"/>
          <w:tab w:val="right" w:pos="9639"/>
        </w:tabs>
        <w:jc w:val="center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5E9" w:rsidRPr="001575E9" w:rsidRDefault="001575E9" w:rsidP="00274094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:rsidR="001575E9" w:rsidRPr="001575E9" w:rsidRDefault="001575E9" w:rsidP="00274094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:rsidR="001575E9" w:rsidRPr="001575E9" w:rsidRDefault="001575E9" w:rsidP="00274094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 xml:space="preserve">МУНИЦИПАЛЬНОЕ ОБРАЗОВАНИЕ «БЕЛОКАЛИТВИНСКИЙ </w:t>
      </w:r>
      <w:r w:rsidR="00252707">
        <w:rPr>
          <w:spacing w:val="10"/>
          <w:sz w:val="28"/>
          <w:szCs w:val="28"/>
        </w:rPr>
        <w:t>РАЙО</w:t>
      </w:r>
      <w:r w:rsidRPr="001575E9">
        <w:rPr>
          <w:spacing w:val="10"/>
          <w:sz w:val="28"/>
          <w:szCs w:val="28"/>
        </w:rPr>
        <w:t>Н»</w:t>
      </w:r>
    </w:p>
    <w:p w:rsidR="001575E9" w:rsidRPr="001575E9" w:rsidRDefault="001575E9" w:rsidP="00274094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:rsidR="003C7062" w:rsidRDefault="003C7062" w:rsidP="00274094">
      <w:pPr>
        <w:jc w:val="center"/>
        <w:rPr>
          <w:b/>
          <w:sz w:val="28"/>
          <w:szCs w:val="28"/>
        </w:rPr>
      </w:pPr>
    </w:p>
    <w:p w:rsidR="00D042D6" w:rsidRDefault="00D042D6" w:rsidP="00274094">
      <w:pPr>
        <w:jc w:val="center"/>
        <w:rPr>
          <w:b/>
          <w:sz w:val="28"/>
          <w:szCs w:val="28"/>
        </w:rPr>
      </w:pPr>
      <w:r w:rsidRPr="001575E9">
        <w:rPr>
          <w:b/>
          <w:sz w:val="28"/>
          <w:szCs w:val="28"/>
        </w:rPr>
        <w:t>ПОСТАНОВЛЕНИЕ</w:t>
      </w:r>
    </w:p>
    <w:p w:rsidR="00D042D6" w:rsidRDefault="00D042D6" w:rsidP="00274094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от __</w:t>
      </w:r>
      <w:r>
        <w:rPr>
          <w:sz w:val="28"/>
          <w:szCs w:val="28"/>
        </w:rPr>
        <w:t>_</w:t>
      </w:r>
      <w:r w:rsidR="00F3289D">
        <w:rPr>
          <w:sz w:val="28"/>
          <w:szCs w:val="28"/>
        </w:rPr>
        <w:t>_____</w:t>
      </w:r>
      <w:r w:rsidR="00C51158">
        <w:rPr>
          <w:sz w:val="28"/>
          <w:szCs w:val="28"/>
        </w:rPr>
        <w:t>2</w:t>
      </w:r>
      <w:r w:rsidRPr="001575E9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F3289D" w:rsidRPr="00F3289D">
        <w:rPr>
          <w:sz w:val="28"/>
          <w:szCs w:val="28"/>
        </w:rPr>
        <w:t>6</w:t>
      </w:r>
      <w:r w:rsidRPr="001575E9">
        <w:rPr>
          <w:sz w:val="28"/>
          <w:szCs w:val="28"/>
        </w:rPr>
        <w:tab/>
        <w:t>№ _____</w:t>
      </w:r>
    </w:p>
    <w:p w:rsidR="00D042D6" w:rsidRDefault="00D042D6" w:rsidP="00274094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:rsidR="00F41EC5" w:rsidRDefault="00F41EC5" w:rsidP="00274094">
      <w:pPr>
        <w:jc w:val="center"/>
        <w:rPr>
          <w:sz w:val="28"/>
          <w:szCs w:val="28"/>
        </w:rPr>
      </w:pPr>
    </w:p>
    <w:p w:rsidR="003C7062" w:rsidRDefault="008E4AB7" w:rsidP="00274094">
      <w:pPr>
        <w:tabs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4E3A01" w:rsidRDefault="008E4AB7" w:rsidP="00274094">
      <w:pPr>
        <w:tabs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</w:t>
      </w:r>
      <w:r w:rsidR="00871A44">
        <w:rPr>
          <w:b/>
          <w:sz w:val="28"/>
          <w:szCs w:val="28"/>
        </w:rPr>
        <w:t xml:space="preserve"> </w:t>
      </w:r>
      <w:proofErr w:type="spellStart"/>
      <w:r w:rsidR="00C3627A">
        <w:rPr>
          <w:b/>
          <w:sz w:val="28"/>
          <w:szCs w:val="28"/>
        </w:rPr>
        <w:t>Белокалитвинско</w:t>
      </w:r>
      <w:r>
        <w:rPr>
          <w:b/>
          <w:sz w:val="28"/>
          <w:szCs w:val="28"/>
        </w:rPr>
        <w:t>го</w:t>
      </w:r>
      <w:proofErr w:type="spellEnd"/>
      <w:r w:rsidR="00C3627A">
        <w:rPr>
          <w:b/>
          <w:sz w:val="28"/>
          <w:szCs w:val="28"/>
        </w:rPr>
        <w:t xml:space="preserve"> </w:t>
      </w:r>
      <w:r w:rsidR="00871A44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  <w:r w:rsidR="00871A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B107DA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</w:t>
      </w:r>
      <w:r w:rsidR="00B107DA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.202</w:t>
      </w:r>
      <w:r w:rsidR="00B107D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B107DA">
        <w:rPr>
          <w:b/>
          <w:sz w:val="28"/>
          <w:szCs w:val="28"/>
        </w:rPr>
        <w:t>693</w:t>
      </w:r>
    </w:p>
    <w:p w:rsidR="00F4045D" w:rsidRDefault="00F4045D" w:rsidP="00274094">
      <w:pPr>
        <w:tabs>
          <w:tab w:val="right" w:pos="9072"/>
        </w:tabs>
        <w:jc w:val="center"/>
        <w:rPr>
          <w:b/>
          <w:sz w:val="28"/>
          <w:szCs w:val="28"/>
        </w:rPr>
      </w:pPr>
    </w:p>
    <w:p w:rsidR="00777948" w:rsidRDefault="003C7062" w:rsidP="00274094">
      <w:pPr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>В</w:t>
      </w:r>
      <w:r w:rsidR="00E42D1F" w:rsidRPr="00E42D1F">
        <w:rPr>
          <w:sz w:val="28"/>
          <w:szCs w:val="28"/>
        </w:rPr>
        <w:t xml:space="preserve"> </w:t>
      </w:r>
      <w:r w:rsidR="00E42D1F">
        <w:rPr>
          <w:sz w:val="28"/>
          <w:szCs w:val="28"/>
        </w:rPr>
        <w:t>целях приведения в соответствие с законодательством</w:t>
      </w:r>
      <w:r w:rsidR="00B107DA" w:rsidRPr="00B107DA">
        <w:rPr>
          <w:sz w:val="28"/>
          <w:szCs w:val="28"/>
        </w:rPr>
        <w:t xml:space="preserve"> </w:t>
      </w:r>
      <w:r w:rsidR="00B107DA">
        <w:rPr>
          <w:sz w:val="28"/>
          <w:szCs w:val="28"/>
        </w:rPr>
        <w:t>и кадровыми изменениями в составе</w:t>
      </w:r>
      <w:r w:rsidR="00E42D1F">
        <w:rPr>
          <w:sz w:val="28"/>
          <w:szCs w:val="28"/>
        </w:rPr>
        <w:t xml:space="preserve"> </w:t>
      </w:r>
      <w:r w:rsidR="00B107DA">
        <w:rPr>
          <w:sz w:val="28"/>
          <w:szCs w:val="28"/>
        </w:rPr>
        <w:t xml:space="preserve">организационного комитета муниципального этапа Всероссийского конкурса «Семья года» в </w:t>
      </w:r>
      <w:proofErr w:type="spellStart"/>
      <w:r w:rsidR="00B107DA">
        <w:rPr>
          <w:sz w:val="28"/>
          <w:szCs w:val="28"/>
        </w:rPr>
        <w:t>Белокалитвинском</w:t>
      </w:r>
      <w:proofErr w:type="spellEnd"/>
      <w:r w:rsidR="00B107DA">
        <w:rPr>
          <w:sz w:val="28"/>
          <w:szCs w:val="28"/>
        </w:rPr>
        <w:t xml:space="preserve"> районе</w:t>
      </w:r>
      <w:r w:rsidR="002211CA">
        <w:rPr>
          <w:sz w:val="28"/>
          <w:szCs w:val="28"/>
        </w:rPr>
        <w:t>,</w:t>
      </w:r>
      <w:r w:rsidR="002211CA">
        <w:rPr>
          <w:sz w:val="28"/>
        </w:rPr>
        <w:t xml:space="preserve"> </w:t>
      </w:r>
      <w:r w:rsidR="00777948">
        <w:rPr>
          <w:sz w:val="28"/>
        </w:rPr>
        <w:t xml:space="preserve">Администрация </w:t>
      </w:r>
      <w:proofErr w:type="spellStart"/>
      <w:r w:rsidR="00777948">
        <w:rPr>
          <w:sz w:val="28"/>
        </w:rPr>
        <w:t>Белокалитвинского</w:t>
      </w:r>
      <w:proofErr w:type="spellEnd"/>
      <w:r w:rsidR="00777948">
        <w:rPr>
          <w:sz w:val="28"/>
        </w:rPr>
        <w:t xml:space="preserve"> района</w:t>
      </w:r>
      <w:r w:rsidR="00777948" w:rsidRPr="009C0237">
        <w:rPr>
          <w:b/>
          <w:spacing w:val="60"/>
          <w:sz w:val="28"/>
          <w:szCs w:val="28"/>
        </w:rPr>
        <w:t xml:space="preserve"> </w:t>
      </w:r>
      <w:r w:rsidR="00777948" w:rsidRPr="001575E9">
        <w:rPr>
          <w:b/>
          <w:spacing w:val="60"/>
          <w:sz w:val="28"/>
          <w:szCs w:val="28"/>
        </w:rPr>
        <w:t>постановляет:</w:t>
      </w:r>
    </w:p>
    <w:p w:rsidR="000257BE" w:rsidRDefault="000257BE" w:rsidP="00274094">
      <w:pPr>
        <w:suppressAutoHyphens/>
        <w:ind w:left="57" w:firstLine="651"/>
        <w:jc w:val="both"/>
        <w:rPr>
          <w:sz w:val="28"/>
          <w:szCs w:val="28"/>
        </w:rPr>
      </w:pPr>
    </w:p>
    <w:p w:rsidR="005F209D" w:rsidRDefault="00E61369" w:rsidP="00274094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 w:rsidRPr="00A4177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E4AB7">
        <w:rPr>
          <w:sz w:val="28"/>
          <w:szCs w:val="28"/>
        </w:rPr>
        <w:t>Внести в постановлени</w:t>
      </w:r>
      <w:r w:rsidR="00C371A9">
        <w:rPr>
          <w:sz w:val="28"/>
          <w:szCs w:val="28"/>
        </w:rPr>
        <w:t>е</w:t>
      </w:r>
      <w:r w:rsidR="008E4AB7">
        <w:rPr>
          <w:sz w:val="28"/>
          <w:szCs w:val="28"/>
        </w:rPr>
        <w:t xml:space="preserve"> </w:t>
      </w:r>
      <w:r w:rsidR="008E4AB7">
        <w:rPr>
          <w:sz w:val="28"/>
        </w:rPr>
        <w:t xml:space="preserve">Администрации </w:t>
      </w:r>
      <w:proofErr w:type="spellStart"/>
      <w:r w:rsidR="008E4AB7">
        <w:rPr>
          <w:sz w:val="28"/>
        </w:rPr>
        <w:t>Белокалитвинского</w:t>
      </w:r>
      <w:proofErr w:type="spellEnd"/>
      <w:r w:rsidR="008E4AB7">
        <w:rPr>
          <w:sz w:val="28"/>
        </w:rPr>
        <w:t xml:space="preserve"> района от </w:t>
      </w:r>
      <w:r w:rsidR="00B107DA">
        <w:rPr>
          <w:sz w:val="28"/>
        </w:rPr>
        <w:t>21</w:t>
      </w:r>
      <w:r w:rsidR="008E4AB7">
        <w:rPr>
          <w:sz w:val="28"/>
        </w:rPr>
        <w:t>.</w:t>
      </w:r>
      <w:r w:rsidR="00B107DA">
        <w:rPr>
          <w:sz w:val="28"/>
        </w:rPr>
        <w:t>04</w:t>
      </w:r>
      <w:r w:rsidR="008E4AB7">
        <w:rPr>
          <w:sz w:val="28"/>
        </w:rPr>
        <w:t>.202</w:t>
      </w:r>
      <w:r w:rsidR="00B107DA">
        <w:rPr>
          <w:sz w:val="28"/>
        </w:rPr>
        <w:t>5</w:t>
      </w:r>
      <w:r w:rsidR="008E4AB7">
        <w:rPr>
          <w:sz w:val="28"/>
        </w:rPr>
        <w:t xml:space="preserve"> №</w:t>
      </w:r>
      <w:r w:rsidR="003C7062">
        <w:rPr>
          <w:sz w:val="28"/>
        </w:rPr>
        <w:t xml:space="preserve"> </w:t>
      </w:r>
      <w:r w:rsidR="00B107DA">
        <w:rPr>
          <w:sz w:val="28"/>
        </w:rPr>
        <w:t>693</w:t>
      </w:r>
      <w:r w:rsidR="008E4AB7">
        <w:rPr>
          <w:sz w:val="28"/>
        </w:rPr>
        <w:t xml:space="preserve"> «</w:t>
      </w:r>
      <w:r w:rsidR="00B107DA">
        <w:rPr>
          <w:sz w:val="28"/>
        </w:rPr>
        <w:t xml:space="preserve">О проведении муниципального этапа Всероссийского конкурса «Семья года» в </w:t>
      </w:r>
      <w:proofErr w:type="spellStart"/>
      <w:r w:rsidR="00B107DA">
        <w:rPr>
          <w:sz w:val="28"/>
        </w:rPr>
        <w:t>Белокалитвинском</w:t>
      </w:r>
      <w:proofErr w:type="spellEnd"/>
      <w:r w:rsidR="00B107DA">
        <w:rPr>
          <w:sz w:val="28"/>
        </w:rPr>
        <w:t xml:space="preserve"> районе</w:t>
      </w:r>
      <w:r w:rsidR="00252707">
        <w:rPr>
          <w:sz w:val="28"/>
        </w:rPr>
        <w:t>»</w:t>
      </w:r>
      <w:r w:rsidR="008E4AB7">
        <w:rPr>
          <w:sz w:val="28"/>
        </w:rPr>
        <w:t xml:space="preserve"> </w:t>
      </w:r>
      <w:r w:rsidR="005F209D">
        <w:rPr>
          <w:sz w:val="28"/>
        </w:rPr>
        <w:t>следующие изменения:</w:t>
      </w:r>
    </w:p>
    <w:p w:rsidR="00195DD3" w:rsidRDefault="00A23B28" w:rsidP="00274094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>
        <w:rPr>
          <w:sz w:val="28"/>
        </w:rPr>
        <w:t xml:space="preserve">1.1. </w:t>
      </w:r>
      <w:r w:rsidR="00195DD3">
        <w:rPr>
          <w:sz w:val="28"/>
        </w:rPr>
        <w:t>П</w:t>
      </w:r>
      <w:r w:rsidR="00B107DA">
        <w:rPr>
          <w:sz w:val="28"/>
        </w:rPr>
        <w:t xml:space="preserve">. 6 </w:t>
      </w:r>
      <w:r w:rsidR="00195DD3">
        <w:rPr>
          <w:sz w:val="28"/>
        </w:rPr>
        <w:t>изложить в следующей редакции:</w:t>
      </w:r>
    </w:p>
    <w:p w:rsidR="00195DD3" w:rsidRPr="00195DD3" w:rsidRDefault="00195DD3" w:rsidP="00195DD3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195DD3">
        <w:rPr>
          <w:sz w:val="28"/>
          <w:szCs w:val="28"/>
        </w:rPr>
        <w:t xml:space="preserve">Материалы на семьи для участия в конкурсе направляются в Оргкомитет </w:t>
      </w:r>
      <w:r>
        <w:rPr>
          <w:sz w:val="28"/>
          <w:szCs w:val="28"/>
        </w:rPr>
        <w:t>ежегодно в</w:t>
      </w:r>
      <w:r w:rsidRPr="00195DD3">
        <w:rPr>
          <w:sz w:val="28"/>
          <w:szCs w:val="28"/>
        </w:rPr>
        <w:t xml:space="preserve"> срок до </w:t>
      </w:r>
      <w:r>
        <w:rPr>
          <w:sz w:val="28"/>
          <w:szCs w:val="28"/>
        </w:rPr>
        <w:t>15 апреля.</w:t>
      </w:r>
    </w:p>
    <w:p w:rsidR="00195DD3" w:rsidRPr="00195DD3" w:rsidRDefault="00195DD3" w:rsidP="00195DD3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195DD3">
        <w:rPr>
          <w:sz w:val="28"/>
          <w:szCs w:val="28"/>
        </w:rPr>
        <w:t xml:space="preserve">Документы предоставляются по ходатайству глав Администраций городских (сельских) поселений семьями-конкурсантами в Управление социальной защиты населения Администрации </w:t>
      </w:r>
      <w:proofErr w:type="spellStart"/>
      <w:r w:rsidRPr="00195DD3">
        <w:rPr>
          <w:sz w:val="28"/>
          <w:szCs w:val="28"/>
        </w:rPr>
        <w:t>Белокалитвинского</w:t>
      </w:r>
      <w:proofErr w:type="spellEnd"/>
      <w:r w:rsidRPr="00195DD3">
        <w:rPr>
          <w:sz w:val="28"/>
          <w:szCs w:val="28"/>
        </w:rPr>
        <w:t xml:space="preserve"> района по адресу: г. Белая Калитва, ул. Энгельса, д.25, телефон для справок 8(86383)26046.</w:t>
      </w:r>
    </w:p>
    <w:p w:rsidR="00195DD3" w:rsidRDefault="00195DD3" w:rsidP="00195DD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95DD3">
        <w:rPr>
          <w:sz w:val="28"/>
          <w:szCs w:val="28"/>
        </w:rPr>
        <w:t xml:space="preserve">          На каждую семью формируется отдельная папка (на бумажном носителе в папке с твердой обложкой и в электронном виде на </w:t>
      </w:r>
      <w:proofErr w:type="spellStart"/>
      <w:r w:rsidRPr="00195DD3">
        <w:rPr>
          <w:sz w:val="28"/>
          <w:szCs w:val="28"/>
        </w:rPr>
        <w:t>флеш</w:t>
      </w:r>
      <w:proofErr w:type="spellEnd"/>
      <w:r w:rsidRPr="00195DD3">
        <w:rPr>
          <w:sz w:val="28"/>
          <w:szCs w:val="28"/>
        </w:rPr>
        <w:t>-накопителе).</w:t>
      </w:r>
      <w:r w:rsidRPr="00195DD3">
        <w:rPr>
          <w:sz w:val="28"/>
          <w:szCs w:val="28"/>
        </w:rPr>
        <w:br/>
        <w:t xml:space="preserve">          Название папки должно содержать фамилию семьи и номинацию, по которой она заявлена. </w:t>
      </w:r>
      <w:proofErr w:type="gramStart"/>
      <w:r w:rsidRPr="00195DD3">
        <w:rPr>
          <w:sz w:val="28"/>
          <w:szCs w:val="28"/>
        </w:rPr>
        <w:t>Например</w:t>
      </w:r>
      <w:proofErr w:type="gramEnd"/>
      <w:r w:rsidRPr="00195DD3">
        <w:rPr>
          <w:sz w:val="28"/>
          <w:szCs w:val="28"/>
        </w:rPr>
        <w:t>: Ивановы-Многодетная семья.</w:t>
      </w:r>
    </w:p>
    <w:p w:rsidR="00195DD3" w:rsidRPr="00195DD3" w:rsidRDefault="00195DD3" w:rsidP="00195DD3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195DD3">
        <w:rPr>
          <w:sz w:val="28"/>
          <w:szCs w:val="28"/>
        </w:rPr>
        <w:t>На каждую семью должны быть представлены следующие материалы:</w:t>
      </w:r>
    </w:p>
    <w:p w:rsidR="00195DD3" w:rsidRPr="00195DD3" w:rsidRDefault="00195DD3" w:rsidP="00195DD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95DD3">
        <w:rPr>
          <w:sz w:val="28"/>
          <w:szCs w:val="28"/>
        </w:rPr>
        <w:t>- копии паспортов супругов;</w:t>
      </w:r>
    </w:p>
    <w:p w:rsidR="00195DD3" w:rsidRPr="00195DD3" w:rsidRDefault="00195DD3" w:rsidP="00195DD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95DD3">
        <w:rPr>
          <w:sz w:val="28"/>
          <w:szCs w:val="28"/>
        </w:rPr>
        <w:t>- копия свидетельства о заключении брака;</w:t>
      </w:r>
    </w:p>
    <w:p w:rsidR="00195DD3" w:rsidRPr="00195DD3" w:rsidRDefault="00195DD3" w:rsidP="00195DD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95DD3">
        <w:rPr>
          <w:sz w:val="28"/>
          <w:szCs w:val="28"/>
        </w:rPr>
        <w:t>- представление на семью;</w:t>
      </w:r>
    </w:p>
    <w:p w:rsidR="00195DD3" w:rsidRPr="00195DD3" w:rsidRDefault="00195DD3" w:rsidP="00195DD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95DD3">
        <w:rPr>
          <w:sz w:val="28"/>
          <w:szCs w:val="28"/>
        </w:rPr>
        <w:t xml:space="preserve">- грамоты, дипломы, благодарственные письма, другие наградные материалы, портфолио, публикации СМИ (сканируются и прикрепляются одним файлом на каждого члена семьи в формате </w:t>
      </w:r>
      <w:r w:rsidRPr="00195DD3">
        <w:rPr>
          <w:sz w:val="28"/>
          <w:szCs w:val="28"/>
          <w:lang w:val="en-US"/>
        </w:rPr>
        <w:t>pdf</w:t>
      </w:r>
      <w:r w:rsidRPr="00195DD3">
        <w:rPr>
          <w:sz w:val="28"/>
          <w:szCs w:val="28"/>
        </w:rPr>
        <w:t>);</w:t>
      </w:r>
    </w:p>
    <w:p w:rsidR="00195DD3" w:rsidRPr="00195DD3" w:rsidRDefault="00195DD3" w:rsidP="00195DD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95DD3">
        <w:rPr>
          <w:sz w:val="28"/>
          <w:szCs w:val="28"/>
        </w:rPr>
        <w:t>- видеоролик (презентация не допускается) в формате MP4, MOV, AVI продолжительность видеоролика не более 2 минут, должна содержаться информация о составе семьи, ее достижениях, семейных ценностях и традициях);</w:t>
      </w:r>
    </w:p>
    <w:p w:rsidR="00195DD3" w:rsidRPr="00195DD3" w:rsidRDefault="00195DD3" w:rsidP="00195DD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95DD3">
        <w:rPr>
          <w:sz w:val="28"/>
          <w:szCs w:val="28"/>
        </w:rPr>
        <w:t xml:space="preserve">- семейные фотографии (не более 10 штук, каждая фотография должна быть хорошего качества и подписана, формат — JPG или TIFF$ 300 </w:t>
      </w:r>
      <w:proofErr w:type="spellStart"/>
      <w:r w:rsidRPr="00195DD3">
        <w:rPr>
          <w:sz w:val="28"/>
          <w:szCs w:val="28"/>
        </w:rPr>
        <w:t>dpi</w:t>
      </w:r>
      <w:proofErr w:type="spellEnd"/>
      <w:r w:rsidRPr="00195DD3">
        <w:rPr>
          <w:sz w:val="28"/>
          <w:szCs w:val="28"/>
        </w:rPr>
        <w:t xml:space="preserve">; размер фотографии больше 5 </w:t>
      </w:r>
      <w:proofErr w:type="spellStart"/>
      <w:r w:rsidRPr="00195DD3">
        <w:rPr>
          <w:sz w:val="28"/>
          <w:szCs w:val="28"/>
        </w:rPr>
        <w:t>мб</w:t>
      </w:r>
      <w:proofErr w:type="spellEnd"/>
      <w:r w:rsidRPr="00195DD3">
        <w:rPr>
          <w:sz w:val="28"/>
          <w:szCs w:val="28"/>
        </w:rPr>
        <w:t>, 1920*1080);</w:t>
      </w:r>
    </w:p>
    <w:p w:rsidR="00195DD3" w:rsidRPr="00195DD3" w:rsidRDefault="00195DD3" w:rsidP="00195DD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95DD3">
        <w:rPr>
          <w:sz w:val="28"/>
          <w:szCs w:val="28"/>
        </w:rPr>
        <w:lastRenderedPageBreak/>
        <w:t xml:space="preserve">- согласие на обработку персональных данных на участие в федеральном этапе </w:t>
      </w:r>
      <w:proofErr w:type="spellStart"/>
      <w:r w:rsidRPr="00195DD3">
        <w:rPr>
          <w:sz w:val="28"/>
          <w:szCs w:val="28"/>
        </w:rPr>
        <w:t>Всероссиийского</w:t>
      </w:r>
      <w:proofErr w:type="spellEnd"/>
      <w:r w:rsidRPr="00195DD3">
        <w:rPr>
          <w:sz w:val="28"/>
          <w:szCs w:val="28"/>
        </w:rPr>
        <w:t xml:space="preserve"> конкурса заполняется в соответствие с установленной формой (прилагается и прикрепляется в формате </w:t>
      </w:r>
      <w:r w:rsidRPr="00195DD3">
        <w:rPr>
          <w:sz w:val="28"/>
          <w:szCs w:val="28"/>
          <w:lang w:val="en-US"/>
        </w:rPr>
        <w:t>pdf</w:t>
      </w:r>
      <w:r w:rsidRPr="00195DD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61369" w:rsidRDefault="005F209D" w:rsidP="00274094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>
        <w:rPr>
          <w:sz w:val="28"/>
        </w:rPr>
        <w:t>1.</w:t>
      </w:r>
      <w:r w:rsidR="00FB4F24">
        <w:rPr>
          <w:sz w:val="28"/>
        </w:rPr>
        <w:t>2</w:t>
      </w:r>
      <w:r>
        <w:rPr>
          <w:sz w:val="28"/>
        </w:rPr>
        <w:t xml:space="preserve">. </w:t>
      </w:r>
      <w:r w:rsidR="00B107DA">
        <w:rPr>
          <w:sz w:val="28"/>
        </w:rPr>
        <w:t>В п. 7 слова «до 15.05.2025» замени</w:t>
      </w:r>
      <w:r w:rsidR="008D1BB4">
        <w:rPr>
          <w:sz w:val="28"/>
        </w:rPr>
        <w:t xml:space="preserve">ть словами «ежегодно в срок до </w:t>
      </w:r>
      <w:r w:rsidR="00B107DA">
        <w:rPr>
          <w:sz w:val="28"/>
        </w:rPr>
        <w:t>5 мая»;</w:t>
      </w:r>
    </w:p>
    <w:p w:rsidR="005F209D" w:rsidRDefault="005F209D" w:rsidP="00274094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>
        <w:rPr>
          <w:sz w:val="28"/>
        </w:rPr>
        <w:t>1.</w:t>
      </w:r>
      <w:r w:rsidR="00A23B28">
        <w:rPr>
          <w:sz w:val="28"/>
        </w:rPr>
        <w:t>3</w:t>
      </w:r>
      <w:r>
        <w:rPr>
          <w:sz w:val="28"/>
        </w:rPr>
        <w:t>. Приложение № 2 изложить в редакции согласно приложению № 2 к настоящему постановлению.</w:t>
      </w:r>
    </w:p>
    <w:p w:rsidR="00E61369" w:rsidRDefault="00C54106" w:rsidP="0027409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4AB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371A9">
        <w:rPr>
          <w:sz w:val="28"/>
          <w:szCs w:val="28"/>
        </w:rPr>
        <w:t xml:space="preserve"> Настоящее п</w:t>
      </w:r>
      <w:r w:rsidR="00E61369" w:rsidRPr="00F87A31">
        <w:rPr>
          <w:sz w:val="28"/>
          <w:szCs w:val="28"/>
        </w:rPr>
        <w:t>остановление</w:t>
      </w:r>
      <w:r w:rsidR="00E61369">
        <w:rPr>
          <w:sz w:val="28"/>
          <w:szCs w:val="28"/>
        </w:rPr>
        <w:t xml:space="preserve"> </w:t>
      </w:r>
      <w:r w:rsidR="00E61369" w:rsidRPr="00F87A31">
        <w:rPr>
          <w:sz w:val="28"/>
          <w:szCs w:val="28"/>
        </w:rPr>
        <w:t xml:space="preserve">вступает в силу со дня его </w:t>
      </w:r>
      <w:r w:rsidR="00E61369">
        <w:rPr>
          <w:sz w:val="28"/>
          <w:szCs w:val="28"/>
        </w:rPr>
        <w:t>официального опубликования</w:t>
      </w:r>
      <w:r w:rsidR="00E61369" w:rsidRPr="00F87A31">
        <w:rPr>
          <w:sz w:val="28"/>
          <w:szCs w:val="28"/>
        </w:rPr>
        <w:t>.</w:t>
      </w:r>
    </w:p>
    <w:p w:rsidR="002C01B6" w:rsidRDefault="008E4AB7" w:rsidP="00B107DA">
      <w:pPr>
        <w:suppressAutoHyphens/>
        <w:ind w:lef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1369">
        <w:rPr>
          <w:sz w:val="28"/>
          <w:szCs w:val="28"/>
        </w:rPr>
        <w:t xml:space="preserve">. </w:t>
      </w:r>
      <w:r w:rsidR="00E61369" w:rsidRPr="00F87A31">
        <w:rPr>
          <w:sz w:val="28"/>
          <w:szCs w:val="28"/>
        </w:rPr>
        <w:t>Контроль за выполнением постановления возложить на</w:t>
      </w:r>
      <w:r w:rsidR="008376D1" w:rsidRPr="008376D1">
        <w:rPr>
          <w:sz w:val="28"/>
          <w:szCs w:val="28"/>
          <w:lang w:eastAsia="zh-CN"/>
        </w:rPr>
        <w:t xml:space="preserve"> </w:t>
      </w:r>
      <w:r w:rsidR="008376D1">
        <w:rPr>
          <w:sz w:val="28"/>
          <w:szCs w:val="28"/>
          <w:lang w:eastAsia="zh-CN"/>
        </w:rPr>
        <w:t xml:space="preserve">заместителя главы Администрации </w:t>
      </w:r>
      <w:proofErr w:type="spellStart"/>
      <w:r w:rsidR="008376D1">
        <w:rPr>
          <w:sz w:val="28"/>
          <w:szCs w:val="28"/>
          <w:lang w:eastAsia="zh-CN"/>
        </w:rPr>
        <w:t>Белокалитвинского</w:t>
      </w:r>
      <w:proofErr w:type="spellEnd"/>
      <w:r w:rsidR="008376D1">
        <w:rPr>
          <w:sz w:val="28"/>
          <w:szCs w:val="28"/>
          <w:lang w:eastAsia="zh-CN"/>
        </w:rPr>
        <w:t xml:space="preserve"> района по социальным вопросам </w:t>
      </w:r>
      <w:proofErr w:type="spellStart"/>
      <w:r w:rsidR="008376D1">
        <w:rPr>
          <w:sz w:val="28"/>
          <w:szCs w:val="28"/>
          <w:lang w:eastAsia="zh-CN"/>
        </w:rPr>
        <w:t>Керенцеву</w:t>
      </w:r>
      <w:proofErr w:type="spellEnd"/>
      <w:r w:rsidR="008376D1">
        <w:rPr>
          <w:sz w:val="28"/>
          <w:szCs w:val="28"/>
          <w:lang w:eastAsia="zh-CN"/>
        </w:rPr>
        <w:t xml:space="preserve"> Е.Н. </w:t>
      </w:r>
    </w:p>
    <w:p w:rsidR="00C5062B" w:rsidRDefault="00C5062B" w:rsidP="00274094">
      <w:pPr>
        <w:suppressAutoHyphens/>
        <w:ind w:left="57" w:firstLine="651"/>
        <w:jc w:val="both"/>
        <w:rPr>
          <w:sz w:val="28"/>
          <w:szCs w:val="28"/>
        </w:rPr>
      </w:pPr>
      <w:r w:rsidRPr="00F87A31">
        <w:rPr>
          <w:sz w:val="28"/>
          <w:szCs w:val="28"/>
        </w:rPr>
        <w:t xml:space="preserve"> </w:t>
      </w:r>
    </w:p>
    <w:p w:rsidR="00585C3E" w:rsidRPr="00403015" w:rsidRDefault="00585C3E" w:rsidP="00585C3E">
      <w:pPr>
        <w:tabs>
          <w:tab w:val="left" w:pos="7938"/>
        </w:tabs>
        <w:rPr>
          <w:spacing w:val="10"/>
          <w:sz w:val="28"/>
          <w:szCs w:val="24"/>
        </w:rPr>
      </w:pPr>
      <w:proofErr w:type="spellStart"/>
      <w:r w:rsidRPr="00403015">
        <w:rPr>
          <w:spacing w:val="10"/>
          <w:sz w:val="28"/>
          <w:szCs w:val="24"/>
        </w:rPr>
        <w:t>И.о</w:t>
      </w:r>
      <w:proofErr w:type="spellEnd"/>
      <w:r w:rsidRPr="00403015">
        <w:rPr>
          <w:spacing w:val="10"/>
          <w:sz w:val="28"/>
          <w:szCs w:val="24"/>
        </w:rPr>
        <w:t xml:space="preserve">. главы Администрации </w:t>
      </w:r>
    </w:p>
    <w:p w:rsidR="00585C3E" w:rsidRPr="00403015" w:rsidRDefault="00585C3E" w:rsidP="00585C3E">
      <w:pPr>
        <w:tabs>
          <w:tab w:val="left" w:pos="6946"/>
          <w:tab w:val="left" w:pos="7938"/>
        </w:tabs>
        <w:rPr>
          <w:spacing w:val="10"/>
          <w:sz w:val="28"/>
          <w:szCs w:val="24"/>
        </w:rPr>
      </w:pPr>
      <w:proofErr w:type="spellStart"/>
      <w:r w:rsidRPr="00403015">
        <w:rPr>
          <w:spacing w:val="10"/>
          <w:sz w:val="28"/>
          <w:szCs w:val="24"/>
        </w:rPr>
        <w:t>Белокалитвинского</w:t>
      </w:r>
      <w:proofErr w:type="spellEnd"/>
      <w:r w:rsidRPr="00403015">
        <w:rPr>
          <w:spacing w:val="10"/>
          <w:sz w:val="28"/>
          <w:szCs w:val="24"/>
        </w:rPr>
        <w:t xml:space="preserve"> района                                       </w:t>
      </w:r>
      <w:r>
        <w:rPr>
          <w:spacing w:val="10"/>
          <w:sz w:val="28"/>
          <w:szCs w:val="24"/>
        </w:rPr>
        <w:t>В</w:t>
      </w:r>
      <w:r w:rsidRPr="00403015">
        <w:rPr>
          <w:spacing w:val="10"/>
          <w:sz w:val="28"/>
          <w:szCs w:val="24"/>
        </w:rPr>
        <w:t>.</w:t>
      </w:r>
      <w:r>
        <w:rPr>
          <w:spacing w:val="10"/>
          <w:sz w:val="28"/>
          <w:szCs w:val="24"/>
        </w:rPr>
        <w:t>Г</w:t>
      </w:r>
      <w:r w:rsidRPr="00403015">
        <w:rPr>
          <w:spacing w:val="10"/>
          <w:sz w:val="28"/>
          <w:szCs w:val="24"/>
        </w:rPr>
        <w:t xml:space="preserve">. </w:t>
      </w:r>
      <w:proofErr w:type="spellStart"/>
      <w:r>
        <w:rPr>
          <w:spacing w:val="10"/>
          <w:sz w:val="28"/>
          <w:szCs w:val="24"/>
        </w:rPr>
        <w:t>Голубов</w:t>
      </w:r>
      <w:proofErr w:type="spellEnd"/>
    </w:p>
    <w:p w:rsidR="00585C3E" w:rsidRPr="00403015" w:rsidRDefault="00585C3E" w:rsidP="00585C3E">
      <w:pPr>
        <w:tabs>
          <w:tab w:val="left" w:pos="7938"/>
        </w:tabs>
        <w:rPr>
          <w:spacing w:val="10"/>
          <w:sz w:val="28"/>
          <w:szCs w:val="24"/>
        </w:rPr>
      </w:pPr>
    </w:p>
    <w:p w:rsidR="00585C3E" w:rsidRPr="00403015" w:rsidRDefault="00585C3E" w:rsidP="00585C3E">
      <w:pPr>
        <w:rPr>
          <w:sz w:val="28"/>
          <w:szCs w:val="28"/>
        </w:rPr>
      </w:pPr>
      <w:r w:rsidRPr="00403015">
        <w:rPr>
          <w:sz w:val="28"/>
          <w:szCs w:val="28"/>
        </w:rPr>
        <w:t>Проект вносит:</w:t>
      </w:r>
    </w:p>
    <w:p w:rsidR="00585C3E" w:rsidRPr="00403015" w:rsidRDefault="00585C3E" w:rsidP="00585C3E">
      <w:pPr>
        <w:rPr>
          <w:sz w:val="28"/>
          <w:szCs w:val="28"/>
        </w:rPr>
      </w:pPr>
      <w:r w:rsidRPr="00403015">
        <w:rPr>
          <w:sz w:val="28"/>
          <w:szCs w:val="28"/>
        </w:rPr>
        <w:t xml:space="preserve">Начальник УСЗН </w:t>
      </w:r>
    </w:p>
    <w:p w:rsidR="00585C3E" w:rsidRPr="00403015" w:rsidRDefault="00585C3E" w:rsidP="00585C3E">
      <w:pPr>
        <w:tabs>
          <w:tab w:val="left" w:pos="6946"/>
          <w:tab w:val="left" w:pos="7513"/>
        </w:tabs>
        <w:rPr>
          <w:sz w:val="28"/>
          <w:szCs w:val="28"/>
        </w:rPr>
      </w:pPr>
      <w:proofErr w:type="spellStart"/>
      <w:r w:rsidRPr="00403015">
        <w:rPr>
          <w:sz w:val="28"/>
          <w:szCs w:val="28"/>
        </w:rPr>
        <w:t>Белокалитвинского</w:t>
      </w:r>
      <w:proofErr w:type="spellEnd"/>
      <w:r w:rsidRPr="00403015">
        <w:rPr>
          <w:sz w:val="28"/>
          <w:szCs w:val="28"/>
        </w:rPr>
        <w:t xml:space="preserve"> района                                                 </w:t>
      </w:r>
      <w:r>
        <w:rPr>
          <w:sz w:val="28"/>
          <w:szCs w:val="28"/>
        </w:rPr>
        <w:t>Ю</w:t>
      </w:r>
      <w:r w:rsidRPr="00403015">
        <w:rPr>
          <w:sz w:val="28"/>
          <w:szCs w:val="28"/>
        </w:rPr>
        <w:t xml:space="preserve">.А. </w:t>
      </w:r>
      <w:r>
        <w:rPr>
          <w:sz w:val="28"/>
          <w:szCs w:val="28"/>
        </w:rPr>
        <w:t>Цыганенко</w:t>
      </w: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195DD3" w:rsidRDefault="00195DD3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585C3E" w:rsidRDefault="00585C3E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585C3E" w:rsidRDefault="00585C3E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585C3E" w:rsidRDefault="00585C3E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585C3E" w:rsidRDefault="00585C3E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585C3E" w:rsidRDefault="00585C3E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585C3E" w:rsidRDefault="00585C3E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585C3E" w:rsidRDefault="00585C3E" w:rsidP="007E2610">
      <w:pPr>
        <w:tabs>
          <w:tab w:val="left" w:pos="1401"/>
        </w:tabs>
        <w:ind w:right="-1" w:firstLine="5529"/>
        <w:jc w:val="center"/>
        <w:rPr>
          <w:spacing w:val="10"/>
          <w:szCs w:val="24"/>
        </w:rPr>
      </w:pPr>
    </w:p>
    <w:p w:rsidR="007E2610" w:rsidRPr="007E2610" w:rsidRDefault="007E2610" w:rsidP="007E2610">
      <w:pPr>
        <w:tabs>
          <w:tab w:val="left" w:pos="1401"/>
        </w:tabs>
        <w:ind w:right="-1" w:firstLine="5529"/>
        <w:jc w:val="center"/>
        <w:rPr>
          <w:bCs/>
          <w:szCs w:val="24"/>
        </w:rPr>
      </w:pPr>
      <w:bookmarkStart w:id="0" w:name="_GoBack"/>
      <w:bookmarkEnd w:id="0"/>
      <w:r w:rsidRPr="007E2610">
        <w:rPr>
          <w:spacing w:val="10"/>
          <w:szCs w:val="24"/>
        </w:rPr>
        <w:t>Приложе</w:t>
      </w:r>
      <w:r w:rsidRPr="007E2610">
        <w:rPr>
          <w:bCs/>
          <w:szCs w:val="24"/>
        </w:rPr>
        <w:t>ние № 2</w:t>
      </w:r>
    </w:p>
    <w:p w:rsidR="007E2610" w:rsidRPr="007E2610" w:rsidRDefault="007E2610" w:rsidP="007E2610">
      <w:pPr>
        <w:tabs>
          <w:tab w:val="left" w:pos="1401"/>
        </w:tabs>
        <w:ind w:left="5529" w:right="-1"/>
        <w:jc w:val="center"/>
        <w:rPr>
          <w:spacing w:val="10"/>
          <w:szCs w:val="24"/>
        </w:rPr>
      </w:pPr>
      <w:r w:rsidRPr="007E2610">
        <w:rPr>
          <w:bCs/>
          <w:szCs w:val="24"/>
        </w:rPr>
        <w:t>к постановлению Администрации</w:t>
      </w:r>
    </w:p>
    <w:p w:rsidR="007E2610" w:rsidRPr="007E2610" w:rsidRDefault="007E2610" w:rsidP="007E2610">
      <w:pPr>
        <w:ind w:right="-1" w:firstLine="5529"/>
        <w:jc w:val="center"/>
        <w:rPr>
          <w:spacing w:val="10"/>
          <w:szCs w:val="24"/>
          <w:lang w:val="x-none" w:eastAsia="x-none"/>
        </w:rPr>
      </w:pPr>
      <w:proofErr w:type="spellStart"/>
      <w:r w:rsidRPr="007E2610">
        <w:rPr>
          <w:spacing w:val="10"/>
          <w:szCs w:val="24"/>
          <w:lang w:val="x-none" w:eastAsia="x-none"/>
        </w:rPr>
        <w:t>Белокалитвинского</w:t>
      </w:r>
      <w:proofErr w:type="spellEnd"/>
      <w:r w:rsidRPr="007E2610">
        <w:rPr>
          <w:spacing w:val="10"/>
          <w:szCs w:val="24"/>
          <w:lang w:val="x-none" w:eastAsia="x-none"/>
        </w:rPr>
        <w:t xml:space="preserve"> района</w:t>
      </w:r>
    </w:p>
    <w:p w:rsidR="007E2610" w:rsidRPr="007E2610" w:rsidRDefault="007E2610" w:rsidP="007E2610">
      <w:pPr>
        <w:ind w:right="-1" w:firstLine="5529"/>
        <w:jc w:val="center"/>
        <w:rPr>
          <w:spacing w:val="10"/>
          <w:szCs w:val="24"/>
          <w:lang w:eastAsia="x-none"/>
        </w:rPr>
      </w:pPr>
      <w:r w:rsidRPr="007E2610">
        <w:rPr>
          <w:spacing w:val="10"/>
          <w:szCs w:val="24"/>
          <w:lang w:eastAsia="x-none"/>
        </w:rPr>
        <w:t>о</w:t>
      </w:r>
      <w:r w:rsidRPr="007E2610">
        <w:rPr>
          <w:spacing w:val="10"/>
          <w:szCs w:val="24"/>
          <w:lang w:val="x-none" w:eastAsia="x-none"/>
        </w:rPr>
        <w:t>т</w:t>
      </w:r>
      <w:r>
        <w:rPr>
          <w:spacing w:val="10"/>
          <w:szCs w:val="24"/>
          <w:lang w:eastAsia="x-none"/>
        </w:rPr>
        <w:t xml:space="preserve"> ___________</w:t>
      </w:r>
      <w:r w:rsidRPr="007E2610">
        <w:rPr>
          <w:spacing w:val="10"/>
          <w:szCs w:val="24"/>
          <w:lang w:eastAsia="x-none"/>
        </w:rPr>
        <w:t xml:space="preserve"> </w:t>
      </w:r>
      <w:r w:rsidRPr="007E2610">
        <w:rPr>
          <w:spacing w:val="10"/>
          <w:szCs w:val="24"/>
          <w:lang w:val="x-none" w:eastAsia="x-none"/>
        </w:rPr>
        <w:t>№</w:t>
      </w:r>
      <w:r w:rsidRPr="007E2610">
        <w:rPr>
          <w:spacing w:val="10"/>
          <w:szCs w:val="24"/>
          <w:lang w:eastAsia="x-none"/>
        </w:rPr>
        <w:t>_______</w:t>
      </w:r>
    </w:p>
    <w:p w:rsidR="007E2610" w:rsidRPr="007E2610" w:rsidRDefault="007E2610" w:rsidP="007E2610">
      <w:pPr>
        <w:ind w:right="-1" w:firstLine="5529"/>
        <w:jc w:val="center"/>
        <w:rPr>
          <w:spacing w:val="10"/>
          <w:szCs w:val="24"/>
          <w:lang w:eastAsia="x-none"/>
        </w:rPr>
      </w:pPr>
    </w:p>
    <w:p w:rsidR="007E2610" w:rsidRPr="007E2610" w:rsidRDefault="007E2610" w:rsidP="007E2610">
      <w:pPr>
        <w:tabs>
          <w:tab w:val="left" w:pos="1401"/>
        </w:tabs>
        <w:ind w:right="-1" w:firstLine="5529"/>
        <w:jc w:val="center"/>
        <w:rPr>
          <w:bCs/>
          <w:szCs w:val="24"/>
        </w:rPr>
      </w:pPr>
      <w:r w:rsidRPr="007E2610">
        <w:rPr>
          <w:spacing w:val="10"/>
          <w:szCs w:val="24"/>
        </w:rPr>
        <w:t>Приложе</w:t>
      </w:r>
      <w:r w:rsidRPr="007E2610">
        <w:rPr>
          <w:bCs/>
          <w:szCs w:val="24"/>
        </w:rPr>
        <w:t>ние № 2</w:t>
      </w:r>
    </w:p>
    <w:p w:rsidR="007E2610" w:rsidRPr="007E2610" w:rsidRDefault="007E2610" w:rsidP="007E2610">
      <w:pPr>
        <w:tabs>
          <w:tab w:val="left" w:pos="1401"/>
        </w:tabs>
        <w:ind w:left="5529" w:right="-1"/>
        <w:jc w:val="center"/>
        <w:rPr>
          <w:spacing w:val="10"/>
          <w:szCs w:val="24"/>
        </w:rPr>
      </w:pPr>
      <w:r w:rsidRPr="007E2610">
        <w:rPr>
          <w:bCs/>
          <w:szCs w:val="24"/>
        </w:rPr>
        <w:t>к постановлению Администрации</w:t>
      </w:r>
    </w:p>
    <w:p w:rsidR="007E2610" w:rsidRPr="007E2610" w:rsidRDefault="007E2610" w:rsidP="007E2610">
      <w:pPr>
        <w:ind w:right="-1" w:firstLine="5529"/>
        <w:jc w:val="center"/>
        <w:rPr>
          <w:spacing w:val="10"/>
          <w:szCs w:val="24"/>
          <w:lang w:val="x-none" w:eastAsia="x-none"/>
        </w:rPr>
      </w:pPr>
      <w:proofErr w:type="spellStart"/>
      <w:r w:rsidRPr="007E2610">
        <w:rPr>
          <w:spacing w:val="10"/>
          <w:szCs w:val="24"/>
          <w:lang w:val="x-none" w:eastAsia="x-none"/>
        </w:rPr>
        <w:t>Белокалитвинского</w:t>
      </w:r>
      <w:proofErr w:type="spellEnd"/>
      <w:r w:rsidRPr="007E2610">
        <w:rPr>
          <w:spacing w:val="10"/>
          <w:szCs w:val="24"/>
          <w:lang w:val="x-none" w:eastAsia="x-none"/>
        </w:rPr>
        <w:t xml:space="preserve"> района</w:t>
      </w:r>
    </w:p>
    <w:p w:rsidR="007E2610" w:rsidRPr="007E2610" w:rsidRDefault="007E2610" w:rsidP="007E2610">
      <w:pPr>
        <w:ind w:right="-1" w:firstLine="5529"/>
        <w:jc w:val="center"/>
        <w:rPr>
          <w:spacing w:val="10"/>
          <w:szCs w:val="24"/>
          <w:lang w:eastAsia="x-none"/>
        </w:rPr>
      </w:pPr>
      <w:r w:rsidRPr="007E2610">
        <w:rPr>
          <w:spacing w:val="10"/>
          <w:szCs w:val="24"/>
          <w:lang w:eastAsia="x-none"/>
        </w:rPr>
        <w:t>о</w:t>
      </w:r>
      <w:r w:rsidRPr="007E2610">
        <w:rPr>
          <w:spacing w:val="10"/>
          <w:szCs w:val="24"/>
          <w:lang w:val="x-none" w:eastAsia="x-none"/>
        </w:rPr>
        <w:t>т</w:t>
      </w:r>
      <w:r>
        <w:rPr>
          <w:spacing w:val="10"/>
          <w:szCs w:val="24"/>
          <w:lang w:eastAsia="x-none"/>
        </w:rPr>
        <w:t xml:space="preserve"> 21.04.2025</w:t>
      </w:r>
      <w:r w:rsidRPr="007E2610">
        <w:rPr>
          <w:spacing w:val="10"/>
          <w:szCs w:val="24"/>
          <w:lang w:eastAsia="x-none"/>
        </w:rPr>
        <w:t xml:space="preserve"> </w:t>
      </w:r>
      <w:r w:rsidRPr="007E2610">
        <w:rPr>
          <w:spacing w:val="10"/>
          <w:szCs w:val="24"/>
          <w:lang w:val="x-none" w:eastAsia="x-none"/>
        </w:rPr>
        <w:t>№</w:t>
      </w:r>
      <w:r>
        <w:rPr>
          <w:spacing w:val="10"/>
          <w:szCs w:val="24"/>
          <w:lang w:eastAsia="x-none"/>
        </w:rPr>
        <w:t xml:space="preserve"> 693</w:t>
      </w:r>
    </w:p>
    <w:p w:rsidR="007E2610" w:rsidRPr="00680D62" w:rsidRDefault="007E2610" w:rsidP="007E2610">
      <w:pPr>
        <w:suppressAutoHyphens/>
        <w:ind w:left="5103" w:hanging="5103"/>
        <w:rPr>
          <w:sz w:val="28"/>
          <w:szCs w:val="28"/>
          <w:lang w:eastAsia="zh-CN"/>
        </w:rPr>
      </w:pPr>
    </w:p>
    <w:p w:rsidR="007E2610" w:rsidRDefault="007E2610" w:rsidP="007E2610">
      <w:pPr>
        <w:pStyle w:val="af1"/>
        <w:ind w:firstLine="0"/>
        <w:jc w:val="center"/>
        <w:rPr>
          <w:szCs w:val="28"/>
        </w:rPr>
      </w:pPr>
      <w:r w:rsidRPr="00C41C3C">
        <w:rPr>
          <w:bCs/>
          <w:sz w:val="32"/>
          <w:szCs w:val="32"/>
        </w:rPr>
        <w:t>СОСТАВ</w:t>
      </w:r>
      <w:r w:rsidRPr="00890CD3">
        <w:rPr>
          <w:szCs w:val="28"/>
        </w:rPr>
        <w:t xml:space="preserve"> </w:t>
      </w:r>
    </w:p>
    <w:p w:rsidR="007E2610" w:rsidRPr="00C636EE" w:rsidRDefault="007E2610" w:rsidP="007E2610">
      <w:pPr>
        <w:pStyle w:val="af1"/>
        <w:ind w:firstLine="0"/>
        <w:jc w:val="center"/>
        <w:rPr>
          <w:b/>
          <w:bCs/>
          <w:sz w:val="32"/>
          <w:szCs w:val="32"/>
        </w:rPr>
      </w:pPr>
      <w:r>
        <w:rPr>
          <w:szCs w:val="28"/>
        </w:rPr>
        <w:t>Организационного комитета муниципального этапа Всероссийского конкурса «Семья года»</w:t>
      </w:r>
    </w:p>
    <w:p w:rsidR="007E2610" w:rsidRPr="008C7A2A" w:rsidRDefault="007E2610" w:rsidP="007E2610">
      <w:pPr>
        <w:pStyle w:val="af1"/>
        <w:ind w:firstLine="0"/>
        <w:jc w:val="center"/>
        <w:rPr>
          <w:sz w:val="32"/>
          <w:szCs w:val="32"/>
          <w:lang w:eastAsia="zh-CN"/>
        </w:rPr>
      </w:pPr>
    </w:p>
    <w:tbl>
      <w:tblPr>
        <w:tblW w:w="10013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92"/>
        <w:gridCol w:w="6121"/>
      </w:tblGrid>
      <w:tr w:rsidR="007E2610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Керенцева</w:t>
            </w:r>
            <w:proofErr w:type="spellEnd"/>
          </w:p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Елена Николаевна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610" w:rsidRDefault="007E2610" w:rsidP="00205458">
            <w:pPr>
              <w:suppressAutoHyphens/>
              <w:rPr>
                <w:szCs w:val="24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заместитель главы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района по социальным вопросам - председатель Оргкомитета</w:t>
            </w:r>
          </w:p>
        </w:tc>
      </w:tr>
      <w:tr w:rsidR="007E2610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Василенко </w:t>
            </w:r>
          </w:p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Любовь Григорьевна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заместитель главы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района по организационной и кадровой работе – заместитель Оргкомитета </w:t>
            </w:r>
          </w:p>
        </w:tc>
      </w:tr>
      <w:tr w:rsidR="007E2610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Фомина Татьяна Викторовна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610" w:rsidRDefault="007E2610" w:rsidP="00AA43D1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заместител</w:t>
            </w:r>
            <w:r w:rsidR="00AA43D1">
              <w:rPr>
                <w:sz w:val="28"/>
                <w:szCs w:val="28"/>
                <w:lang w:eastAsia="zh-CN"/>
              </w:rPr>
              <w:t>ь</w:t>
            </w:r>
            <w:r>
              <w:rPr>
                <w:sz w:val="28"/>
                <w:szCs w:val="28"/>
                <w:lang w:eastAsia="zh-CN"/>
              </w:rPr>
              <w:t xml:space="preserve"> начальника управления социальной защиты населения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района </w:t>
            </w:r>
            <w:r w:rsidR="0043359B">
              <w:rPr>
                <w:sz w:val="28"/>
                <w:szCs w:val="28"/>
                <w:lang w:eastAsia="zh-CN"/>
              </w:rPr>
              <w:t xml:space="preserve">(по </w:t>
            </w:r>
            <w:proofErr w:type="gramStart"/>
            <w:r w:rsidR="0043359B">
              <w:rPr>
                <w:sz w:val="28"/>
                <w:szCs w:val="28"/>
                <w:lang w:eastAsia="zh-CN"/>
              </w:rPr>
              <w:t>согласованию)</w:t>
            </w:r>
            <w:r>
              <w:rPr>
                <w:sz w:val="28"/>
                <w:szCs w:val="28"/>
                <w:lang w:eastAsia="zh-CN"/>
              </w:rPr>
              <w:t>–</w:t>
            </w:r>
            <w:proofErr w:type="gramEnd"/>
            <w:r>
              <w:rPr>
                <w:sz w:val="28"/>
                <w:szCs w:val="28"/>
                <w:lang w:eastAsia="zh-CN"/>
              </w:rPr>
              <w:t xml:space="preserve"> секретарь Оргкомитета </w:t>
            </w:r>
          </w:p>
        </w:tc>
      </w:tr>
      <w:tr w:rsidR="007E2610" w:rsidTr="00205458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10" w:rsidRDefault="007E2610" w:rsidP="00205458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Члены Оргкомитета:</w:t>
            </w:r>
          </w:p>
        </w:tc>
      </w:tr>
      <w:tr w:rsidR="007E2610" w:rsidTr="00205458">
        <w:trPr>
          <w:trHeight w:val="1051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Авдеенко Андрей Петрович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начальник отдела сельского хозяйства, продовольствия и защиты окружающей среды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района</w:t>
            </w:r>
          </w:p>
        </w:tc>
      </w:tr>
      <w:tr w:rsidR="007E2610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610" w:rsidRDefault="007E2610" w:rsidP="00205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Анохина Анна Юрьевна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10" w:rsidRDefault="007E2610" w:rsidP="00205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начальник сектора по социальным вопросам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района </w:t>
            </w:r>
          </w:p>
        </w:tc>
      </w:tr>
      <w:tr w:rsidR="007E2610" w:rsidTr="00205458">
        <w:trPr>
          <w:trHeight w:val="1051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Бараева Елена Владимировна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начальник сектора по взаимодействию с административными органами, казачеством и общественными объединениями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района</w:t>
            </w:r>
          </w:p>
        </w:tc>
      </w:tr>
      <w:tr w:rsidR="007E2610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Грамм Елена Вячеславовна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начальник Отдела культуры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района </w:t>
            </w:r>
          </w:p>
        </w:tc>
      </w:tr>
      <w:tr w:rsidR="007E2610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610" w:rsidRDefault="007E2610" w:rsidP="00205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Кащеева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E2610" w:rsidRDefault="007E2610" w:rsidP="00205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610" w:rsidRDefault="007E2610" w:rsidP="00205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образования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</w:tr>
      <w:tr w:rsidR="007E2610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Попова </w:t>
            </w:r>
          </w:p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Александра Тихоновна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помощник атамана по идеологии ЮКО «</w:t>
            </w:r>
            <w:proofErr w:type="spellStart"/>
            <w:r>
              <w:rPr>
                <w:sz w:val="28"/>
                <w:szCs w:val="28"/>
                <w:lang w:eastAsia="zh-CN"/>
              </w:rPr>
              <w:t>Усть-Белокалитвинский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юрт» (по согласованию)</w:t>
            </w:r>
          </w:p>
        </w:tc>
      </w:tr>
      <w:tr w:rsidR="007E2610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610" w:rsidRDefault="007E2610" w:rsidP="00205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Пыльцин</w:t>
            </w:r>
            <w:proofErr w:type="spellEnd"/>
            <w:r>
              <w:rPr>
                <w:sz w:val="28"/>
                <w:szCs w:val="28"/>
              </w:rPr>
              <w:t xml:space="preserve"> Сергей Петрович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610" w:rsidRDefault="007E2610" w:rsidP="00205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врач </w:t>
            </w:r>
            <w:r>
              <w:rPr>
                <w:sz w:val="28"/>
                <w:szCs w:val="28"/>
                <w:lang w:eastAsia="zh-CN"/>
              </w:rPr>
              <w:t xml:space="preserve">государственного бюджетного учреждения Ростовской области «Центральная районная больница» в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Белокалитвинском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районе (по согласованию)</w:t>
            </w:r>
          </w:p>
        </w:tc>
      </w:tr>
      <w:tr w:rsidR="007E2610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Руденко Марина Петровна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социальный координатор </w:t>
            </w:r>
            <w:r w:rsidRPr="00E674C2">
              <w:rPr>
                <w:sz w:val="28"/>
                <w:szCs w:val="28"/>
                <w:lang w:eastAsia="zh-CN"/>
              </w:rPr>
              <w:t>Государственного Фонда «Защитники Отечества» (по согласованию)</w:t>
            </w:r>
          </w:p>
        </w:tc>
      </w:tr>
      <w:tr w:rsidR="007E2610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Садыкова Татьяна Сергеевна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начальник сектора по делам молодежи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района</w:t>
            </w:r>
          </w:p>
        </w:tc>
      </w:tr>
      <w:tr w:rsidR="007E2610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610" w:rsidRDefault="007E2610" w:rsidP="00205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Салахова </w:t>
            </w:r>
          </w:p>
          <w:p w:rsidR="007E2610" w:rsidRDefault="007E2610" w:rsidP="00205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10" w:rsidRPr="004E5C85" w:rsidRDefault="007E2610" w:rsidP="00205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ЗАГС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7E2610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Тарасенко </w:t>
            </w:r>
          </w:p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Дмитрий Георгиевич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директор государственного казенного учреждения Ростовской области «Центр занятости населения г. Белая Калитва» (по согласованию)</w:t>
            </w:r>
          </w:p>
        </w:tc>
      </w:tr>
      <w:tr w:rsidR="007E2610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Харченко </w:t>
            </w:r>
          </w:p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Сергей Владимирович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610" w:rsidRDefault="007E2610" w:rsidP="00205458">
            <w:pPr>
              <w:suppressAutoHyphens/>
              <w:rPr>
                <w:szCs w:val="24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директор МБУ СО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района «Центр социального обслуживания граждан пожилого возраста и инвалидов», председатель Собрания депутатов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района </w:t>
            </w:r>
          </w:p>
        </w:tc>
      </w:tr>
      <w:tr w:rsidR="00AA43D1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D1" w:rsidRDefault="00AA43D1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Цыганенко Юрий Алексеевич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D1" w:rsidRDefault="00AA43D1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начальник управления социальной защиты населения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района</w:t>
            </w:r>
          </w:p>
        </w:tc>
      </w:tr>
      <w:tr w:rsidR="007E2610" w:rsidTr="00205458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Черкесова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</w:p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Людмила </w:t>
            </w:r>
            <w:proofErr w:type="spellStart"/>
            <w:r>
              <w:rPr>
                <w:sz w:val="28"/>
                <w:szCs w:val="28"/>
                <w:lang w:eastAsia="zh-CN"/>
              </w:rPr>
              <w:t>Феритовна</w:t>
            </w:r>
            <w:proofErr w:type="spellEnd"/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610" w:rsidRDefault="007E2610" w:rsidP="00205458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начальник службы по физической культуре, спорту и делам молодежи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района </w:t>
            </w:r>
          </w:p>
        </w:tc>
      </w:tr>
    </w:tbl>
    <w:p w:rsidR="00D666DF" w:rsidRDefault="00D666DF" w:rsidP="00D666DF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7E2610" w:rsidRDefault="007E2610" w:rsidP="00D666DF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585C3E" w:rsidRPr="00585C3E" w:rsidRDefault="00585C3E" w:rsidP="00585C3E">
      <w:pPr>
        <w:tabs>
          <w:tab w:val="left" w:pos="988"/>
          <w:tab w:val="left" w:pos="2318"/>
        </w:tabs>
        <w:suppressAutoHyphens/>
        <w:spacing w:line="276" w:lineRule="auto"/>
        <w:jc w:val="both"/>
        <w:rPr>
          <w:spacing w:val="10"/>
          <w:sz w:val="28"/>
          <w:szCs w:val="24"/>
          <w:lang w:eastAsia="zh-CN"/>
        </w:rPr>
      </w:pPr>
      <w:r w:rsidRPr="00585C3E">
        <w:rPr>
          <w:sz w:val="28"/>
          <w:szCs w:val="24"/>
          <w:lang w:eastAsia="zh-CN"/>
        </w:rPr>
        <w:t>Заместитель главы Администрации</w:t>
      </w:r>
    </w:p>
    <w:p w:rsidR="00585C3E" w:rsidRPr="00585C3E" w:rsidRDefault="00585C3E" w:rsidP="00585C3E">
      <w:pPr>
        <w:suppressAutoHyphens/>
        <w:spacing w:line="276" w:lineRule="auto"/>
        <w:jc w:val="both"/>
        <w:rPr>
          <w:b/>
          <w:sz w:val="28"/>
          <w:szCs w:val="24"/>
          <w:lang w:eastAsia="zh-CN"/>
        </w:rPr>
      </w:pPr>
      <w:proofErr w:type="spellStart"/>
      <w:r w:rsidRPr="00585C3E">
        <w:rPr>
          <w:sz w:val="28"/>
          <w:szCs w:val="24"/>
          <w:lang w:eastAsia="zh-CN"/>
        </w:rPr>
        <w:t>Белокалитвинского</w:t>
      </w:r>
      <w:proofErr w:type="spellEnd"/>
      <w:r w:rsidRPr="00585C3E">
        <w:rPr>
          <w:sz w:val="28"/>
          <w:szCs w:val="24"/>
          <w:lang w:eastAsia="zh-CN"/>
        </w:rPr>
        <w:t xml:space="preserve"> района </w:t>
      </w:r>
    </w:p>
    <w:p w:rsidR="00585C3E" w:rsidRPr="00585C3E" w:rsidRDefault="00585C3E" w:rsidP="00585C3E">
      <w:pPr>
        <w:tabs>
          <w:tab w:val="left" w:pos="52"/>
          <w:tab w:val="left" w:pos="1169"/>
          <w:tab w:val="left" w:pos="1720"/>
        </w:tabs>
        <w:suppressAutoHyphens/>
        <w:spacing w:line="276" w:lineRule="auto"/>
        <w:jc w:val="both"/>
        <w:rPr>
          <w:spacing w:val="10"/>
          <w:sz w:val="28"/>
          <w:szCs w:val="24"/>
          <w:lang w:eastAsia="zh-CN"/>
        </w:rPr>
      </w:pPr>
      <w:r w:rsidRPr="00585C3E">
        <w:rPr>
          <w:sz w:val="28"/>
          <w:szCs w:val="24"/>
          <w:lang w:eastAsia="zh-CN"/>
        </w:rPr>
        <w:t>по организационной и кадровой работе</w:t>
      </w:r>
      <w:r w:rsidRPr="00585C3E">
        <w:rPr>
          <w:spacing w:val="10"/>
          <w:sz w:val="28"/>
          <w:szCs w:val="24"/>
          <w:lang w:eastAsia="zh-CN"/>
        </w:rPr>
        <w:tab/>
        <w:t xml:space="preserve">                          Л.Г. Василенко</w:t>
      </w:r>
    </w:p>
    <w:p w:rsidR="00585C3E" w:rsidRPr="00585C3E" w:rsidRDefault="00585C3E" w:rsidP="00585C3E">
      <w:pPr>
        <w:tabs>
          <w:tab w:val="left" w:pos="988"/>
          <w:tab w:val="left" w:pos="2318"/>
        </w:tabs>
        <w:suppressAutoHyphens/>
        <w:spacing w:line="276" w:lineRule="auto"/>
        <w:jc w:val="both"/>
        <w:rPr>
          <w:sz w:val="28"/>
          <w:szCs w:val="24"/>
          <w:lang w:eastAsia="zh-CN"/>
        </w:rPr>
      </w:pPr>
    </w:p>
    <w:p w:rsidR="00585C3E" w:rsidRPr="00585C3E" w:rsidRDefault="00585C3E" w:rsidP="00585C3E">
      <w:pPr>
        <w:tabs>
          <w:tab w:val="left" w:pos="7938"/>
        </w:tabs>
        <w:rPr>
          <w:spacing w:val="10"/>
          <w:sz w:val="28"/>
          <w:szCs w:val="24"/>
        </w:rPr>
      </w:pPr>
    </w:p>
    <w:p w:rsidR="00585C3E" w:rsidRPr="00585C3E" w:rsidRDefault="00585C3E" w:rsidP="00585C3E">
      <w:pPr>
        <w:rPr>
          <w:sz w:val="28"/>
          <w:szCs w:val="28"/>
        </w:rPr>
      </w:pPr>
      <w:r w:rsidRPr="00585C3E">
        <w:rPr>
          <w:sz w:val="28"/>
          <w:szCs w:val="28"/>
        </w:rPr>
        <w:t>Проект вносит:</w:t>
      </w:r>
    </w:p>
    <w:p w:rsidR="00585C3E" w:rsidRPr="00585C3E" w:rsidRDefault="00585C3E" w:rsidP="00585C3E">
      <w:pPr>
        <w:rPr>
          <w:sz w:val="28"/>
          <w:szCs w:val="28"/>
        </w:rPr>
      </w:pPr>
      <w:r w:rsidRPr="00585C3E">
        <w:rPr>
          <w:sz w:val="28"/>
          <w:szCs w:val="28"/>
        </w:rPr>
        <w:t xml:space="preserve">Начальник УСЗН </w:t>
      </w:r>
    </w:p>
    <w:p w:rsidR="00585C3E" w:rsidRPr="00585C3E" w:rsidRDefault="00585C3E" w:rsidP="00585C3E">
      <w:pPr>
        <w:tabs>
          <w:tab w:val="left" w:pos="6946"/>
          <w:tab w:val="left" w:pos="7513"/>
        </w:tabs>
        <w:rPr>
          <w:sz w:val="28"/>
          <w:szCs w:val="28"/>
        </w:rPr>
      </w:pPr>
      <w:proofErr w:type="spellStart"/>
      <w:r w:rsidRPr="00585C3E">
        <w:rPr>
          <w:sz w:val="28"/>
          <w:szCs w:val="28"/>
        </w:rPr>
        <w:t>Белокалитвинского</w:t>
      </w:r>
      <w:proofErr w:type="spellEnd"/>
      <w:r w:rsidRPr="00585C3E">
        <w:rPr>
          <w:sz w:val="28"/>
          <w:szCs w:val="28"/>
        </w:rPr>
        <w:t xml:space="preserve"> района                                                       </w:t>
      </w:r>
      <w:r>
        <w:rPr>
          <w:sz w:val="28"/>
          <w:szCs w:val="28"/>
        </w:rPr>
        <w:t>Ю</w:t>
      </w:r>
      <w:r w:rsidRPr="00585C3E">
        <w:rPr>
          <w:sz w:val="28"/>
          <w:szCs w:val="28"/>
        </w:rPr>
        <w:t xml:space="preserve">.А. </w:t>
      </w:r>
      <w:r>
        <w:rPr>
          <w:sz w:val="28"/>
          <w:szCs w:val="28"/>
        </w:rPr>
        <w:t>Цыганенко</w:t>
      </w:r>
    </w:p>
    <w:p w:rsidR="007E2610" w:rsidRDefault="007E2610" w:rsidP="00D666DF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sectPr w:rsidR="007E2610" w:rsidSect="007E2610">
      <w:headerReference w:type="default" r:id="rId9"/>
      <w:headerReference w:type="first" r:id="rId10"/>
      <w:type w:val="continuous"/>
      <w:pgSz w:w="11906" w:h="16838"/>
      <w:pgMar w:top="568" w:right="849" w:bottom="426" w:left="1134" w:header="29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B17" w:rsidRDefault="00CC2B17" w:rsidP="00D66E47">
      <w:r>
        <w:separator/>
      </w:r>
    </w:p>
  </w:endnote>
  <w:endnote w:type="continuationSeparator" w:id="0">
    <w:p w:rsidR="00CC2B17" w:rsidRDefault="00CC2B17" w:rsidP="00D6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B17" w:rsidRDefault="00CC2B17" w:rsidP="00D66E47">
      <w:r>
        <w:separator/>
      </w:r>
    </w:p>
  </w:footnote>
  <w:footnote w:type="continuationSeparator" w:id="0">
    <w:p w:rsidR="00CC2B17" w:rsidRDefault="00CC2B17" w:rsidP="00D66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4027048"/>
      <w:docPartObj>
        <w:docPartGallery w:val="Page Numbers (Top of Page)"/>
        <w:docPartUnique/>
      </w:docPartObj>
    </w:sdtPr>
    <w:sdtEndPr/>
    <w:sdtContent>
      <w:p w:rsidR="000972FC" w:rsidRDefault="000972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C3E">
          <w:rPr>
            <w:noProof/>
          </w:rPr>
          <w:t>2</w:t>
        </w:r>
        <w:r>
          <w:fldChar w:fldCharType="end"/>
        </w:r>
      </w:p>
    </w:sdtContent>
  </w:sdt>
  <w:p w:rsidR="00B05C37" w:rsidRDefault="00B05C37" w:rsidP="00893E4F">
    <w:pPr>
      <w:pStyle w:val="a5"/>
      <w:ind w:firstLine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C37" w:rsidRPr="008D11A2" w:rsidRDefault="00F3289D">
    <w:pPr>
      <w:pStyle w:val="a5"/>
      <w:jc w:val="center"/>
    </w:pPr>
    <w:r>
      <w:tab/>
    </w:r>
    <w:r>
      <w:tab/>
      <w:t>ПРОЕКТ</w:t>
    </w:r>
  </w:p>
  <w:p w:rsidR="00B05C37" w:rsidRPr="006B50C0" w:rsidRDefault="00B05C37" w:rsidP="00692527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26C0"/>
    <w:multiLevelType w:val="hybridMultilevel"/>
    <w:tmpl w:val="06F406B8"/>
    <w:lvl w:ilvl="0" w:tplc="C1C4F15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0957834"/>
    <w:multiLevelType w:val="multilevel"/>
    <w:tmpl w:val="3B547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2F40264"/>
    <w:multiLevelType w:val="multilevel"/>
    <w:tmpl w:val="96141802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8EA337C"/>
    <w:multiLevelType w:val="hybridMultilevel"/>
    <w:tmpl w:val="CD585754"/>
    <w:lvl w:ilvl="0" w:tplc="36888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3B7BED"/>
    <w:multiLevelType w:val="multilevel"/>
    <w:tmpl w:val="80F000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0B3C245B"/>
    <w:multiLevelType w:val="multilevel"/>
    <w:tmpl w:val="D0528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0F47369A"/>
    <w:multiLevelType w:val="hybridMultilevel"/>
    <w:tmpl w:val="840EB4E8"/>
    <w:lvl w:ilvl="0" w:tplc="E9A4D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82602D"/>
    <w:multiLevelType w:val="multilevel"/>
    <w:tmpl w:val="80F000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177E7F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9AA3CD7"/>
    <w:multiLevelType w:val="hybridMultilevel"/>
    <w:tmpl w:val="2D78DC12"/>
    <w:lvl w:ilvl="0" w:tplc="18561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7192BAA"/>
    <w:multiLevelType w:val="hybridMultilevel"/>
    <w:tmpl w:val="6284F5B0"/>
    <w:lvl w:ilvl="0" w:tplc="FBE40F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7A63D03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C06170E"/>
    <w:multiLevelType w:val="hybridMultilevel"/>
    <w:tmpl w:val="54D4E5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DFA199E"/>
    <w:multiLevelType w:val="hybridMultilevel"/>
    <w:tmpl w:val="E1C49D5E"/>
    <w:lvl w:ilvl="0" w:tplc="ABD4556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FC02388"/>
    <w:multiLevelType w:val="multilevel"/>
    <w:tmpl w:val="A3ACA1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2478B2"/>
    <w:multiLevelType w:val="hybridMultilevel"/>
    <w:tmpl w:val="D50E0770"/>
    <w:lvl w:ilvl="0" w:tplc="5F9E9DEC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4D2074E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7CF394D"/>
    <w:multiLevelType w:val="hybridMultilevel"/>
    <w:tmpl w:val="FFA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693" w:hanging="1125"/>
      </w:pPr>
    </w:lvl>
    <w:lvl w:ilvl="1">
      <w:start w:val="1"/>
      <w:numFmt w:val="decimal"/>
      <w:isLgl/>
      <w:lvlText w:val="%1.%2."/>
      <w:lvlJc w:val="left"/>
      <w:pPr>
        <w:ind w:left="2127" w:hanging="1275"/>
      </w:pPr>
    </w:lvl>
    <w:lvl w:ilvl="2">
      <w:start w:val="1"/>
      <w:numFmt w:val="decimal"/>
      <w:isLgl/>
      <w:lvlText w:val="%1.%2.%3."/>
      <w:lvlJc w:val="left"/>
      <w:pPr>
        <w:ind w:left="1843" w:hanging="1275"/>
      </w:pPr>
    </w:lvl>
    <w:lvl w:ilvl="3">
      <w:start w:val="1"/>
      <w:numFmt w:val="decimal"/>
      <w:isLgl/>
      <w:lvlText w:val="%1.%2.%3.%4."/>
      <w:lvlJc w:val="left"/>
      <w:pPr>
        <w:ind w:left="1843" w:hanging="1275"/>
      </w:pPr>
    </w:lvl>
    <w:lvl w:ilvl="4">
      <w:start w:val="1"/>
      <w:numFmt w:val="decimal"/>
      <w:isLgl/>
      <w:lvlText w:val="%1.%2.%3.%4.%5."/>
      <w:lvlJc w:val="left"/>
      <w:pPr>
        <w:ind w:left="1843" w:hanging="1275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19">
    <w:nsid w:val="391C1B77"/>
    <w:multiLevelType w:val="multilevel"/>
    <w:tmpl w:val="DA50E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2E4FBF"/>
    <w:multiLevelType w:val="hybridMultilevel"/>
    <w:tmpl w:val="6BCE488E"/>
    <w:lvl w:ilvl="0" w:tplc="D4E85AE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A44E3"/>
    <w:multiLevelType w:val="multilevel"/>
    <w:tmpl w:val="80F000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E098C"/>
    <w:multiLevelType w:val="multilevel"/>
    <w:tmpl w:val="80F000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3F54320B"/>
    <w:multiLevelType w:val="hybridMultilevel"/>
    <w:tmpl w:val="3426FCB8"/>
    <w:lvl w:ilvl="0" w:tplc="C4240A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322E5"/>
    <w:multiLevelType w:val="hybridMultilevel"/>
    <w:tmpl w:val="24D09484"/>
    <w:lvl w:ilvl="0" w:tplc="6F602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BA670D3"/>
    <w:multiLevelType w:val="hybridMultilevel"/>
    <w:tmpl w:val="38FC7BC4"/>
    <w:lvl w:ilvl="0" w:tplc="03680FD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161DF"/>
    <w:multiLevelType w:val="multilevel"/>
    <w:tmpl w:val="FF8C41B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57A474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9205D90"/>
    <w:multiLevelType w:val="multilevel"/>
    <w:tmpl w:val="7352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7C6B0F"/>
    <w:multiLevelType w:val="multilevel"/>
    <w:tmpl w:val="80F000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659D0396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61161C0"/>
    <w:multiLevelType w:val="hybridMultilevel"/>
    <w:tmpl w:val="A8BCA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DC59AB"/>
    <w:multiLevelType w:val="hybridMultilevel"/>
    <w:tmpl w:val="81E00566"/>
    <w:lvl w:ilvl="0" w:tplc="C268C844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6476AE"/>
    <w:multiLevelType w:val="hybridMultilevel"/>
    <w:tmpl w:val="A81020B4"/>
    <w:lvl w:ilvl="0" w:tplc="D11246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EFC055F"/>
    <w:multiLevelType w:val="hybridMultilevel"/>
    <w:tmpl w:val="4C1ADCB8"/>
    <w:lvl w:ilvl="0" w:tplc="A53687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096FAE"/>
    <w:multiLevelType w:val="hybridMultilevel"/>
    <w:tmpl w:val="84785806"/>
    <w:lvl w:ilvl="0" w:tplc="AE488F3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F6F1DC1"/>
    <w:multiLevelType w:val="multilevel"/>
    <w:tmpl w:val="0DC6E56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4"/>
  </w:num>
  <w:num w:numId="5">
    <w:abstractNumId w:val="27"/>
  </w:num>
  <w:num w:numId="6">
    <w:abstractNumId w:val="16"/>
  </w:num>
  <w:num w:numId="7">
    <w:abstractNumId w:val="30"/>
  </w:num>
  <w:num w:numId="8">
    <w:abstractNumId w:val="11"/>
  </w:num>
  <w:num w:numId="9">
    <w:abstractNumId w:val="8"/>
  </w:num>
  <w:num w:numId="10">
    <w:abstractNumId w:val="33"/>
  </w:num>
  <w:num w:numId="11">
    <w:abstractNumId w:val="3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2"/>
  </w:num>
  <w:num w:numId="1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4"/>
  </w:num>
  <w:num w:numId="23">
    <w:abstractNumId w:val="5"/>
  </w:num>
  <w:num w:numId="24">
    <w:abstractNumId w:val="12"/>
  </w:num>
  <w:num w:numId="25">
    <w:abstractNumId w:val="15"/>
  </w:num>
  <w:num w:numId="26">
    <w:abstractNumId w:val="17"/>
  </w:num>
  <w:num w:numId="27">
    <w:abstractNumId w:val="31"/>
  </w:num>
  <w:num w:numId="28">
    <w:abstractNumId w:val="22"/>
  </w:num>
  <w:num w:numId="29">
    <w:abstractNumId w:val="9"/>
  </w:num>
  <w:num w:numId="30">
    <w:abstractNumId w:val="2"/>
  </w:num>
  <w:num w:numId="31">
    <w:abstractNumId w:val="25"/>
  </w:num>
  <w:num w:numId="32">
    <w:abstractNumId w:val="23"/>
  </w:num>
  <w:num w:numId="33">
    <w:abstractNumId w:val="29"/>
  </w:num>
  <w:num w:numId="34">
    <w:abstractNumId w:val="21"/>
  </w:num>
  <w:num w:numId="35">
    <w:abstractNumId w:val="4"/>
  </w:num>
  <w:num w:numId="36">
    <w:abstractNumId w:val="7"/>
  </w:num>
  <w:num w:numId="37">
    <w:abstractNumId w:val="26"/>
  </w:num>
  <w:num w:numId="38">
    <w:abstractNumId w:val="10"/>
  </w:num>
  <w:num w:numId="39">
    <w:abstractNumId w:val="14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65"/>
    <w:rsid w:val="0000031F"/>
    <w:rsid w:val="00001F9A"/>
    <w:rsid w:val="00003B87"/>
    <w:rsid w:val="0000575F"/>
    <w:rsid w:val="00006302"/>
    <w:rsid w:val="000110A6"/>
    <w:rsid w:val="0002297B"/>
    <w:rsid w:val="000257BE"/>
    <w:rsid w:val="000262C7"/>
    <w:rsid w:val="00027153"/>
    <w:rsid w:val="000315ED"/>
    <w:rsid w:val="00032375"/>
    <w:rsid w:val="00033325"/>
    <w:rsid w:val="000349C0"/>
    <w:rsid w:val="00042020"/>
    <w:rsid w:val="00043DB0"/>
    <w:rsid w:val="00043E52"/>
    <w:rsid w:val="0004510A"/>
    <w:rsid w:val="00051062"/>
    <w:rsid w:val="000516C5"/>
    <w:rsid w:val="00057828"/>
    <w:rsid w:val="0006184F"/>
    <w:rsid w:val="00061B24"/>
    <w:rsid w:val="00066FC7"/>
    <w:rsid w:val="00072C3B"/>
    <w:rsid w:val="00073F9B"/>
    <w:rsid w:val="0007567C"/>
    <w:rsid w:val="00075B20"/>
    <w:rsid w:val="0007791D"/>
    <w:rsid w:val="0008297E"/>
    <w:rsid w:val="00092B1A"/>
    <w:rsid w:val="00094BB4"/>
    <w:rsid w:val="00094D9A"/>
    <w:rsid w:val="00096F85"/>
    <w:rsid w:val="000972FC"/>
    <w:rsid w:val="000A0B71"/>
    <w:rsid w:val="000A3A29"/>
    <w:rsid w:val="000B0053"/>
    <w:rsid w:val="000B5CC6"/>
    <w:rsid w:val="000B6E3C"/>
    <w:rsid w:val="000C6D5F"/>
    <w:rsid w:val="000D21B6"/>
    <w:rsid w:val="000D4FC9"/>
    <w:rsid w:val="000D527B"/>
    <w:rsid w:val="000E1640"/>
    <w:rsid w:val="000E164E"/>
    <w:rsid w:val="000E3D16"/>
    <w:rsid w:val="000E78A9"/>
    <w:rsid w:val="000E7BE5"/>
    <w:rsid w:val="000F0F2F"/>
    <w:rsid w:val="000F26E1"/>
    <w:rsid w:val="000F3C52"/>
    <w:rsid w:val="000F5A2F"/>
    <w:rsid w:val="00101016"/>
    <w:rsid w:val="00106932"/>
    <w:rsid w:val="00106A17"/>
    <w:rsid w:val="00107388"/>
    <w:rsid w:val="00111A27"/>
    <w:rsid w:val="001124B8"/>
    <w:rsid w:val="00117EC7"/>
    <w:rsid w:val="001207A8"/>
    <w:rsid w:val="00123B68"/>
    <w:rsid w:val="00124DC2"/>
    <w:rsid w:val="00133E0E"/>
    <w:rsid w:val="001359A8"/>
    <w:rsid w:val="0014321A"/>
    <w:rsid w:val="0014480D"/>
    <w:rsid w:val="001455AB"/>
    <w:rsid w:val="0014697D"/>
    <w:rsid w:val="00147645"/>
    <w:rsid w:val="001575E9"/>
    <w:rsid w:val="00171F46"/>
    <w:rsid w:val="00172E3C"/>
    <w:rsid w:val="00176951"/>
    <w:rsid w:val="00180BBD"/>
    <w:rsid w:val="00181925"/>
    <w:rsid w:val="0018759E"/>
    <w:rsid w:val="00191A44"/>
    <w:rsid w:val="00192CC1"/>
    <w:rsid w:val="00193B67"/>
    <w:rsid w:val="00194308"/>
    <w:rsid w:val="001944A2"/>
    <w:rsid w:val="00195DD3"/>
    <w:rsid w:val="001A075E"/>
    <w:rsid w:val="001A0E54"/>
    <w:rsid w:val="001A2F0D"/>
    <w:rsid w:val="001A5E8B"/>
    <w:rsid w:val="001A7B2B"/>
    <w:rsid w:val="001A7F78"/>
    <w:rsid w:val="001B3712"/>
    <w:rsid w:val="001B5EDC"/>
    <w:rsid w:val="001C3383"/>
    <w:rsid w:val="001C43FC"/>
    <w:rsid w:val="001D5584"/>
    <w:rsid w:val="001D687A"/>
    <w:rsid w:val="001E0016"/>
    <w:rsid w:val="001E0FC7"/>
    <w:rsid w:val="001E109A"/>
    <w:rsid w:val="001E6A27"/>
    <w:rsid w:val="001E756B"/>
    <w:rsid w:val="001F2B7C"/>
    <w:rsid w:val="001F466E"/>
    <w:rsid w:val="001F5411"/>
    <w:rsid w:val="001F55CF"/>
    <w:rsid w:val="001F6256"/>
    <w:rsid w:val="00200484"/>
    <w:rsid w:val="00207A7D"/>
    <w:rsid w:val="00210F41"/>
    <w:rsid w:val="002111A2"/>
    <w:rsid w:val="00211B7A"/>
    <w:rsid w:val="00214FD1"/>
    <w:rsid w:val="0021526E"/>
    <w:rsid w:val="002211CA"/>
    <w:rsid w:val="002229A8"/>
    <w:rsid w:val="00224E28"/>
    <w:rsid w:val="00236621"/>
    <w:rsid w:val="00236E30"/>
    <w:rsid w:val="002413E7"/>
    <w:rsid w:val="0024217B"/>
    <w:rsid w:val="0024429C"/>
    <w:rsid w:val="00246BE4"/>
    <w:rsid w:val="00250310"/>
    <w:rsid w:val="00251034"/>
    <w:rsid w:val="002524ED"/>
    <w:rsid w:val="00252707"/>
    <w:rsid w:val="002576F4"/>
    <w:rsid w:val="0026011E"/>
    <w:rsid w:val="00261D56"/>
    <w:rsid w:val="00263D7F"/>
    <w:rsid w:val="00263D8E"/>
    <w:rsid w:val="0026475E"/>
    <w:rsid w:val="002671D9"/>
    <w:rsid w:val="00274094"/>
    <w:rsid w:val="00281941"/>
    <w:rsid w:val="00281A26"/>
    <w:rsid w:val="0028270F"/>
    <w:rsid w:val="00287079"/>
    <w:rsid w:val="002905B9"/>
    <w:rsid w:val="0029153C"/>
    <w:rsid w:val="002A028C"/>
    <w:rsid w:val="002A327C"/>
    <w:rsid w:val="002A4048"/>
    <w:rsid w:val="002B00C7"/>
    <w:rsid w:val="002B011E"/>
    <w:rsid w:val="002B1ACA"/>
    <w:rsid w:val="002B3438"/>
    <w:rsid w:val="002C01B6"/>
    <w:rsid w:val="002C0217"/>
    <w:rsid w:val="002D02A8"/>
    <w:rsid w:val="002D155E"/>
    <w:rsid w:val="002D6104"/>
    <w:rsid w:val="002D6D97"/>
    <w:rsid w:val="002E0442"/>
    <w:rsid w:val="002E49C1"/>
    <w:rsid w:val="002F224E"/>
    <w:rsid w:val="002F4AEA"/>
    <w:rsid w:val="002F7DF0"/>
    <w:rsid w:val="00302597"/>
    <w:rsid w:val="003036F3"/>
    <w:rsid w:val="00303F06"/>
    <w:rsid w:val="00307E5B"/>
    <w:rsid w:val="003113E6"/>
    <w:rsid w:val="0031179D"/>
    <w:rsid w:val="00314923"/>
    <w:rsid w:val="00317909"/>
    <w:rsid w:val="003207E7"/>
    <w:rsid w:val="00321861"/>
    <w:rsid w:val="00333F25"/>
    <w:rsid w:val="00336E21"/>
    <w:rsid w:val="00337337"/>
    <w:rsid w:val="00340F23"/>
    <w:rsid w:val="00341BE6"/>
    <w:rsid w:val="00346FA4"/>
    <w:rsid w:val="00347779"/>
    <w:rsid w:val="003516CF"/>
    <w:rsid w:val="0035250C"/>
    <w:rsid w:val="0035664E"/>
    <w:rsid w:val="00356926"/>
    <w:rsid w:val="00364B2F"/>
    <w:rsid w:val="00367C4E"/>
    <w:rsid w:val="00370471"/>
    <w:rsid w:val="00375604"/>
    <w:rsid w:val="00381C36"/>
    <w:rsid w:val="00383810"/>
    <w:rsid w:val="00386613"/>
    <w:rsid w:val="003869A1"/>
    <w:rsid w:val="003878CB"/>
    <w:rsid w:val="00390BA1"/>
    <w:rsid w:val="00390F52"/>
    <w:rsid w:val="003921B9"/>
    <w:rsid w:val="003963D7"/>
    <w:rsid w:val="003A083D"/>
    <w:rsid w:val="003A4152"/>
    <w:rsid w:val="003A468B"/>
    <w:rsid w:val="003A4B4B"/>
    <w:rsid w:val="003B0BD3"/>
    <w:rsid w:val="003B0C84"/>
    <w:rsid w:val="003B2B76"/>
    <w:rsid w:val="003B39E2"/>
    <w:rsid w:val="003B39E4"/>
    <w:rsid w:val="003B4E15"/>
    <w:rsid w:val="003B6659"/>
    <w:rsid w:val="003B69CC"/>
    <w:rsid w:val="003B6A20"/>
    <w:rsid w:val="003C0ABC"/>
    <w:rsid w:val="003C7062"/>
    <w:rsid w:val="003C71BB"/>
    <w:rsid w:val="003D11CF"/>
    <w:rsid w:val="003D2053"/>
    <w:rsid w:val="003D44C1"/>
    <w:rsid w:val="003D4841"/>
    <w:rsid w:val="003D52B5"/>
    <w:rsid w:val="003D6B95"/>
    <w:rsid w:val="003E02C7"/>
    <w:rsid w:val="003E1ADA"/>
    <w:rsid w:val="003E2128"/>
    <w:rsid w:val="003E602B"/>
    <w:rsid w:val="003F0880"/>
    <w:rsid w:val="003F08A4"/>
    <w:rsid w:val="003F4774"/>
    <w:rsid w:val="003F47CA"/>
    <w:rsid w:val="003F6DA4"/>
    <w:rsid w:val="00407502"/>
    <w:rsid w:val="00411217"/>
    <w:rsid w:val="00411F0B"/>
    <w:rsid w:val="0041451C"/>
    <w:rsid w:val="004162DD"/>
    <w:rsid w:val="00421CB0"/>
    <w:rsid w:val="00431EFB"/>
    <w:rsid w:val="0043359B"/>
    <w:rsid w:val="00435688"/>
    <w:rsid w:val="00436340"/>
    <w:rsid w:val="0043670D"/>
    <w:rsid w:val="00436D1A"/>
    <w:rsid w:val="004376C8"/>
    <w:rsid w:val="004377ED"/>
    <w:rsid w:val="0044120E"/>
    <w:rsid w:val="0044156E"/>
    <w:rsid w:val="00441B9C"/>
    <w:rsid w:val="00453D35"/>
    <w:rsid w:val="0045625C"/>
    <w:rsid w:val="0045715F"/>
    <w:rsid w:val="00457A6B"/>
    <w:rsid w:val="00457D02"/>
    <w:rsid w:val="00457F61"/>
    <w:rsid w:val="004626B7"/>
    <w:rsid w:val="004635A0"/>
    <w:rsid w:val="00464B82"/>
    <w:rsid w:val="0046543E"/>
    <w:rsid w:val="00466291"/>
    <w:rsid w:val="004735A7"/>
    <w:rsid w:val="00475D4E"/>
    <w:rsid w:val="00477F54"/>
    <w:rsid w:val="0048021C"/>
    <w:rsid w:val="0048156D"/>
    <w:rsid w:val="00484FAF"/>
    <w:rsid w:val="00487B95"/>
    <w:rsid w:val="00495B50"/>
    <w:rsid w:val="004A07F6"/>
    <w:rsid w:val="004A421A"/>
    <w:rsid w:val="004A47F2"/>
    <w:rsid w:val="004A732F"/>
    <w:rsid w:val="004A7B41"/>
    <w:rsid w:val="004B0805"/>
    <w:rsid w:val="004B674C"/>
    <w:rsid w:val="004B69DF"/>
    <w:rsid w:val="004B7FFC"/>
    <w:rsid w:val="004C7590"/>
    <w:rsid w:val="004D49D5"/>
    <w:rsid w:val="004D5212"/>
    <w:rsid w:val="004D6AF0"/>
    <w:rsid w:val="004E0401"/>
    <w:rsid w:val="004E16BA"/>
    <w:rsid w:val="004E3A01"/>
    <w:rsid w:val="004F438C"/>
    <w:rsid w:val="004F7178"/>
    <w:rsid w:val="00502C86"/>
    <w:rsid w:val="005108BA"/>
    <w:rsid w:val="005158A2"/>
    <w:rsid w:val="00520180"/>
    <w:rsid w:val="00522399"/>
    <w:rsid w:val="00522982"/>
    <w:rsid w:val="00526D30"/>
    <w:rsid w:val="005323F3"/>
    <w:rsid w:val="00534B58"/>
    <w:rsid w:val="00535F83"/>
    <w:rsid w:val="00545A5D"/>
    <w:rsid w:val="00545FB2"/>
    <w:rsid w:val="00550447"/>
    <w:rsid w:val="00550610"/>
    <w:rsid w:val="00554268"/>
    <w:rsid w:val="00556964"/>
    <w:rsid w:val="0056145F"/>
    <w:rsid w:val="00562E48"/>
    <w:rsid w:val="00571AC7"/>
    <w:rsid w:val="0057315D"/>
    <w:rsid w:val="00573D50"/>
    <w:rsid w:val="00577A33"/>
    <w:rsid w:val="00581339"/>
    <w:rsid w:val="00583E9E"/>
    <w:rsid w:val="00584476"/>
    <w:rsid w:val="00585C3E"/>
    <w:rsid w:val="005912D6"/>
    <w:rsid w:val="00595A31"/>
    <w:rsid w:val="0059651D"/>
    <w:rsid w:val="005972B2"/>
    <w:rsid w:val="005974B7"/>
    <w:rsid w:val="005978E7"/>
    <w:rsid w:val="005A18C5"/>
    <w:rsid w:val="005A4794"/>
    <w:rsid w:val="005A74C9"/>
    <w:rsid w:val="005B0A15"/>
    <w:rsid w:val="005B4CFF"/>
    <w:rsid w:val="005B765B"/>
    <w:rsid w:val="005C2172"/>
    <w:rsid w:val="005D178F"/>
    <w:rsid w:val="005D2692"/>
    <w:rsid w:val="005D2B7E"/>
    <w:rsid w:val="005E19DF"/>
    <w:rsid w:val="005F209D"/>
    <w:rsid w:val="005F4412"/>
    <w:rsid w:val="005F5010"/>
    <w:rsid w:val="005F6D23"/>
    <w:rsid w:val="006018AC"/>
    <w:rsid w:val="00603377"/>
    <w:rsid w:val="0060467E"/>
    <w:rsid w:val="006052A8"/>
    <w:rsid w:val="00605B6A"/>
    <w:rsid w:val="00607070"/>
    <w:rsid w:val="00610BD7"/>
    <w:rsid w:val="0061249B"/>
    <w:rsid w:val="00614B01"/>
    <w:rsid w:val="00616507"/>
    <w:rsid w:val="0062271A"/>
    <w:rsid w:val="0062492D"/>
    <w:rsid w:val="006257BA"/>
    <w:rsid w:val="006303CA"/>
    <w:rsid w:val="00630CF8"/>
    <w:rsid w:val="0063192D"/>
    <w:rsid w:val="00632208"/>
    <w:rsid w:val="00634A0B"/>
    <w:rsid w:val="00641390"/>
    <w:rsid w:val="00653F48"/>
    <w:rsid w:val="00655147"/>
    <w:rsid w:val="006554EE"/>
    <w:rsid w:val="00657968"/>
    <w:rsid w:val="006630C3"/>
    <w:rsid w:val="00665229"/>
    <w:rsid w:val="0066611D"/>
    <w:rsid w:val="00675DF4"/>
    <w:rsid w:val="00680D62"/>
    <w:rsid w:val="00681D13"/>
    <w:rsid w:val="0068434E"/>
    <w:rsid w:val="00690252"/>
    <w:rsid w:val="0069151B"/>
    <w:rsid w:val="00691CB6"/>
    <w:rsid w:val="00692527"/>
    <w:rsid w:val="00692652"/>
    <w:rsid w:val="006937E0"/>
    <w:rsid w:val="006A3914"/>
    <w:rsid w:val="006A71F4"/>
    <w:rsid w:val="006A7205"/>
    <w:rsid w:val="006A76CE"/>
    <w:rsid w:val="006B4C3F"/>
    <w:rsid w:val="006B50C0"/>
    <w:rsid w:val="006B575C"/>
    <w:rsid w:val="006C2450"/>
    <w:rsid w:val="006C5C8C"/>
    <w:rsid w:val="006D2357"/>
    <w:rsid w:val="006D2D41"/>
    <w:rsid w:val="006D3735"/>
    <w:rsid w:val="006D37FE"/>
    <w:rsid w:val="006D3A62"/>
    <w:rsid w:val="006E1376"/>
    <w:rsid w:val="006E4841"/>
    <w:rsid w:val="006F1846"/>
    <w:rsid w:val="006F2606"/>
    <w:rsid w:val="006F6745"/>
    <w:rsid w:val="006F7B43"/>
    <w:rsid w:val="00703C2C"/>
    <w:rsid w:val="00706B7A"/>
    <w:rsid w:val="007134AB"/>
    <w:rsid w:val="00713CE3"/>
    <w:rsid w:val="0071439D"/>
    <w:rsid w:val="00715EBE"/>
    <w:rsid w:val="007217D3"/>
    <w:rsid w:val="007217FA"/>
    <w:rsid w:val="00723348"/>
    <w:rsid w:val="00724443"/>
    <w:rsid w:val="0072678E"/>
    <w:rsid w:val="00727EFC"/>
    <w:rsid w:val="00735DF1"/>
    <w:rsid w:val="00742504"/>
    <w:rsid w:val="007445C6"/>
    <w:rsid w:val="00744866"/>
    <w:rsid w:val="007451F0"/>
    <w:rsid w:val="00750977"/>
    <w:rsid w:val="007534ED"/>
    <w:rsid w:val="007550CE"/>
    <w:rsid w:val="007565F0"/>
    <w:rsid w:val="00761822"/>
    <w:rsid w:val="00762EF7"/>
    <w:rsid w:val="00770407"/>
    <w:rsid w:val="0077456C"/>
    <w:rsid w:val="00774ABD"/>
    <w:rsid w:val="00776063"/>
    <w:rsid w:val="00777948"/>
    <w:rsid w:val="00781532"/>
    <w:rsid w:val="00791154"/>
    <w:rsid w:val="00791BE8"/>
    <w:rsid w:val="00794743"/>
    <w:rsid w:val="00795615"/>
    <w:rsid w:val="007A07A7"/>
    <w:rsid w:val="007A44F7"/>
    <w:rsid w:val="007A5197"/>
    <w:rsid w:val="007A5D23"/>
    <w:rsid w:val="007A61FC"/>
    <w:rsid w:val="007B0F1F"/>
    <w:rsid w:val="007B11BB"/>
    <w:rsid w:val="007B4330"/>
    <w:rsid w:val="007B5C97"/>
    <w:rsid w:val="007B7D1D"/>
    <w:rsid w:val="007C3200"/>
    <w:rsid w:val="007C4BDC"/>
    <w:rsid w:val="007D00D4"/>
    <w:rsid w:val="007D0A0C"/>
    <w:rsid w:val="007D5B01"/>
    <w:rsid w:val="007D7643"/>
    <w:rsid w:val="007E2610"/>
    <w:rsid w:val="007E3314"/>
    <w:rsid w:val="007E4256"/>
    <w:rsid w:val="007F4C78"/>
    <w:rsid w:val="00800CEC"/>
    <w:rsid w:val="00801D4F"/>
    <w:rsid w:val="008068BD"/>
    <w:rsid w:val="0081391B"/>
    <w:rsid w:val="00813AE5"/>
    <w:rsid w:val="008153C7"/>
    <w:rsid w:val="00821020"/>
    <w:rsid w:val="00825FA8"/>
    <w:rsid w:val="00831201"/>
    <w:rsid w:val="00835292"/>
    <w:rsid w:val="00835C09"/>
    <w:rsid w:val="00836A35"/>
    <w:rsid w:val="00837458"/>
    <w:rsid w:val="008376D1"/>
    <w:rsid w:val="0084061D"/>
    <w:rsid w:val="00840D44"/>
    <w:rsid w:val="008431CF"/>
    <w:rsid w:val="00844198"/>
    <w:rsid w:val="00844980"/>
    <w:rsid w:val="00846350"/>
    <w:rsid w:val="00846780"/>
    <w:rsid w:val="008527B7"/>
    <w:rsid w:val="008530BB"/>
    <w:rsid w:val="008573FF"/>
    <w:rsid w:val="00860231"/>
    <w:rsid w:val="00862A6E"/>
    <w:rsid w:val="00862AB0"/>
    <w:rsid w:val="008649C0"/>
    <w:rsid w:val="00867147"/>
    <w:rsid w:val="00867345"/>
    <w:rsid w:val="008702CC"/>
    <w:rsid w:val="008716D3"/>
    <w:rsid w:val="00871A44"/>
    <w:rsid w:val="00875724"/>
    <w:rsid w:val="00876941"/>
    <w:rsid w:val="008776A0"/>
    <w:rsid w:val="00880215"/>
    <w:rsid w:val="0088098E"/>
    <w:rsid w:val="00884684"/>
    <w:rsid w:val="008862F3"/>
    <w:rsid w:val="00891E41"/>
    <w:rsid w:val="00891E7E"/>
    <w:rsid w:val="0089215A"/>
    <w:rsid w:val="00892DD6"/>
    <w:rsid w:val="00893E4F"/>
    <w:rsid w:val="00895025"/>
    <w:rsid w:val="008951DB"/>
    <w:rsid w:val="008A0633"/>
    <w:rsid w:val="008A4800"/>
    <w:rsid w:val="008A4CAA"/>
    <w:rsid w:val="008A6B11"/>
    <w:rsid w:val="008A7140"/>
    <w:rsid w:val="008B3ACC"/>
    <w:rsid w:val="008B52E0"/>
    <w:rsid w:val="008B5779"/>
    <w:rsid w:val="008C171E"/>
    <w:rsid w:val="008C290D"/>
    <w:rsid w:val="008C39A4"/>
    <w:rsid w:val="008C73EA"/>
    <w:rsid w:val="008C7B1C"/>
    <w:rsid w:val="008C7FF8"/>
    <w:rsid w:val="008D0559"/>
    <w:rsid w:val="008D11A2"/>
    <w:rsid w:val="008D1BB4"/>
    <w:rsid w:val="008D5620"/>
    <w:rsid w:val="008D6EBD"/>
    <w:rsid w:val="008E4AB7"/>
    <w:rsid w:val="008F00AE"/>
    <w:rsid w:val="008F022C"/>
    <w:rsid w:val="008F2A1C"/>
    <w:rsid w:val="008F39BB"/>
    <w:rsid w:val="008F648D"/>
    <w:rsid w:val="00903562"/>
    <w:rsid w:val="00904DA9"/>
    <w:rsid w:val="00907C00"/>
    <w:rsid w:val="00911402"/>
    <w:rsid w:val="009114BB"/>
    <w:rsid w:val="0091316C"/>
    <w:rsid w:val="00916815"/>
    <w:rsid w:val="00924E7F"/>
    <w:rsid w:val="00925CE9"/>
    <w:rsid w:val="00930EC8"/>
    <w:rsid w:val="00944B1B"/>
    <w:rsid w:val="00945961"/>
    <w:rsid w:val="0094721A"/>
    <w:rsid w:val="009533B1"/>
    <w:rsid w:val="0095468D"/>
    <w:rsid w:val="0095631B"/>
    <w:rsid w:val="009600FC"/>
    <w:rsid w:val="0096609F"/>
    <w:rsid w:val="00967E86"/>
    <w:rsid w:val="00967F08"/>
    <w:rsid w:val="00970BC9"/>
    <w:rsid w:val="009711F3"/>
    <w:rsid w:val="0097206B"/>
    <w:rsid w:val="009720CA"/>
    <w:rsid w:val="00973896"/>
    <w:rsid w:val="00974C75"/>
    <w:rsid w:val="0098146D"/>
    <w:rsid w:val="009832A6"/>
    <w:rsid w:val="0098364A"/>
    <w:rsid w:val="00983A52"/>
    <w:rsid w:val="009841E8"/>
    <w:rsid w:val="00984F3D"/>
    <w:rsid w:val="00987E24"/>
    <w:rsid w:val="00993600"/>
    <w:rsid w:val="009947F2"/>
    <w:rsid w:val="00995143"/>
    <w:rsid w:val="00995F36"/>
    <w:rsid w:val="009A1034"/>
    <w:rsid w:val="009A200A"/>
    <w:rsid w:val="009A21E5"/>
    <w:rsid w:val="009A5037"/>
    <w:rsid w:val="009B355E"/>
    <w:rsid w:val="009B3FF9"/>
    <w:rsid w:val="009B60DE"/>
    <w:rsid w:val="009B7571"/>
    <w:rsid w:val="009B7D4B"/>
    <w:rsid w:val="009C0237"/>
    <w:rsid w:val="009C4014"/>
    <w:rsid w:val="009C7F73"/>
    <w:rsid w:val="009D1461"/>
    <w:rsid w:val="009D600C"/>
    <w:rsid w:val="009E0635"/>
    <w:rsid w:val="009E1718"/>
    <w:rsid w:val="009E188F"/>
    <w:rsid w:val="009E2F1C"/>
    <w:rsid w:val="009E3FD1"/>
    <w:rsid w:val="009E6036"/>
    <w:rsid w:val="009F1B6E"/>
    <w:rsid w:val="009F4174"/>
    <w:rsid w:val="009F545C"/>
    <w:rsid w:val="009F6112"/>
    <w:rsid w:val="00A06D72"/>
    <w:rsid w:val="00A06DCB"/>
    <w:rsid w:val="00A072AC"/>
    <w:rsid w:val="00A134C8"/>
    <w:rsid w:val="00A1729E"/>
    <w:rsid w:val="00A178B4"/>
    <w:rsid w:val="00A23B28"/>
    <w:rsid w:val="00A34AAD"/>
    <w:rsid w:val="00A4177C"/>
    <w:rsid w:val="00A42415"/>
    <w:rsid w:val="00A47256"/>
    <w:rsid w:val="00A47E9C"/>
    <w:rsid w:val="00A52307"/>
    <w:rsid w:val="00A55641"/>
    <w:rsid w:val="00A558BA"/>
    <w:rsid w:val="00A62897"/>
    <w:rsid w:val="00A65056"/>
    <w:rsid w:val="00A6672B"/>
    <w:rsid w:val="00A7520E"/>
    <w:rsid w:val="00A82AE0"/>
    <w:rsid w:val="00A851C3"/>
    <w:rsid w:val="00A90316"/>
    <w:rsid w:val="00A905DA"/>
    <w:rsid w:val="00A92985"/>
    <w:rsid w:val="00A92E94"/>
    <w:rsid w:val="00A966EC"/>
    <w:rsid w:val="00A97619"/>
    <w:rsid w:val="00AA05E1"/>
    <w:rsid w:val="00AA1865"/>
    <w:rsid w:val="00AA1B8D"/>
    <w:rsid w:val="00AA2640"/>
    <w:rsid w:val="00AA3DAF"/>
    <w:rsid w:val="00AA43D1"/>
    <w:rsid w:val="00AA5093"/>
    <w:rsid w:val="00AA5DC6"/>
    <w:rsid w:val="00AA7D43"/>
    <w:rsid w:val="00AB119E"/>
    <w:rsid w:val="00AB2B4F"/>
    <w:rsid w:val="00AB3E43"/>
    <w:rsid w:val="00AB7C7C"/>
    <w:rsid w:val="00AC0F83"/>
    <w:rsid w:val="00AC26DE"/>
    <w:rsid w:val="00AC5436"/>
    <w:rsid w:val="00AC76AD"/>
    <w:rsid w:val="00AC76E7"/>
    <w:rsid w:val="00AD0288"/>
    <w:rsid w:val="00AD0CA3"/>
    <w:rsid w:val="00AD44AB"/>
    <w:rsid w:val="00AD6E86"/>
    <w:rsid w:val="00AE4A0D"/>
    <w:rsid w:val="00AE64ED"/>
    <w:rsid w:val="00AE654E"/>
    <w:rsid w:val="00AE7ECF"/>
    <w:rsid w:val="00AF0DD7"/>
    <w:rsid w:val="00AF37D7"/>
    <w:rsid w:val="00AF3AA3"/>
    <w:rsid w:val="00AF5E6E"/>
    <w:rsid w:val="00AF5E73"/>
    <w:rsid w:val="00AF63E3"/>
    <w:rsid w:val="00B04CE9"/>
    <w:rsid w:val="00B05C37"/>
    <w:rsid w:val="00B06133"/>
    <w:rsid w:val="00B066DB"/>
    <w:rsid w:val="00B07A90"/>
    <w:rsid w:val="00B107DA"/>
    <w:rsid w:val="00B2189D"/>
    <w:rsid w:val="00B233AB"/>
    <w:rsid w:val="00B2347E"/>
    <w:rsid w:val="00B2599D"/>
    <w:rsid w:val="00B30E32"/>
    <w:rsid w:val="00B33751"/>
    <w:rsid w:val="00B33992"/>
    <w:rsid w:val="00B464C3"/>
    <w:rsid w:val="00B50C64"/>
    <w:rsid w:val="00B51582"/>
    <w:rsid w:val="00B5484E"/>
    <w:rsid w:val="00B55ECB"/>
    <w:rsid w:val="00B56C6B"/>
    <w:rsid w:val="00B65FDB"/>
    <w:rsid w:val="00B814B1"/>
    <w:rsid w:val="00B84F9B"/>
    <w:rsid w:val="00B96250"/>
    <w:rsid w:val="00BA3254"/>
    <w:rsid w:val="00BA709D"/>
    <w:rsid w:val="00BA7176"/>
    <w:rsid w:val="00BB452C"/>
    <w:rsid w:val="00BB6004"/>
    <w:rsid w:val="00BB79E5"/>
    <w:rsid w:val="00BC4573"/>
    <w:rsid w:val="00BC4CC4"/>
    <w:rsid w:val="00BD02DB"/>
    <w:rsid w:val="00BD308B"/>
    <w:rsid w:val="00BD49DB"/>
    <w:rsid w:val="00BD76EB"/>
    <w:rsid w:val="00BE34AD"/>
    <w:rsid w:val="00BE39BF"/>
    <w:rsid w:val="00BE59E5"/>
    <w:rsid w:val="00BF151B"/>
    <w:rsid w:val="00BF1BEA"/>
    <w:rsid w:val="00BF2F2A"/>
    <w:rsid w:val="00BF481F"/>
    <w:rsid w:val="00BF5387"/>
    <w:rsid w:val="00C00FAF"/>
    <w:rsid w:val="00C0418F"/>
    <w:rsid w:val="00C05595"/>
    <w:rsid w:val="00C11863"/>
    <w:rsid w:val="00C1298C"/>
    <w:rsid w:val="00C14783"/>
    <w:rsid w:val="00C15528"/>
    <w:rsid w:val="00C165BB"/>
    <w:rsid w:val="00C16E96"/>
    <w:rsid w:val="00C24D22"/>
    <w:rsid w:val="00C306BD"/>
    <w:rsid w:val="00C31AC0"/>
    <w:rsid w:val="00C33B2A"/>
    <w:rsid w:val="00C34DEB"/>
    <w:rsid w:val="00C36244"/>
    <w:rsid w:val="00C3627A"/>
    <w:rsid w:val="00C3633B"/>
    <w:rsid w:val="00C371A9"/>
    <w:rsid w:val="00C37727"/>
    <w:rsid w:val="00C5062B"/>
    <w:rsid w:val="00C51158"/>
    <w:rsid w:val="00C52723"/>
    <w:rsid w:val="00C53B4D"/>
    <w:rsid w:val="00C54106"/>
    <w:rsid w:val="00C57902"/>
    <w:rsid w:val="00C61406"/>
    <w:rsid w:val="00C6661F"/>
    <w:rsid w:val="00C700F7"/>
    <w:rsid w:val="00C70F48"/>
    <w:rsid w:val="00C716BC"/>
    <w:rsid w:val="00C71F49"/>
    <w:rsid w:val="00C75FB1"/>
    <w:rsid w:val="00C76B94"/>
    <w:rsid w:val="00C86410"/>
    <w:rsid w:val="00C87D84"/>
    <w:rsid w:val="00C918AC"/>
    <w:rsid w:val="00C922F3"/>
    <w:rsid w:val="00C93251"/>
    <w:rsid w:val="00C97EF9"/>
    <w:rsid w:val="00CA26BE"/>
    <w:rsid w:val="00CA5A50"/>
    <w:rsid w:val="00CA6EE1"/>
    <w:rsid w:val="00CA7429"/>
    <w:rsid w:val="00CA7EE7"/>
    <w:rsid w:val="00CB708D"/>
    <w:rsid w:val="00CC2B17"/>
    <w:rsid w:val="00CC7BC3"/>
    <w:rsid w:val="00CD2D03"/>
    <w:rsid w:val="00CD31E8"/>
    <w:rsid w:val="00CE7357"/>
    <w:rsid w:val="00D04254"/>
    <w:rsid w:val="00D042D6"/>
    <w:rsid w:val="00D146B3"/>
    <w:rsid w:val="00D24292"/>
    <w:rsid w:val="00D24FB1"/>
    <w:rsid w:val="00D2646D"/>
    <w:rsid w:val="00D26CE6"/>
    <w:rsid w:val="00D300A5"/>
    <w:rsid w:val="00D301D8"/>
    <w:rsid w:val="00D3187B"/>
    <w:rsid w:val="00D34643"/>
    <w:rsid w:val="00D36350"/>
    <w:rsid w:val="00D420E1"/>
    <w:rsid w:val="00D431B7"/>
    <w:rsid w:val="00D45B58"/>
    <w:rsid w:val="00D47675"/>
    <w:rsid w:val="00D52EE2"/>
    <w:rsid w:val="00D559DC"/>
    <w:rsid w:val="00D56347"/>
    <w:rsid w:val="00D60F74"/>
    <w:rsid w:val="00D62576"/>
    <w:rsid w:val="00D644F3"/>
    <w:rsid w:val="00D6482B"/>
    <w:rsid w:val="00D64D05"/>
    <w:rsid w:val="00D666DF"/>
    <w:rsid w:val="00D66E47"/>
    <w:rsid w:val="00D70800"/>
    <w:rsid w:val="00D70822"/>
    <w:rsid w:val="00D72F15"/>
    <w:rsid w:val="00D830AD"/>
    <w:rsid w:val="00D84029"/>
    <w:rsid w:val="00D847F3"/>
    <w:rsid w:val="00D908A0"/>
    <w:rsid w:val="00D936D6"/>
    <w:rsid w:val="00D937B7"/>
    <w:rsid w:val="00D95CB3"/>
    <w:rsid w:val="00D97A75"/>
    <w:rsid w:val="00DA0F60"/>
    <w:rsid w:val="00DA1D8C"/>
    <w:rsid w:val="00DA7FFA"/>
    <w:rsid w:val="00DB72CC"/>
    <w:rsid w:val="00DC08D0"/>
    <w:rsid w:val="00DC72A0"/>
    <w:rsid w:val="00DD08E8"/>
    <w:rsid w:val="00DD39B4"/>
    <w:rsid w:val="00DD3D15"/>
    <w:rsid w:val="00DD3E55"/>
    <w:rsid w:val="00DE3016"/>
    <w:rsid w:val="00DE4989"/>
    <w:rsid w:val="00DE61B5"/>
    <w:rsid w:val="00DF378C"/>
    <w:rsid w:val="00DF624A"/>
    <w:rsid w:val="00DF732D"/>
    <w:rsid w:val="00DF7E5F"/>
    <w:rsid w:val="00E04018"/>
    <w:rsid w:val="00E0529F"/>
    <w:rsid w:val="00E065EE"/>
    <w:rsid w:val="00E06696"/>
    <w:rsid w:val="00E11EB6"/>
    <w:rsid w:val="00E12C1C"/>
    <w:rsid w:val="00E15F7F"/>
    <w:rsid w:val="00E17EE4"/>
    <w:rsid w:val="00E2554A"/>
    <w:rsid w:val="00E25E7A"/>
    <w:rsid w:val="00E27565"/>
    <w:rsid w:val="00E27567"/>
    <w:rsid w:val="00E279D1"/>
    <w:rsid w:val="00E338EC"/>
    <w:rsid w:val="00E35002"/>
    <w:rsid w:val="00E37931"/>
    <w:rsid w:val="00E41912"/>
    <w:rsid w:val="00E42172"/>
    <w:rsid w:val="00E42D1F"/>
    <w:rsid w:val="00E43942"/>
    <w:rsid w:val="00E44F17"/>
    <w:rsid w:val="00E50463"/>
    <w:rsid w:val="00E53D64"/>
    <w:rsid w:val="00E556FF"/>
    <w:rsid w:val="00E55D9E"/>
    <w:rsid w:val="00E56668"/>
    <w:rsid w:val="00E572F9"/>
    <w:rsid w:val="00E61104"/>
    <w:rsid w:val="00E61369"/>
    <w:rsid w:val="00E65103"/>
    <w:rsid w:val="00E761C5"/>
    <w:rsid w:val="00E8057F"/>
    <w:rsid w:val="00E822B5"/>
    <w:rsid w:val="00E82F7E"/>
    <w:rsid w:val="00E833C8"/>
    <w:rsid w:val="00E8431F"/>
    <w:rsid w:val="00E84415"/>
    <w:rsid w:val="00E91446"/>
    <w:rsid w:val="00E918BC"/>
    <w:rsid w:val="00E92143"/>
    <w:rsid w:val="00E92378"/>
    <w:rsid w:val="00E95118"/>
    <w:rsid w:val="00E9714C"/>
    <w:rsid w:val="00E973C8"/>
    <w:rsid w:val="00EA0E3C"/>
    <w:rsid w:val="00EA5BA1"/>
    <w:rsid w:val="00EB1D40"/>
    <w:rsid w:val="00EB2DD9"/>
    <w:rsid w:val="00EB2E42"/>
    <w:rsid w:val="00EB501E"/>
    <w:rsid w:val="00EB5BBB"/>
    <w:rsid w:val="00EB5DBF"/>
    <w:rsid w:val="00EB7030"/>
    <w:rsid w:val="00EC0922"/>
    <w:rsid w:val="00EC11D6"/>
    <w:rsid w:val="00ED0A5C"/>
    <w:rsid w:val="00ED14ED"/>
    <w:rsid w:val="00ED3399"/>
    <w:rsid w:val="00ED400F"/>
    <w:rsid w:val="00ED4C21"/>
    <w:rsid w:val="00EF0DFE"/>
    <w:rsid w:val="00EF1846"/>
    <w:rsid w:val="00EF2EEC"/>
    <w:rsid w:val="00EF6197"/>
    <w:rsid w:val="00F02953"/>
    <w:rsid w:val="00F036C9"/>
    <w:rsid w:val="00F1012D"/>
    <w:rsid w:val="00F12151"/>
    <w:rsid w:val="00F13474"/>
    <w:rsid w:val="00F168A4"/>
    <w:rsid w:val="00F226F1"/>
    <w:rsid w:val="00F25B7B"/>
    <w:rsid w:val="00F26D4D"/>
    <w:rsid w:val="00F273A1"/>
    <w:rsid w:val="00F27AC7"/>
    <w:rsid w:val="00F27B0D"/>
    <w:rsid w:val="00F3289D"/>
    <w:rsid w:val="00F36DD1"/>
    <w:rsid w:val="00F4045D"/>
    <w:rsid w:val="00F41A57"/>
    <w:rsid w:val="00F41EC5"/>
    <w:rsid w:val="00F42971"/>
    <w:rsid w:val="00F42A9F"/>
    <w:rsid w:val="00F4538D"/>
    <w:rsid w:val="00F479EF"/>
    <w:rsid w:val="00F5201E"/>
    <w:rsid w:val="00F53074"/>
    <w:rsid w:val="00F5567C"/>
    <w:rsid w:val="00F56BA4"/>
    <w:rsid w:val="00F579CC"/>
    <w:rsid w:val="00F6299A"/>
    <w:rsid w:val="00F62DDF"/>
    <w:rsid w:val="00F647FF"/>
    <w:rsid w:val="00F66585"/>
    <w:rsid w:val="00F74460"/>
    <w:rsid w:val="00F87325"/>
    <w:rsid w:val="00F874FF"/>
    <w:rsid w:val="00F87A31"/>
    <w:rsid w:val="00F91296"/>
    <w:rsid w:val="00F9326E"/>
    <w:rsid w:val="00F9583A"/>
    <w:rsid w:val="00FA6920"/>
    <w:rsid w:val="00FA7323"/>
    <w:rsid w:val="00FA73EC"/>
    <w:rsid w:val="00FB39D5"/>
    <w:rsid w:val="00FB3AEB"/>
    <w:rsid w:val="00FB4F24"/>
    <w:rsid w:val="00FC0367"/>
    <w:rsid w:val="00FC30EB"/>
    <w:rsid w:val="00FC47CC"/>
    <w:rsid w:val="00FC7393"/>
    <w:rsid w:val="00FD1594"/>
    <w:rsid w:val="00FD55B7"/>
    <w:rsid w:val="00FE2E10"/>
    <w:rsid w:val="00FE6D44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5:docId w15:val="{DA1BA078-455B-47B8-BB2D-08E3DBDC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4377E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377E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4377E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4377ED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4377ED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377ED"/>
    <w:pPr>
      <w:ind w:firstLine="851"/>
      <w:jc w:val="both"/>
    </w:pPr>
    <w:rPr>
      <w:sz w:val="28"/>
    </w:rPr>
  </w:style>
  <w:style w:type="paragraph" w:styleId="21">
    <w:name w:val="Body Text Indent 2"/>
    <w:basedOn w:val="a"/>
    <w:link w:val="22"/>
    <w:uiPriority w:val="99"/>
    <w:rsid w:val="004377ED"/>
    <w:pPr>
      <w:spacing w:line="360" w:lineRule="auto"/>
      <w:ind w:right="171" w:firstLine="851"/>
      <w:jc w:val="both"/>
    </w:pPr>
    <w:rPr>
      <w:sz w:val="32"/>
    </w:rPr>
  </w:style>
  <w:style w:type="paragraph" w:styleId="a5">
    <w:name w:val="header"/>
    <w:basedOn w:val="a"/>
    <w:link w:val="a6"/>
    <w:uiPriority w:val="99"/>
    <w:rsid w:val="004377ED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4377ED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rsid w:val="00FD55B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D55B7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993600"/>
    <w:rPr>
      <w:color w:val="0000FF"/>
      <w:u w:val="single"/>
    </w:rPr>
  </w:style>
  <w:style w:type="paragraph" w:customStyle="1" w:styleId="constitle">
    <w:name w:val="constitle"/>
    <w:basedOn w:val="a"/>
    <w:rsid w:val="00B33992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B33992"/>
    <w:rPr>
      <w:b/>
      <w:bCs/>
    </w:rPr>
  </w:style>
  <w:style w:type="paragraph" w:styleId="ad">
    <w:name w:val="Normal (Web)"/>
    <w:basedOn w:val="a"/>
    <w:uiPriority w:val="99"/>
    <w:unhideWhenUsed/>
    <w:rsid w:val="0068434E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68434E"/>
  </w:style>
  <w:style w:type="character" w:customStyle="1" w:styleId="apple-style-span">
    <w:name w:val="apple-style-span"/>
    <w:rsid w:val="00F42A9F"/>
  </w:style>
  <w:style w:type="table" w:styleId="ae">
    <w:name w:val="Table Grid"/>
    <w:basedOn w:val="a1"/>
    <w:uiPriority w:val="99"/>
    <w:rsid w:val="003D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C52723"/>
    <w:rPr>
      <w:sz w:val="24"/>
    </w:rPr>
  </w:style>
  <w:style w:type="paragraph" w:customStyle="1" w:styleId="ConsPlusCell">
    <w:name w:val="ConsPlusCell"/>
    <w:uiPriority w:val="99"/>
    <w:rsid w:val="00C52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D56347"/>
    <w:pPr>
      <w:ind w:firstLine="720"/>
      <w:jc w:val="both"/>
    </w:pPr>
    <w:rPr>
      <w:sz w:val="20"/>
    </w:rPr>
  </w:style>
  <w:style w:type="paragraph" w:customStyle="1" w:styleId="11">
    <w:name w:val="Абзац списка1"/>
    <w:basedOn w:val="a"/>
    <w:rsid w:val="00EF0DFE"/>
    <w:pPr>
      <w:ind w:left="720"/>
      <w:contextualSpacing/>
    </w:pPr>
    <w:rPr>
      <w:szCs w:val="24"/>
    </w:rPr>
  </w:style>
  <w:style w:type="paragraph" w:styleId="30">
    <w:name w:val="Body Text 3"/>
    <w:basedOn w:val="a"/>
    <w:link w:val="31"/>
    <w:uiPriority w:val="99"/>
    <w:rsid w:val="00FA69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FA6920"/>
    <w:rPr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A905DA"/>
  </w:style>
  <w:style w:type="character" w:customStyle="1" w:styleId="10">
    <w:name w:val="Заголовок 1 Знак"/>
    <w:link w:val="1"/>
    <w:uiPriority w:val="99"/>
    <w:rsid w:val="00A905DA"/>
    <w:rPr>
      <w:b/>
      <w:sz w:val="28"/>
    </w:rPr>
  </w:style>
  <w:style w:type="character" w:customStyle="1" w:styleId="20">
    <w:name w:val="Заголовок 2 Знак"/>
    <w:link w:val="2"/>
    <w:uiPriority w:val="99"/>
    <w:rsid w:val="00A905DA"/>
    <w:rPr>
      <w:sz w:val="28"/>
    </w:rPr>
  </w:style>
  <w:style w:type="character" w:customStyle="1" w:styleId="40">
    <w:name w:val="Заголовок 4 Знак"/>
    <w:link w:val="4"/>
    <w:uiPriority w:val="99"/>
    <w:rsid w:val="00A905DA"/>
    <w:rPr>
      <w:b/>
      <w:sz w:val="28"/>
    </w:rPr>
  </w:style>
  <w:style w:type="character" w:customStyle="1" w:styleId="50">
    <w:name w:val="Заголовок 5 Знак"/>
    <w:link w:val="5"/>
    <w:uiPriority w:val="99"/>
    <w:rsid w:val="00A905DA"/>
    <w:rPr>
      <w:b/>
      <w:sz w:val="28"/>
    </w:rPr>
  </w:style>
  <w:style w:type="character" w:customStyle="1" w:styleId="60">
    <w:name w:val="Заголовок 6 Знак"/>
    <w:link w:val="6"/>
    <w:uiPriority w:val="99"/>
    <w:rsid w:val="00A905DA"/>
    <w:rPr>
      <w:b/>
      <w:bCs/>
      <w:sz w:val="22"/>
      <w:szCs w:val="22"/>
    </w:rPr>
  </w:style>
  <w:style w:type="character" w:styleId="af">
    <w:name w:val="FollowedHyperlink"/>
    <w:uiPriority w:val="99"/>
    <w:unhideWhenUsed/>
    <w:rsid w:val="00A905DA"/>
    <w:rPr>
      <w:color w:val="800080"/>
      <w:u w:val="single"/>
    </w:rPr>
  </w:style>
  <w:style w:type="character" w:customStyle="1" w:styleId="a8">
    <w:name w:val="Нижний колонтитул Знак"/>
    <w:link w:val="a7"/>
    <w:uiPriority w:val="99"/>
    <w:rsid w:val="00A905DA"/>
    <w:rPr>
      <w:sz w:val="24"/>
    </w:rPr>
  </w:style>
  <w:style w:type="paragraph" w:styleId="af0">
    <w:name w:val="caption"/>
    <w:basedOn w:val="a"/>
    <w:uiPriority w:val="99"/>
    <w:semiHidden/>
    <w:unhideWhenUsed/>
    <w:qFormat/>
    <w:rsid w:val="00A905DA"/>
    <w:pPr>
      <w:widowControl w:val="0"/>
      <w:spacing w:before="120" w:after="120"/>
      <w:ind w:firstLine="709"/>
    </w:pPr>
    <w:rPr>
      <w:i/>
      <w:iCs/>
      <w:szCs w:val="24"/>
    </w:rPr>
  </w:style>
  <w:style w:type="paragraph" w:styleId="af1">
    <w:name w:val="Body Text"/>
    <w:basedOn w:val="a"/>
    <w:link w:val="af2"/>
    <w:uiPriority w:val="99"/>
    <w:unhideWhenUsed/>
    <w:rsid w:val="00A905DA"/>
    <w:pPr>
      <w:ind w:firstLine="709"/>
    </w:pPr>
    <w:rPr>
      <w:sz w:val="28"/>
    </w:rPr>
  </w:style>
  <w:style w:type="character" w:customStyle="1" w:styleId="af2">
    <w:name w:val="Основной текст Знак"/>
    <w:link w:val="af1"/>
    <w:uiPriority w:val="99"/>
    <w:rsid w:val="00A905DA"/>
    <w:rPr>
      <w:sz w:val="28"/>
    </w:rPr>
  </w:style>
  <w:style w:type="paragraph" w:styleId="af3">
    <w:name w:val="List"/>
    <w:basedOn w:val="af1"/>
    <w:uiPriority w:val="99"/>
    <w:unhideWhenUsed/>
    <w:rsid w:val="00A905DA"/>
    <w:pPr>
      <w:widowControl w:val="0"/>
      <w:spacing w:after="120"/>
    </w:pPr>
    <w:rPr>
      <w:sz w:val="24"/>
      <w:szCs w:val="24"/>
    </w:rPr>
  </w:style>
  <w:style w:type="paragraph" w:styleId="af4">
    <w:name w:val="Subtitle"/>
    <w:basedOn w:val="a"/>
    <w:next w:val="a"/>
    <w:link w:val="af5"/>
    <w:uiPriority w:val="99"/>
    <w:qFormat/>
    <w:rsid w:val="00A905DA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f5">
    <w:name w:val="Подзаголовок Знак"/>
    <w:link w:val="af4"/>
    <w:uiPriority w:val="99"/>
    <w:rsid w:val="00A905DA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rsid w:val="00A905DA"/>
    <w:rPr>
      <w:sz w:val="28"/>
    </w:rPr>
  </w:style>
  <w:style w:type="paragraph" w:styleId="af6">
    <w:name w:val="Message Header"/>
    <w:basedOn w:val="a"/>
    <w:link w:val="af7"/>
    <w:uiPriority w:val="99"/>
    <w:unhideWhenUsed/>
    <w:rsid w:val="00A905D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character" w:customStyle="1" w:styleId="af7">
    <w:name w:val="Шапка Знак"/>
    <w:link w:val="af6"/>
    <w:uiPriority w:val="99"/>
    <w:rsid w:val="00A905DA"/>
    <w:rPr>
      <w:rFonts w:ascii="Arial" w:hAnsi="Arial"/>
      <w:sz w:val="24"/>
      <w:szCs w:val="24"/>
      <w:shd w:val="pct20" w:color="auto" w:fill="auto"/>
    </w:rPr>
  </w:style>
  <w:style w:type="paragraph" w:styleId="23">
    <w:name w:val="Body Text 2"/>
    <w:basedOn w:val="a"/>
    <w:link w:val="24"/>
    <w:uiPriority w:val="99"/>
    <w:unhideWhenUsed/>
    <w:rsid w:val="00A905DA"/>
    <w:pPr>
      <w:widowControl w:val="0"/>
      <w:spacing w:after="120" w:line="480" w:lineRule="auto"/>
      <w:ind w:firstLine="709"/>
    </w:pPr>
    <w:rPr>
      <w:szCs w:val="24"/>
    </w:rPr>
  </w:style>
  <w:style w:type="character" w:customStyle="1" w:styleId="24">
    <w:name w:val="Основной текст 2 Знак"/>
    <w:link w:val="23"/>
    <w:uiPriority w:val="99"/>
    <w:rsid w:val="00A905DA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905DA"/>
    <w:rPr>
      <w:sz w:val="32"/>
    </w:rPr>
  </w:style>
  <w:style w:type="paragraph" w:styleId="32">
    <w:name w:val="Body Text Indent 3"/>
    <w:basedOn w:val="a"/>
    <w:link w:val="33"/>
    <w:uiPriority w:val="99"/>
    <w:unhideWhenUsed/>
    <w:rsid w:val="00A905DA"/>
    <w:pPr>
      <w:spacing w:after="120"/>
      <w:ind w:left="283" w:firstLine="709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A905DA"/>
    <w:rPr>
      <w:sz w:val="16"/>
      <w:szCs w:val="16"/>
    </w:rPr>
  </w:style>
  <w:style w:type="paragraph" w:styleId="af8">
    <w:name w:val="Block Text"/>
    <w:basedOn w:val="a"/>
    <w:uiPriority w:val="99"/>
    <w:unhideWhenUsed/>
    <w:rsid w:val="00A905DA"/>
    <w:pPr>
      <w:ind w:left="-31" w:right="19" w:firstLine="589"/>
      <w:jc w:val="both"/>
    </w:pPr>
    <w:rPr>
      <w:rFonts w:ascii="Arial Narrow" w:hAnsi="Arial Narrow" w:cs="Arial Narrow"/>
      <w:sz w:val="28"/>
      <w:szCs w:val="28"/>
    </w:rPr>
  </w:style>
  <w:style w:type="paragraph" w:styleId="af9">
    <w:name w:val="No Spacing"/>
    <w:uiPriority w:val="1"/>
    <w:qFormat/>
    <w:rsid w:val="00A905DA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A905DA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Postan">
    <w:name w:val="Postan"/>
    <w:basedOn w:val="a"/>
    <w:uiPriority w:val="99"/>
    <w:rsid w:val="00A905DA"/>
    <w:pPr>
      <w:ind w:firstLine="709"/>
      <w:jc w:val="center"/>
    </w:pPr>
    <w:rPr>
      <w:sz w:val="28"/>
    </w:rPr>
  </w:style>
  <w:style w:type="paragraph" w:customStyle="1" w:styleId="Web">
    <w:name w:val="Обычный (Web)"/>
    <w:basedOn w:val="a"/>
    <w:uiPriority w:val="99"/>
    <w:rsid w:val="00A905DA"/>
    <w:pPr>
      <w:widowControl w:val="0"/>
      <w:ind w:firstLine="709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A905DA"/>
    <w:pPr>
      <w:widowControl w:val="0"/>
      <w:autoSpaceDE w:val="0"/>
      <w:autoSpaceDN w:val="0"/>
      <w:adjustRightInd w:val="0"/>
      <w:ind w:firstLine="709"/>
    </w:pPr>
    <w:rPr>
      <w:rFonts w:ascii="Courier New" w:hAnsi="Courier New" w:cs="Courier New"/>
    </w:rPr>
  </w:style>
  <w:style w:type="paragraph" w:customStyle="1" w:styleId="CM12">
    <w:name w:val="CM12"/>
    <w:basedOn w:val="a"/>
    <w:next w:val="a"/>
    <w:uiPriority w:val="99"/>
    <w:rsid w:val="00A905DA"/>
    <w:pPr>
      <w:widowControl w:val="0"/>
      <w:autoSpaceDE w:val="0"/>
      <w:autoSpaceDN w:val="0"/>
      <w:adjustRightInd w:val="0"/>
      <w:ind w:firstLine="709"/>
    </w:pPr>
    <w:rPr>
      <w:szCs w:val="24"/>
    </w:rPr>
  </w:style>
  <w:style w:type="paragraph" w:customStyle="1" w:styleId="ConsPlusTitle">
    <w:name w:val="ConsPlusTitle"/>
    <w:uiPriority w:val="99"/>
    <w:rsid w:val="00A905DA"/>
    <w:pPr>
      <w:widowControl w:val="0"/>
      <w:autoSpaceDE w:val="0"/>
      <w:autoSpaceDN w:val="0"/>
      <w:adjustRightInd w:val="0"/>
      <w:ind w:firstLine="709"/>
    </w:pPr>
    <w:rPr>
      <w:rFonts w:ascii="Calibri" w:hAnsi="Calibri" w:cs="Calibri"/>
      <w:b/>
      <w:bCs/>
      <w:sz w:val="22"/>
      <w:szCs w:val="22"/>
    </w:rPr>
  </w:style>
  <w:style w:type="paragraph" w:customStyle="1" w:styleId="13">
    <w:name w:val="Заголовок1"/>
    <w:basedOn w:val="a"/>
    <w:next w:val="af1"/>
    <w:uiPriority w:val="99"/>
    <w:rsid w:val="00A905DA"/>
    <w:pPr>
      <w:keepNext/>
      <w:widowControl w:val="0"/>
      <w:spacing w:before="240" w:after="120"/>
      <w:ind w:firstLine="709"/>
    </w:pPr>
    <w:rPr>
      <w:rFonts w:ascii="Arial" w:eastAsia="MS Mincho" w:hAnsi="Arial" w:cs="Arial"/>
      <w:sz w:val="28"/>
      <w:szCs w:val="28"/>
    </w:rPr>
  </w:style>
  <w:style w:type="paragraph" w:customStyle="1" w:styleId="afb">
    <w:name w:val="Содержимое таблицы"/>
    <w:basedOn w:val="a"/>
    <w:uiPriority w:val="99"/>
    <w:rsid w:val="00A905DA"/>
    <w:pPr>
      <w:widowControl w:val="0"/>
      <w:suppressLineNumbers/>
      <w:ind w:firstLine="709"/>
    </w:pPr>
    <w:rPr>
      <w:szCs w:val="24"/>
    </w:rPr>
  </w:style>
  <w:style w:type="paragraph" w:customStyle="1" w:styleId="afc">
    <w:name w:val="Заголовок таблицы"/>
    <w:basedOn w:val="afb"/>
    <w:uiPriority w:val="99"/>
    <w:rsid w:val="00A905DA"/>
    <w:pPr>
      <w:jc w:val="center"/>
    </w:pPr>
    <w:rPr>
      <w:b/>
      <w:bCs/>
    </w:rPr>
  </w:style>
  <w:style w:type="paragraph" w:customStyle="1" w:styleId="14">
    <w:name w:val="Название1"/>
    <w:basedOn w:val="a"/>
    <w:uiPriority w:val="99"/>
    <w:rsid w:val="00A905DA"/>
    <w:pPr>
      <w:widowControl w:val="0"/>
      <w:suppressLineNumbers/>
      <w:spacing w:before="120" w:after="120"/>
      <w:ind w:firstLine="709"/>
    </w:pPr>
    <w:rPr>
      <w:i/>
      <w:iCs/>
      <w:szCs w:val="24"/>
    </w:rPr>
  </w:style>
  <w:style w:type="paragraph" w:customStyle="1" w:styleId="15">
    <w:name w:val="Указатель1"/>
    <w:basedOn w:val="a"/>
    <w:uiPriority w:val="99"/>
    <w:rsid w:val="00A905DA"/>
    <w:pPr>
      <w:widowControl w:val="0"/>
      <w:suppressLineNumbers/>
      <w:ind w:firstLine="709"/>
    </w:pPr>
    <w:rPr>
      <w:szCs w:val="24"/>
    </w:rPr>
  </w:style>
  <w:style w:type="paragraph" w:customStyle="1" w:styleId="Index">
    <w:name w:val="Index"/>
    <w:basedOn w:val="a"/>
    <w:uiPriority w:val="99"/>
    <w:rsid w:val="00A905DA"/>
    <w:pPr>
      <w:widowControl w:val="0"/>
      <w:ind w:firstLine="709"/>
    </w:pPr>
    <w:rPr>
      <w:szCs w:val="24"/>
    </w:rPr>
  </w:style>
  <w:style w:type="paragraph" w:customStyle="1" w:styleId="ConsPlusNormal">
    <w:name w:val="ConsPlusNormal"/>
    <w:uiPriority w:val="99"/>
    <w:rsid w:val="00A905DA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customStyle="1" w:styleId="WW-footer">
    <w:name w:val="WW-footer"/>
    <w:basedOn w:val="a"/>
    <w:uiPriority w:val="99"/>
    <w:rsid w:val="00A905DA"/>
    <w:pPr>
      <w:widowControl w:val="0"/>
      <w:tabs>
        <w:tab w:val="center" w:pos="4677"/>
        <w:tab w:val="right" w:pos="9355"/>
      </w:tabs>
      <w:ind w:firstLine="709"/>
    </w:pPr>
    <w:rPr>
      <w:szCs w:val="24"/>
    </w:rPr>
  </w:style>
  <w:style w:type="paragraph" w:customStyle="1" w:styleId="TableContents">
    <w:name w:val="Table Contents"/>
    <w:basedOn w:val="a"/>
    <w:uiPriority w:val="99"/>
    <w:rsid w:val="00A905DA"/>
    <w:pPr>
      <w:widowControl w:val="0"/>
      <w:ind w:firstLine="709"/>
    </w:pPr>
    <w:rPr>
      <w:szCs w:val="24"/>
    </w:rPr>
  </w:style>
  <w:style w:type="paragraph" w:customStyle="1" w:styleId="TableHeading">
    <w:name w:val="Table Heading"/>
    <w:basedOn w:val="TableContents"/>
    <w:uiPriority w:val="99"/>
    <w:rsid w:val="00A905DA"/>
    <w:pPr>
      <w:jc w:val="center"/>
    </w:pPr>
    <w:rPr>
      <w:b/>
      <w:bCs/>
    </w:rPr>
  </w:style>
  <w:style w:type="paragraph" w:customStyle="1" w:styleId="afd">
    <w:name w:val="Стиль"/>
    <w:basedOn w:val="a"/>
    <w:next w:val="ad"/>
    <w:uiPriority w:val="99"/>
    <w:rsid w:val="00A905DA"/>
    <w:pPr>
      <w:spacing w:before="100" w:beforeAutospacing="1" w:after="119"/>
      <w:ind w:firstLine="709"/>
    </w:pPr>
    <w:rPr>
      <w:szCs w:val="24"/>
    </w:rPr>
  </w:style>
  <w:style w:type="paragraph" w:customStyle="1" w:styleId="16">
    <w:name w:val="Стиль1"/>
    <w:basedOn w:val="a"/>
    <w:uiPriority w:val="99"/>
    <w:rsid w:val="00A905DA"/>
    <w:pPr>
      <w:ind w:firstLine="567"/>
      <w:jc w:val="both"/>
    </w:pPr>
    <w:rPr>
      <w:rFonts w:ascii="Arial Narrow" w:hAnsi="Arial Narrow" w:cs="Arial Narrow"/>
      <w:sz w:val="28"/>
      <w:szCs w:val="28"/>
    </w:rPr>
  </w:style>
  <w:style w:type="paragraph" w:customStyle="1" w:styleId="1oaenoiacia6">
    <w:name w:val="1oaenoiacia6"/>
    <w:basedOn w:val="a"/>
    <w:uiPriority w:val="99"/>
    <w:rsid w:val="00A905DA"/>
    <w:pPr>
      <w:overflowPunct w:val="0"/>
      <w:autoSpaceDE w:val="0"/>
      <w:autoSpaceDN w:val="0"/>
      <w:ind w:firstLine="284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e">
    <w:name w:val="Таблица"/>
    <w:basedOn w:val="af6"/>
    <w:uiPriority w:val="99"/>
    <w:rsid w:val="00A905D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3f3f3f3f3f3f3f13pt">
    <w:name w:val="О3fб3fы3fч3fн3fы3fй3f + 13 pt"/>
    <w:basedOn w:val="a"/>
    <w:uiPriority w:val="99"/>
    <w:rsid w:val="00A905DA"/>
    <w:pPr>
      <w:widowControl w:val="0"/>
      <w:suppressAutoHyphens/>
      <w:ind w:firstLine="708"/>
      <w:jc w:val="both"/>
    </w:pPr>
    <w:rPr>
      <w:sz w:val="26"/>
      <w:szCs w:val="26"/>
      <w:lang w:eastAsia="ar-SA"/>
    </w:rPr>
  </w:style>
  <w:style w:type="paragraph" w:customStyle="1" w:styleId="25">
    <w:name w:val="Название2"/>
    <w:basedOn w:val="a"/>
    <w:uiPriority w:val="99"/>
    <w:rsid w:val="00A905DA"/>
    <w:pPr>
      <w:suppressLineNumbers/>
      <w:spacing w:before="120" w:after="120"/>
      <w:ind w:firstLine="709"/>
    </w:pPr>
    <w:rPr>
      <w:rFonts w:ascii="Arial" w:hAnsi="Arial" w:cs="Arial"/>
      <w:i/>
      <w:iCs/>
      <w:sz w:val="20"/>
      <w:lang w:eastAsia="ar-SA"/>
    </w:rPr>
  </w:style>
  <w:style w:type="paragraph" w:customStyle="1" w:styleId="aff">
    <w:name w:val="Содержимое врезки"/>
    <w:basedOn w:val="af1"/>
    <w:uiPriority w:val="99"/>
    <w:rsid w:val="00A905DA"/>
    <w:rPr>
      <w:b/>
      <w:bCs/>
      <w:sz w:val="20"/>
      <w:lang w:eastAsia="ar-SA"/>
    </w:rPr>
  </w:style>
  <w:style w:type="paragraph" w:customStyle="1" w:styleId="26">
    <w:name w:val="Указатель2"/>
    <w:basedOn w:val="a"/>
    <w:uiPriority w:val="99"/>
    <w:rsid w:val="00A905DA"/>
    <w:pPr>
      <w:suppressLineNumbers/>
      <w:ind w:firstLine="709"/>
    </w:pPr>
    <w:rPr>
      <w:rFonts w:ascii="Arial" w:hAnsi="Arial" w:cs="Arial"/>
      <w:szCs w:val="24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A905DA"/>
    <w:pPr>
      <w:ind w:left="45" w:firstLine="709"/>
    </w:pPr>
    <w:rPr>
      <w:b/>
      <w:bCs/>
      <w:sz w:val="20"/>
      <w:lang w:eastAsia="ar-SA"/>
    </w:rPr>
  </w:style>
  <w:style w:type="paragraph" w:customStyle="1" w:styleId="17">
    <w:name w:val="Знак1"/>
    <w:basedOn w:val="a"/>
    <w:uiPriority w:val="99"/>
    <w:rsid w:val="00A905DA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aff0">
    <w:name w:val="Знак"/>
    <w:basedOn w:val="a"/>
    <w:uiPriority w:val="99"/>
    <w:rsid w:val="00A905DA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A905DA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8">
    <w:name w:val="Без интервала1"/>
    <w:uiPriority w:val="99"/>
    <w:rsid w:val="00A905DA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19">
    <w:name w:val="Абзац списка1"/>
    <w:basedOn w:val="a"/>
    <w:uiPriority w:val="99"/>
    <w:rsid w:val="00A905DA"/>
    <w:pPr>
      <w:spacing w:after="200" w:line="276" w:lineRule="auto"/>
      <w:ind w:left="720" w:firstLine="709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A905DA"/>
    <w:pPr>
      <w:autoSpaceDE w:val="0"/>
      <w:autoSpaceDN w:val="0"/>
      <w:adjustRightInd w:val="0"/>
      <w:ind w:firstLine="709"/>
    </w:pPr>
    <w:rPr>
      <w:color w:val="000000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A905DA"/>
    <w:pPr>
      <w:autoSpaceDE w:val="0"/>
      <w:autoSpaceDN w:val="0"/>
      <w:adjustRightInd w:val="0"/>
    </w:pPr>
    <w:rPr>
      <w:rFonts w:ascii="Arial" w:hAnsi="Arial" w:cs="Arial"/>
      <w:szCs w:val="24"/>
    </w:rPr>
  </w:style>
  <w:style w:type="character" w:styleId="aff2">
    <w:name w:val="Subtle Emphasis"/>
    <w:uiPriority w:val="19"/>
    <w:qFormat/>
    <w:rsid w:val="00A905DA"/>
    <w:rPr>
      <w:i/>
      <w:iCs/>
      <w:color w:val="808080"/>
    </w:rPr>
  </w:style>
  <w:style w:type="character" w:customStyle="1" w:styleId="RTFNum21">
    <w:name w:val="RTF_Num 2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2">
    <w:name w:val="RTF_Num 2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3">
    <w:name w:val="RTF_Num 2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4">
    <w:name w:val="RTF_Num 2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5">
    <w:name w:val="RTF_Num 2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6">
    <w:name w:val="RTF_Num 2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7">
    <w:name w:val="RTF_Num 2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8">
    <w:name w:val="RTF_Num 2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9">
    <w:name w:val="RTF_Num 2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31">
    <w:name w:val="RTF_Num 3 1"/>
    <w:uiPriority w:val="99"/>
    <w:rsid w:val="00A905DA"/>
    <w:rPr>
      <w:rFonts w:ascii="Times New Roman" w:eastAsia="Times New Roman" w:hAnsi="Times New Roman" w:cs="Times New Roman" w:hint="default"/>
      <w:color w:val="000000"/>
      <w:sz w:val="24"/>
      <w:szCs w:val="24"/>
      <w:lang w:val="ru-RU"/>
    </w:rPr>
  </w:style>
  <w:style w:type="character" w:customStyle="1" w:styleId="RTFNum32">
    <w:name w:val="RTF_Num 3 2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33">
    <w:name w:val="RTF_Num 3 3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34">
    <w:name w:val="RTF_Num 3 4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35">
    <w:name w:val="RTF_Num 3 5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36">
    <w:name w:val="RTF_Num 3 6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37">
    <w:name w:val="RTF_Num 3 7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38">
    <w:name w:val="RTF_Num 3 8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39">
    <w:name w:val="RTF_Num 3 9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41">
    <w:name w:val="RTF_Num 4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2">
    <w:name w:val="RTF_Num 4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3">
    <w:name w:val="RTF_Num 4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4">
    <w:name w:val="RTF_Num 4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5">
    <w:name w:val="RTF_Num 4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6">
    <w:name w:val="RTF_Num 4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7">
    <w:name w:val="RTF_Num 4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8">
    <w:name w:val="RTF_Num 4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9">
    <w:name w:val="RTF_Num 4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51">
    <w:name w:val="RTF_Num 5 1"/>
    <w:uiPriority w:val="99"/>
    <w:rsid w:val="00A905DA"/>
    <w:rPr>
      <w:color w:val="auto"/>
      <w:sz w:val="24"/>
      <w:szCs w:val="24"/>
      <w:lang w:val="ru-RU"/>
    </w:rPr>
  </w:style>
  <w:style w:type="character" w:customStyle="1" w:styleId="RTFNum52">
    <w:name w:val="RTF_Num 5 2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53">
    <w:name w:val="RTF_Num 5 3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54">
    <w:name w:val="RTF_Num 5 4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55">
    <w:name w:val="RTF_Num 5 5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56">
    <w:name w:val="RTF_Num 5 6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57">
    <w:name w:val="RTF_Num 5 7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58">
    <w:name w:val="RTF_Num 5 8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59">
    <w:name w:val="RTF_Num 5 9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61">
    <w:name w:val="RTF_Num 6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2">
    <w:name w:val="RTF_Num 6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3">
    <w:name w:val="RTF_Num 6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4">
    <w:name w:val="RTF_Num 6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5">
    <w:name w:val="RTF_Num 6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6">
    <w:name w:val="RTF_Num 6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7">
    <w:name w:val="RTF_Num 6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8">
    <w:name w:val="RTF_Num 6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9">
    <w:name w:val="RTF_Num 6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1">
    <w:name w:val="RTF_Num 7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2">
    <w:name w:val="RTF_Num 7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3">
    <w:name w:val="RTF_Num 7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4">
    <w:name w:val="RTF_Num 7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5">
    <w:name w:val="RTF_Num 7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6">
    <w:name w:val="RTF_Num 7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7">
    <w:name w:val="RTF_Num 7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8">
    <w:name w:val="RTF_Num 7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9">
    <w:name w:val="RTF_Num 7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1">
    <w:name w:val="RTF_Num 8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2">
    <w:name w:val="RTF_Num 8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3">
    <w:name w:val="RTF_Num 8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4">
    <w:name w:val="RTF_Num 8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5">
    <w:name w:val="RTF_Num 8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6">
    <w:name w:val="RTF_Num 8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7">
    <w:name w:val="RTF_Num 8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8">
    <w:name w:val="RTF_Num 8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9">
    <w:name w:val="RTF_Num 8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1">
    <w:name w:val="RTF_Num 9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2">
    <w:name w:val="RTF_Num 9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3">
    <w:name w:val="RTF_Num 9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4">
    <w:name w:val="RTF_Num 9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5">
    <w:name w:val="RTF_Num 9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6">
    <w:name w:val="RTF_Num 9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7">
    <w:name w:val="RTF_Num 9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8">
    <w:name w:val="RTF_Num 9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9">
    <w:name w:val="RTF_Num 9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1">
    <w:name w:val="RTF_Num 10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2">
    <w:name w:val="RTF_Num 10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3">
    <w:name w:val="RTF_Num 10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4">
    <w:name w:val="RTF_Num 10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5">
    <w:name w:val="RTF_Num 10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6">
    <w:name w:val="RTF_Num 10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7">
    <w:name w:val="RTF_Num 10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8">
    <w:name w:val="RTF_Num 10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9">
    <w:name w:val="RTF_Num 10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11">
    <w:name w:val="RTF_Num 11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12">
    <w:name w:val="RTF_Num 11 2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13">
    <w:name w:val="RTF_Num 11 3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14">
    <w:name w:val="RTF_Num 11 4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15">
    <w:name w:val="RTF_Num 11 5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16">
    <w:name w:val="RTF_Num 11 6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17">
    <w:name w:val="RTF_Num 11 7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18">
    <w:name w:val="RTF_Num 11 8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19">
    <w:name w:val="RTF_Num 11 9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21">
    <w:name w:val="RTF_Num 12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2">
    <w:name w:val="RTF_Num 12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3">
    <w:name w:val="RTF_Num 12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4">
    <w:name w:val="RTF_Num 12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5">
    <w:name w:val="RTF_Num 12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6">
    <w:name w:val="RTF_Num 12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7">
    <w:name w:val="RTF_Num 12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8">
    <w:name w:val="RTF_Num 12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9">
    <w:name w:val="RTF_Num 12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1">
    <w:name w:val="RTF_Num 13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2">
    <w:name w:val="RTF_Num 13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3">
    <w:name w:val="RTF_Num 13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4">
    <w:name w:val="RTF_Num 13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5">
    <w:name w:val="RTF_Num 13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6">
    <w:name w:val="RTF_Num 13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7">
    <w:name w:val="RTF_Num 13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8">
    <w:name w:val="RTF_Num 13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9">
    <w:name w:val="RTF_Num 13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1">
    <w:name w:val="RTF_Num 14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2">
    <w:name w:val="RTF_Num 14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3">
    <w:name w:val="RTF_Num 14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4">
    <w:name w:val="RTF_Num 14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5">
    <w:name w:val="RTF_Num 14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6">
    <w:name w:val="RTF_Num 14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7">
    <w:name w:val="RTF_Num 14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8">
    <w:name w:val="RTF_Num 14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9">
    <w:name w:val="RTF_Num 14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1">
    <w:name w:val="RTF_Num 15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2">
    <w:name w:val="RTF_Num 15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3">
    <w:name w:val="RTF_Num 15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4">
    <w:name w:val="RTF_Num 15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5">
    <w:name w:val="RTF_Num 15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6">
    <w:name w:val="RTF_Num 15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7">
    <w:name w:val="RTF_Num 15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8">
    <w:name w:val="RTF_Num 15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9">
    <w:name w:val="RTF_Num 15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1">
    <w:name w:val="RTF_Num 16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2">
    <w:name w:val="RTF_Num 16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3">
    <w:name w:val="RTF_Num 16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4">
    <w:name w:val="RTF_Num 16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5">
    <w:name w:val="RTF_Num 16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6">
    <w:name w:val="RTF_Num 16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7">
    <w:name w:val="RTF_Num 16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8">
    <w:name w:val="RTF_Num 16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9">
    <w:name w:val="RTF_Num 16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71">
    <w:name w:val="RTF_Num 17 1"/>
    <w:uiPriority w:val="99"/>
    <w:rsid w:val="00A905DA"/>
    <w:rPr>
      <w:color w:val="auto"/>
      <w:sz w:val="24"/>
      <w:szCs w:val="24"/>
      <w:lang w:val="ru-RU"/>
    </w:rPr>
  </w:style>
  <w:style w:type="character" w:customStyle="1" w:styleId="RTFNum172">
    <w:name w:val="RTF_Num 17 2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73">
    <w:name w:val="RTF_Num 17 3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74">
    <w:name w:val="RTF_Num 17 4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75">
    <w:name w:val="RTF_Num 17 5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76">
    <w:name w:val="RTF_Num 17 6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77">
    <w:name w:val="RTF_Num 17 7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78">
    <w:name w:val="RTF_Num 17 8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79">
    <w:name w:val="RTF_Num 17 9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81">
    <w:name w:val="RTF_Num 18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2">
    <w:name w:val="RTF_Num 18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3">
    <w:name w:val="RTF_Num 18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4">
    <w:name w:val="RTF_Num 18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5">
    <w:name w:val="RTF_Num 18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6">
    <w:name w:val="RTF_Num 18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7">
    <w:name w:val="RTF_Num 18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8">
    <w:name w:val="RTF_Num 18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9">
    <w:name w:val="RTF_Num 18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paragraph" w:styleId="aff3">
    <w:name w:val="Title"/>
    <w:basedOn w:val="a"/>
    <w:next w:val="a"/>
    <w:link w:val="aff4"/>
    <w:uiPriority w:val="99"/>
    <w:qFormat/>
    <w:rsid w:val="00A905DA"/>
    <w:pPr>
      <w:pBdr>
        <w:bottom w:val="single" w:sz="8" w:space="4" w:color="4F81BD"/>
      </w:pBdr>
      <w:spacing w:after="300"/>
      <w:ind w:firstLine="709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uiPriority w:val="99"/>
    <w:rsid w:val="00A905DA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satz-Standardschriftart">
    <w:name w:val="Absatz-Standardschriftart"/>
    <w:uiPriority w:val="99"/>
    <w:rsid w:val="00A905DA"/>
  </w:style>
  <w:style w:type="character" w:customStyle="1" w:styleId="WW-Absatz-Standardschriftart">
    <w:name w:val="WW-Absatz-Standardschriftart"/>
    <w:uiPriority w:val="99"/>
    <w:rsid w:val="00A905DA"/>
  </w:style>
  <w:style w:type="character" w:customStyle="1" w:styleId="WW-Absatz-Standardschriftart1">
    <w:name w:val="WW-Absatz-Standardschriftart1"/>
    <w:uiPriority w:val="99"/>
    <w:rsid w:val="00A905DA"/>
  </w:style>
  <w:style w:type="character" w:customStyle="1" w:styleId="27">
    <w:name w:val="Основной шрифт абзаца2"/>
    <w:uiPriority w:val="99"/>
    <w:rsid w:val="00A905DA"/>
  </w:style>
  <w:style w:type="character" w:customStyle="1" w:styleId="WW-Absatz-Standardschriftart11">
    <w:name w:val="WW-Absatz-Standardschriftart11"/>
    <w:uiPriority w:val="99"/>
    <w:rsid w:val="00A905DA"/>
  </w:style>
  <w:style w:type="character" w:customStyle="1" w:styleId="WW-Absatz-Standardschriftart111">
    <w:name w:val="WW-Absatz-Standardschriftart111"/>
    <w:uiPriority w:val="99"/>
    <w:rsid w:val="00A905DA"/>
  </w:style>
  <w:style w:type="character" w:customStyle="1" w:styleId="WW-Absatz-Standardschriftart1111">
    <w:name w:val="WW-Absatz-Standardschriftart1111"/>
    <w:uiPriority w:val="99"/>
    <w:rsid w:val="00A905DA"/>
  </w:style>
  <w:style w:type="character" w:customStyle="1" w:styleId="WW-Absatz-Standardschriftart11111">
    <w:name w:val="WW-Absatz-Standardschriftart11111"/>
    <w:uiPriority w:val="99"/>
    <w:rsid w:val="00A905DA"/>
  </w:style>
  <w:style w:type="character" w:customStyle="1" w:styleId="WW-Absatz-Standardschriftart111111">
    <w:name w:val="WW-Absatz-Standardschriftart111111"/>
    <w:uiPriority w:val="99"/>
    <w:rsid w:val="00A905DA"/>
  </w:style>
  <w:style w:type="character" w:customStyle="1" w:styleId="WW-Absatz-Standardschriftart1111111">
    <w:name w:val="WW-Absatz-Standardschriftart1111111"/>
    <w:uiPriority w:val="99"/>
    <w:rsid w:val="00A905DA"/>
  </w:style>
  <w:style w:type="character" w:customStyle="1" w:styleId="WW8Num1z0">
    <w:name w:val="WW8Num1z0"/>
    <w:uiPriority w:val="99"/>
    <w:rsid w:val="00A905DA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uiPriority w:val="99"/>
    <w:rsid w:val="00A905DA"/>
    <w:rPr>
      <w:rFonts w:ascii="Courier New" w:hAnsi="Courier New" w:cs="Courier New" w:hint="default"/>
    </w:rPr>
  </w:style>
  <w:style w:type="character" w:customStyle="1" w:styleId="WW8Num1z2">
    <w:name w:val="WW8Num1z2"/>
    <w:uiPriority w:val="99"/>
    <w:rsid w:val="00A905DA"/>
    <w:rPr>
      <w:rFonts w:ascii="Wingdings" w:hAnsi="Wingdings" w:cs="Wingdings" w:hint="default"/>
    </w:rPr>
  </w:style>
  <w:style w:type="character" w:customStyle="1" w:styleId="WW8Num1z3">
    <w:name w:val="WW8Num1z3"/>
    <w:uiPriority w:val="99"/>
    <w:rsid w:val="00A905DA"/>
    <w:rPr>
      <w:rFonts w:ascii="Symbol" w:hAnsi="Symbol" w:cs="Symbol" w:hint="default"/>
    </w:rPr>
  </w:style>
  <w:style w:type="character" w:customStyle="1" w:styleId="WW8Num2z0">
    <w:name w:val="WW8Num2z0"/>
    <w:uiPriority w:val="99"/>
    <w:rsid w:val="00A905DA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uiPriority w:val="99"/>
    <w:rsid w:val="00A905DA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A905DA"/>
    <w:rPr>
      <w:rFonts w:ascii="Wingdings" w:hAnsi="Wingdings" w:cs="Wingdings" w:hint="default"/>
    </w:rPr>
  </w:style>
  <w:style w:type="character" w:customStyle="1" w:styleId="WW8Num2z3">
    <w:name w:val="WW8Num2z3"/>
    <w:uiPriority w:val="99"/>
    <w:rsid w:val="00A905DA"/>
    <w:rPr>
      <w:rFonts w:ascii="Symbol" w:hAnsi="Symbol" w:cs="Symbol" w:hint="default"/>
    </w:rPr>
  </w:style>
  <w:style w:type="character" w:customStyle="1" w:styleId="1a">
    <w:name w:val="Основной шрифт абзаца1"/>
    <w:uiPriority w:val="99"/>
    <w:rsid w:val="00A905DA"/>
  </w:style>
  <w:style w:type="character" w:customStyle="1" w:styleId="WW-Absatz-Standardschriftart11111111">
    <w:name w:val="WW-Absatz-Standardschriftart11111111"/>
    <w:uiPriority w:val="99"/>
    <w:rsid w:val="00A905DA"/>
  </w:style>
  <w:style w:type="character" w:customStyle="1" w:styleId="WW-Absatz-Standardschriftart111111111">
    <w:name w:val="WW-Absatz-Standardschriftart111111111"/>
    <w:uiPriority w:val="99"/>
    <w:rsid w:val="00A905DA"/>
  </w:style>
  <w:style w:type="character" w:customStyle="1" w:styleId="WW-Absatz-Standardschriftart1111111111">
    <w:name w:val="WW-Absatz-Standardschriftart1111111111"/>
    <w:uiPriority w:val="99"/>
    <w:rsid w:val="00A905DA"/>
  </w:style>
  <w:style w:type="character" w:customStyle="1" w:styleId="WW-Absatz-Standardschriftart11111111111">
    <w:name w:val="WW-Absatz-Standardschriftart11111111111"/>
    <w:uiPriority w:val="99"/>
    <w:rsid w:val="00A905DA"/>
  </w:style>
  <w:style w:type="character" w:customStyle="1" w:styleId="WW-Absatz-Standardschriftart111111111111">
    <w:name w:val="WW-Absatz-Standardschriftart111111111111"/>
    <w:uiPriority w:val="99"/>
    <w:rsid w:val="00A905DA"/>
  </w:style>
  <w:style w:type="character" w:customStyle="1" w:styleId="WW-Absatz-Standardschriftart1111111111111">
    <w:name w:val="WW-Absatz-Standardschriftart1111111111111"/>
    <w:uiPriority w:val="99"/>
    <w:rsid w:val="00A905DA"/>
  </w:style>
  <w:style w:type="character" w:customStyle="1" w:styleId="WW-Absatz-Standardschriftart11111111111111">
    <w:name w:val="WW-Absatz-Standardschriftart11111111111111"/>
    <w:uiPriority w:val="99"/>
    <w:rsid w:val="00A905DA"/>
  </w:style>
  <w:style w:type="character" w:customStyle="1" w:styleId="WW-Absatz-Standardschriftart111111111111111">
    <w:name w:val="WW-Absatz-Standardschriftart111111111111111"/>
    <w:uiPriority w:val="99"/>
    <w:rsid w:val="00A905DA"/>
  </w:style>
  <w:style w:type="character" w:customStyle="1" w:styleId="aff5">
    <w:name w:val="Символ нумерации"/>
    <w:uiPriority w:val="99"/>
    <w:rsid w:val="00A905DA"/>
  </w:style>
  <w:style w:type="character" w:customStyle="1" w:styleId="1b">
    <w:name w:val="Верхний колонтитул Знак1"/>
    <w:uiPriority w:val="99"/>
    <w:locked/>
    <w:rsid w:val="00A905DA"/>
    <w:rPr>
      <w:lang w:val="ru-RU" w:eastAsia="ar-SA" w:bidi="ar-SA"/>
    </w:rPr>
  </w:style>
  <w:style w:type="table" w:customStyle="1" w:styleId="1c">
    <w:name w:val="Сетка таблицы1"/>
    <w:basedOn w:val="a1"/>
    <w:uiPriority w:val="59"/>
    <w:rsid w:val="00A905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A905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0">
    <w:name w:val="ConsTitle"/>
    <w:rsid w:val="005323F3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323F3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B0C84"/>
    <w:pPr>
      <w:widowControl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8E2CF-5DB7-475F-B1D9-775D2568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1</TotalTime>
  <Pages>4</Pages>
  <Words>668</Words>
  <Characters>5218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spec-mb</dc:creator>
  <cp:lastModifiedBy>user72</cp:lastModifiedBy>
  <cp:revision>2</cp:revision>
  <cp:lastPrinted>2026-04-03T11:10:00Z</cp:lastPrinted>
  <dcterms:created xsi:type="dcterms:W3CDTF">2026-04-06T14:13:00Z</dcterms:created>
  <dcterms:modified xsi:type="dcterms:W3CDTF">2026-04-06T14:13:00Z</dcterms:modified>
</cp:coreProperties>
</file>