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BD" w:rsidRPr="00D918AA" w:rsidRDefault="00A94BBD" w:rsidP="008C7B5E">
      <w:pPr>
        <w:jc w:val="right"/>
        <w:rPr>
          <w:sz w:val="28"/>
          <w:szCs w:val="28"/>
        </w:rPr>
      </w:pPr>
      <w:r w:rsidRPr="00D918AA">
        <w:rPr>
          <w:sz w:val="28"/>
          <w:szCs w:val="28"/>
        </w:rPr>
        <w:t>ПРОЕКТ</w:t>
      </w:r>
    </w:p>
    <w:p w:rsidR="00A94BBD" w:rsidRPr="00D918AA" w:rsidRDefault="001736E2" w:rsidP="00A94BBD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BD" w:rsidRPr="00FD70A5" w:rsidRDefault="00A94BBD" w:rsidP="00FD70A5">
      <w:pPr>
        <w:tabs>
          <w:tab w:val="center" w:pos="4536"/>
          <w:tab w:val="right" w:pos="9072"/>
        </w:tabs>
        <w:ind w:firstLine="426"/>
        <w:jc w:val="center"/>
        <w:rPr>
          <w:spacing w:val="40"/>
          <w:sz w:val="26"/>
          <w:szCs w:val="26"/>
        </w:rPr>
      </w:pPr>
      <w:r w:rsidRPr="00FD70A5">
        <w:rPr>
          <w:spacing w:val="40"/>
          <w:sz w:val="26"/>
          <w:szCs w:val="26"/>
        </w:rPr>
        <w:t>РОССИЙСКАЯ ФЕДЕРАЦИЯ</w:t>
      </w:r>
    </w:p>
    <w:p w:rsidR="00A94BBD" w:rsidRPr="00FD70A5" w:rsidRDefault="00A94BBD" w:rsidP="00FD70A5">
      <w:pPr>
        <w:tabs>
          <w:tab w:val="center" w:pos="4536"/>
          <w:tab w:val="right" w:pos="9072"/>
        </w:tabs>
        <w:ind w:firstLine="426"/>
        <w:jc w:val="center"/>
        <w:rPr>
          <w:spacing w:val="40"/>
          <w:sz w:val="26"/>
          <w:szCs w:val="26"/>
        </w:rPr>
      </w:pPr>
      <w:r w:rsidRPr="00FD70A5">
        <w:rPr>
          <w:spacing w:val="40"/>
          <w:sz w:val="26"/>
          <w:szCs w:val="26"/>
        </w:rPr>
        <w:t>РОСТОВСКАЯ ОБЛАСТЬ</w:t>
      </w:r>
    </w:p>
    <w:p w:rsidR="00B07316" w:rsidRPr="00BC33B3" w:rsidRDefault="00A94BBD" w:rsidP="00FD70A5">
      <w:pPr>
        <w:ind w:firstLine="426"/>
        <w:jc w:val="center"/>
        <w:rPr>
          <w:spacing w:val="10"/>
          <w:sz w:val="26"/>
          <w:szCs w:val="26"/>
        </w:rPr>
      </w:pPr>
      <w:r w:rsidRPr="00BC33B3">
        <w:rPr>
          <w:spacing w:val="10"/>
          <w:sz w:val="26"/>
          <w:szCs w:val="26"/>
        </w:rPr>
        <w:t>МУНИЦИПАЛЬНОЕ ОБРАЗОВАНИЕ</w:t>
      </w:r>
    </w:p>
    <w:p w:rsidR="00A94BBD" w:rsidRPr="00BC33B3" w:rsidRDefault="00A94BBD" w:rsidP="00FD70A5">
      <w:pPr>
        <w:ind w:firstLine="426"/>
        <w:jc w:val="center"/>
        <w:rPr>
          <w:spacing w:val="10"/>
          <w:sz w:val="26"/>
          <w:szCs w:val="26"/>
        </w:rPr>
      </w:pPr>
      <w:r w:rsidRPr="00BC33B3">
        <w:rPr>
          <w:spacing w:val="10"/>
          <w:sz w:val="26"/>
          <w:szCs w:val="26"/>
        </w:rPr>
        <w:t>«БЕЛОКАЛИТВИНСКИЙ РАЙОН»</w:t>
      </w:r>
    </w:p>
    <w:p w:rsidR="00A94BBD" w:rsidRPr="00BC33B3" w:rsidRDefault="00A94BBD" w:rsidP="00FD70A5">
      <w:pPr>
        <w:tabs>
          <w:tab w:val="center" w:pos="4536"/>
          <w:tab w:val="right" w:pos="9072"/>
        </w:tabs>
        <w:ind w:firstLine="426"/>
        <w:jc w:val="center"/>
        <w:rPr>
          <w:spacing w:val="40"/>
          <w:sz w:val="26"/>
          <w:szCs w:val="26"/>
        </w:rPr>
      </w:pPr>
      <w:r w:rsidRPr="00BC33B3">
        <w:rPr>
          <w:spacing w:val="40"/>
          <w:sz w:val="26"/>
          <w:szCs w:val="26"/>
        </w:rPr>
        <w:t>АДМИНИСТРАЦИЯ БЕЛОКАЛИТВИНСКОГО РАЙОНА</w:t>
      </w:r>
    </w:p>
    <w:p w:rsidR="00D02A44" w:rsidRPr="00BC33B3" w:rsidRDefault="00D02A44" w:rsidP="00FD70A5">
      <w:pPr>
        <w:tabs>
          <w:tab w:val="center" w:pos="4536"/>
          <w:tab w:val="right" w:pos="9072"/>
        </w:tabs>
        <w:ind w:firstLine="426"/>
        <w:jc w:val="center"/>
        <w:rPr>
          <w:spacing w:val="40"/>
          <w:sz w:val="26"/>
          <w:szCs w:val="26"/>
        </w:rPr>
      </w:pPr>
    </w:p>
    <w:p w:rsidR="00594FEC" w:rsidRPr="00496F44" w:rsidRDefault="00594FEC" w:rsidP="00157D0D">
      <w:pPr>
        <w:tabs>
          <w:tab w:val="left" w:pos="3969"/>
        </w:tabs>
        <w:spacing w:before="120"/>
        <w:ind w:firstLine="426"/>
        <w:jc w:val="center"/>
        <w:rPr>
          <w:b/>
          <w:sz w:val="28"/>
          <w:szCs w:val="28"/>
        </w:rPr>
      </w:pPr>
      <w:r w:rsidRPr="00496F44">
        <w:rPr>
          <w:b/>
          <w:sz w:val="28"/>
          <w:szCs w:val="28"/>
        </w:rPr>
        <w:t>ПОСТАНОВЛЕНИЕ</w:t>
      </w:r>
    </w:p>
    <w:p w:rsidR="00594FEC" w:rsidRPr="00BC33B3" w:rsidRDefault="00A8594C" w:rsidP="00157D0D">
      <w:pPr>
        <w:spacing w:before="12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>от ________.2026</w:t>
      </w:r>
      <w:r w:rsidR="00594FEC" w:rsidRPr="00BC33B3">
        <w:rPr>
          <w:sz w:val="28"/>
          <w:szCs w:val="28"/>
        </w:rPr>
        <w:tab/>
      </w:r>
      <w:r w:rsidR="00594FEC" w:rsidRPr="00BC33B3">
        <w:rPr>
          <w:sz w:val="28"/>
          <w:szCs w:val="28"/>
        </w:rPr>
        <w:tab/>
        <w:t>№ _____</w:t>
      </w:r>
    </w:p>
    <w:p w:rsidR="00594FEC" w:rsidRPr="00BC33B3" w:rsidRDefault="00594FEC" w:rsidP="00157D0D">
      <w:pPr>
        <w:spacing w:before="120" w:line="276" w:lineRule="auto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>г.  Белая Калитва</w:t>
      </w:r>
    </w:p>
    <w:p w:rsidR="00594FEC" w:rsidRPr="00BC33B3" w:rsidRDefault="00594FEC" w:rsidP="00157D0D">
      <w:pPr>
        <w:ind w:firstLine="426"/>
        <w:jc w:val="center"/>
        <w:rPr>
          <w:sz w:val="28"/>
          <w:szCs w:val="28"/>
        </w:rPr>
      </w:pPr>
    </w:p>
    <w:p w:rsidR="00A8594C" w:rsidRPr="00496F44" w:rsidRDefault="00950C23" w:rsidP="00157D0D">
      <w:pPr>
        <w:autoSpaceDE w:val="0"/>
        <w:autoSpaceDN w:val="0"/>
        <w:adjustRightInd w:val="0"/>
        <w:jc w:val="center"/>
        <w:rPr>
          <w:b/>
          <w:sz w:val="28"/>
        </w:rPr>
      </w:pPr>
      <w:r w:rsidRPr="00496F44">
        <w:rPr>
          <w:b/>
          <w:sz w:val="28"/>
        </w:rPr>
        <w:t>О внесении изменений в</w:t>
      </w:r>
      <w:r w:rsidR="00634B7A" w:rsidRPr="00496F44">
        <w:rPr>
          <w:b/>
          <w:sz w:val="28"/>
        </w:rPr>
        <w:t xml:space="preserve"> </w:t>
      </w:r>
      <w:r w:rsidR="002A5DCA">
        <w:rPr>
          <w:b/>
          <w:sz w:val="28"/>
        </w:rPr>
        <w:t>п</w:t>
      </w:r>
      <w:r w:rsidRPr="00496F44">
        <w:rPr>
          <w:b/>
          <w:sz w:val="28"/>
        </w:rPr>
        <w:t>остановление</w:t>
      </w:r>
      <w:r w:rsidR="00A8594C" w:rsidRPr="00496F44">
        <w:rPr>
          <w:b/>
          <w:sz w:val="28"/>
        </w:rPr>
        <w:t xml:space="preserve"> </w:t>
      </w:r>
      <w:r w:rsidRPr="00496F44">
        <w:rPr>
          <w:b/>
          <w:sz w:val="28"/>
        </w:rPr>
        <w:t>Администрации</w:t>
      </w:r>
    </w:p>
    <w:p w:rsidR="00950C23" w:rsidRPr="00496F44" w:rsidRDefault="00950C23" w:rsidP="00157D0D">
      <w:pPr>
        <w:autoSpaceDE w:val="0"/>
        <w:autoSpaceDN w:val="0"/>
        <w:adjustRightInd w:val="0"/>
        <w:jc w:val="center"/>
        <w:rPr>
          <w:b/>
          <w:sz w:val="28"/>
        </w:rPr>
      </w:pPr>
      <w:r w:rsidRPr="00496F44">
        <w:rPr>
          <w:b/>
          <w:sz w:val="28"/>
        </w:rPr>
        <w:t>Белокалитвинского района</w:t>
      </w:r>
      <w:r w:rsidR="00634B7A" w:rsidRPr="00496F44">
        <w:rPr>
          <w:b/>
          <w:sz w:val="28"/>
        </w:rPr>
        <w:t xml:space="preserve"> </w:t>
      </w:r>
      <w:r w:rsidRPr="00496F44">
        <w:rPr>
          <w:b/>
          <w:sz w:val="28"/>
        </w:rPr>
        <w:t>от 27.04.2015 № 668</w:t>
      </w:r>
    </w:p>
    <w:p w:rsidR="00950C23" w:rsidRPr="00BC33B3" w:rsidRDefault="00950C23" w:rsidP="00157D0D">
      <w:pPr>
        <w:autoSpaceDE w:val="0"/>
        <w:autoSpaceDN w:val="0"/>
        <w:adjustRightInd w:val="0"/>
        <w:jc w:val="center"/>
        <w:rPr>
          <w:sz w:val="28"/>
        </w:rPr>
      </w:pPr>
    </w:p>
    <w:p w:rsidR="00950C23" w:rsidRPr="00BC33B3" w:rsidRDefault="00A8594C" w:rsidP="00157D0D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BC33B3">
        <w:rPr>
          <w:sz w:val="28"/>
        </w:rPr>
        <w:t>В соответствии со статьей 93</w:t>
      </w:r>
      <w:r w:rsidRPr="00BC33B3">
        <w:rPr>
          <w:sz w:val="28"/>
          <w:vertAlign w:val="superscript"/>
        </w:rPr>
        <w:t>3</w:t>
      </w:r>
      <w:r w:rsidRPr="00BC33B3">
        <w:rPr>
          <w:sz w:val="28"/>
        </w:rPr>
        <w:t xml:space="preserve"> Бюджетного кодекса Российской Федерации</w:t>
      </w:r>
      <w:r w:rsidR="007D55BA">
        <w:rPr>
          <w:sz w:val="28"/>
        </w:rPr>
        <w:t xml:space="preserve"> и</w:t>
      </w:r>
      <w:r w:rsidRPr="00BC33B3">
        <w:rPr>
          <w:sz w:val="28"/>
        </w:rPr>
        <w:t xml:space="preserve"> </w:t>
      </w:r>
      <w:r w:rsidR="007D55BA">
        <w:rPr>
          <w:sz w:val="28"/>
        </w:rPr>
        <w:t>постановлением Правительства Ростовской области от 17.04.2026  № 326 «О внесении изменений в постановление Правительства Ростовской области от 18.03.2015 № 182</w:t>
      </w:r>
      <w:r w:rsidR="00950C23" w:rsidRPr="00BC33B3">
        <w:rPr>
          <w:b/>
          <w:spacing w:val="60"/>
          <w:sz w:val="28"/>
          <w:szCs w:val="28"/>
        </w:rPr>
        <w:t xml:space="preserve"> </w:t>
      </w:r>
      <w:r w:rsidR="00950C23" w:rsidRPr="00BC33B3">
        <w:rPr>
          <w:sz w:val="28"/>
          <w:szCs w:val="28"/>
        </w:rPr>
        <w:t>Администрация Белокалитвинского района</w:t>
      </w:r>
      <w:r w:rsidR="00950C23" w:rsidRPr="00BC33B3">
        <w:rPr>
          <w:b/>
          <w:spacing w:val="60"/>
          <w:sz w:val="28"/>
          <w:szCs w:val="28"/>
        </w:rPr>
        <w:t xml:space="preserve"> постановляет:</w:t>
      </w:r>
    </w:p>
    <w:p w:rsidR="00950C23" w:rsidRPr="00BC33B3" w:rsidRDefault="00950C23" w:rsidP="00157D0D">
      <w:pPr>
        <w:tabs>
          <w:tab w:val="left" w:pos="900"/>
          <w:tab w:val="left" w:pos="1080"/>
        </w:tabs>
        <w:ind w:right="125"/>
        <w:jc w:val="both"/>
        <w:rPr>
          <w:sz w:val="28"/>
        </w:rPr>
      </w:pPr>
      <w:r w:rsidRPr="00BC33B3">
        <w:rPr>
          <w:sz w:val="28"/>
        </w:rPr>
        <w:t xml:space="preserve">         </w:t>
      </w:r>
    </w:p>
    <w:p w:rsidR="00950C23" w:rsidRPr="00BC33B3" w:rsidRDefault="00950C23" w:rsidP="00157D0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>1. Внести в приложение к постановлению Администрации Белокалитвинского района от 27.04.2015 № 668 «О порядке предоставления, использования и возврата поселениями, входящими в состав Белокалитвинского района, бюджетных кредитов, полученных из бюджета Белокалитвинского района» изменения согласно приложению.</w:t>
      </w:r>
    </w:p>
    <w:p w:rsidR="00950C23" w:rsidRPr="00BC33B3" w:rsidRDefault="00950C23" w:rsidP="00157D0D">
      <w:pPr>
        <w:suppressAutoHyphens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BC33B3">
        <w:rPr>
          <w:spacing w:val="-4"/>
          <w:sz w:val="28"/>
          <w:szCs w:val="28"/>
        </w:rPr>
        <w:t>2. </w:t>
      </w:r>
      <w:r w:rsidRPr="00BC33B3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50C23" w:rsidRPr="00BC33B3" w:rsidRDefault="00950C23" w:rsidP="00157D0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>3. Контроль за выполнением постановления возложить на</w:t>
      </w:r>
      <w:r w:rsidRPr="00BC33B3">
        <w:rPr>
          <w:rFonts w:eastAsia="Calibri"/>
          <w:sz w:val="28"/>
          <w:szCs w:val="28"/>
        </w:rPr>
        <w:t xml:space="preserve"> </w:t>
      </w:r>
      <w:r w:rsidRPr="00BC33B3">
        <w:rPr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 и начальника финансового управления Администрации  Белокалитвинского района  Демиденко В.И.</w:t>
      </w:r>
    </w:p>
    <w:p w:rsidR="00C4138F" w:rsidRPr="00BC33B3" w:rsidRDefault="00C4138F" w:rsidP="00157D0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tbl>
      <w:tblPr>
        <w:tblW w:w="9997" w:type="dxa"/>
        <w:tblLook w:val="04A0"/>
      </w:tblPr>
      <w:tblGrid>
        <w:gridCol w:w="108"/>
        <w:gridCol w:w="5425"/>
        <w:gridCol w:w="353"/>
        <w:gridCol w:w="4111"/>
      </w:tblGrid>
      <w:tr w:rsidR="00953672" w:rsidRPr="00BC33B3" w:rsidTr="00157D0D">
        <w:trPr>
          <w:gridBefore w:val="1"/>
          <w:wBefore w:w="108" w:type="dxa"/>
        </w:trPr>
        <w:tc>
          <w:tcPr>
            <w:tcW w:w="5778" w:type="dxa"/>
            <w:gridSpan w:val="2"/>
          </w:tcPr>
          <w:p w:rsidR="00953672" w:rsidRPr="00BC33B3" w:rsidRDefault="00496F44" w:rsidP="00157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53672" w:rsidRPr="00BC33B3">
              <w:rPr>
                <w:sz w:val="28"/>
                <w:szCs w:val="28"/>
              </w:rPr>
              <w:t xml:space="preserve">Глава Администрации </w:t>
            </w:r>
          </w:p>
          <w:p w:rsidR="00953672" w:rsidRPr="00BC33B3" w:rsidRDefault="00953672" w:rsidP="00157D0D">
            <w:pPr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4111" w:type="dxa"/>
          </w:tcPr>
          <w:p w:rsidR="00496F44" w:rsidRDefault="00496F44" w:rsidP="00157D0D">
            <w:pPr>
              <w:jc w:val="right"/>
              <w:rPr>
                <w:sz w:val="28"/>
                <w:szCs w:val="28"/>
              </w:rPr>
            </w:pPr>
          </w:p>
          <w:p w:rsidR="00953672" w:rsidRPr="00BC33B3" w:rsidRDefault="00953672" w:rsidP="00157D0D">
            <w:pPr>
              <w:jc w:val="right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О.А. М</w:t>
            </w:r>
            <w:r w:rsidR="00237DBF" w:rsidRPr="00BC33B3">
              <w:rPr>
                <w:sz w:val="28"/>
                <w:szCs w:val="28"/>
              </w:rPr>
              <w:t>е</w:t>
            </w:r>
            <w:r w:rsidRPr="00BC33B3">
              <w:rPr>
                <w:sz w:val="28"/>
                <w:szCs w:val="28"/>
              </w:rPr>
              <w:t>льникова</w:t>
            </w:r>
          </w:p>
        </w:tc>
      </w:tr>
      <w:tr w:rsidR="00953672" w:rsidRPr="00BC33B3" w:rsidTr="00157D0D">
        <w:trPr>
          <w:gridBefore w:val="1"/>
          <w:wBefore w:w="108" w:type="dxa"/>
        </w:trPr>
        <w:tc>
          <w:tcPr>
            <w:tcW w:w="5778" w:type="dxa"/>
            <w:gridSpan w:val="2"/>
          </w:tcPr>
          <w:p w:rsidR="00953672" w:rsidRPr="00BC33B3" w:rsidRDefault="00953672" w:rsidP="00157D0D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53672" w:rsidRPr="00BC33B3" w:rsidRDefault="00953672" w:rsidP="00157D0D">
            <w:pPr>
              <w:jc w:val="right"/>
              <w:rPr>
                <w:sz w:val="28"/>
                <w:szCs w:val="28"/>
              </w:rPr>
            </w:pPr>
          </w:p>
        </w:tc>
      </w:tr>
      <w:tr w:rsidR="00953672" w:rsidRPr="00BC33B3" w:rsidTr="00157D0D">
        <w:trPr>
          <w:gridBefore w:val="1"/>
          <w:wBefore w:w="108" w:type="dxa"/>
        </w:trPr>
        <w:tc>
          <w:tcPr>
            <w:tcW w:w="5778" w:type="dxa"/>
            <w:gridSpan w:val="2"/>
          </w:tcPr>
          <w:p w:rsidR="00953672" w:rsidRPr="00BC33B3" w:rsidRDefault="00953672" w:rsidP="00157D0D">
            <w:pPr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Проект вносит:</w:t>
            </w:r>
          </w:p>
          <w:p w:rsidR="00953672" w:rsidRPr="00BC33B3" w:rsidRDefault="00953672" w:rsidP="00157D0D">
            <w:pPr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4111" w:type="dxa"/>
          </w:tcPr>
          <w:p w:rsidR="00953672" w:rsidRPr="00BC33B3" w:rsidRDefault="00953672" w:rsidP="00157D0D">
            <w:pPr>
              <w:jc w:val="right"/>
              <w:rPr>
                <w:sz w:val="28"/>
                <w:szCs w:val="28"/>
              </w:rPr>
            </w:pPr>
          </w:p>
          <w:p w:rsidR="00953672" w:rsidRPr="00BC33B3" w:rsidRDefault="00953672" w:rsidP="00157D0D">
            <w:pPr>
              <w:jc w:val="right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В.И. Демиденко</w:t>
            </w:r>
          </w:p>
        </w:tc>
      </w:tr>
      <w:tr w:rsidR="007A089E" w:rsidRPr="00BC33B3" w:rsidTr="00157D0D">
        <w:tc>
          <w:tcPr>
            <w:tcW w:w="5533" w:type="dxa"/>
            <w:gridSpan w:val="2"/>
          </w:tcPr>
          <w:p w:rsidR="007A089E" w:rsidRPr="00BC33B3" w:rsidRDefault="007A089E" w:rsidP="00157D0D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2"/>
          </w:tcPr>
          <w:p w:rsidR="00950C23" w:rsidRPr="00BC33B3" w:rsidRDefault="00950C23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496F44" w:rsidRDefault="00496F44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A276FD" w:rsidRDefault="00A276FD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A276FD" w:rsidRDefault="00A276FD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A276FD" w:rsidRDefault="00A276FD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A276FD" w:rsidRDefault="00A276FD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A276FD" w:rsidRDefault="00A276FD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A276FD" w:rsidRDefault="00A276FD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7A089E" w:rsidRPr="00BC33B3" w:rsidRDefault="007A089E" w:rsidP="00157D0D">
            <w:pPr>
              <w:pageBreakBefore/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Приложение</w:t>
            </w:r>
          </w:p>
          <w:p w:rsidR="007A089E" w:rsidRPr="00BC33B3" w:rsidRDefault="007A089E" w:rsidP="00157D0D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к постановлению</w:t>
            </w:r>
          </w:p>
          <w:p w:rsidR="007A089E" w:rsidRPr="00BC33B3" w:rsidRDefault="007A089E" w:rsidP="00157D0D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Администрации</w:t>
            </w:r>
          </w:p>
          <w:p w:rsidR="007A089E" w:rsidRPr="00BC33B3" w:rsidRDefault="007A089E" w:rsidP="00157D0D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Белокалитвинского района</w:t>
            </w:r>
          </w:p>
          <w:p w:rsidR="007A089E" w:rsidRPr="00BC33B3" w:rsidRDefault="007A089E" w:rsidP="00157D0D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от __________ № _____</w:t>
            </w:r>
          </w:p>
          <w:p w:rsidR="007A089E" w:rsidRPr="00BC33B3" w:rsidRDefault="007A089E" w:rsidP="00157D0D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</w:tbl>
    <w:p w:rsidR="007A089E" w:rsidRPr="00BC33B3" w:rsidRDefault="007A089E" w:rsidP="00157D0D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</w:p>
    <w:p w:rsidR="00950C23" w:rsidRPr="00BC33B3" w:rsidRDefault="00950C23" w:rsidP="00157D0D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>ИЗМЕНЕНИЯ,</w:t>
      </w:r>
    </w:p>
    <w:p w:rsidR="00157D0D" w:rsidRPr="00BC33B3" w:rsidRDefault="00950C23" w:rsidP="00157D0D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 xml:space="preserve">вносимые в  приложение к постановлению Администрации Белокалитвинского района от 27.04.2015 № 668 «О порядке предоставления, использования и возврата поселениями, входящими в состав </w:t>
      </w:r>
    </w:p>
    <w:p w:rsidR="00157D0D" w:rsidRPr="00BC33B3" w:rsidRDefault="00950C23" w:rsidP="00157D0D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>Белокалитвинского района, бюджетных кредитов, полученных</w:t>
      </w:r>
    </w:p>
    <w:p w:rsidR="00950C23" w:rsidRPr="00BC33B3" w:rsidRDefault="00950C23" w:rsidP="00157D0D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 xml:space="preserve"> из бюджета Белокалитвинского района»</w:t>
      </w:r>
    </w:p>
    <w:p w:rsidR="007A089E" w:rsidRPr="00BC33B3" w:rsidRDefault="007A089E" w:rsidP="00157D0D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</w:p>
    <w:p w:rsidR="00950C23" w:rsidRPr="00BC33B3" w:rsidRDefault="001169DC" w:rsidP="00157D0D">
      <w:pPr>
        <w:widowControl w:val="0"/>
        <w:spacing w:line="247" w:lineRule="auto"/>
        <w:ind w:firstLine="426"/>
        <w:jc w:val="both"/>
        <w:rPr>
          <w:sz w:val="28"/>
          <w:szCs w:val="28"/>
        </w:rPr>
      </w:pPr>
      <w:r w:rsidRPr="00BC33B3">
        <w:rPr>
          <w:sz w:val="28"/>
          <w:szCs w:val="28"/>
        </w:rPr>
        <w:t>В приложении:</w:t>
      </w:r>
    </w:p>
    <w:p w:rsidR="00CE045B" w:rsidRPr="00BC33B3" w:rsidRDefault="001169DC" w:rsidP="00157D0D">
      <w:pPr>
        <w:ind w:firstLine="426"/>
        <w:jc w:val="both"/>
        <w:rPr>
          <w:sz w:val="28"/>
        </w:rPr>
      </w:pPr>
      <w:r w:rsidRPr="00BC33B3">
        <w:rPr>
          <w:sz w:val="28"/>
          <w:szCs w:val="28"/>
        </w:rPr>
        <w:t xml:space="preserve">1. </w:t>
      </w:r>
      <w:r w:rsidR="0064111E" w:rsidRPr="00BC33B3">
        <w:rPr>
          <w:sz w:val="28"/>
          <w:szCs w:val="28"/>
        </w:rPr>
        <w:t>П</w:t>
      </w:r>
      <w:r w:rsidR="00CE045B" w:rsidRPr="00BC33B3">
        <w:rPr>
          <w:sz w:val="28"/>
        </w:rPr>
        <w:t>ункт 3</w:t>
      </w:r>
      <w:r w:rsidR="0064111E" w:rsidRPr="00BC33B3">
        <w:rPr>
          <w:sz w:val="28"/>
          <w:vertAlign w:val="superscript"/>
        </w:rPr>
        <w:t>1</w:t>
      </w:r>
      <w:r w:rsidR="00CE045B" w:rsidRPr="00BC33B3">
        <w:rPr>
          <w:sz w:val="28"/>
        </w:rPr>
        <w:t xml:space="preserve"> </w:t>
      </w:r>
      <w:r w:rsidR="00634B7A" w:rsidRPr="00BC33B3">
        <w:rPr>
          <w:sz w:val="28"/>
        </w:rPr>
        <w:t>изложить в</w:t>
      </w:r>
      <w:r w:rsidR="00CE045B" w:rsidRPr="00BC33B3">
        <w:rPr>
          <w:sz w:val="28"/>
        </w:rPr>
        <w:t xml:space="preserve"> следующе</w:t>
      </w:r>
      <w:r w:rsidR="00634B7A" w:rsidRPr="00BC33B3">
        <w:rPr>
          <w:sz w:val="28"/>
        </w:rPr>
        <w:t>й редакции</w:t>
      </w:r>
      <w:r w:rsidR="00CE045B" w:rsidRPr="00BC33B3">
        <w:rPr>
          <w:sz w:val="28"/>
        </w:rPr>
        <w:t>:</w:t>
      </w:r>
    </w:p>
    <w:p w:rsidR="0064111E" w:rsidRPr="00BC33B3" w:rsidRDefault="0064111E" w:rsidP="00641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«3</w:t>
      </w:r>
      <w:r w:rsidRPr="00BC33B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33B3">
        <w:rPr>
          <w:rFonts w:ascii="Times New Roman" w:hAnsi="Times New Roman" w:cs="Times New Roman"/>
          <w:sz w:val="28"/>
          <w:szCs w:val="28"/>
        </w:rPr>
        <w:t>. Бюджетный кредит для частичного покрытия дефицита бюджета поселения предоставляется при условии принятия поселением следующих обязательств:</w:t>
      </w:r>
    </w:p>
    <w:p w:rsidR="0064111E" w:rsidRPr="00BC33B3" w:rsidRDefault="0064111E" w:rsidP="00641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отсутствие по состоянию на 1-е число каждого месяца просроченной кредиторской задолженности бюджета поселения, бюджетных учреждений поселения, источником финансового обеспечения деятельности которых являются средства бюджета поселения (за исключением иных источников финансирования);</w:t>
      </w:r>
    </w:p>
    <w:p w:rsidR="0064111E" w:rsidRPr="00BC33B3" w:rsidRDefault="0064111E" w:rsidP="00641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соблюдение требований бюджетного законодательства Российской Федерации, включая соблюдение предельных значений объема дефицита бюджета поселения, муниципального долга и муниципальных заимствований, а также объема расходов на обслуживание муниципального долга;</w:t>
      </w:r>
    </w:p>
    <w:p w:rsidR="0064111E" w:rsidRPr="00BC33B3" w:rsidRDefault="0064111E" w:rsidP="00641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соблюдение установленных </w:t>
      </w:r>
      <w:r w:rsidR="00AA6B37">
        <w:rPr>
          <w:rFonts w:ascii="Times New Roman" w:hAnsi="Times New Roman" w:cs="Times New Roman"/>
          <w:sz w:val="28"/>
          <w:szCs w:val="28"/>
        </w:rPr>
        <w:t>Правительством Ростовской области</w:t>
      </w:r>
      <w:r w:rsidRPr="00BC33B3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C25B58">
        <w:rPr>
          <w:rFonts w:ascii="Times New Roman" w:hAnsi="Times New Roman" w:cs="Times New Roman"/>
          <w:sz w:val="28"/>
          <w:szCs w:val="28"/>
        </w:rPr>
        <w:t>а</w:t>
      </w:r>
      <w:r w:rsidRPr="00BC33B3">
        <w:rPr>
          <w:rFonts w:ascii="Times New Roman" w:hAnsi="Times New Roman" w:cs="Times New Roman"/>
          <w:sz w:val="28"/>
          <w:szCs w:val="28"/>
        </w:rPr>
        <w:t xml:space="preserve"> формирования расходов на содержание органов местного самоуправления </w:t>
      </w:r>
      <w:r w:rsidR="00C25B58">
        <w:rPr>
          <w:rFonts w:ascii="Times New Roman" w:hAnsi="Times New Roman" w:cs="Times New Roman"/>
          <w:sz w:val="28"/>
          <w:szCs w:val="28"/>
        </w:rPr>
        <w:t>поселений Белокалитвинского района</w:t>
      </w:r>
      <w:r w:rsidRPr="00BC33B3">
        <w:rPr>
          <w:rFonts w:ascii="Times New Roman" w:hAnsi="Times New Roman" w:cs="Times New Roman"/>
          <w:sz w:val="28"/>
          <w:szCs w:val="28"/>
        </w:rPr>
        <w:t>;</w:t>
      </w:r>
    </w:p>
    <w:p w:rsidR="0064111E" w:rsidRPr="00BC33B3" w:rsidRDefault="0064111E" w:rsidP="00641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 полномочиям органов местного самоуправления поселений;</w:t>
      </w:r>
    </w:p>
    <w:p w:rsidR="0064111E" w:rsidRPr="00BC33B3" w:rsidRDefault="0064111E" w:rsidP="006411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 xml:space="preserve">обеспечение на 1 января </w:t>
      </w:r>
      <w:r w:rsidR="00BC33B3" w:rsidRPr="00BC33B3">
        <w:rPr>
          <w:sz w:val="28"/>
          <w:szCs w:val="28"/>
        </w:rPr>
        <w:t>первого года и на 1 января второго года планового периода</w:t>
      </w:r>
      <w:r w:rsidRPr="00BC33B3">
        <w:rPr>
          <w:sz w:val="28"/>
          <w:szCs w:val="28"/>
        </w:rPr>
        <w:t xml:space="preserve"> неувеличения показателя соотношения объема муниципального долга поселения к объему доходов бюджета поселения без учета безвозмездных поступлений по сравнению с показателем на 1 января </w:t>
      </w:r>
      <w:r w:rsidR="00BC33B3" w:rsidRPr="00BC33B3">
        <w:rPr>
          <w:sz w:val="28"/>
          <w:szCs w:val="28"/>
        </w:rPr>
        <w:t>очередного года</w:t>
      </w:r>
      <w:r w:rsidRPr="00BC33B3">
        <w:rPr>
          <w:sz w:val="28"/>
          <w:szCs w:val="28"/>
        </w:rPr>
        <w:t xml:space="preserve"> – для поселения, объем муниципального долга которого на 1 января </w:t>
      </w:r>
      <w:r w:rsidR="00BC33B3" w:rsidRPr="00BC33B3">
        <w:rPr>
          <w:sz w:val="28"/>
          <w:szCs w:val="28"/>
        </w:rPr>
        <w:t>текущего года</w:t>
      </w:r>
      <w:r w:rsidRPr="00BC33B3">
        <w:rPr>
          <w:sz w:val="28"/>
          <w:szCs w:val="28"/>
        </w:rPr>
        <w:t xml:space="preserve"> составляет не более 50 процентов суммы доходов бюджета этого поселения без учета безвозмездных поступлений; </w:t>
      </w:r>
    </w:p>
    <w:p w:rsidR="0064111E" w:rsidRPr="00BC33B3" w:rsidRDefault="0064111E" w:rsidP="006411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 xml:space="preserve">обеспечение на </w:t>
      </w:r>
      <w:r w:rsidR="00BC33B3" w:rsidRPr="00BC33B3">
        <w:rPr>
          <w:sz w:val="28"/>
          <w:szCs w:val="28"/>
        </w:rPr>
        <w:t>1 января первого года и на 1 января второго года планового периода</w:t>
      </w:r>
      <w:r w:rsidRPr="00BC33B3">
        <w:rPr>
          <w:sz w:val="28"/>
          <w:szCs w:val="28"/>
        </w:rPr>
        <w:t xml:space="preserve"> сокращения на 5 процентов ежегодно показателя соотношения объема муниципального долга поселения к объему доходов бюджета поселения без учета безвозмездных поступлений по сравнению с показателем на 1 января </w:t>
      </w:r>
      <w:r w:rsidR="00BC33B3" w:rsidRPr="00BC33B3">
        <w:rPr>
          <w:sz w:val="28"/>
          <w:szCs w:val="28"/>
        </w:rPr>
        <w:t>очередного года</w:t>
      </w:r>
      <w:r w:rsidRPr="00BC33B3">
        <w:rPr>
          <w:sz w:val="28"/>
          <w:szCs w:val="28"/>
        </w:rPr>
        <w:t xml:space="preserve"> – для поселения, объем муниципального долга которого на 1 января </w:t>
      </w:r>
      <w:r w:rsidR="00BC33B3" w:rsidRPr="00BC33B3">
        <w:rPr>
          <w:sz w:val="28"/>
          <w:szCs w:val="28"/>
        </w:rPr>
        <w:t>текущего года</w:t>
      </w:r>
      <w:r w:rsidRPr="00BC33B3">
        <w:rPr>
          <w:sz w:val="28"/>
          <w:szCs w:val="28"/>
        </w:rPr>
        <w:t xml:space="preserve"> составляет более 50 процентов суммы доходов бюджета этого поселения без учета безвозмездных </w:t>
      </w:r>
      <w:r w:rsidRPr="00BC33B3">
        <w:rPr>
          <w:sz w:val="28"/>
          <w:szCs w:val="28"/>
        </w:rPr>
        <w:lastRenderedPageBreak/>
        <w:t>поступлений.</w:t>
      </w:r>
    </w:p>
    <w:p w:rsidR="0064111E" w:rsidRPr="00BC33B3" w:rsidRDefault="0064111E" w:rsidP="00496F44">
      <w:pPr>
        <w:ind w:firstLine="709"/>
        <w:jc w:val="both"/>
        <w:rPr>
          <w:sz w:val="28"/>
        </w:rPr>
      </w:pPr>
      <w:r w:rsidRPr="00BC33B3">
        <w:rPr>
          <w:sz w:val="28"/>
        </w:rPr>
        <w:t>Начиная с года предоставления бюджетного кредита поселение обеспечивает согласование с финансовым управлением Администрации Белокалитвинского района (в части соответствия требованиям бюджетного законодательства Российской Федерации, обеспечения в полном объеме первоочередных расходов бюджета поселения, соблюдения условий предоставления бюджетных кредитов):</w:t>
      </w:r>
    </w:p>
    <w:p w:rsidR="0064111E" w:rsidRPr="00BC33B3" w:rsidRDefault="0064111E" w:rsidP="00496F44">
      <w:pPr>
        <w:ind w:firstLine="709"/>
        <w:jc w:val="both"/>
        <w:rPr>
          <w:sz w:val="28"/>
        </w:rPr>
      </w:pPr>
      <w:r w:rsidRPr="00BC33B3">
        <w:rPr>
          <w:sz w:val="28"/>
        </w:rPr>
        <w:t>проектов решений о внесении изменений в принятое на соответствующий финансовый год и на плановый период решение о бюджете поселения;</w:t>
      </w:r>
    </w:p>
    <w:p w:rsidR="0064111E" w:rsidRPr="00BC33B3" w:rsidRDefault="0064111E" w:rsidP="00496F44">
      <w:pPr>
        <w:ind w:firstLine="709"/>
        <w:jc w:val="both"/>
        <w:rPr>
          <w:sz w:val="28"/>
        </w:rPr>
      </w:pPr>
      <w:r w:rsidRPr="00BC33B3">
        <w:rPr>
          <w:sz w:val="28"/>
        </w:rPr>
        <w:t>проекта решения о бюджете поселения на очередной финансовый год и на плановый период;</w:t>
      </w:r>
    </w:p>
    <w:p w:rsidR="0064111E" w:rsidRPr="00BC33B3" w:rsidRDefault="0064111E" w:rsidP="00496F44">
      <w:pPr>
        <w:ind w:firstLine="709"/>
        <w:jc w:val="both"/>
        <w:rPr>
          <w:sz w:val="28"/>
        </w:rPr>
      </w:pPr>
      <w:r w:rsidRPr="00BC33B3">
        <w:rPr>
          <w:sz w:val="28"/>
        </w:rPr>
        <w:t>проектов решений о внесении изменений в принятое на очередной финансовый год и на плановый период решение о  бюджете поселения.</w:t>
      </w:r>
    </w:p>
    <w:p w:rsidR="0064111E" w:rsidRPr="00BC33B3" w:rsidRDefault="0064111E" w:rsidP="0064111E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</w:rPr>
      </w:pPr>
      <w:r w:rsidRPr="00BC33B3">
        <w:rPr>
          <w:sz w:val="28"/>
        </w:rPr>
        <w:tab/>
        <w:t>Поселение обеспечивает принятие указанных в абзацах девятом – одиннадцатом настоящего пункта проектов решений о  бюджете поселения с учетом рекомендаций финансового управления Администрации Белокалитвинского района, а также предоставление до 1 января очередного финансового года в финансовое управление Администрации Белокалитвинского района утвержденного решения о  бюджете поселения на очередной финансовый год и на плановый период с учетом рекомендаций финансового управления Администрации Белокалитвинского района.</w:t>
      </w:r>
    </w:p>
    <w:p w:rsidR="0064111E" w:rsidRPr="00BC33B3" w:rsidRDefault="0064111E" w:rsidP="0064111E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C33B3">
        <w:rPr>
          <w:sz w:val="28"/>
          <w:szCs w:val="28"/>
        </w:rPr>
        <w:tab/>
        <w:t>Представление ежегодно, не позднее 25-го числа месяца, следующего за отчетным годом, в финансовое управление Администрации Белокалитвинского района  информации, подтверждающей соблюдение обязательств, установленных договором, указанным в пункте 8 настоящего постановления.».</w:t>
      </w:r>
    </w:p>
    <w:p w:rsidR="00CE045B" w:rsidRDefault="001169DC" w:rsidP="00157D0D">
      <w:pPr>
        <w:widowControl w:val="0"/>
        <w:spacing w:line="247" w:lineRule="auto"/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CE045B">
        <w:rPr>
          <w:sz w:val="28"/>
        </w:rPr>
        <w:t>Абзацы шестой – восьмой пункта 4 признать утратившими силу.</w:t>
      </w:r>
    </w:p>
    <w:p w:rsidR="00BC33B3" w:rsidRDefault="00BC33B3" w:rsidP="00157D0D">
      <w:pPr>
        <w:widowControl w:val="0"/>
        <w:spacing w:line="247" w:lineRule="auto"/>
        <w:ind w:firstLine="426"/>
        <w:jc w:val="both"/>
        <w:rPr>
          <w:sz w:val="28"/>
        </w:rPr>
      </w:pPr>
    </w:p>
    <w:p w:rsidR="00BC33B3" w:rsidRDefault="00BC33B3" w:rsidP="00157D0D">
      <w:pPr>
        <w:widowControl w:val="0"/>
        <w:spacing w:line="247" w:lineRule="auto"/>
        <w:ind w:firstLine="426"/>
        <w:jc w:val="both"/>
        <w:rPr>
          <w:sz w:val="28"/>
        </w:rPr>
      </w:pPr>
    </w:p>
    <w:p w:rsidR="00950C23" w:rsidRPr="00A31098" w:rsidRDefault="00950C23" w:rsidP="00157D0D">
      <w:pPr>
        <w:widowControl w:val="0"/>
        <w:spacing w:line="247" w:lineRule="auto"/>
        <w:ind w:firstLine="426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5778"/>
        <w:gridCol w:w="4003"/>
      </w:tblGrid>
      <w:tr w:rsidR="00FD70A5" w:rsidRPr="00A31098" w:rsidTr="00634B7A">
        <w:tc>
          <w:tcPr>
            <w:tcW w:w="5778" w:type="dxa"/>
          </w:tcPr>
          <w:p w:rsidR="00FD70A5" w:rsidRPr="00A31098" w:rsidRDefault="00FD70A5" w:rsidP="00157D0D">
            <w:pPr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Заместитель главы</w:t>
            </w:r>
          </w:p>
          <w:p w:rsidR="00FD70A5" w:rsidRPr="00A31098" w:rsidRDefault="00FD70A5" w:rsidP="00157D0D">
            <w:pPr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Администрации района</w:t>
            </w:r>
          </w:p>
          <w:p w:rsidR="00FD70A5" w:rsidRPr="00A31098" w:rsidRDefault="00FD70A5" w:rsidP="00157D0D">
            <w:pPr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4003" w:type="dxa"/>
          </w:tcPr>
          <w:p w:rsidR="00FD70A5" w:rsidRPr="00A31098" w:rsidRDefault="00FD70A5" w:rsidP="00157D0D">
            <w:pPr>
              <w:ind w:firstLine="426"/>
              <w:jc w:val="right"/>
              <w:rPr>
                <w:sz w:val="28"/>
                <w:szCs w:val="28"/>
              </w:rPr>
            </w:pPr>
          </w:p>
          <w:p w:rsidR="00C4138F" w:rsidRPr="00A31098" w:rsidRDefault="00C4138F" w:rsidP="00157D0D">
            <w:pPr>
              <w:ind w:firstLine="426"/>
              <w:jc w:val="right"/>
              <w:rPr>
                <w:sz w:val="28"/>
                <w:szCs w:val="28"/>
              </w:rPr>
            </w:pPr>
          </w:p>
          <w:p w:rsidR="00FD70A5" w:rsidRPr="00A31098" w:rsidRDefault="00FD70A5" w:rsidP="00157D0D">
            <w:pPr>
              <w:ind w:firstLine="426"/>
              <w:jc w:val="right"/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Л.Г. Василенко</w:t>
            </w:r>
          </w:p>
        </w:tc>
      </w:tr>
    </w:tbl>
    <w:p w:rsidR="00486154" w:rsidRPr="00A31098" w:rsidRDefault="00486154" w:rsidP="00157D0D">
      <w:pPr>
        <w:ind w:firstLine="426"/>
        <w:rPr>
          <w:sz w:val="28"/>
          <w:szCs w:val="28"/>
        </w:rPr>
      </w:pPr>
    </w:p>
    <w:sectPr w:rsidR="00486154" w:rsidRPr="00A31098" w:rsidSect="00496F44">
      <w:pgSz w:w="11907" w:h="16840" w:code="9"/>
      <w:pgMar w:top="426" w:right="1080" w:bottom="426" w:left="1080" w:header="720" w:footer="25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F3" w:rsidRDefault="00B55FF3">
      <w:r>
        <w:separator/>
      </w:r>
    </w:p>
  </w:endnote>
  <w:endnote w:type="continuationSeparator" w:id="0">
    <w:p w:rsidR="00B55FF3" w:rsidRDefault="00B55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F3" w:rsidRDefault="00B55FF3">
      <w:r>
        <w:separator/>
      </w:r>
    </w:p>
  </w:footnote>
  <w:footnote w:type="continuationSeparator" w:id="0">
    <w:p w:rsidR="00B55FF3" w:rsidRDefault="00B55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0761503E"/>
    <w:multiLevelType w:val="hybridMultilevel"/>
    <w:tmpl w:val="467A3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7428E"/>
    <w:multiLevelType w:val="hybridMultilevel"/>
    <w:tmpl w:val="F2CE69D2"/>
    <w:lvl w:ilvl="0" w:tplc="3F7E1FB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7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1">
    <w:nsid w:val="410055EC"/>
    <w:multiLevelType w:val="hybridMultilevel"/>
    <w:tmpl w:val="0694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E4465"/>
    <w:multiLevelType w:val="hybridMultilevel"/>
    <w:tmpl w:val="11822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AD1EA0"/>
    <w:multiLevelType w:val="hybridMultilevel"/>
    <w:tmpl w:val="3C946D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1">
    <w:nsid w:val="636A16C2"/>
    <w:multiLevelType w:val="hybridMultilevel"/>
    <w:tmpl w:val="98B843D0"/>
    <w:lvl w:ilvl="0" w:tplc="01DA687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7">
    <w:nsid w:val="70CF7F1C"/>
    <w:multiLevelType w:val="multilevel"/>
    <w:tmpl w:val="53681E24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4A73B4"/>
    <w:multiLevelType w:val="hybridMultilevel"/>
    <w:tmpl w:val="A4AA9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C01103"/>
    <w:multiLevelType w:val="hybridMultilevel"/>
    <w:tmpl w:val="CCA6A07A"/>
    <w:lvl w:ilvl="0" w:tplc="F5D6A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6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7">
    <w:nsid w:val="7FFA750C"/>
    <w:multiLevelType w:val="multilevel"/>
    <w:tmpl w:val="3E94FE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8"/>
  </w:num>
  <w:num w:numId="5">
    <w:abstractNumId w:val="7"/>
  </w:num>
  <w:num w:numId="6">
    <w:abstractNumId w:val="18"/>
  </w:num>
  <w:num w:numId="7">
    <w:abstractNumId w:val="32"/>
  </w:num>
  <w:num w:numId="8">
    <w:abstractNumId w:val="27"/>
  </w:num>
  <w:num w:numId="9">
    <w:abstractNumId w:val="12"/>
  </w:num>
  <w:num w:numId="10">
    <w:abstractNumId w:val="1"/>
  </w:num>
  <w:num w:numId="11">
    <w:abstractNumId w:val="43"/>
  </w:num>
  <w:num w:numId="12">
    <w:abstractNumId w:val="46"/>
  </w:num>
  <w:num w:numId="13">
    <w:abstractNumId w:val="25"/>
  </w:num>
  <w:num w:numId="14">
    <w:abstractNumId w:val="23"/>
  </w:num>
  <w:num w:numId="15">
    <w:abstractNumId w:val="38"/>
  </w:num>
  <w:num w:numId="16">
    <w:abstractNumId w:val="30"/>
  </w:num>
  <w:num w:numId="17">
    <w:abstractNumId w:val="16"/>
  </w:num>
  <w:num w:numId="18">
    <w:abstractNumId w:val="26"/>
  </w:num>
  <w:num w:numId="19">
    <w:abstractNumId w:val="3"/>
  </w:num>
  <w:num w:numId="20">
    <w:abstractNumId w:val="20"/>
  </w:num>
  <w:num w:numId="21">
    <w:abstractNumId w:val="15"/>
  </w:num>
  <w:num w:numId="22">
    <w:abstractNumId w:val="28"/>
  </w:num>
  <w:num w:numId="23">
    <w:abstractNumId w:val="45"/>
  </w:num>
  <w:num w:numId="24">
    <w:abstractNumId w:val="5"/>
  </w:num>
  <w:num w:numId="25">
    <w:abstractNumId w:val="29"/>
  </w:num>
  <w:num w:numId="26">
    <w:abstractNumId w:val="33"/>
  </w:num>
  <w:num w:numId="27">
    <w:abstractNumId w:val="35"/>
  </w:num>
  <w:num w:numId="28">
    <w:abstractNumId w:val="41"/>
  </w:num>
  <w:num w:numId="29">
    <w:abstractNumId w:val="42"/>
  </w:num>
  <w:num w:numId="30">
    <w:abstractNumId w:val="36"/>
  </w:num>
  <w:num w:numId="31">
    <w:abstractNumId w:val="11"/>
  </w:num>
  <w:num w:numId="32">
    <w:abstractNumId w:val="2"/>
  </w:num>
  <w:num w:numId="33">
    <w:abstractNumId w:val="14"/>
  </w:num>
  <w:num w:numId="34">
    <w:abstractNumId w:val="9"/>
  </w:num>
  <w:num w:numId="35">
    <w:abstractNumId w:val="3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7"/>
  </w:num>
  <w:num w:numId="39">
    <w:abstractNumId w:val="47"/>
  </w:num>
  <w:num w:numId="40">
    <w:abstractNumId w:val="10"/>
  </w:num>
  <w:num w:numId="41">
    <w:abstractNumId w:val="19"/>
  </w:num>
  <w:num w:numId="42">
    <w:abstractNumId w:val="22"/>
  </w:num>
  <w:num w:numId="43">
    <w:abstractNumId w:val="44"/>
  </w:num>
  <w:num w:numId="44">
    <w:abstractNumId w:val="0"/>
  </w:num>
  <w:num w:numId="45">
    <w:abstractNumId w:val="39"/>
  </w:num>
  <w:num w:numId="46">
    <w:abstractNumId w:val="13"/>
  </w:num>
  <w:num w:numId="47">
    <w:abstractNumId w:val="37"/>
  </w:num>
  <w:num w:numId="48">
    <w:abstractNumId w:val="31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8798F"/>
    <w:rsid w:val="0000143A"/>
    <w:rsid w:val="0000545F"/>
    <w:rsid w:val="000120DD"/>
    <w:rsid w:val="00012DFD"/>
    <w:rsid w:val="000135FF"/>
    <w:rsid w:val="00015418"/>
    <w:rsid w:val="0002101A"/>
    <w:rsid w:val="0002127E"/>
    <w:rsid w:val="00023005"/>
    <w:rsid w:val="00024701"/>
    <w:rsid w:val="00024A1B"/>
    <w:rsid w:val="0002566A"/>
    <w:rsid w:val="00025D0C"/>
    <w:rsid w:val="00040136"/>
    <w:rsid w:val="00040C21"/>
    <w:rsid w:val="0004295A"/>
    <w:rsid w:val="000504B1"/>
    <w:rsid w:val="00050DA6"/>
    <w:rsid w:val="0005449A"/>
    <w:rsid w:val="00054BA1"/>
    <w:rsid w:val="00056046"/>
    <w:rsid w:val="00060AAA"/>
    <w:rsid w:val="00061078"/>
    <w:rsid w:val="00061470"/>
    <w:rsid w:val="0006452E"/>
    <w:rsid w:val="00071492"/>
    <w:rsid w:val="0007539A"/>
    <w:rsid w:val="000758E9"/>
    <w:rsid w:val="000805CC"/>
    <w:rsid w:val="000821B6"/>
    <w:rsid w:val="00086686"/>
    <w:rsid w:val="00087E16"/>
    <w:rsid w:val="000960FB"/>
    <w:rsid w:val="000A4C29"/>
    <w:rsid w:val="000A50C4"/>
    <w:rsid w:val="000A52D1"/>
    <w:rsid w:val="000A634F"/>
    <w:rsid w:val="000A7506"/>
    <w:rsid w:val="000B5349"/>
    <w:rsid w:val="000B61C0"/>
    <w:rsid w:val="000B7837"/>
    <w:rsid w:val="000C0F25"/>
    <w:rsid w:val="000C1884"/>
    <w:rsid w:val="000C4CED"/>
    <w:rsid w:val="000C6EFA"/>
    <w:rsid w:val="000D0298"/>
    <w:rsid w:val="000D1760"/>
    <w:rsid w:val="000D332C"/>
    <w:rsid w:val="000D703B"/>
    <w:rsid w:val="000E10C0"/>
    <w:rsid w:val="000E48A5"/>
    <w:rsid w:val="000E5970"/>
    <w:rsid w:val="000E7A7E"/>
    <w:rsid w:val="000F5CD9"/>
    <w:rsid w:val="000F5D80"/>
    <w:rsid w:val="000F76CB"/>
    <w:rsid w:val="00102119"/>
    <w:rsid w:val="00102528"/>
    <w:rsid w:val="001027C9"/>
    <w:rsid w:val="001055B5"/>
    <w:rsid w:val="0011166E"/>
    <w:rsid w:val="00112681"/>
    <w:rsid w:val="001169DC"/>
    <w:rsid w:val="00123305"/>
    <w:rsid w:val="00123585"/>
    <w:rsid w:val="001243BB"/>
    <w:rsid w:val="00130BA6"/>
    <w:rsid w:val="001320BC"/>
    <w:rsid w:val="00132988"/>
    <w:rsid w:val="00140208"/>
    <w:rsid w:val="00141C58"/>
    <w:rsid w:val="00141CC0"/>
    <w:rsid w:val="001448DA"/>
    <w:rsid w:val="00150F55"/>
    <w:rsid w:val="0015125D"/>
    <w:rsid w:val="00157D0D"/>
    <w:rsid w:val="00161B86"/>
    <w:rsid w:val="00162686"/>
    <w:rsid w:val="001630D6"/>
    <w:rsid w:val="0016391A"/>
    <w:rsid w:val="0016395D"/>
    <w:rsid w:val="001643E9"/>
    <w:rsid w:val="001736E2"/>
    <w:rsid w:val="00173930"/>
    <w:rsid w:val="00187D63"/>
    <w:rsid w:val="0019179F"/>
    <w:rsid w:val="00191DF6"/>
    <w:rsid w:val="0019420A"/>
    <w:rsid w:val="0019732F"/>
    <w:rsid w:val="001A0211"/>
    <w:rsid w:val="001A05C2"/>
    <w:rsid w:val="001A2982"/>
    <w:rsid w:val="001A4F10"/>
    <w:rsid w:val="001A7B48"/>
    <w:rsid w:val="001B10E4"/>
    <w:rsid w:val="001B1F56"/>
    <w:rsid w:val="001B5F9B"/>
    <w:rsid w:val="001B6E1B"/>
    <w:rsid w:val="001C43E7"/>
    <w:rsid w:val="001C54EA"/>
    <w:rsid w:val="001C57CB"/>
    <w:rsid w:val="001D0E60"/>
    <w:rsid w:val="001D2853"/>
    <w:rsid w:val="001D580D"/>
    <w:rsid w:val="001E26C1"/>
    <w:rsid w:val="001E3414"/>
    <w:rsid w:val="001E7295"/>
    <w:rsid w:val="001E7450"/>
    <w:rsid w:val="001F0522"/>
    <w:rsid w:val="001F0876"/>
    <w:rsid w:val="001F5FAE"/>
    <w:rsid w:val="001F687B"/>
    <w:rsid w:val="002023A1"/>
    <w:rsid w:val="002144D6"/>
    <w:rsid w:val="00214751"/>
    <w:rsid w:val="0021592F"/>
    <w:rsid w:val="00217475"/>
    <w:rsid w:val="00222051"/>
    <w:rsid w:val="00223FAA"/>
    <w:rsid w:val="002245DD"/>
    <w:rsid w:val="00224CEC"/>
    <w:rsid w:val="002251E6"/>
    <w:rsid w:val="0022595B"/>
    <w:rsid w:val="00232CB2"/>
    <w:rsid w:val="00232E53"/>
    <w:rsid w:val="00233946"/>
    <w:rsid w:val="0023525C"/>
    <w:rsid w:val="002356A3"/>
    <w:rsid w:val="00237DBF"/>
    <w:rsid w:val="00241D5F"/>
    <w:rsid w:val="0024296C"/>
    <w:rsid w:val="002443E9"/>
    <w:rsid w:val="002451FB"/>
    <w:rsid w:val="002467A2"/>
    <w:rsid w:val="002512CA"/>
    <w:rsid w:val="002554C6"/>
    <w:rsid w:val="00260803"/>
    <w:rsid w:val="00260F13"/>
    <w:rsid w:val="00264025"/>
    <w:rsid w:val="00264C2E"/>
    <w:rsid w:val="00267B9E"/>
    <w:rsid w:val="00271FE9"/>
    <w:rsid w:val="00277864"/>
    <w:rsid w:val="00283790"/>
    <w:rsid w:val="002856DB"/>
    <w:rsid w:val="002864BE"/>
    <w:rsid w:val="0028798F"/>
    <w:rsid w:val="00290795"/>
    <w:rsid w:val="00293730"/>
    <w:rsid w:val="00295A13"/>
    <w:rsid w:val="00297B79"/>
    <w:rsid w:val="002A48C4"/>
    <w:rsid w:val="002A4B43"/>
    <w:rsid w:val="002A55CE"/>
    <w:rsid w:val="002A5A59"/>
    <w:rsid w:val="002A5DCA"/>
    <w:rsid w:val="002B0B8D"/>
    <w:rsid w:val="002B1685"/>
    <w:rsid w:val="002B189B"/>
    <w:rsid w:val="002B235A"/>
    <w:rsid w:val="002B2550"/>
    <w:rsid w:val="002C0BF1"/>
    <w:rsid w:val="002C3570"/>
    <w:rsid w:val="002D4093"/>
    <w:rsid w:val="002E1AFD"/>
    <w:rsid w:val="002E243A"/>
    <w:rsid w:val="002E4266"/>
    <w:rsid w:val="002F6B82"/>
    <w:rsid w:val="002F6DF2"/>
    <w:rsid w:val="002F71A1"/>
    <w:rsid w:val="00300C8C"/>
    <w:rsid w:val="0030193D"/>
    <w:rsid w:val="003065BF"/>
    <w:rsid w:val="003152DA"/>
    <w:rsid w:val="00320F99"/>
    <w:rsid w:val="00324F4F"/>
    <w:rsid w:val="00326F6E"/>
    <w:rsid w:val="00327B06"/>
    <w:rsid w:val="00332AFB"/>
    <w:rsid w:val="00334B4D"/>
    <w:rsid w:val="00340231"/>
    <w:rsid w:val="00345302"/>
    <w:rsid w:val="00346A95"/>
    <w:rsid w:val="00347565"/>
    <w:rsid w:val="003549D2"/>
    <w:rsid w:val="003552F5"/>
    <w:rsid w:val="00362B51"/>
    <w:rsid w:val="00363E83"/>
    <w:rsid w:val="003733A1"/>
    <w:rsid w:val="00373F81"/>
    <w:rsid w:val="0037568B"/>
    <w:rsid w:val="00380003"/>
    <w:rsid w:val="00381467"/>
    <w:rsid w:val="00382187"/>
    <w:rsid w:val="00382668"/>
    <w:rsid w:val="0038270B"/>
    <w:rsid w:val="00384D79"/>
    <w:rsid w:val="003865CE"/>
    <w:rsid w:val="00386701"/>
    <w:rsid w:val="00387DE9"/>
    <w:rsid w:val="0039003D"/>
    <w:rsid w:val="003903F8"/>
    <w:rsid w:val="00390889"/>
    <w:rsid w:val="0039657D"/>
    <w:rsid w:val="003A3F49"/>
    <w:rsid w:val="003A5745"/>
    <w:rsid w:val="003A72F0"/>
    <w:rsid w:val="003B04BB"/>
    <w:rsid w:val="003B1A42"/>
    <w:rsid w:val="003B63E0"/>
    <w:rsid w:val="003C7963"/>
    <w:rsid w:val="003E2977"/>
    <w:rsid w:val="003F3219"/>
    <w:rsid w:val="003F3B67"/>
    <w:rsid w:val="003F57BA"/>
    <w:rsid w:val="003F63F0"/>
    <w:rsid w:val="003F651D"/>
    <w:rsid w:val="003F6E37"/>
    <w:rsid w:val="004020CB"/>
    <w:rsid w:val="00405D8A"/>
    <w:rsid w:val="004103BA"/>
    <w:rsid w:val="00410AAB"/>
    <w:rsid w:val="00413563"/>
    <w:rsid w:val="00414B21"/>
    <w:rsid w:val="00414DF6"/>
    <w:rsid w:val="00416CD2"/>
    <w:rsid w:val="004237A6"/>
    <w:rsid w:val="00433E24"/>
    <w:rsid w:val="00435DB6"/>
    <w:rsid w:val="00437411"/>
    <w:rsid w:val="004379A1"/>
    <w:rsid w:val="00445B1A"/>
    <w:rsid w:val="00446556"/>
    <w:rsid w:val="004478A8"/>
    <w:rsid w:val="004506A8"/>
    <w:rsid w:val="00454410"/>
    <w:rsid w:val="00456198"/>
    <w:rsid w:val="00461BA5"/>
    <w:rsid w:val="004623D5"/>
    <w:rsid w:val="0046374A"/>
    <w:rsid w:val="00470D8E"/>
    <w:rsid w:val="00475900"/>
    <w:rsid w:val="00481249"/>
    <w:rsid w:val="00482BF6"/>
    <w:rsid w:val="00483926"/>
    <w:rsid w:val="00483FD9"/>
    <w:rsid w:val="00486154"/>
    <w:rsid w:val="004861AF"/>
    <w:rsid w:val="00486712"/>
    <w:rsid w:val="00490DB4"/>
    <w:rsid w:val="00496F44"/>
    <w:rsid w:val="004A39FC"/>
    <w:rsid w:val="004B2917"/>
    <w:rsid w:val="004B3106"/>
    <w:rsid w:val="004B69F5"/>
    <w:rsid w:val="004C5BF3"/>
    <w:rsid w:val="004C60A7"/>
    <w:rsid w:val="004D093E"/>
    <w:rsid w:val="004D0CA6"/>
    <w:rsid w:val="004D17D2"/>
    <w:rsid w:val="004D24F4"/>
    <w:rsid w:val="004D2576"/>
    <w:rsid w:val="004E023B"/>
    <w:rsid w:val="004E51FA"/>
    <w:rsid w:val="004E644E"/>
    <w:rsid w:val="004F1F04"/>
    <w:rsid w:val="004F53D7"/>
    <w:rsid w:val="004F7394"/>
    <w:rsid w:val="00503C90"/>
    <w:rsid w:val="00505B80"/>
    <w:rsid w:val="00506564"/>
    <w:rsid w:val="00506698"/>
    <w:rsid w:val="00506965"/>
    <w:rsid w:val="00506F15"/>
    <w:rsid w:val="00507DD5"/>
    <w:rsid w:val="005134A0"/>
    <w:rsid w:val="005152D1"/>
    <w:rsid w:val="0051604F"/>
    <w:rsid w:val="005162D6"/>
    <w:rsid w:val="0052259F"/>
    <w:rsid w:val="00527C8A"/>
    <w:rsid w:val="00535F1F"/>
    <w:rsid w:val="005361B2"/>
    <w:rsid w:val="0054425A"/>
    <w:rsid w:val="005443BC"/>
    <w:rsid w:val="005448C2"/>
    <w:rsid w:val="00544CDB"/>
    <w:rsid w:val="005510F3"/>
    <w:rsid w:val="005538A1"/>
    <w:rsid w:val="0055493E"/>
    <w:rsid w:val="00555370"/>
    <w:rsid w:val="00556A72"/>
    <w:rsid w:val="00566254"/>
    <w:rsid w:val="00567412"/>
    <w:rsid w:val="00573433"/>
    <w:rsid w:val="005763F4"/>
    <w:rsid w:val="00577B6F"/>
    <w:rsid w:val="0058124C"/>
    <w:rsid w:val="00585ACB"/>
    <w:rsid w:val="00586E8B"/>
    <w:rsid w:val="005875FD"/>
    <w:rsid w:val="00587CD5"/>
    <w:rsid w:val="00587EA2"/>
    <w:rsid w:val="00593564"/>
    <w:rsid w:val="00594FEC"/>
    <w:rsid w:val="00595A77"/>
    <w:rsid w:val="00597A61"/>
    <w:rsid w:val="00597F7F"/>
    <w:rsid w:val="005A24EB"/>
    <w:rsid w:val="005A294B"/>
    <w:rsid w:val="005A4A7D"/>
    <w:rsid w:val="005A5711"/>
    <w:rsid w:val="005A7930"/>
    <w:rsid w:val="005B0D98"/>
    <w:rsid w:val="005B5635"/>
    <w:rsid w:val="005B772C"/>
    <w:rsid w:val="005C251D"/>
    <w:rsid w:val="005D159A"/>
    <w:rsid w:val="005D2572"/>
    <w:rsid w:val="005D37DD"/>
    <w:rsid w:val="005D4D55"/>
    <w:rsid w:val="005D551E"/>
    <w:rsid w:val="005D6F0D"/>
    <w:rsid w:val="005E0295"/>
    <w:rsid w:val="005E13C3"/>
    <w:rsid w:val="005E2F78"/>
    <w:rsid w:val="005E6168"/>
    <w:rsid w:val="005E7205"/>
    <w:rsid w:val="005E7BD5"/>
    <w:rsid w:val="005F32B3"/>
    <w:rsid w:val="005F3B87"/>
    <w:rsid w:val="005F40B0"/>
    <w:rsid w:val="005F589E"/>
    <w:rsid w:val="005F6D84"/>
    <w:rsid w:val="00605D70"/>
    <w:rsid w:val="00610713"/>
    <w:rsid w:val="00622727"/>
    <w:rsid w:val="00623CB2"/>
    <w:rsid w:val="00625ACF"/>
    <w:rsid w:val="00626505"/>
    <w:rsid w:val="00626C4C"/>
    <w:rsid w:val="00630B64"/>
    <w:rsid w:val="00634AEE"/>
    <w:rsid w:val="00634B7A"/>
    <w:rsid w:val="00637FBA"/>
    <w:rsid w:val="0064111E"/>
    <w:rsid w:val="006412BD"/>
    <w:rsid w:val="00641F26"/>
    <w:rsid w:val="006425DF"/>
    <w:rsid w:val="00650866"/>
    <w:rsid w:val="00651264"/>
    <w:rsid w:val="006532DF"/>
    <w:rsid w:val="006559EE"/>
    <w:rsid w:val="006566D0"/>
    <w:rsid w:val="006622EB"/>
    <w:rsid w:val="00664026"/>
    <w:rsid w:val="006676EC"/>
    <w:rsid w:val="00667AD1"/>
    <w:rsid w:val="00675941"/>
    <w:rsid w:val="00676416"/>
    <w:rsid w:val="006839F1"/>
    <w:rsid w:val="0069443A"/>
    <w:rsid w:val="0069702D"/>
    <w:rsid w:val="00697139"/>
    <w:rsid w:val="006976E5"/>
    <w:rsid w:val="006A0DC4"/>
    <w:rsid w:val="006A1A3E"/>
    <w:rsid w:val="006A4064"/>
    <w:rsid w:val="006A4549"/>
    <w:rsid w:val="006A6B7A"/>
    <w:rsid w:val="006A7EF2"/>
    <w:rsid w:val="006B22CC"/>
    <w:rsid w:val="006B494B"/>
    <w:rsid w:val="006C33C0"/>
    <w:rsid w:val="006C74F5"/>
    <w:rsid w:val="006E05D3"/>
    <w:rsid w:val="006E448E"/>
    <w:rsid w:val="006F11C1"/>
    <w:rsid w:val="006F7B33"/>
    <w:rsid w:val="007052FA"/>
    <w:rsid w:val="00710968"/>
    <w:rsid w:val="00717785"/>
    <w:rsid w:val="007202DB"/>
    <w:rsid w:val="007236E5"/>
    <w:rsid w:val="00724B79"/>
    <w:rsid w:val="00724FEA"/>
    <w:rsid w:val="00725D25"/>
    <w:rsid w:val="00733C9D"/>
    <w:rsid w:val="00734A1E"/>
    <w:rsid w:val="00735C5D"/>
    <w:rsid w:val="00735E52"/>
    <w:rsid w:val="0073768B"/>
    <w:rsid w:val="0074052E"/>
    <w:rsid w:val="0074199C"/>
    <w:rsid w:val="0074219D"/>
    <w:rsid w:val="007427A1"/>
    <w:rsid w:val="00746CAE"/>
    <w:rsid w:val="007472E3"/>
    <w:rsid w:val="00747E15"/>
    <w:rsid w:val="00752BCA"/>
    <w:rsid w:val="00753606"/>
    <w:rsid w:val="00754298"/>
    <w:rsid w:val="007579BE"/>
    <w:rsid w:val="00761BCA"/>
    <w:rsid w:val="00765EFC"/>
    <w:rsid w:val="0076699D"/>
    <w:rsid w:val="00767FC2"/>
    <w:rsid w:val="00775D59"/>
    <w:rsid w:val="00777B5C"/>
    <w:rsid w:val="007839CD"/>
    <w:rsid w:val="00787375"/>
    <w:rsid w:val="007903C9"/>
    <w:rsid w:val="0079246C"/>
    <w:rsid w:val="00792F32"/>
    <w:rsid w:val="007939C6"/>
    <w:rsid w:val="007975E7"/>
    <w:rsid w:val="007A089E"/>
    <w:rsid w:val="007A0AFF"/>
    <w:rsid w:val="007A31B0"/>
    <w:rsid w:val="007A7DDF"/>
    <w:rsid w:val="007B0CBD"/>
    <w:rsid w:val="007B1163"/>
    <w:rsid w:val="007B29C7"/>
    <w:rsid w:val="007B2B19"/>
    <w:rsid w:val="007C0206"/>
    <w:rsid w:val="007C0DBB"/>
    <w:rsid w:val="007C4781"/>
    <w:rsid w:val="007C732C"/>
    <w:rsid w:val="007D1C6C"/>
    <w:rsid w:val="007D2613"/>
    <w:rsid w:val="007D2B58"/>
    <w:rsid w:val="007D3E92"/>
    <w:rsid w:val="007D52A5"/>
    <w:rsid w:val="007D55BA"/>
    <w:rsid w:val="007E3814"/>
    <w:rsid w:val="007E52C5"/>
    <w:rsid w:val="007E75CA"/>
    <w:rsid w:val="00801FF7"/>
    <w:rsid w:val="00805092"/>
    <w:rsid w:val="00807553"/>
    <w:rsid w:val="00810249"/>
    <w:rsid w:val="0081180B"/>
    <w:rsid w:val="00814E2D"/>
    <w:rsid w:val="008159F9"/>
    <w:rsid w:val="00816AEC"/>
    <w:rsid w:val="00821EAE"/>
    <w:rsid w:val="00824855"/>
    <w:rsid w:val="00827CCC"/>
    <w:rsid w:val="008321BE"/>
    <w:rsid w:val="0083230E"/>
    <w:rsid w:val="00835E6F"/>
    <w:rsid w:val="00843094"/>
    <w:rsid w:val="00843E25"/>
    <w:rsid w:val="00844AAA"/>
    <w:rsid w:val="008452EF"/>
    <w:rsid w:val="00850964"/>
    <w:rsid w:val="00851412"/>
    <w:rsid w:val="00852ECD"/>
    <w:rsid w:val="00860323"/>
    <w:rsid w:val="00862D0C"/>
    <w:rsid w:val="0086382C"/>
    <w:rsid w:val="00871AD8"/>
    <w:rsid w:val="00872883"/>
    <w:rsid w:val="008739A9"/>
    <w:rsid w:val="00873ED7"/>
    <w:rsid w:val="0087519C"/>
    <w:rsid w:val="008844C1"/>
    <w:rsid w:val="008934B4"/>
    <w:rsid w:val="00895121"/>
    <w:rsid w:val="008961E6"/>
    <w:rsid w:val="00896F96"/>
    <w:rsid w:val="008A14C2"/>
    <w:rsid w:val="008A17EF"/>
    <w:rsid w:val="008A31D3"/>
    <w:rsid w:val="008A74B8"/>
    <w:rsid w:val="008B0514"/>
    <w:rsid w:val="008B13A7"/>
    <w:rsid w:val="008B2851"/>
    <w:rsid w:val="008B2DE6"/>
    <w:rsid w:val="008B3199"/>
    <w:rsid w:val="008B3B5C"/>
    <w:rsid w:val="008B4004"/>
    <w:rsid w:val="008B4BBB"/>
    <w:rsid w:val="008C2A78"/>
    <w:rsid w:val="008C309B"/>
    <w:rsid w:val="008C3A25"/>
    <w:rsid w:val="008C4635"/>
    <w:rsid w:val="008C5AF9"/>
    <w:rsid w:val="008C7B5E"/>
    <w:rsid w:val="008D1AE1"/>
    <w:rsid w:val="008D2347"/>
    <w:rsid w:val="008E2310"/>
    <w:rsid w:val="008E3040"/>
    <w:rsid w:val="008E5C63"/>
    <w:rsid w:val="008F0867"/>
    <w:rsid w:val="008F35E6"/>
    <w:rsid w:val="008F6EA4"/>
    <w:rsid w:val="00901048"/>
    <w:rsid w:val="00901A01"/>
    <w:rsid w:val="009038B9"/>
    <w:rsid w:val="009045E4"/>
    <w:rsid w:val="00912972"/>
    <w:rsid w:val="0092106D"/>
    <w:rsid w:val="00921977"/>
    <w:rsid w:val="00923D82"/>
    <w:rsid w:val="00927659"/>
    <w:rsid w:val="00927FF9"/>
    <w:rsid w:val="00932C41"/>
    <w:rsid w:val="00933826"/>
    <w:rsid w:val="00943C43"/>
    <w:rsid w:val="00943E52"/>
    <w:rsid w:val="009469D2"/>
    <w:rsid w:val="00950C23"/>
    <w:rsid w:val="009524E5"/>
    <w:rsid w:val="00953672"/>
    <w:rsid w:val="00954C9F"/>
    <w:rsid w:val="009646C3"/>
    <w:rsid w:val="009668CB"/>
    <w:rsid w:val="00966B9E"/>
    <w:rsid w:val="00970651"/>
    <w:rsid w:val="00970C90"/>
    <w:rsid w:val="009736B7"/>
    <w:rsid w:val="0098067C"/>
    <w:rsid w:val="00982BED"/>
    <w:rsid w:val="00985826"/>
    <w:rsid w:val="00985A0F"/>
    <w:rsid w:val="00987051"/>
    <w:rsid w:val="00990A55"/>
    <w:rsid w:val="0099400F"/>
    <w:rsid w:val="009A4205"/>
    <w:rsid w:val="009B537B"/>
    <w:rsid w:val="009C1745"/>
    <w:rsid w:val="009C1D55"/>
    <w:rsid w:val="009C52DC"/>
    <w:rsid w:val="009C5555"/>
    <w:rsid w:val="009D0A8E"/>
    <w:rsid w:val="009D0CED"/>
    <w:rsid w:val="009D57AF"/>
    <w:rsid w:val="009D7ED6"/>
    <w:rsid w:val="009E46C9"/>
    <w:rsid w:val="009E6895"/>
    <w:rsid w:val="009F0AA4"/>
    <w:rsid w:val="009F22F6"/>
    <w:rsid w:val="009F3297"/>
    <w:rsid w:val="009F792E"/>
    <w:rsid w:val="00A05C6B"/>
    <w:rsid w:val="00A1030B"/>
    <w:rsid w:val="00A11854"/>
    <w:rsid w:val="00A13D7E"/>
    <w:rsid w:val="00A15014"/>
    <w:rsid w:val="00A16A7B"/>
    <w:rsid w:val="00A229A7"/>
    <w:rsid w:val="00A233F8"/>
    <w:rsid w:val="00A27293"/>
    <w:rsid w:val="00A273E5"/>
    <w:rsid w:val="00A276FD"/>
    <w:rsid w:val="00A31098"/>
    <w:rsid w:val="00A31BB5"/>
    <w:rsid w:val="00A3229C"/>
    <w:rsid w:val="00A356D7"/>
    <w:rsid w:val="00A364BB"/>
    <w:rsid w:val="00A376EA"/>
    <w:rsid w:val="00A402A5"/>
    <w:rsid w:val="00A40C35"/>
    <w:rsid w:val="00A415BF"/>
    <w:rsid w:val="00A41FE5"/>
    <w:rsid w:val="00A43DC7"/>
    <w:rsid w:val="00A44888"/>
    <w:rsid w:val="00A4515F"/>
    <w:rsid w:val="00A47648"/>
    <w:rsid w:val="00A52704"/>
    <w:rsid w:val="00A56A89"/>
    <w:rsid w:val="00A5700A"/>
    <w:rsid w:val="00A634D2"/>
    <w:rsid w:val="00A635F4"/>
    <w:rsid w:val="00A6405B"/>
    <w:rsid w:val="00A678AB"/>
    <w:rsid w:val="00A72C10"/>
    <w:rsid w:val="00A773B5"/>
    <w:rsid w:val="00A77ADC"/>
    <w:rsid w:val="00A80C39"/>
    <w:rsid w:val="00A8143A"/>
    <w:rsid w:val="00A81F6D"/>
    <w:rsid w:val="00A8273D"/>
    <w:rsid w:val="00A8594C"/>
    <w:rsid w:val="00A86736"/>
    <w:rsid w:val="00A94BBD"/>
    <w:rsid w:val="00A94C8C"/>
    <w:rsid w:val="00A95854"/>
    <w:rsid w:val="00AA5BAE"/>
    <w:rsid w:val="00AA6B37"/>
    <w:rsid w:val="00AB0ECC"/>
    <w:rsid w:val="00AB389C"/>
    <w:rsid w:val="00AB3A60"/>
    <w:rsid w:val="00AB4651"/>
    <w:rsid w:val="00AB490E"/>
    <w:rsid w:val="00AB75B1"/>
    <w:rsid w:val="00AC58A1"/>
    <w:rsid w:val="00AC5B42"/>
    <w:rsid w:val="00AC69AA"/>
    <w:rsid w:val="00AD03D4"/>
    <w:rsid w:val="00AD1B4C"/>
    <w:rsid w:val="00AD2EAA"/>
    <w:rsid w:val="00AD74C4"/>
    <w:rsid w:val="00AE223B"/>
    <w:rsid w:val="00AE2423"/>
    <w:rsid w:val="00AF2E77"/>
    <w:rsid w:val="00AF3666"/>
    <w:rsid w:val="00B06295"/>
    <w:rsid w:val="00B0633C"/>
    <w:rsid w:val="00B07316"/>
    <w:rsid w:val="00B127D1"/>
    <w:rsid w:val="00B147C6"/>
    <w:rsid w:val="00B17989"/>
    <w:rsid w:val="00B24216"/>
    <w:rsid w:val="00B246E2"/>
    <w:rsid w:val="00B30B15"/>
    <w:rsid w:val="00B34F56"/>
    <w:rsid w:val="00B354E0"/>
    <w:rsid w:val="00B355C0"/>
    <w:rsid w:val="00B35E5D"/>
    <w:rsid w:val="00B35E66"/>
    <w:rsid w:val="00B36163"/>
    <w:rsid w:val="00B41AB0"/>
    <w:rsid w:val="00B43B61"/>
    <w:rsid w:val="00B45992"/>
    <w:rsid w:val="00B55FF3"/>
    <w:rsid w:val="00B61277"/>
    <w:rsid w:val="00B61DA3"/>
    <w:rsid w:val="00B65C1D"/>
    <w:rsid w:val="00B70AD6"/>
    <w:rsid w:val="00B73FA2"/>
    <w:rsid w:val="00B779DA"/>
    <w:rsid w:val="00B77A08"/>
    <w:rsid w:val="00B8224A"/>
    <w:rsid w:val="00B82B98"/>
    <w:rsid w:val="00B8422F"/>
    <w:rsid w:val="00B87F29"/>
    <w:rsid w:val="00B972A0"/>
    <w:rsid w:val="00BA3A0C"/>
    <w:rsid w:val="00BA634F"/>
    <w:rsid w:val="00BA781D"/>
    <w:rsid w:val="00BB105F"/>
    <w:rsid w:val="00BB2489"/>
    <w:rsid w:val="00BB2B4F"/>
    <w:rsid w:val="00BB6ED2"/>
    <w:rsid w:val="00BC0862"/>
    <w:rsid w:val="00BC16EE"/>
    <w:rsid w:val="00BC33B3"/>
    <w:rsid w:val="00BC3425"/>
    <w:rsid w:val="00BC536D"/>
    <w:rsid w:val="00BC773C"/>
    <w:rsid w:val="00BD5914"/>
    <w:rsid w:val="00BE01AE"/>
    <w:rsid w:val="00BE105B"/>
    <w:rsid w:val="00BE1769"/>
    <w:rsid w:val="00BE2328"/>
    <w:rsid w:val="00BE3E4D"/>
    <w:rsid w:val="00BF3409"/>
    <w:rsid w:val="00BF72BB"/>
    <w:rsid w:val="00BF76A5"/>
    <w:rsid w:val="00C01932"/>
    <w:rsid w:val="00C02C0E"/>
    <w:rsid w:val="00C03402"/>
    <w:rsid w:val="00C10A63"/>
    <w:rsid w:val="00C11D38"/>
    <w:rsid w:val="00C15C2B"/>
    <w:rsid w:val="00C1706F"/>
    <w:rsid w:val="00C17FB3"/>
    <w:rsid w:val="00C202E1"/>
    <w:rsid w:val="00C259B4"/>
    <w:rsid w:val="00C25B58"/>
    <w:rsid w:val="00C304C7"/>
    <w:rsid w:val="00C308B8"/>
    <w:rsid w:val="00C407E4"/>
    <w:rsid w:val="00C4138F"/>
    <w:rsid w:val="00C44039"/>
    <w:rsid w:val="00C534ED"/>
    <w:rsid w:val="00C53A43"/>
    <w:rsid w:val="00C560D9"/>
    <w:rsid w:val="00C61C5B"/>
    <w:rsid w:val="00C634A7"/>
    <w:rsid w:val="00C63983"/>
    <w:rsid w:val="00C71359"/>
    <w:rsid w:val="00C73D46"/>
    <w:rsid w:val="00C73E39"/>
    <w:rsid w:val="00C761D8"/>
    <w:rsid w:val="00C81405"/>
    <w:rsid w:val="00C91E64"/>
    <w:rsid w:val="00C93950"/>
    <w:rsid w:val="00C95B6F"/>
    <w:rsid w:val="00C96988"/>
    <w:rsid w:val="00C96FE4"/>
    <w:rsid w:val="00CA0926"/>
    <w:rsid w:val="00CB2C39"/>
    <w:rsid w:val="00CB7AD9"/>
    <w:rsid w:val="00CC3551"/>
    <w:rsid w:val="00CC7624"/>
    <w:rsid w:val="00CD2534"/>
    <w:rsid w:val="00CD26C7"/>
    <w:rsid w:val="00CD488D"/>
    <w:rsid w:val="00CE045B"/>
    <w:rsid w:val="00CE4A20"/>
    <w:rsid w:val="00CE4B35"/>
    <w:rsid w:val="00CE6CED"/>
    <w:rsid w:val="00CE740C"/>
    <w:rsid w:val="00CF0A60"/>
    <w:rsid w:val="00CF3968"/>
    <w:rsid w:val="00CF57B4"/>
    <w:rsid w:val="00CF6248"/>
    <w:rsid w:val="00CF6A97"/>
    <w:rsid w:val="00D02A44"/>
    <w:rsid w:val="00D0326B"/>
    <w:rsid w:val="00D07BA5"/>
    <w:rsid w:val="00D10C07"/>
    <w:rsid w:val="00D1711B"/>
    <w:rsid w:val="00D2121A"/>
    <w:rsid w:val="00D217F8"/>
    <w:rsid w:val="00D25193"/>
    <w:rsid w:val="00D25DED"/>
    <w:rsid w:val="00D30EF2"/>
    <w:rsid w:val="00D32ED6"/>
    <w:rsid w:val="00D36A73"/>
    <w:rsid w:val="00D41E71"/>
    <w:rsid w:val="00D4355B"/>
    <w:rsid w:val="00D46DAB"/>
    <w:rsid w:val="00D5391C"/>
    <w:rsid w:val="00D56112"/>
    <w:rsid w:val="00D639B6"/>
    <w:rsid w:val="00D6694A"/>
    <w:rsid w:val="00D67347"/>
    <w:rsid w:val="00D70BB3"/>
    <w:rsid w:val="00D71F2C"/>
    <w:rsid w:val="00D76C6B"/>
    <w:rsid w:val="00D81CD8"/>
    <w:rsid w:val="00D82736"/>
    <w:rsid w:val="00D82DF1"/>
    <w:rsid w:val="00D9017B"/>
    <w:rsid w:val="00D918AA"/>
    <w:rsid w:val="00D92688"/>
    <w:rsid w:val="00DA1DDD"/>
    <w:rsid w:val="00DA1ED8"/>
    <w:rsid w:val="00DA392F"/>
    <w:rsid w:val="00DA42B1"/>
    <w:rsid w:val="00DB1498"/>
    <w:rsid w:val="00DB1C11"/>
    <w:rsid w:val="00DB3CCA"/>
    <w:rsid w:val="00DB4BBF"/>
    <w:rsid w:val="00DC6635"/>
    <w:rsid w:val="00DC7D3C"/>
    <w:rsid w:val="00DD4252"/>
    <w:rsid w:val="00DD4F75"/>
    <w:rsid w:val="00DD5FC2"/>
    <w:rsid w:val="00DD6B2D"/>
    <w:rsid w:val="00DD6E0B"/>
    <w:rsid w:val="00DD7638"/>
    <w:rsid w:val="00DE2A30"/>
    <w:rsid w:val="00DE2D75"/>
    <w:rsid w:val="00DE59AF"/>
    <w:rsid w:val="00DE63D4"/>
    <w:rsid w:val="00DE7BB4"/>
    <w:rsid w:val="00DF1B73"/>
    <w:rsid w:val="00DF2977"/>
    <w:rsid w:val="00DF422D"/>
    <w:rsid w:val="00DF4DC4"/>
    <w:rsid w:val="00DF5D71"/>
    <w:rsid w:val="00DF7353"/>
    <w:rsid w:val="00E0065F"/>
    <w:rsid w:val="00E0212E"/>
    <w:rsid w:val="00E0539D"/>
    <w:rsid w:val="00E07F59"/>
    <w:rsid w:val="00E1428B"/>
    <w:rsid w:val="00E1496F"/>
    <w:rsid w:val="00E164A0"/>
    <w:rsid w:val="00E175D4"/>
    <w:rsid w:val="00E2403A"/>
    <w:rsid w:val="00E32D1C"/>
    <w:rsid w:val="00E33BB2"/>
    <w:rsid w:val="00E3488B"/>
    <w:rsid w:val="00E44230"/>
    <w:rsid w:val="00E500E9"/>
    <w:rsid w:val="00E503C8"/>
    <w:rsid w:val="00E52CF8"/>
    <w:rsid w:val="00E565E1"/>
    <w:rsid w:val="00E57390"/>
    <w:rsid w:val="00E57C9A"/>
    <w:rsid w:val="00E6029D"/>
    <w:rsid w:val="00E6273E"/>
    <w:rsid w:val="00E62A18"/>
    <w:rsid w:val="00E633D0"/>
    <w:rsid w:val="00E70F14"/>
    <w:rsid w:val="00E73BDA"/>
    <w:rsid w:val="00E768B8"/>
    <w:rsid w:val="00E77B3C"/>
    <w:rsid w:val="00E8077C"/>
    <w:rsid w:val="00E84D87"/>
    <w:rsid w:val="00E90E9E"/>
    <w:rsid w:val="00E910F2"/>
    <w:rsid w:val="00E955EA"/>
    <w:rsid w:val="00E9655A"/>
    <w:rsid w:val="00E96799"/>
    <w:rsid w:val="00EA0F1C"/>
    <w:rsid w:val="00EA1260"/>
    <w:rsid w:val="00EA2222"/>
    <w:rsid w:val="00EA3B6B"/>
    <w:rsid w:val="00EA45DC"/>
    <w:rsid w:val="00EA46C3"/>
    <w:rsid w:val="00EA7154"/>
    <w:rsid w:val="00EB1DAF"/>
    <w:rsid w:val="00EC12E0"/>
    <w:rsid w:val="00EC3CD0"/>
    <w:rsid w:val="00EC5E21"/>
    <w:rsid w:val="00ED0C8A"/>
    <w:rsid w:val="00ED269A"/>
    <w:rsid w:val="00ED3668"/>
    <w:rsid w:val="00ED54C2"/>
    <w:rsid w:val="00EE07A4"/>
    <w:rsid w:val="00EE242E"/>
    <w:rsid w:val="00EE344E"/>
    <w:rsid w:val="00EF4D15"/>
    <w:rsid w:val="00F001D5"/>
    <w:rsid w:val="00F00699"/>
    <w:rsid w:val="00F012D9"/>
    <w:rsid w:val="00F01A8C"/>
    <w:rsid w:val="00F01CB8"/>
    <w:rsid w:val="00F023F8"/>
    <w:rsid w:val="00F02814"/>
    <w:rsid w:val="00F04601"/>
    <w:rsid w:val="00F05F61"/>
    <w:rsid w:val="00F10B24"/>
    <w:rsid w:val="00F121DC"/>
    <w:rsid w:val="00F12304"/>
    <w:rsid w:val="00F1564D"/>
    <w:rsid w:val="00F21D4D"/>
    <w:rsid w:val="00F24A64"/>
    <w:rsid w:val="00F31F68"/>
    <w:rsid w:val="00F354B0"/>
    <w:rsid w:val="00F3599B"/>
    <w:rsid w:val="00F41218"/>
    <w:rsid w:val="00F424AA"/>
    <w:rsid w:val="00F431F2"/>
    <w:rsid w:val="00F4351D"/>
    <w:rsid w:val="00F4755E"/>
    <w:rsid w:val="00F502D7"/>
    <w:rsid w:val="00F5145C"/>
    <w:rsid w:val="00F51787"/>
    <w:rsid w:val="00F54AE8"/>
    <w:rsid w:val="00F60A6D"/>
    <w:rsid w:val="00F60EF0"/>
    <w:rsid w:val="00F61A85"/>
    <w:rsid w:val="00F625C3"/>
    <w:rsid w:val="00F64126"/>
    <w:rsid w:val="00F646B2"/>
    <w:rsid w:val="00F65E71"/>
    <w:rsid w:val="00F668AC"/>
    <w:rsid w:val="00F671BC"/>
    <w:rsid w:val="00F74963"/>
    <w:rsid w:val="00F76CA4"/>
    <w:rsid w:val="00F77510"/>
    <w:rsid w:val="00F77AB7"/>
    <w:rsid w:val="00F77B98"/>
    <w:rsid w:val="00F80751"/>
    <w:rsid w:val="00F83233"/>
    <w:rsid w:val="00F8513C"/>
    <w:rsid w:val="00F85F08"/>
    <w:rsid w:val="00F902DF"/>
    <w:rsid w:val="00F954F3"/>
    <w:rsid w:val="00F96A70"/>
    <w:rsid w:val="00FA023B"/>
    <w:rsid w:val="00FA06E1"/>
    <w:rsid w:val="00FA1F2F"/>
    <w:rsid w:val="00FA4398"/>
    <w:rsid w:val="00FA5B51"/>
    <w:rsid w:val="00FA7593"/>
    <w:rsid w:val="00FB230C"/>
    <w:rsid w:val="00FB33C0"/>
    <w:rsid w:val="00FB3AF2"/>
    <w:rsid w:val="00FB44D4"/>
    <w:rsid w:val="00FB45F9"/>
    <w:rsid w:val="00FB66FB"/>
    <w:rsid w:val="00FB6801"/>
    <w:rsid w:val="00FC0F78"/>
    <w:rsid w:val="00FC2F0A"/>
    <w:rsid w:val="00FC3A22"/>
    <w:rsid w:val="00FC6002"/>
    <w:rsid w:val="00FD272D"/>
    <w:rsid w:val="00FD319F"/>
    <w:rsid w:val="00FD70A5"/>
    <w:rsid w:val="00FE1831"/>
    <w:rsid w:val="00FE3681"/>
    <w:rsid w:val="00FE57E1"/>
    <w:rsid w:val="00FE6B34"/>
    <w:rsid w:val="00FE6EB9"/>
    <w:rsid w:val="00FE7ADB"/>
    <w:rsid w:val="00FF4C98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  <w:lang/>
    </w:rPr>
  </w:style>
  <w:style w:type="paragraph" w:styleId="3">
    <w:name w:val="heading 3"/>
    <w:basedOn w:val="a"/>
    <w:next w:val="a"/>
    <w:qFormat/>
    <w:rsid w:val="002C35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35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2C35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2C3570"/>
    <w:rPr>
      <w:sz w:val="28"/>
      <w:szCs w:val="20"/>
    </w:rPr>
  </w:style>
  <w:style w:type="paragraph" w:styleId="a9">
    <w:name w:val="Body Text Indent"/>
    <w:basedOn w:val="a"/>
    <w:rsid w:val="002C3570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C3570"/>
    <w:pPr>
      <w:jc w:val="center"/>
    </w:pPr>
    <w:rPr>
      <w:sz w:val="28"/>
      <w:szCs w:val="20"/>
    </w:rPr>
  </w:style>
  <w:style w:type="character" w:styleId="aa">
    <w:name w:val="page number"/>
    <w:basedOn w:val="a0"/>
    <w:rsid w:val="002C3570"/>
  </w:style>
  <w:style w:type="paragraph" w:customStyle="1" w:styleId="ConsPlusNonformat">
    <w:name w:val="ConsPlusNonformat"/>
    <w:rsid w:val="002C35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3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uiPriority w:val="99"/>
    <w:rsid w:val="002C3570"/>
    <w:rPr>
      <w:color w:val="0000FF"/>
      <w:u w:val="single"/>
    </w:rPr>
  </w:style>
  <w:style w:type="table" w:styleId="ac">
    <w:name w:val="Table Grid"/>
    <w:basedOn w:val="a1"/>
    <w:rsid w:val="002C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2C35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C357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2C3570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2C3570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uiPriority w:val="99"/>
    <w:unhideWhenUsed/>
    <w:rsid w:val="002C3570"/>
    <w:pPr>
      <w:spacing w:before="100" w:beforeAutospacing="1" w:after="100" w:afterAutospacing="1"/>
    </w:pPr>
  </w:style>
  <w:style w:type="paragraph" w:styleId="af1">
    <w:name w:val="No Spacing"/>
    <w:qFormat/>
    <w:rsid w:val="002C357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2C3570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2C3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2C3570"/>
    <w:rPr>
      <w:sz w:val="28"/>
      <w:lang w:val="ru-RU" w:eastAsia="ru-RU" w:bidi="ar-SA"/>
    </w:rPr>
  </w:style>
  <w:style w:type="character" w:customStyle="1" w:styleId="a7">
    <w:name w:val="Нижний колонтитул Знак"/>
    <w:link w:val="a6"/>
    <w:rsid w:val="002C357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2C3570"/>
    <w:rPr>
      <w:sz w:val="44"/>
      <w:lang w:val="ru-RU" w:eastAsia="ru-RU" w:bidi="ar-SA"/>
    </w:rPr>
  </w:style>
  <w:style w:type="paragraph" w:customStyle="1" w:styleId="af3">
    <w:name w:val="Нормальный (таблица)"/>
    <w:basedOn w:val="a"/>
    <w:next w:val="a"/>
    <w:rsid w:val="002C35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Основной текст_"/>
    <w:link w:val="5"/>
    <w:rsid w:val="002C3570"/>
    <w:rPr>
      <w:sz w:val="18"/>
      <w:szCs w:val="18"/>
      <w:shd w:val="clear" w:color="auto" w:fill="FFFFFF"/>
      <w:lang w:bidi="ar-SA"/>
    </w:rPr>
  </w:style>
  <w:style w:type="character" w:customStyle="1" w:styleId="12">
    <w:name w:val="Основной текст1"/>
    <w:rsid w:val="002C3570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paragraph" w:customStyle="1" w:styleId="5">
    <w:name w:val="Основной текст5"/>
    <w:basedOn w:val="a"/>
    <w:link w:val="af4"/>
    <w:rsid w:val="002C357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/>
    </w:rPr>
  </w:style>
  <w:style w:type="character" w:customStyle="1" w:styleId="Bodytext">
    <w:name w:val="Body text"/>
    <w:rsid w:val="002C35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0">
    <w:name w:val="Body Text Indent 3"/>
    <w:basedOn w:val="a"/>
    <w:link w:val="31"/>
    <w:rsid w:val="002C357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C3570"/>
    <w:rPr>
      <w:sz w:val="16"/>
      <w:szCs w:val="16"/>
      <w:lang w:val="ru-RU" w:eastAsia="ru-RU" w:bidi="ar-SA"/>
    </w:rPr>
  </w:style>
  <w:style w:type="paragraph" w:customStyle="1" w:styleId="af5">
    <w:name w:val="Отчетный"/>
    <w:basedOn w:val="a"/>
    <w:rsid w:val="002C3570"/>
    <w:pPr>
      <w:spacing w:after="120" w:line="360" w:lineRule="auto"/>
      <w:ind w:firstLine="720"/>
      <w:jc w:val="both"/>
    </w:pPr>
    <w:rPr>
      <w:sz w:val="26"/>
      <w:szCs w:val="20"/>
    </w:rPr>
  </w:style>
  <w:style w:type="character" w:customStyle="1" w:styleId="80">
    <w:name w:val="Заголовок 8 Знак"/>
    <w:link w:val="8"/>
    <w:rsid w:val="002C3570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6A1A3E"/>
    <w:rPr>
      <w:b/>
      <w:sz w:val="28"/>
    </w:rPr>
  </w:style>
  <w:style w:type="paragraph" w:styleId="af6">
    <w:name w:val="Revision"/>
    <w:hidden/>
    <w:uiPriority w:val="99"/>
    <w:semiHidden/>
    <w:rsid w:val="006A1A3E"/>
    <w:rPr>
      <w:sz w:val="24"/>
      <w:szCs w:val="24"/>
    </w:rPr>
  </w:style>
  <w:style w:type="paragraph" w:customStyle="1" w:styleId="af7">
    <w:name w:val="то что надо"/>
    <w:basedOn w:val="a"/>
    <w:link w:val="af8"/>
    <w:qFormat/>
    <w:rsid w:val="006A1A3E"/>
    <w:pPr>
      <w:ind w:firstLine="851"/>
      <w:jc w:val="both"/>
    </w:pPr>
    <w:rPr>
      <w:kern w:val="2"/>
      <w:sz w:val="28"/>
      <w:szCs w:val="28"/>
      <w:lang/>
    </w:rPr>
  </w:style>
  <w:style w:type="character" w:customStyle="1" w:styleId="af8">
    <w:name w:val="то что надо Знак"/>
    <w:link w:val="af7"/>
    <w:locked/>
    <w:rsid w:val="006A1A3E"/>
    <w:rPr>
      <w:kern w:val="2"/>
      <w:sz w:val="28"/>
      <w:szCs w:val="28"/>
      <w:lang/>
    </w:rPr>
  </w:style>
  <w:style w:type="character" w:customStyle="1" w:styleId="apple-converted-space">
    <w:name w:val="apple-converted-space"/>
    <w:basedOn w:val="a0"/>
    <w:rsid w:val="004506A8"/>
  </w:style>
  <w:style w:type="paragraph" w:customStyle="1" w:styleId="ListParagraph">
    <w:name w:val="List Paragraph"/>
    <w:basedOn w:val="a"/>
    <w:rsid w:val="00023005"/>
    <w:pPr>
      <w:ind w:left="720"/>
      <w:contextualSpacing/>
    </w:pPr>
    <w:rPr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6839F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DEF9-F910-49FE-8CEE-750963AD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Bud5</cp:lastModifiedBy>
  <cp:revision>2</cp:revision>
  <cp:lastPrinted>2026-05-05T13:09:00Z</cp:lastPrinted>
  <dcterms:created xsi:type="dcterms:W3CDTF">2026-05-05T13:33:00Z</dcterms:created>
  <dcterms:modified xsi:type="dcterms:W3CDTF">2026-05-05T13:33:00Z</dcterms:modified>
</cp:coreProperties>
</file>