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295D0F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04.09.2023 № 1439 «Об утверждении Положения о деятельности Белокалитвинской районной комиссии по оказанию адресной социальной помощи»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08.09.2023 № 1459 «О внесении изменений в постановление Администрации Белокалитвинского района от 30.05.2022 № 503»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30.05.2022 № 503 «Об утверждении положения о порядке предоставления субсидий предприятиям жилищно-коммунального хозяйства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08.09.2023 № 1460 «Об утверждении муниципальной программы Белокалитвинского района «Повышение рождаемости на 2023 – 2025 годы»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11.09.2023 № 1463 «О внесении изменений в постановление Администрации Белокалитвинского района от 05.09.2016 № 1210»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8E5ECE">
              <w:rPr>
                <w:szCs w:val="24"/>
              </w:rPr>
              <w:t>Постановление Администрации Белокалитвинского района от 05.09.2016 № 1210 «Об оплате труда работников МБУ ЦСО Белокалитвинского района»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11.09.2023 № 1464 «О внесении изменений в постановление Администрации Белокалитвинского района от 07.12.2018 № 2089»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pStyle w:val="a9"/>
              <w:jc w:val="both"/>
              <w:rPr>
                <w:szCs w:val="24"/>
              </w:rPr>
            </w:pPr>
            <w:r w:rsidRPr="008E5ECE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11.09.2023 № 1478 «Об оплате труда работников муниципального бюджетного учреждения по капитальному строительству Белокалитвинского района «Стройзаказчик»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15.09.2023 № 1497 «Об утверждении Порядка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Белокалитвинского района»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jc w:val="both"/>
              <w:rPr>
                <w:szCs w:val="28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18.09.2023 № 1515 «О внесении изменений в постановление Администрации Белокалитвинского района от 28.08.2017 № 1116»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8E5ECE" w:rsidRDefault="00295D0F" w:rsidP="00295D0F">
            <w:pPr>
              <w:spacing w:line="276" w:lineRule="auto"/>
              <w:ind w:left="41"/>
              <w:jc w:val="both"/>
              <w:rPr>
                <w:szCs w:val="24"/>
              </w:rPr>
            </w:pPr>
            <w:r w:rsidRPr="008E5ECE">
              <w:rPr>
                <w:szCs w:val="24"/>
              </w:rPr>
              <w:t>Постановление Администрации Белокалитвинского района от 28.08.2017 №1116 «Об утверждении Реестра муниципальных услуг Белокалитвинского района»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DE6017" w:rsidRDefault="00295D0F" w:rsidP="00295D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DE6017">
              <w:rPr>
                <w:szCs w:val="24"/>
              </w:rPr>
              <w:t>Постановление Администрации Белокалитвинского района от 22.09.2023 № 1573 «О внесении изменений в постановление Администрации Белокалитвинского района от 17.09.2012 № 1149»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Default="00295D0F" w:rsidP="00295D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17.09.2012 № 1149 «Об утверждении Положения о проведении ведомственного контроля за соблюдением трудового законодательства в организациях, подведомственных Администрации Белокалитвинского района»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DE6017" w:rsidRDefault="00295D0F" w:rsidP="00295D0F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DE6017">
              <w:rPr>
                <w:szCs w:val="24"/>
              </w:rPr>
              <w:t>Постановление Администрации Белокалитвинского района от 29.09.2023 № 1578 «Об утверждении Плана мероприятий («дорожной карты») по снижению доли населения с доходами ниже границы бедности в Белокалитвинском районе»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DE6017" w:rsidRDefault="00295D0F" w:rsidP="00295D0F">
            <w:pPr>
              <w:jc w:val="both"/>
              <w:rPr>
                <w:szCs w:val="24"/>
              </w:rPr>
            </w:pPr>
            <w:r w:rsidRPr="00DE6017">
              <w:rPr>
                <w:szCs w:val="24"/>
              </w:rPr>
              <w:t>Постановление Администрации Белокалитвинского района от 29.09.2023 № 1586 «О внесении изменений в постановление Администрации Белокалитвинского района от 30.08.2013 № 1451»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4C6DA2" w:rsidRDefault="00295D0F" w:rsidP="00295D0F">
            <w:pPr>
              <w:ind w:left="-9"/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</w:t>
            </w:r>
          </w:p>
        </w:tc>
      </w:tr>
      <w:tr w:rsidR="00295D0F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295D0F" w:rsidRPr="00D85FD8" w:rsidRDefault="00295D0F" w:rsidP="00295D0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295D0F" w:rsidRPr="00DE6017" w:rsidRDefault="00295D0F" w:rsidP="00295D0F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DE6017">
              <w:rPr>
                <w:szCs w:val="24"/>
              </w:rPr>
              <w:t>Постановление Администрации Белокалитвинского района от 29.09.2023 № 1597 «Об утверждении документации по корректировке проекта планировки, проекта межевания и схемы инженерных сетей территории перспективной застройки п. Сосны Белокалитвинского района»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0A" w:rsidRDefault="0081170A">
      <w:r>
        <w:separator/>
      </w:r>
    </w:p>
  </w:endnote>
  <w:endnote w:type="continuationSeparator" w:id="0">
    <w:p w:rsidR="0081170A" w:rsidRDefault="0081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1170A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0A" w:rsidRDefault="0081170A">
      <w:r>
        <w:separator/>
      </w:r>
    </w:p>
  </w:footnote>
  <w:footnote w:type="continuationSeparator" w:id="0">
    <w:p w:rsidR="0081170A" w:rsidRDefault="0081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95D0F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1170A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8EC39E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B437-E98F-448A-8761-9AE76739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5</cp:revision>
  <cp:lastPrinted>2016-12-06T14:34:00Z</cp:lastPrinted>
  <dcterms:created xsi:type="dcterms:W3CDTF">2023-08-15T07:10:00Z</dcterms:created>
  <dcterms:modified xsi:type="dcterms:W3CDTF">2023-12-15T08:07:00Z</dcterms:modified>
</cp:coreProperties>
</file>