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5E9" w:rsidRPr="001575E9" w:rsidRDefault="009273BB" w:rsidP="001575E9">
      <w:pPr>
        <w:tabs>
          <w:tab w:val="center" w:pos="4536"/>
          <w:tab w:val="right" w:pos="9072"/>
        </w:tabs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723900"/>
            <wp:effectExtent l="0" t="0" r="0" b="0"/>
            <wp:docPr id="1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5E9" w:rsidRPr="001575E9" w:rsidRDefault="001575E9" w:rsidP="001575E9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РОССИЙСКАЯ ФЕДЕРАЦИЯ</w:t>
      </w:r>
    </w:p>
    <w:p w:rsidR="001575E9" w:rsidRPr="001575E9" w:rsidRDefault="001575E9" w:rsidP="001575E9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РОСТОВСКАЯ ОБЛАСТЬ</w:t>
      </w:r>
    </w:p>
    <w:p w:rsidR="001575E9" w:rsidRPr="001575E9" w:rsidRDefault="001575E9" w:rsidP="001575E9">
      <w:pPr>
        <w:jc w:val="center"/>
        <w:rPr>
          <w:spacing w:val="10"/>
          <w:sz w:val="28"/>
          <w:szCs w:val="28"/>
        </w:rPr>
      </w:pPr>
      <w:r w:rsidRPr="001575E9">
        <w:rPr>
          <w:spacing w:val="10"/>
          <w:sz w:val="28"/>
          <w:szCs w:val="28"/>
        </w:rPr>
        <w:t>МУНИЦИПАЛЬНОЕ ОБРАЗОВАНИЕ «БЕЛОКАЛИТВИНСКИЙ РАЙОН»</w:t>
      </w:r>
    </w:p>
    <w:p w:rsidR="001575E9" w:rsidRPr="001575E9" w:rsidRDefault="001575E9" w:rsidP="001575E9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АДМИНИСТРАЦИЯ БЕЛОКАЛИТВИНСКОГО РАЙОНА</w:t>
      </w:r>
    </w:p>
    <w:p w:rsidR="001775D8" w:rsidRDefault="00C45540" w:rsidP="001575E9">
      <w:pPr>
        <w:spacing w:before="120"/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П</w:t>
      </w:r>
      <w:r w:rsidR="001775D8" w:rsidRPr="001775D8">
        <w:rPr>
          <w:b/>
          <w:spacing w:val="40"/>
          <w:sz w:val="28"/>
          <w:szCs w:val="28"/>
        </w:rPr>
        <w:t>ОСТАНОВЛЕНИЕ</w:t>
      </w:r>
    </w:p>
    <w:p w:rsidR="001575E9" w:rsidRPr="001575E9" w:rsidRDefault="001575E9" w:rsidP="001575E9">
      <w:pPr>
        <w:spacing w:before="120"/>
        <w:jc w:val="center"/>
        <w:rPr>
          <w:sz w:val="28"/>
          <w:szCs w:val="28"/>
        </w:rPr>
      </w:pPr>
      <w:r w:rsidRPr="001575E9">
        <w:rPr>
          <w:sz w:val="28"/>
          <w:szCs w:val="28"/>
        </w:rPr>
        <w:t>от _____.20</w:t>
      </w:r>
      <w:r w:rsidR="004D6991" w:rsidRPr="002D68C6">
        <w:rPr>
          <w:sz w:val="28"/>
          <w:szCs w:val="28"/>
        </w:rPr>
        <w:t>2</w:t>
      </w:r>
      <w:r w:rsidR="00EB73E8">
        <w:rPr>
          <w:sz w:val="28"/>
          <w:szCs w:val="28"/>
        </w:rPr>
        <w:t>6</w:t>
      </w:r>
      <w:r w:rsidRPr="001575E9">
        <w:rPr>
          <w:sz w:val="28"/>
          <w:szCs w:val="28"/>
        </w:rPr>
        <w:tab/>
        <w:t>№ _____</w:t>
      </w:r>
    </w:p>
    <w:p w:rsidR="001575E9" w:rsidRDefault="001575E9" w:rsidP="001575E9">
      <w:pPr>
        <w:spacing w:before="120"/>
        <w:jc w:val="center"/>
        <w:rPr>
          <w:sz w:val="28"/>
          <w:szCs w:val="28"/>
        </w:rPr>
      </w:pPr>
      <w:r w:rsidRPr="001575E9">
        <w:rPr>
          <w:sz w:val="28"/>
          <w:szCs w:val="28"/>
        </w:rPr>
        <w:t>г.  Белая Калитва</w:t>
      </w:r>
    </w:p>
    <w:p w:rsidR="002D00AB" w:rsidRDefault="002D00AB" w:rsidP="001575E9">
      <w:pPr>
        <w:spacing w:before="120"/>
        <w:jc w:val="center"/>
        <w:rPr>
          <w:sz w:val="28"/>
          <w:szCs w:val="28"/>
        </w:rPr>
      </w:pPr>
    </w:p>
    <w:p w:rsidR="0027295C" w:rsidRPr="00747100" w:rsidRDefault="0027295C" w:rsidP="0027295C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</w:t>
      </w:r>
      <w:r w:rsidRPr="00747100">
        <w:rPr>
          <w:b/>
          <w:bCs/>
          <w:sz w:val="28"/>
          <w:szCs w:val="28"/>
        </w:rPr>
        <w:t xml:space="preserve"> в постановление</w:t>
      </w:r>
    </w:p>
    <w:p w:rsidR="0027295C" w:rsidRPr="00747100" w:rsidRDefault="0027295C" w:rsidP="0027295C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747100">
        <w:rPr>
          <w:b/>
          <w:bCs/>
          <w:sz w:val="28"/>
          <w:szCs w:val="28"/>
        </w:rPr>
        <w:t>Администрации Белокалитвинского</w:t>
      </w:r>
    </w:p>
    <w:p w:rsidR="0027295C" w:rsidRDefault="0027295C" w:rsidP="0027295C">
      <w:pPr>
        <w:jc w:val="center"/>
        <w:rPr>
          <w:bCs/>
          <w:sz w:val="28"/>
          <w:szCs w:val="28"/>
        </w:rPr>
      </w:pPr>
      <w:r w:rsidRPr="00747100">
        <w:rPr>
          <w:b/>
          <w:bCs/>
          <w:sz w:val="28"/>
          <w:szCs w:val="28"/>
        </w:rPr>
        <w:t xml:space="preserve">района </w:t>
      </w:r>
      <w:r w:rsidRPr="00CB30E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25</w:t>
      </w:r>
      <w:r w:rsidRPr="00CB30EB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1</w:t>
      </w:r>
      <w:r w:rsidRPr="00CB30EB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4</w:t>
      </w:r>
      <w:r w:rsidRPr="00CB30EB">
        <w:rPr>
          <w:b/>
          <w:sz w:val="28"/>
          <w:szCs w:val="28"/>
        </w:rPr>
        <w:tab/>
        <w:t>№ </w:t>
      </w:r>
      <w:r>
        <w:rPr>
          <w:b/>
          <w:sz w:val="28"/>
          <w:szCs w:val="28"/>
        </w:rPr>
        <w:t xml:space="preserve">1743 </w:t>
      </w:r>
    </w:p>
    <w:p w:rsidR="0027295C" w:rsidRPr="00747100" w:rsidRDefault="0027295C" w:rsidP="0027295C">
      <w:pPr>
        <w:tabs>
          <w:tab w:val="left" w:pos="0"/>
        </w:tabs>
        <w:jc w:val="center"/>
        <w:rPr>
          <w:sz w:val="28"/>
          <w:szCs w:val="28"/>
        </w:rPr>
      </w:pPr>
    </w:p>
    <w:p w:rsidR="0027295C" w:rsidRPr="006618E2" w:rsidRDefault="0027295C" w:rsidP="002729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18E2">
        <w:rPr>
          <w:sz w:val="28"/>
          <w:szCs w:val="28"/>
        </w:rPr>
        <w:t>В целях расширения мер поддержки для участников специальной военной   операции и членов их семей</w:t>
      </w:r>
      <w:r w:rsidRPr="006618E2">
        <w:rPr>
          <w:color w:val="020B22"/>
          <w:sz w:val="28"/>
          <w:szCs w:val="28"/>
        </w:rPr>
        <w:t>, в</w:t>
      </w:r>
      <w:r w:rsidRPr="006618E2">
        <w:rPr>
          <w:color w:val="000000"/>
          <w:spacing w:val="-2"/>
          <w:sz w:val="28"/>
          <w:szCs w:val="28"/>
        </w:rPr>
        <w:t>о исполнение постановления Правительства Ростовской области</w:t>
      </w:r>
      <w:r w:rsidRPr="006618E2">
        <w:rPr>
          <w:color w:val="020B22"/>
          <w:sz w:val="28"/>
          <w:szCs w:val="28"/>
        </w:rPr>
        <w:t xml:space="preserve"> от </w:t>
      </w:r>
      <w:r w:rsidRPr="006618E2">
        <w:rPr>
          <w:sz w:val="28"/>
          <w:szCs w:val="28"/>
        </w:rPr>
        <w:t>10.10.2022 № 845  «О мерах поддержки участников специальной военной операции и членов их семей»</w:t>
      </w:r>
      <w:r w:rsidRPr="006618E2">
        <w:rPr>
          <w:color w:val="020B22"/>
          <w:sz w:val="28"/>
          <w:szCs w:val="28"/>
        </w:rPr>
        <w:t xml:space="preserve"> </w:t>
      </w:r>
      <w:r w:rsidRPr="006618E2">
        <w:rPr>
          <w:color w:val="000000"/>
          <w:spacing w:val="-2"/>
          <w:sz w:val="28"/>
          <w:szCs w:val="28"/>
        </w:rPr>
        <w:t>Администрация Белокалитвинского района</w:t>
      </w:r>
      <w:r w:rsidRPr="006618E2">
        <w:rPr>
          <w:sz w:val="28"/>
          <w:szCs w:val="28"/>
        </w:rPr>
        <w:t xml:space="preserve">  </w:t>
      </w:r>
      <w:proofErr w:type="gramStart"/>
      <w:r w:rsidRPr="006618E2">
        <w:rPr>
          <w:b/>
          <w:sz w:val="28"/>
          <w:szCs w:val="28"/>
        </w:rPr>
        <w:t>п</w:t>
      </w:r>
      <w:proofErr w:type="gramEnd"/>
      <w:r w:rsidRPr="006618E2">
        <w:rPr>
          <w:b/>
          <w:sz w:val="28"/>
          <w:szCs w:val="28"/>
        </w:rPr>
        <w:t xml:space="preserve"> о с т а н о в л я е т:</w:t>
      </w:r>
    </w:p>
    <w:p w:rsidR="0027295C" w:rsidRPr="004D4113" w:rsidRDefault="0027295C" w:rsidP="0027295C">
      <w:pPr>
        <w:pStyle w:val="af0"/>
        <w:ind w:firstLine="709"/>
        <w:jc w:val="both"/>
        <w:rPr>
          <w:rFonts w:ascii="Times New Roman" w:hAnsi="Times New Roman"/>
          <w:color w:val="020B22"/>
          <w:sz w:val="26"/>
          <w:szCs w:val="26"/>
          <w:lang w:eastAsia="ru-RU"/>
        </w:rPr>
      </w:pPr>
    </w:p>
    <w:p w:rsidR="0027295C" w:rsidRDefault="0027295C" w:rsidP="0027295C">
      <w:pPr>
        <w:ind w:firstLine="708"/>
        <w:jc w:val="both"/>
        <w:rPr>
          <w:bCs/>
          <w:sz w:val="28"/>
          <w:szCs w:val="28"/>
        </w:rPr>
      </w:pPr>
      <w:r w:rsidRPr="00624F9F">
        <w:rPr>
          <w:bCs/>
          <w:sz w:val="28"/>
          <w:szCs w:val="26"/>
        </w:rPr>
        <w:t>1. Внести в  постановление</w:t>
      </w:r>
      <w:r w:rsidRPr="00624F9F">
        <w:rPr>
          <w:bCs/>
          <w:sz w:val="32"/>
          <w:szCs w:val="28"/>
        </w:rPr>
        <w:t xml:space="preserve"> </w:t>
      </w:r>
      <w:r w:rsidRPr="00FE6D7B">
        <w:rPr>
          <w:bCs/>
          <w:sz w:val="28"/>
          <w:szCs w:val="28"/>
        </w:rPr>
        <w:t xml:space="preserve">Администрации Белокалитвинского района </w:t>
      </w:r>
      <w:r w:rsidRPr="00FE6D7B">
        <w:rPr>
          <w:sz w:val="28"/>
          <w:szCs w:val="28"/>
        </w:rPr>
        <w:t xml:space="preserve">от </w:t>
      </w:r>
      <w:r w:rsidR="00101C26">
        <w:rPr>
          <w:sz w:val="28"/>
          <w:szCs w:val="28"/>
        </w:rPr>
        <w:t>25</w:t>
      </w:r>
      <w:r w:rsidRPr="00FE6D7B">
        <w:rPr>
          <w:sz w:val="28"/>
          <w:szCs w:val="28"/>
        </w:rPr>
        <w:t>.1</w:t>
      </w:r>
      <w:r w:rsidR="00101C26">
        <w:rPr>
          <w:sz w:val="28"/>
          <w:szCs w:val="28"/>
        </w:rPr>
        <w:t>1</w:t>
      </w:r>
      <w:r w:rsidRPr="00FE6D7B">
        <w:rPr>
          <w:sz w:val="28"/>
          <w:szCs w:val="28"/>
        </w:rPr>
        <w:t>.202</w:t>
      </w:r>
      <w:r w:rsidR="00101C26">
        <w:rPr>
          <w:sz w:val="28"/>
          <w:szCs w:val="28"/>
        </w:rPr>
        <w:t>4</w:t>
      </w:r>
      <w:r w:rsidRPr="00FE6D7B">
        <w:rPr>
          <w:sz w:val="28"/>
          <w:szCs w:val="28"/>
        </w:rPr>
        <w:tab/>
        <w:t>№ </w:t>
      </w:r>
      <w:r w:rsidR="00101C26">
        <w:rPr>
          <w:sz w:val="28"/>
          <w:szCs w:val="28"/>
        </w:rPr>
        <w:t>1743</w:t>
      </w:r>
      <w:r w:rsidRPr="00FE6D7B">
        <w:rPr>
          <w:sz w:val="28"/>
          <w:szCs w:val="28"/>
        </w:rPr>
        <w:t xml:space="preserve"> «Об установлении  платы</w:t>
      </w:r>
      <w:r>
        <w:rPr>
          <w:sz w:val="28"/>
          <w:szCs w:val="28"/>
        </w:rPr>
        <w:t xml:space="preserve"> </w:t>
      </w:r>
      <w:r w:rsidRPr="00FE6D7B">
        <w:rPr>
          <w:bCs/>
          <w:sz w:val="28"/>
          <w:szCs w:val="28"/>
        </w:rPr>
        <w:t>за присмотр и уход за детьми, осваивающими</w:t>
      </w:r>
      <w:r>
        <w:rPr>
          <w:bCs/>
          <w:sz w:val="28"/>
          <w:szCs w:val="28"/>
        </w:rPr>
        <w:t xml:space="preserve"> </w:t>
      </w:r>
      <w:r w:rsidRPr="00FE6D7B">
        <w:rPr>
          <w:bCs/>
          <w:sz w:val="28"/>
          <w:szCs w:val="28"/>
        </w:rPr>
        <w:t>образовательные программы дошкольного образования</w:t>
      </w:r>
      <w:r>
        <w:rPr>
          <w:bCs/>
          <w:sz w:val="28"/>
          <w:szCs w:val="28"/>
        </w:rPr>
        <w:t xml:space="preserve"> </w:t>
      </w:r>
      <w:r w:rsidRPr="00FE6D7B">
        <w:rPr>
          <w:bCs/>
          <w:sz w:val="28"/>
          <w:szCs w:val="28"/>
        </w:rPr>
        <w:t>в организациях, осуществляющих образовательную деятельность»</w:t>
      </w:r>
      <w:r>
        <w:rPr>
          <w:bCs/>
          <w:sz w:val="28"/>
          <w:szCs w:val="28"/>
        </w:rPr>
        <w:t xml:space="preserve"> следующие изменения:</w:t>
      </w:r>
    </w:p>
    <w:p w:rsidR="0027295C" w:rsidRDefault="0027295C" w:rsidP="0027295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C730A1">
        <w:rPr>
          <w:bCs/>
          <w:sz w:val="28"/>
          <w:szCs w:val="28"/>
        </w:rPr>
        <w:t>И</w:t>
      </w:r>
      <w:r w:rsidR="003F1223">
        <w:rPr>
          <w:bCs/>
          <w:sz w:val="28"/>
          <w:szCs w:val="28"/>
        </w:rPr>
        <w:t>зложить пункт</w:t>
      </w:r>
      <w:r>
        <w:rPr>
          <w:bCs/>
          <w:sz w:val="28"/>
          <w:szCs w:val="28"/>
        </w:rPr>
        <w:t xml:space="preserve"> </w:t>
      </w:r>
      <w:r w:rsidR="003F1223">
        <w:rPr>
          <w:bCs/>
          <w:sz w:val="28"/>
          <w:szCs w:val="28"/>
        </w:rPr>
        <w:t xml:space="preserve">4.1. </w:t>
      </w:r>
      <w:r>
        <w:rPr>
          <w:bCs/>
          <w:sz w:val="28"/>
          <w:szCs w:val="28"/>
        </w:rPr>
        <w:t xml:space="preserve">в </w:t>
      </w:r>
      <w:r w:rsidR="00EF17BA">
        <w:rPr>
          <w:bCs/>
          <w:sz w:val="28"/>
          <w:szCs w:val="28"/>
        </w:rPr>
        <w:t xml:space="preserve">новой </w:t>
      </w:r>
      <w:r>
        <w:rPr>
          <w:bCs/>
          <w:sz w:val="28"/>
          <w:szCs w:val="28"/>
        </w:rPr>
        <w:t>редакции:</w:t>
      </w:r>
    </w:p>
    <w:p w:rsidR="003F1223" w:rsidRPr="003F07D7" w:rsidRDefault="003F1223" w:rsidP="006618E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 </w:t>
      </w:r>
      <w:r w:rsidRPr="003F07D7">
        <w:rPr>
          <w:sz w:val="28"/>
          <w:szCs w:val="28"/>
        </w:rPr>
        <w:t>К участникам специальной военной операции относятся:</w:t>
      </w:r>
    </w:p>
    <w:p w:rsidR="003F1223" w:rsidRPr="003F07D7" w:rsidRDefault="003F1223" w:rsidP="00693024">
      <w:pPr>
        <w:pStyle w:val="ad"/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4.1.1.</w:t>
      </w:r>
      <w:r>
        <w:rPr>
          <w:rFonts w:ascii="Times New Roman" w:hAnsi="Times New Roman"/>
          <w:sz w:val="28"/>
          <w:szCs w:val="28"/>
        </w:rPr>
        <w:tab/>
      </w:r>
      <w:r w:rsidRPr="003F07D7">
        <w:rPr>
          <w:rFonts w:ascii="Times New Roman" w:hAnsi="Times New Roman"/>
          <w:sz w:val="28"/>
          <w:szCs w:val="28"/>
        </w:rPr>
        <w:t>Граждане</w:t>
      </w:r>
      <w:r w:rsidRPr="003F07D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F07D7">
        <w:rPr>
          <w:rFonts w:ascii="Times New Roman" w:hAnsi="Times New Roman"/>
          <w:sz w:val="28"/>
          <w:szCs w:val="28"/>
        </w:rPr>
        <w:t>Российской</w:t>
      </w:r>
      <w:r w:rsidRPr="003F07D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F07D7">
        <w:rPr>
          <w:rFonts w:ascii="Times New Roman" w:hAnsi="Times New Roman"/>
          <w:sz w:val="28"/>
          <w:szCs w:val="28"/>
        </w:rPr>
        <w:t>Федерации,</w:t>
      </w:r>
      <w:r w:rsidRPr="003F07D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F07D7">
        <w:rPr>
          <w:rFonts w:ascii="Times New Roman" w:hAnsi="Times New Roman"/>
          <w:sz w:val="28"/>
          <w:szCs w:val="28"/>
        </w:rPr>
        <w:t>зарегистрированные</w:t>
      </w:r>
      <w:r w:rsidRPr="003F07D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F07D7">
        <w:rPr>
          <w:rFonts w:ascii="Times New Roman" w:hAnsi="Times New Roman"/>
          <w:sz w:val="28"/>
          <w:szCs w:val="28"/>
        </w:rPr>
        <w:t>по</w:t>
      </w:r>
      <w:r w:rsidRPr="003F07D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F07D7">
        <w:rPr>
          <w:rFonts w:ascii="Times New Roman" w:hAnsi="Times New Roman"/>
          <w:sz w:val="28"/>
          <w:szCs w:val="28"/>
        </w:rPr>
        <w:t>месту</w:t>
      </w:r>
      <w:r w:rsidRPr="003F07D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F07D7">
        <w:rPr>
          <w:rFonts w:ascii="Times New Roman" w:hAnsi="Times New Roman"/>
          <w:sz w:val="28"/>
          <w:szCs w:val="28"/>
        </w:rPr>
        <w:t>жительства на территории Ростовской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3F07D7">
        <w:rPr>
          <w:rFonts w:ascii="Times New Roman" w:hAnsi="Times New Roman"/>
          <w:sz w:val="28"/>
          <w:szCs w:val="28"/>
        </w:rPr>
        <w:t xml:space="preserve"> и:</w:t>
      </w:r>
    </w:p>
    <w:p w:rsidR="003F1223" w:rsidRDefault="003F1223" w:rsidP="00693024">
      <w:pPr>
        <w:pStyle w:val="ae"/>
        <w:spacing w:after="0"/>
        <w:ind w:firstLine="709"/>
        <w:jc w:val="both"/>
        <w:rPr>
          <w:sz w:val="28"/>
          <w:szCs w:val="28"/>
        </w:rPr>
      </w:pPr>
      <w:r w:rsidRPr="003F07D7">
        <w:rPr>
          <w:sz w:val="28"/>
          <w:szCs w:val="28"/>
        </w:rPr>
        <w:t xml:space="preserve">призванные </w:t>
      </w:r>
      <w:proofErr w:type="gramStart"/>
      <w:r w:rsidRPr="003F07D7">
        <w:rPr>
          <w:sz w:val="28"/>
          <w:szCs w:val="28"/>
        </w:rPr>
        <w:t>на военную службу по мобилизации в Вооруженные Силы</w:t>
      </w:r>
      <w:r w:rsidRPr="003F07D7">
        <w:rPr>
          <w:spacing w:val="1"/>
          <w:sz w:val="28"/>
          <w:szCs w:val="28"/>
        </w:rPr>
        <w:t xml:space="preserve"> </w:t>
      </w:r>
      <w:r w:rsidRPr="003F07D7">
        <w:rPr>
          <w:sz w:val="28"/>
          <w:szCs w:val="28"/>
        </w:rPr>
        <w:t>Российской</w:t>
      </w:r>
      <w:r w:rsidRPr="003F07D7">
        <w:rPr>
          <w:spacing w:val="1"/>
          <w:sz w:val="28"/>
          <w:szCs w:val="28"/>
        </w:rPr>
        <w:t xml:space="preserve"> </w:t>
      </w:r>
      <w:r w:rsidRPr="003F07D7">
        <w:rPr>
          <w:sz w:val="28"/>
          <w:szCs w:val="28"/>
        </w:rPr>
        <w:t>Федерации</w:t>
      </w:r>
      <w:r w:rsidRPr="003F07D7">
        <w:rPr>
          <w:spacing w:val="1"/>
          <w:sz w:val="28"/>
          <w:szCs w:val="28"/>
        </w:rPr>
        <w:t xml:space="preserve"> </w:t>
      </w:r>
      <w:r w:rsidRPr="003F07D7">
        <w:rPr>
          <w:sz w:val="28"/>
          <w:szCs w:val="28"/>
        </w:rPr>
        <w:t>в</w:t>
      </w:r>
      <w:r w:rsidRPr="003F07D7">
        <w:rPr>
          <w:spacing w:val="1"/>
          <w:sz w:val="28"/>
          <w:szCs w:val="28"/>
        </w:rPr>
        <w:t xml:space="preserve"> </w:t>
      </w:r>
      <w:r w:rsidRPr="003F07D7">
        <w:rPr>
          <w:sz w:val="28"/>
          <w:szCs w:val="28"/>
        </w:rPr>
        <w:t>соответствии</w:t>
      </w:r>
      <w:r w:rsidRPr="003F07D7">
        <w:rPr>
          <w:spacing w:val="1"/>
          <w:sz w:val="28"/>
          <w:szCs w:val="28"/>
        </w:rPr>
        <w:t xml:space="preserve"> </w:t>
      </w:r>
      <w:r w:rsidRPr="003F07D7">
        <w:rPr>
          <w:sz w:val="28"/>
          <w:szCs w:val="28"/>
        </w:rPr>
        <w:t>с</w:t>
      </w:r>
      <w:r w:rsidRPr="003F07D7">
        <w:rPr>
          <w:spacing w:val="1"/>
          <w:sz w:val="28"/>
          <w:szCs w:val="28"/>
        </w:rPr>
        <w:t xml:space="preserve"> </w:t>
      </w:r>
      <w:r w:rsidRPr="003F07D7">
        <w:rPr>
          <w:sz w:val="28"/>
          <w:szCs w:val="28"/>
        </w:rPr>
        <w:t>Указом</w:t>
      </w:r>
      <w:proofErr w:type="gramEnd"/>
      <w:r w:rsidRPr="003F07D7">
        <w:rPr>
          <w:spacing w:val="1"/>
          <w:sz w:val="28"/>
          <w:szCs w:val="28"/>
        </w:rPr>
        <w:t xml:space="preserve"> </w:t>
      </w:r>
      <w:r w:rsidRPr="003F07D7">
        <w:rPr>
          <w:sz w:val="28"/>
          <w:szCs w:val="28"/>
        </w:rPr>
        <w:t>Президента</w:t>
      </w:r>
      <w:r w:rsidRPr="003F07D7">
        <w:rPr>
          <w:spacing w:val="1"/>
          <w:sz w:val="28"/>
          <w:szCs w:val="28"/>
        </w:rPr>
        <w:t xml:space="preserve"> </w:t>
      </w:r>
      <w:r w:rsidRPr="003F07D7">
        <w:rPr>
          <w:sz w:val="28"/>
          <w:szCs w:val="28"/>
        </w:rPr>
        <w:t>Российской</w:t>
      </w:r>
      <w:r w:rsidRPr="003F07D7">
        <w:rPr>
          <w:spacing w:val="1"/>
          <w:sz w:val="28"/>
          <w:szCs w:val="28"/>
        </w:rPr>
        <w:t xml:space="preserve"> </w:t>
      </w:r>
      <w:r w:rsidRPr="003F07D7">
        <w:rPr>
          <w:sz w:val="28"/>
          <w:szCs w:val="28"/>
        </w:rPr>
        <w:t>Федерации от 21.09.2022 № 647;</w:t>
      </w:r>
    </w:p>
    <w:p w:rsidR="003F1223" w:rsidRDefault="003F1223" w:rsidP="00693024">
      <w:pPr>
        <w:widowControl w:val="0"/>
        <w:tabs>
          <w:tab w:val="left" w:pos="1418"/>
        </w:tabs>
        <w:autoSpaceDE w:val="0"/>
        <w:autoSpaceDN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заключившие контракт о прохождении военной службы в соответствии с Федеральным законом от 28.03.1998 № 53-ФЗ «О воинской обязанности и 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операции.</w:t>
      </w:r>
      <w:proofErr w:type="gramEnd"/>
    </w:p>
    <w:p w:rsidR="007252FB" w:rsidRDefault="007252FB" w:rsidP="00693024">
      <w:pPr>
        <w:widowControl w:val="0"/>
        <w:tabs>
          <w:tab w:val="left" w:pos="1418"/>
        </w:tabs>
        <w:autoSpaceDE w:val="0"/>
        <w:autoSpaceDN w:val="0"/>
        <w:ind w:firstLine="709"/>
        <w:jc w:val="both"/>
        <w:rPr>
          <w:sz w:val="28"/>
        </w:rPr>
      </w:pPr>
      <w:r>
        <w:rPr>
          <w:sz w:val="28"/>
        </w:rPr>
        <w:t>4.1.2.</w:t>
      </w:r>
      <w:r w:rsidR="006852F4">
        <w:rPr>
          <w:sz w:val="28"/>
        </w:rPr>
        <w:t xml:space="preserve"> </w:t>
      </w:r>
      <w:r w:rsidR="003C1AC1">
        <w:rPr>
          <w:sz w:val="28"/>
        </w:rPr>
        <w:t>Граждане Российской Федерации, зарегистрированные по месту жительства на территории Ростовской области, за исключением указанных в подпункте 4.1.1.</w:t>
      </w:r>
      <w:r w:rsidR="00001178">
        <w:rPr>
          <w:sz w:val="28"/>
        </w:rPr>
        <w:t xml:space="preserve"> настоящего пункта, при условии подтверждения их участия в специал</w:t>
      </w:r>
      <w:r w:rsidR="00E15DBA">
        <w:rPr>
          <w:sz w:val="28"/>
        </w:rPr>
        <w:t xml:space="preserve">ьной военной операции справкой, выданной федеральными органами </w:t>
      </w:r>
      <w:proofErr w:type="gramStart"/>
      <w:r w:rsidR="00E15DBA">
        <w:rPr>
          <w:sz w:val="28"/>
        </w:rPr>
        <w:lastRenderedPageBreak/>
        <w:t>исполнительной власти (федеральными государственными органами), направля</w:t>
      </w:r>
      <w:r w:rsidR="001917C9">
        <w:rPr>
          <w:sz w:val="28"/>
        </w:rPr>
        <w:t>вшими</w:t>
      </w:r>
      <w:r w:rsidR="00E15DBA">
        <w:rPr>
          <w:sz w:val="28"/>
        </w:rPr>
        <w:t xml:space="preserve"> (привлека</w:t>
      </w:r>
      <w:r w:rsidR="001917C9">
        <w:rPr>
          <w:sz w:val="28"/>
        </w:rPr>
        <w:t>вшими</w:t>
      </w:r>
      <w:r w:rsidR="00E15DBA">
        <w:rPr>
          <w:sz w:val="28"/>
        </w:rPr>
        <w:t>) их для участия в специальной военной операции, в порядке и по форме, которые установлены постановлением Правительства Российской Федерации от 09.10.2024 №1354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AE4145">
        <w:rPr>
          <w:sz w:val="28"/>
        </w:rPr>
        <w:t>»</w:t>
      </w:r>
      <w:r w:rsidR="005C3693">
        <w:rPr>
          <w:sz w:val="28"/>
        </w:rPr>
        <w:t>.</w:t>
      </w:r>
      <w:proofErr w:type="gramEnd"/>
    </w:p>
    <w:p w:rsidR="003F1223" w:rsidRDefault="003F1223" w:rsidP="00693024">
      <w:pPr>
        <w:widowControl w:val="0"/>
        <w:tabs>
          <w:tab w:val="left" w:pos="1418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4.1.3.</w:t>
      </w:r>
      <w:r>
        <w:rPr>
          <w:sz w:val="28"/>
          <w:szCs w:val="28"/>
        </w:rPr>
        <w:tab/>
      </w:r>
      <w:r w:rsidRPr="00451A1C">
        <w:rPr>
          <w:sz w:val="28"/>
          <w:szCs w:val="28"/>
        </w:rPr>
        <w:t>Погибшие (умершие) из числа лиц, указанных в подпункт</w:t>
      </w:r>
      <w:r>
        <w:rPr>
          <w:sz w:val="28"/>
          <w:szCs w:val="28"/>
        </w:rPr>
        <w:t>ах</w:t>
      </w:r>
      <w:r w:rsidRPr="00451A1C">
        <w:rPr>
          <w:sz w:val="28"/>
          <w:szCs w:val="28"/>
        </w:rPr>
        <w:t xml:space="preserve"> </w:t>
      </w:r>
      <w:r>
        <w:rPr>
          <w:sz w:val="28"/>
          <w:szCs w:val="28"/>
        </w:rPr>
        <w:t>4.1</w:t>
      </w:r>
      <w:r w:rsidRPr="00451A1C">
        <w:rPr>
          <w:sz w:val="28"/>
          <w:szCs w:val="28"/>
        </w:rPr>
        <w:t xml:space="preserve">.1 </w:t>
      </w:r>
      <w:r>
        <w:rPr>
          <w:sz w:val="28"/>
          <w:szCs w:val="28"/>
        </w:rPr>
        <w:t xml:space="preserve">и 4.1.2. </w:t>
      </w:r>
      <w:r w:rsidRPr="00451A1C">
        <w:rPr>
          <w:sz w:val="28"/>
          <w:szCs w:val="28"/>
        </w:rPr>
        <w:t>н</w:t>
      </w:r>
      <w:r w:rsidR="00EF17BA">
        <w:rPr>
          <w:sz w:val="28"/>
          <w:szCs w:val="28"/>
        </w:rPr>
        <w:t>астоящего пункта».</w:t>
      </w:r>
    </w:p>
    <w:p w:rsidR="00693024" w:rsidRDefault="00693024" w:rsidP="00693024">
      <w:pPr>
        <w:widowControl w:val="0"/>
        <w:tabs>
          <w:tab w:val="left" w:pos="1418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sz w:val="28"/>
        </w:rPr>
        <w:t>П</w:t>
      </w:r>
      <w:r>
        <w:rPr>
          <w:sz w:val="28"/>
          <w:szCs w:val="28"/>
        </w:rPr>
        <w:t>риложение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к постановлению </w:t>
      </w:r>
      <w:r w:rsidRPr="00FD46AB">
        <w:rPr>
          <w:sz w:val="28"/>
        </w:rPr>
        <w:t>изложить</w:t>
      </w:r>
      <w:r w:rsidRPr="00FD46AB">
        <w:rPr>
          <w:sz w:val="28"/>
          <w:szCs w:val="28"/>
        </w:rPr>
        <w:t xml:space="preserve"> в редакции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693024" w:rsidRPr="00451A1C" w:rsidRDefault="00693024" w:rsidP="00693024">
      <w:pPr>
        <w:widowControl w:val="0"/>
        <w:tabs>
          <w:tab w:val="left" w:pos="1418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</w:t>
      </w:r>
      <w:r>
        <w:rPr>
          <w:sz w:val="28"/>
        </w:rPr>
        <w:t>а</w:t>
      </w:r>
      <w:r w:rsidRPr="00DC1D58">
        <w:rPr>
          <w:sz w:val="28"/>
        </w:rPr>
        <w:t>стоящее постановление вступает в силу со дня его официального</w:t>
      </w:r>
      <w:r w:rsidRPr="00DC1D58">
        <w:rPr>
          <w:spacing w:val="1"/>
          <w:sz w:val="28"/>
        </w:rPr>
        <w:t xml:space="preserve"> </w:t>
      </w:r>
      <w:r w:rsidRPr="00DC1D58">
        <w:rPr>
          <w:sz w:val="28"/>
        </w:rPr>
        <w:t xml:space="preserve">опубликования и распространяется на правоотношения, возникшие с </w:t>
      </w:r>
      <w:r>
        <w:rPr>
          <w:sz w:val="28"/>
        </w:rPr>
        <w:t>01.01.</w:t>
      </w:r>
      <w:r w:rsidRPr="00DC1D58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202</w:t>
      </w:r>
      <w:r w:rsidR="00CE3C4D">
        <w:rPr>
          <w:sz w:val="28"/>
        </w:rPr>
        <w:t>6</w:t>
      </w:r>
      <w:r>
        <w:rPr>
          <w:sz w:val="28"/>
        </w:rPr>
        <w:t>.</w:t>
      </w:r>
    </w:p>
    <w:p w:rsidR="0027295C" w:rsidRPr="00607CC7" w:rsidRDefault="0027295C" w:rsidP="00693024">
      <w:pPr>
        <w:tabs>
          <w:tab w:val="left" w:pos="284"/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F6BDD">
        <w:rPr>
          <w:sz w:val="28"/>
          <w:szCs w:val="28"/>
        </w:rPr>
        <w:t xml:space="preserve"> </w:t>
      </w:r>
      <w:proofErr w:type="gramStart"/>
      <w:r w:rsidRPr="00747100">
        <w:rPr>
          <w:sz w:val="28"/>
          <w:szCs w:val="28"/>
        </w:rPr>
        <w:t>Контроль за</w:t>
      </w:r>
      <w:proofErr w:type="gramEnd"/>
      <w:r w:rsidRPr="00747100">
        <w:rPr>
          <w:sz w:val="28"/>
          <w:szCs w:val="28"/>
        </w:rPr>
        <w:t xml:space="preserve"> исполнением настоящего постановления возложить на </w:t>
      </w:r>
      <w:r w:rsidRPr="000E2E0A">
        <w:rPr>
          <w:rFonts w:eastAsia="Calibri"/>
          <w:sz w:val="28"/>
          <w:szCs w:val="28"/>
        </w:rPr>
        <w:t xml:space="preserve">заместителя главы Администрации Белокалитвинского района по социальным вопросам Е.Н. </w:t>
      </w:r>
      <w:proofErr w:type="spellStart"/>
      <w:r w:rsidRPr="000E2E0A">
        <w:rPr>
          <w:rFonts w:eastAsia="Calibri"/>
          <w:sz w:val="28"/>
          <w:szCs w:val="28"/>
        </w:rPr>
        <w:t>Керенцеву</w:t>
      </w:r>
      <w:proofErr w:type="spellEnd"/>
      <w:r w:rsidRPr="000E2E0A">
        <w:rPr>
          <w:rFonts w:eastAsia="Calibri"/>
          <w:sz w:val="28"/>
          <w:szCs w:val="28"/>
        </w:rPr>
        <w:t>.</w:t>
      </w:r>
    </w:p>
    <w:p w:rsidR="00AD72F1" w:rsidRDefault="00AD72F1" w:rsidP="00685A77">
      <w:pPr>
        <w:ind w:right="140"/>
        <w:jc w:val="both"/>
        <w:rPr>
          <w:sz w:val="28"/>
          <w:szCs w:val="28"/>
        </w:rPr>
      </w:pPr>
    </w:p>
    <w:p w:rsidR="00540333" w:rsidRPr="001575E9" w:rsidRDefault="00540333" w:rsidP="00685A77">
      <w:pPr>
        <w:ind w:right="140"/>
        <w:jc w:val="both"/>
        <w:rPr>
          <w:sz w:val="28"/>
          <w:szCs w:val="28"/>
        </w:rPr>
      </w:pPr>
    </w:p>
    <w:p w:rsidR="006D37D5" w:rsidRPr="0005655C" w:rsidRDefault="006D37D5" w:rsidP="006D37D5">
      <w:pPr>
        <w:rPr>
          <w:sz w:val="28"/>
          <w:szCs w:val="28"/>
        </w:rPr>
      </w:pPr>
      <w:r w:rsidRPr="0005655C">
        <w:rPr>
          <w:sz w:val="28"/>
          <w:szCs w:val="28"/>
        </w:rPr>
        <w:t xml:space="preserve">Глава Администрации </w:t>
      </w:r>
    </w:p>
    <w:p w:rsidR="006D37D5" w:rsidRDefault="006D37D5" w:rsidP="006D37D5">
      <w:pPr>
        <w:rPr>
          <w:sz w:val="28"/>
          <w:szCs w:val="28"/>
        </w:rPr>
      </w:pPr>
      <w:r w:rsidRPr="0005655C">
        <w:rPr>
          <w:sz w:val="28"/>
          <w:szCs w:val="28"/>
        </w:rPr>
        <w:t xml:space="preserve">Белокалитвинского района </w:t>
      </w:r>
      <w:r w:rsidRPr="0005655C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                        </w:t>
      </w:r>
      <w:r w:rsidRPr="0005655C">
        <w:rPr>
          <w:sz w:val="28"/>
          <w:szCs w:val="28"/>
        </w:rPr>
        <w:t xml:space="preserve">О. А. Мельникова   </w:t>
      </w:r>
    </w:p>
    <w:p w:rsidR="006D37D5" w:rsidRPr="0005655C" w:rsidRDefault="006D37D5" w:rsidP="006D37D5">
      <w:pPr>
        <w:rPr>
          <w:sz w:val="28"/>
          <w:szCs w:val="28"/>
        </w:rPr>
      </w:pPr>
      <w:r w:rsidRPr="0005655C">
        <w:rPr>
          <w:sz w:val="28"/>
          <w:szCs w:val="28"/>
        </w:rPr>
        <w:t xml:space="preserve">                          </w:t>
      </w:r>
    </w:p>
    <w:p w:rsidR="006D37D5" w:rsidRPr="0005655C" w:rsidRDefault="006D37D5" w:rsidP="006D37D5">
      <w:pPr>
        <w:rPr>
          <w:sz w:val="28"/>
          <w:szCs w:val="28"/>
        </w:rPr>
      </w:pPr>
      <w:r w:rsidRPr="0005655C">
        <w:rPr>
          <w:sz w:val="28"/>
          <w:szCs w:val="28"/>
        </w:rPr>
        <w:t>Проект вносит:</w:t>
      </w:r>
    </w:p>
    <w:p w:rsidR="006D37D5" w:rsidRPr="0005655C" w:rsidRDefault="006D37D5" w:rsidP="006D37D5">
      <w:pPr>
        <w:rPr>
          <w:sz w:val="28"/>
          <w:szCs w:val="28"/>
        </w:rPr>
      </w:pPr>
      <w:r w:rsidRPr="0005655C">
        <w:rPr>
          <w:sz w:val="28"/>
          <w:szCs w:val="28"/>
        </w:rPr>
        <w:t xml:space="preserve">Начальник  Отдела образования              </w:t>
      </w:r>
      <w:r>
        <w:rPr>
          <w:sz w:val="28"/>
          <w:szCs w:val="28"/>
        </w:rPr>
        <w:t xml:space="preserve">                               </w:t>
      </w:r>
      <w:r w:rsidRPr="0005655C">
        <w:rPr>
          <w:sz w:val="28"/>
          <w:szCs w:val="28"/>
        </w:rPr>
        <w:t xml:space="preserve">И. А. </w:t>
      </w:r>
      <w:proofErr w:type="spellStart"/>
      <w:r w:rsidRPr="0005655C">
        <w:rPr>
          <w:sz w:val="28"/>
          <w:szCs w:val="28"/>
        </w:rPr>
        <w:t>Кащеева</w:t>
      </w:r>
      <w:proofErr w:type="spellEnd"/>
    </w:p>
    <w:p w:rsidR="006D37D5" w:rsidRPr="0005655C" w:rsidRDefault="006D37D5" w:rsidP="006D37D5">
      <w:pPr>
        <w:rPr>
          <w:sz w:val="28"/>
          <w:szCs w:val="28"/>
        </w:rPr>
      </w:pPr>
      <w:r w:rsidRPr="0005655C">
        <w:rPr>
          <w:sz w:val="28"/>
          <w:szCs w:val="28"/>
        </w:rPr>
        <w:t xml:space="preserve">Проект подготовил:                                 </w:t>
      </w:r>
    </w:p>
    <w:p w:rsidR="006D37D5" w:rsidRDefault="006D37D5" w:rsidP="006D37D5">
      <w:pPr>
        <w:rPr>
          <w:sz w:val="20"/>
        </w:rPr>
      </w:pPr>
      <w:r w:rsidRPr="0005655C">
        <w:rPr>
          <w:sz w:val="28"/>
          <w:szCs w:val="28"/>
        </w:rPr>
        <w:t>Главный специалист Отдела образовани</w:t>
      </w:r>
      <w:r>
        <w:rPr>
          <w:sz w:val="28"/>
          <w:szCs w:val="28"/>
        </w:rPr>
        <w:t xml:space="preserve">я </w:t>
      </w:r>
      <w:r>
        <w:rPr>
          <w:sz w:val="28"/>
          <w:szCs w:val="28"/>
        </w:rPr>
        <w:tab/>
        <w:t xml:space="preserve">                   </w:t>
      </w:r>
      <w:r w:rsidRPr="0005655C">
        <w:rPr>
          <w:sz w:val="28"/>
          <w:szCs w:val="28"/>
        </w:rPr>
        <w:t>И.А. Шестопалова</w:t>
      </w:r>
    </w:p>
    <w:p w:rsidR="002B4DBB" w:rsidRDefault="002B4DBB" w:rsidP="00685A77">
      <w:pPr>
        <w:rPr>
          <w:sz w:val="28"/>
          <w:szCs w:val="28"/>
        </w:rPr>
      </w:pPr>
    </w:p>
    <w:p w:rsidR="00344ABA" w:rsidRDefault="00344ABA" w:rsidP="00685A77">
      <w:pPr>
        <w:rPr>
          <w:sz w:val="28"/>
          <w:szCs w:val="28"/>
        </w:rPr>
      </w:pPr>
    </w:p>
    <w:p w:rsidR="00344ABA" w:rsidRDefault="00344ABA" w:rsidP="00685A77">
      <w:pPr>
        <w:rPr>
          <w:sz w:val="28"/>
          <w:szCs w:val="28"/>
        </w:rPr>
      </w:pPr>
    </w:p>
    <w:p w:rsidR="00344ABA" w:rsidRDefault="00344ABA" w:rsidP="00685A77">
      <w:pPr>
        <w:rPr>
          <w:sz w:val="28"/>
          <w:szCs w:val="28"/>
        </w:rPr>
      </w:pPr>
    </w:p>
    <w:p w:rsidR="00344ABA" w:rsidRDefault="00344ABA" w:rsidP="00685A77">
      <w:pPr>
        <w:rPr>
          <w:sz w:val="28"/>
          <w:szCs w:val="28"/>
        </w:rPr>
      </w:pPr>
    </w:p>
    <w:p w:rsidR="00344ABA" w:rsidRDefault="00344ABA" w:rsidP="00685A77">
      <w:pPr>
        <w:rPr>
          <w:sz w:val="28"/>
          <w:szCs w:val="28"/>
        </w:rPr>
      </w:pPr>
    </w:p>
    <w:p w:rsidR="00344ABA" w:rsidRDefault="00344ABA" w:rsidP="00685A77">
      <w:pPr>
        <w:rPr>
          <w:sz w:val="28"/>
          <w:szCs w:val="28"/>
        </w:rPr>
      </w:pPr>
    </w:p>
    <w:p w:rsidR="00344ABA" w:rsidRDefault="00344ABA" w:rsidP="00685A77">
      <w:pPr>
        <w:rPr>
          <w:sz w:val="28"/>
          <w:szCs w:val="28"/>
        </w:rPr>
      </w:pPr>
    </w:p>
    <w:p w:rsidR="00344ABA" w:rsidRDefault="00344ABA" w:rsidP="00685A77">
      <w:pPr>
        <w:rPr>
          <w:sz w:val="28"/>
          <w:szCs w:val="28"/>
        </w:rPr>
      </w:pPr>
    </w:p>
    <w:p w:rsidR="00344ABA" w:rsidRDefault="00344ABA" w:rsidP="00685A77">
      <w:pPr>
        <w:rPr>
          <w:sz w:val="28"/>
          <w:szCs w:val="28"/>
        </w:rPr>
      </w:pPr>
    </w:p>
    <w:p w:rsidR="00344ABA" w:rsidRDefault="00344ABA" w:rsidP="00685A77">
      <w:pPr>
        <w:rPr>
          <w:sz w:val="28"/>
          <w:szCs w:val="28"/>
        </w:rPr>
      </w:pPr>
    </w:p>
    <w:p w:rsidR="00344ABA" w:rsidRDefault="00344ABA" w:rsidP="00685A77">
      <w:pPr>
        <w:rPr>
          <w:sz w:val="28"/>
          <w:szCs w:val="28"/>
        </w:rPr>
      </w:pPr>
    </w:p>
    <w:p w:rsidR="00344ABA" w:rsidRDefault="00344ABA" w:rsidP="00685A77">
      <w:pPr>
        <w:rPr>
          <w:sz w:val="28"/>
          <w:szCs w:val="28"/>
        </w:rPr>
      </w:pPr>
    </w:p>
    <w:p w:rsidR="00344ABA" w:rsidRDefault="00344ABA" w:rsidP="00685A77">
      <w:pPr>
        <w:rPr>
          <w:sz w:val="28"/>
          <w:szCs w:val="28"/>
        </w:rPr>
      </w:pPr>
    </w:p>
    <w:p w:rsidR="00344ABA" w:rsidRDefault="00344ABA" w:rsidP="00685A77">
      <w:pPr>
        <w:rPr>
          <w:sz w:val="28"/>
          <w:szCs w:val="28"/>
        </w:rPr>
      </w:pPr>
    </w:p>
    <w:p w:rsidR="00344ABA" w:rsidRDefault="00344ABA" w:rsidP="00685A77">
      <w:pPr>
        <w:rPr>
          <w:sz w:val="28"/>
          <w:szCs w:val="28"/>
        </w:rPr>
      </w:pPr>
    </w:p>
    <w:p w:rsidR="00EC62F9" w:rsidRDefault="00EC62F9" w:rsidP="00685A77">
      <w:pPr>
        <w:rPr>
          <w:sz w:val="28"/>
          <w:szCs w:val="28"/>
        </w:rPr>
      </w:pPr>
    </w:p>
    <w:p w:rsidR="00EC62F9" w:rsidRDefault="00EC62F9" w:rsidP="00685A77">
      <w:pPr>
        <w:rPr>
          <w:sz w:val="28"/>
          <w:szCs w:val="28"/>
        </w:rPr>
      </w:pPr>
    </w:p>
    <w:p w:rsidR="008233E2" w:rsidRDefault="008233E2" w:rsidP="00685A77">
      <w:pPr>
        <w:rPr>
          <w:sz w:val="28"/>
          <w:szCs w:val="28"/>
        </w:rPr>
      </w:pPr>
    </w:p>
    <w:p w:rsidR="009621DD" w:rsidRDefault="009621DD" w:rsidP="0054101E">
      <w:pPr>
        <w:rPr>
          <w:sz w:val="20"/>
        </w:rPr>
      </w:pPr>
    </w:p>
    <w:p w:rsidR="005326CA" w:rsidRDefault="005326CA" w:rsidP="00344ABA">
      <w:pPr>
        <w:ind w:left="5670"/>
        <w:jc w:val="center"/>
        <w:rPr>
          <w:sz w:val="20"/>
        </w:rPr>
      </w:pPr>
    </w:p>
    <w:p w:rsidR="00344ABA" w:rsidRPr="00934FF4" w:rsidRDefault="00344ABA" w:rsidP="00344ABA">
      <w:pPr>
        <w:ind w:left="5670"/>
        <w:jc w:val="center"/>
        <w:rPr>
          <w:sz w:val="20"/>
        </w:rPr>
      </w:pPr>
      <w:r w:rsidRPr="00934FF4">
        <w:rPr>
          <w:sz w:val="20"/>
        </w:rPr>
        <w:t>Приложение</w:t>
      </w:r>
    </w:p>
    <w:p w:rsidR="00344ABA" w:rsidRPr="00934FF4" w:rsidRDefault="00344ABA" w:rsidP="00344ABA">
      <w:pPr>
        <w:ind w:left="5670"/>
        <w:jc w:val="center"/>
        <w:rPr>
          <w:sz w:val="20"/>
        </w:rPr>
      </w:pPr>
      <w:r w:rsidRPr="00934FF4">
        <w:rPr>
          <w:sz w:val="20"/>
        </w:rPr>
        <w:t xml:space="preserve">  к постано</w:t>
      </w:r>
      <w:r>
        <w:rPr>
          <w:sz w:val="20"/>
        </w:rPr>
        <w:t>влению</w:t>
      </w:r>
      <w:r w:rsidRPr="00934FF4">
        <w:rPr>
          <w:sz w:val="20"/>
        </w:rPr>
        <w:t xml:space="preserve"> Администрации</w:t>
      </w:r>
    </w:p>
    <w:p w:rsidR="00344ABA" w:rsidRPr="00934FF4" w:rsidRDefault="00344ABA" w:rsidP="00344ABA">
      <w:pPr>
        <w:ind w:left="5670"/>
        <w:jc w:val="center"/>
        <w:rPr>
          <w:sz w:val="20"/>
        </w:rPr>
      </w:pPr>
      <w:r w:rsidRPr="00934FF4">
        <w:rPr>
          <w:sz w:val="20"/>
        </w:rPr>
        <w:t>Белокалитвинского района</w:t>
      </w:r>
    </w:p>
    <w:p w:rsidR="00344ABA" w:rsidRDefault="00344ABA" w:rsidP="00344ABA">
      <w:pPr>
        <w:ind w:left="5670"/>
        <w:jc w:val="center"/>
        <w:rPr>
          <w:sz w:val="20"/>
        </w:rPr>
      </w:pPr>
      <w:r>
        <w:rPr>
          <w:sz w:val="20"/>
        </w:rPr>
        <w:t>от________20</w:t>
      </w:r>
      <w:r w:rsidR="00C8752A">
        <w:rPr>
          <w:sz w:val="20"/>
        </w:rPr>
        <w:t>26</w:t>
      </w:r>
      <w:r w:rsidRPr="00934FF4">
        <w:rPr>
          <w:sz w:val="20"/>
        </w:rPr>
        <w:t xml:space="preserve">    № ___</w:t>
      </w:r>
      <w:r w:rsidR="00C8752A">
        <w:rPr>
          <w:sz w:val="20"/>
        </w:rPr>
        <w:t>_</w:t>
      </w:r>
    </w:p>
    <w:p w:rsidR="00C5542D" w:rsidRDefault="00C5542D" w:rsidP="00344ABA">
      <w:pPr>
        <w:ind w:left="5670"/>
        <w:jc w:val="center"/>
        <w:rPr>
          <w:sz w:val="20"/>
        </w:rPr>
      </w:pPr>
      <w:bookmarkStart w:id="0" w:name="_GoBack"/>
      <w:bookmarkEnd w:id="0"/>
    </w:p>
    <w:p w:rsidR="00A242C8" w:rsidRDefault="00A242C8" w:rsidP="00A242C8">
      <w:pPr>
        <w:ind w:left="5670"/>
        <w:jc w:val="center"/>
        <w:rPr>
          <w:sz w:val="20"/>
        </w:rPr>
      </w:pPr>
      <w:r w:rsidRPr="00934FF4">
        <w:rPr>
          <w:sz w:val="20"/>
        </w:rPr>
        <w:t>Приложение</w:t>
      </w:r>
      <w:r w:rsidR="00C5542D">
        <w:rPr>
          <w:sz w:val="20"/>
        </w:rPr>
        <w:t xml:space="preserve"> </w:t>
      </w:r>
    </w:p>
    <w:p w:rsidR="00A242C8" w:rsidRPr="00934FF4" w:rsidRDefault="00A242C8" w:rsidP="00A242C8">
      <w:pPr>
        <w:ind w:left="5670"/>
        <w:jc w:val="center"/>
        <w:rPr>
          <w:sz w:val="20"/>
        </w:rPr>
      </w:pPr>
      <w:r>
        <w:rPr>
          <w:sz w:val="20"/>
        </w:rPr>
        <w:t xml:space="preserve">  к постановлению</w:t>
      </w:r>
      <w:r w:rsidRPr="00934FF4">
        <w:rPr>
          <w:sz w:val="20"/>
        </w:rPr>
        <w:t xml:space="preserve"> Администрации</w:t>
      </w:r>
    </w:p>
    <w:p w:rsidR="00A242C8" w:rsidRPr="00934FF4" w:rsidRDefault="00A242C8" w:rsidP="00A242C8">
      <w:pPr>
        <w:ind w:left="5670"/>
        <w:jc w:val="center"/>
        <w:rPr>
          <w:sz w:val="20"/>
        </w:rPr>
      </w:pPr>
      <w:r w:rsidRPr="00934FF4">
        <w:rPr>
          <w:sz w:val="20"/>
        </w:rPr>
        <w:t>Белокалитвинского района</w:t>
      </w:r>
    </w:p>
    <w:p w:rsidR="00A242C8" w:rsidRDefault="00A242C8" w:rsidP="00A242C8">
      <w:pPr>
        <w:ind w:left="5670"/>
        <w:jc w:val="center"/>
        <w:rPr>
          <w:sz w:val="20"/>
        </w:rPr>
      </w:pPr>
      <w:r w:rsidRPr="008B5F58">
        <w:rPr>
          <w:sz w:val="20"/>
        </w:rPr>
        <w:t xml:space="preserve">от </w:t>
      </w:r>
      <w:r>
        <w:rPr>
          <w:sz w:val="20"/>
          <w:u w:val="single"/>
        </w:rPr>
        <w:t>25.11</w:t>
      </w:r>
      <w:r w:rsidRPr="006E7A2A">
        <w:rPr>
          <w:sz w:val="20"/>
          <w:u w:val="single"/>
        </w:rPr>
        <w:t>.202</w:t>
      </w:r>
      <w:r>
        <w:rPr>
          <w:sz w:val="20"/>
          <w:u w:val="single"/>
        </w:rPr>
        <w:t>4</w:t>
      </w:r>
      <w:r w:rsidRPr="008B5F58">
        <w:rPr>
          <w:sz w:val="20"/>
        </w:rPr>
        <w:t xml:space="preserve">    №</w:t>
      </w:r>
      <w:r>
        <w:rPr>
          <w:sz w:val="20"/>
          <w:u w:val="single"/>
        </w:rPr>
        <w:t xml:space="preserve"> 1743</w:t>
      </w:r>
    </w:p>
    <w:p w:rsidR="00344ABA" w:rsidRDefault="00344ABA" w:rsidP="00344ABA">
      <w:pPr>
        <w:rPr>
          <w:sz w:val="20"/>
        </w:rPr>
      </w:pPr>
    </w:p>
    <w:p w:rsidR="00344ABA" w:rsidRDefault="00344ABA" w:rsidP="00344ABA">
      <w:pPr>
        <w:ind w:left="5670"/>
        <w:jc w:val="center"/>
        <w:rPr>
          <w:sz w:val="20"/>
        </w:rPr>
      </w:pPr>
    </w:p>
    <w:p w:rsidR="00344ABA" w:rsidRPr="00934FF4" w:rsidRDefault="00344ABA" w:rsidP="00344ABA">
      <w:pPr>
        <w:ind w:left="5670"/>
        <w:jc w:val="center"/>
        <w:rPr>
          <w:sz w:val="20"/>
        </w:rPr>
      </w:pPr>
    </w:p>
    <w:p w:rsidR="00344ABA" w:rsidRDefault="00344ABA" w:rsidP="00344ABA">
      <w:pPr>
        <w:pStyle w:val="af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  <w:r w:rsidR="000C73A4">
        <w:rPr>
          <w:rFonts w:ascii="Times New Roman" w:hAnsi="Times New Roman"/>
          <w:sz w:val="24"/>
          <w:szCs w:val="24"/>
        </w:rPr>
        <w:t>_</w:t>
      </w:r>
      <w:r w:rsidR="000C73A4" w:rsidRPr="000C73A4">
        <w:rPr>
          <w:rFonts w:ascii="Times New Roman" w:hAnsi="Times New Roman"/>
          <w:sz w:val="12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</w:p>
    <w:p w:rsidR="00344ABA" w:rsidRPr="00FB1475" w:rsidRDefault="00344ABA" w:rsidP="00344ABA">
      <w:pPr>
        <w:pStyle w:val="af0"/>
        <w:jc w:val="right"/>
        <w:rPr>
          <w:rFonts w:ascii="Times New Roman" w:hAnsi="Times New Roman"/>
          <w:sz w:val="20"/>
          <w:szCs w:val="24"/>
        </w:rPr>
      </w:pPr>
      <w:r w:rsidRPr="00FB1475">
        <w:rPr>
          <w:rFonts w:ascii="Times New Roman" w:hAnsi="Times New Roman"/>
          <w:sz w:val="20"/>
          <w:szCs w:val="24"/>
        </w:rPr>
        <w:t>(наименование ОО)</w:t>
      </w:r>
    </w:p>
    <w:p w:rsidR="00344ABA" w:rsidRDefault="00344ABA" w:rsidP="00344ABA">
      <w:pPr>
        <w:pStyle w:val="af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:rsidR="00344ABA" w:rsidRPr="00FB1475" w:rsidRDefault="00344ABA" w:rsidP="00344ABA">
      <w:pPr>
        <w:pStyle w:val="af0"/>
        <w:jc w:val="right"/>
        <w:rPr>
          <w:rFonts w:ascii="Times New Roman" w:hAnsi="Times New Roman"/>
          <w:sz w:val="20"/>
          <w:szCs w:val="24"/>
        </w:rPr>
      </w:pPr>
      <w:r w:rsidRPr="00FB1475">
        <w:rPr>
          <w:rFonts w:ascii="Times New Roman" w:hAnsi="Times New Roman"/>
          <w:sz w:val="20"/>
          <w:szCs w:val="24"/>
        </w:rPr>
        <w:t>(ФИО руководителя)</w:t>
      </w:r>
    </w:p>
    <w:p w:rsidR="00344ABA" w:rsidRPr="005A04B8" w:rsidRDefault="00344ABA" w:rsidP="00344ABA">
      <w:pPr>
        <w:pStyle w:val="af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  <w:r w:rsidRPr="005A04B8">
        <w:rPr>
          <w:rFonts w:ascii="Times New Roman" w:hAnsi="Times New Roman"/>
          <w:sz w:val="24"/>
          <w:szCs w:val="24"/>
        </w:rPr>
        <w:t>_____________</w:t>
      </w:r>
      <w:r w:rsidR="00A87C21">
        <w:rPr>
          <w:rFonts w:ascii="Times New Roman" w:hAnsi="Times New Roman"/>
          <w:sz w:val="24"/>
          <w:szCs w:val="24"/>
        </w:rPr>
        <w:t>____</w:t>
      </w:r>
      <w:r w:rsidRPr="005A04B8">
        <w:rPr>
          <w:rFonts w:ascii="Times New Roman" w:hAnsi="Times New Roman"/>
          <w:sz w:val="24"/>
          <w:szCs w:val="24"/>
        </w:rPr>
        <w:t xml:space="preserve">_, </w:t>
      </w:r>
    </w:p>
    <w:p w:rsidR="00344ABA" w:rsidRPr="005A04B8" w:rsidRDefault="00344ABA" w:rsidP="00344ABA">
      <w:pPr>
        <w:pStyle w:val="af0"/>
        <w:jc w:val="right"/>
        <w:rPr>
          <w:rFonts w:ascii="Times New Roman" w:hAnsi="Times New Roman"/>
          <w:sz w:val="24"/>
          <w:szCs w:val="24"/>
        </w:rPr>
      </w:pPr>
      <w:r w:rsidRPr="005A04B8">
        <w:rPr>
          <w:rFonts w:ascii="Times New Roman" w:hAnsi="Times New Roman"/>
          <w:sz w:val="20"/>
          <w:szCs w:val="24"/>
        </w:rPr>
        <w:t xml:space="preserve">Ф.И.О. родителя (законного представителя) </w:t>
      </w:r>
    </w:p>
    <w:p w:rsidR="00344ABA" w:rsidRDefault="00344ABA" w:rsidP="00344ABA">
      <w:pPr>
        <w:pStyle w:val="af0"/>
        <w:jc w:val="right"/>
        <w:rPr>
          <w:rFonts w:ascii="Times New Roman" w:hAnsi="Times New Roman"/>
          <w:sz w:val="24"/>
          <w:szCs w:val="24"/>
        </w:rPr>
      </w:pPr>
      <w:proofErr w:type="gramStart"/>
      <w:r w:rsidRPr="005A04B8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5A04B8">
        <w:rPr>
          <w:rFonts w:ascii="Times New Roman" w:hAnsi="Times New Roman"/>
          <w:sz w:val="24"/>
          <w:szCs w:val="24"/>
        </w:rPr>
        <w:t xml:space="preserve"> (-ей) по адресу: ___________ </w:t>
      </w:r>
    </w:p>
    <w:p w:rsidR="00344ABA" w:rsidRPr="005A04B8" w:rsidRDefault="00344ABA" w:rsidP="00344ABA">
      <w:pPr>
        <w:pStyle w:val="af0"/>
        <w:jc w:val="right"/>
        <w:rPr>
          <w:rFonts w:ascii="Times New Roman" w:hAnsi="Times New Roman"/>
          <w:sz w:val="24"/>
          <w:szCs w:val="24"/>
        </w:rPr>
      </w:pPr>
      <w:r w:rsidRPr="005A04B8">
        <w:rPr>
          <w:rFonts w:ascii="Times New Roman" w:hAnsi="Times New Roman"/>
          <w:sz w:val="24"/>
          <w:szCs w:val="24"/>
        </w:rPr>
        <w:t xml:space="preserve">______________________________________ </w:t>
      </w:r>
    </w:p>
    <w:p w:rsidR="00344ABA" w:rsidRPr="005A04B8" w:rsidRDefault="00344ABA" w:rsidP="00344ABA">
      <w:pPr>
        <w:pStyle w:val="af0"/>
        <w:jc w:val="right"/>
        <w:rPr>
          <w:rFonts w:ascii="Times New Roman" w:hAnsi="Times New Roman"/>
          <w:sz w:val="24"/>
          <w:szCs w:val="24"/>
        </w:rPr>
      </w:pPr>
      <w:r w:rsidRPr="005A04B8">
        <w:rPr>
          <w:rFonts w:ascii="Times New Roman" w:hAnsi="Times New Roman"/>
          <w:sz w:val="24"/>
          <w:szCs w:val="24"/>
        </w:rPr>
        <w:t>тел. ________________________________</w:t>
      </w:r>
      <w:r w:rsidR="000C73A4">
        <w:rPr>
          <w:rFonts w:ascii="Times New Roman" w:hAnsi="Times New Roman"/>
          <w:sz w:val="24"/>
          <w:szCs w:val="24"/>
        </w:rPr>
        <w:t>_</w:t>
      </w:r>
      <w:r w:rsidRPr="000C73A4">
        <w:rPr>
          <w:rFonts w:ascii="Times New Roman" w:hAnsi="Times New Roman"/>
          <w:sz w:val="16"/>
          <w:szCs w:val="24"/>
        </w:rPr>
        <w:t>_</w:t>
      </w:r>
      <w:r w:rsidRPr="005A04B8">
        <w:rPr>
          <w:rFonts w:ascii="Times New Roman" w:hAnsi="Times New Roman"/>
          <w:sz w:val="24"/>
          <w:szCs w:val="24"/>
        </w:rPr>
        <w:t>_</w:t>
      </w:r>
    </w:p>
    <w:p w:rsidR="00344ABA" w:rsidRPr="005A04B8" w:rsidRDefault="00344ABA" w:rsidP="00344ABA">
      <w:pPr>
        <w:pStyle w:val="af0"/>
        <w:jc w:val="right"/>
        <w:rPr>
          <w:rFonts w:ascii="Times New Roman" w:hAnsi="Times New Roman"/>
          <w:sz w:val="24"/>
          <w:szCs w:val="24"/>
        </w:rPr>
      </w:pPr>
      <w:r w:rsidRPr="005A04B8">
        <w:rPr>
          <w:rFonts w:ascii="Times New Roman" w:hAnsi="Times New Roman"/>
          <w:sz w:val="24"/>
          <w:szCs w:val="24"/>
        </w:rPr>
        <w:t>паспорт серия _______ номер__________</w:t>
      </w:r>
      <w:r w:rsidR="000C73A4">
        <w:rPr>
          <w:rFonts w:ascii="Times New Roman" w:hAnsi="Times New Roman"/>
          <w:sz w:val="24"/>
          <w:szCs w:val="24"/>
        </w:rPr>
        <w:t>_</w:t>
      </w:r>
      <w:r w:rsidRPr="005A04B8">
        <w:rPr>
          <w:rFonts w:ascii="Times New Roman" w:hAnsi="Times New Roman"/>
          <w:sz w:val="24"/>
          <w:szCs w:val="24"/>
        </w:rPr>
        <w:t>__</w:t>
      </w:r>
    </w:p>
    <w:p w:rsidR="00344ABA" w:rsidRDefault="00344ABA" w:rsidP="00344ABA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5326CA" w:rsidRDefault="005326CA" w:rsidP="00344ABA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344ABA" w:rsidRDefault="00344ABA" w:rsidP="00344ABA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772FD9">
        <w:rPr>
          <w:rFonts w:ascii="Times New Roman" w:hAnsi="Times New Roman"/>
          <w:sz w:val="28"/>
          <w:szCs w:val="28"/>
        </w:rPr>
        <w:t>заявление</w:t>
      </w:r>
    </w:p>
    <w:p w:rsidR="00344ABA" w:rsidRDefault="00344ABA" w:rsidP="00344ABA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772FD9">
        <w:rPr>
          <w:rFonts w:ascii="Times New Roman" w:hAnsi="Times New Roman"/>
          <w:sz w:val="28"/>
          <w:szCs w:val="28"/>
        </w:rPr>
        <w:t>об освобождении от родительской платы</w:t>
      </w:r>
    </w:p>
    <w:p w:rsidR="00344ABA" w:rsidRPr="00772FD9" w:rsidRDefault="00344ABA" w:rsidP="00344ABA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344ABA" w:rsidRPr="00772FD9" w:rsidRDefault="00344ABA" w:rsidP="00344ABA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</w:t>
      </w:r>
      <w:r w:rsidRPr="00772FD9">
        <w:rPr>
          <w:rFonts w:ascii="Times New Roman" w:hAnsi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344ABA" w:rsidRPr="005A04B8" w:rsidRDefault="00344ABA" w:rsidP="00344ABA">
      <w:pPr>
        <w:pStyle w:val="af0"/>
        <w:jc w:val="center"/>
        <w:rPr>
          <w:rFonts w:ascii="Times New Roman" w:hAnsi="Times New Roman"/>
          <w:sz w:val="20"/>
          <w:szCs w:val="24"/>
        </w:rPr>
      </w:pPr>
      <w:r w:rsidRPr="005A04B8">
        <w:rPr>
          <w:rFonts w:ascii="Times New Roman" w:hAnsi="Times New Roman"/>
          <w:sz w:val="20"/>
          <w:szCs w:val="24"/>
        </w:rPr>
        <w:t>Ф.И.О. родителя (законного представителя)</w:t>
      </w:r>
    </w:p>
    <w:p w:rsidR="00344ABA" w:rsidRDefault="00344ABA" w:rsidP="00344ABA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</w:t>
      </w:r>
      <w:r w:rsidRPr="00772FD9">
        <w:rPr>
          <w:rFonts w:ascii="Times New Roman" w:hAnsi="Times New Roman"/>
          <w:sz w:val="28"/>
          <w:szCs w:val="28"/>
        </w:rPr>
        <w:t>рошу освободить меня от родительской платы за присмотр и уход за моим ребенком</w:t>
      </w:r>
      <w:r>
        <w:rPr>
          <w:rFonts w:ascii="Times New Roman" w:hAnsi="Times New Roman"/>
          <w:sz w:val="24"/>
          <w:szCs w:val="24"/>
        </w:rPr>
        <w:t xml:space="preserve"> _</w:t>
      </w:r>
      <w:r w:rsidRPr="005A04B8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5A04B8">
        <w:rPr>
          <w:rFonts w:ascii="Times New Roman" w:hAnsi="Times New Roman"/>
          <w:sz w:val="24"/>
          <w:szCs w:val="24"/>
        </w:rPr>
        <w:t xml:space="preserve">_ г.р., </w:t>
      </w:r>
    </w:p>
    <w:p w:rsidR="00344ABA" w:rsidRPr="003D5BD3" w:rsidRDefault="00344ABA" w:rsidP="00344ABA">
      <w:pPr>
        <w:pStyle w:val="af0"/>
        <w:jc w:val="center"/>
        <w:rPr>
          <w:rFonts w:ascii="Times New Roman" w:hAnsi="Times New Roman"/>
          <w:sz w:val="20"/>
          <w:szCs w:val="24"/>
        </w:rPr>
      </w:pPr>
      <w:r w:rsidRPr="005A04B8">
        <w:rPr>
          <w:rFonts w:ascii="Times New Roman" w:hAnsi="Times New Roman"/>
          <w:sz w:val="20"/>
          <w:szCs w:val="24"/>
        </w:rPr>
        <w:t>(Ф.И.О. ребенка, дата рождения)</w:t>
      </w:r>
    </w:p>
    <w:p w:rsidR="00344ABA" w:rsidRDefault="00344ABA" w:rsidP="00344ABA">
      <w:pPr>
        <w:pStyle w:val="af0"/>
        <w:jc w:val="both"/>
        <w:rPr>
          <w:rFonts w:ascii="Times New Roman" w:hAnsi="Times New Roman"/>
          <w:color w:val="020B22"/>
          <w:sz w:val="28"/>
          <w:szCs w:val="28"/>
        </w:rPr>
      </w:pPr>
      <w:r w:rsidRPr="00051BFF">
        <w:rPr>
          <w:rFonts w:ascii="Times New Roman" w:hAnsi="Times New Roman"/>
          <w:sz w:val="28"/>
          <w:szCs w:val="28"/>
        </w:rPr>
        <w:t>являющимся членом</w:t>
      </w:r>
      <w:r w:rsidRPr="00051BFF">
        <w:rPr>
          <w:rFonts w:ascii="Times New Roman" w:hAnsi="Times New Roman"/>
          <w:bCs/>
          <w:sz w:val="28"/>
          <w:szCs w:val="28"/>
        </w:rPr>
        <w:t xml:space="preserve"> семьи </w:t>
      </w:r>
      <w:r w:rsidRPr="00051BFF">
        <w:rPr>
          <w:rFonts w:ascii="Times New Roman" w:hAnsi="Times New Roman"/>
          <w:sz w:val="28"/>
          <w:szCs w:val="28"/>
        </w:rPr>
        <w:t>участника специальной военной операции</w:t>
      </w:r>
      <w:r w:rsidRPr="00DC1D58">
        <w:rPr>
          <w:sz w:val="28"/>
          <w:szCs w:val="28"/>
        </w:rPr>
        <w:t xml:space="preserve"> </w:t>
      </w:r>
      <w:r>
        <w:rPr>
          <w:rFonts w:ascii="Times New Roman" w:hAnsi="Times New Roman"/>
          <w:color w:val="020B22"/>
          <w:sz w:val="28"/>
          <w:szCs w:val="28"/>
        </w:rPr>
        <w:t>_____________________________________________</w:t>
      </w:r>
    </w:p>
    <w:p w:rsidR="00344ABA" w:rsidRPr="003D5BD3" w:rsidRDefault="00344ABA" w:rsidP="00344ABA">
      <w:pPr>
        <w:pStyle w:val="af0"/>
        <w:jc w:val="center"/>
        <w:rPr>
          <w:rFonts w:ascii="Times New Roman" w:hAnsi="Times New Roman"/>
          <w:sz w:val="24"/>
          <w:szCs w:val="24"/>
        </w:rPr>
      </w:pPr>
      <w:r w:rsidRPr="005A04B8">
        <w:rPr>
          <w:rFonts w:ascii="Times New Roman" w:hAnsi="Times New Roman"/>
          <w:sz w:val="20"/>
          <w:szCs w:val="24"/>
        </w:rPr>
        <w:t xml:space="preserve">(Ф.И.О. </w:t>
      </w:r>
      <w:r>
        <w:rPr>
          <w:rFonts w:ascii="Times New Roman" w:hAnsi="Times New Roman"/>
          <w:sz w:val="20"/>
          <w:szCs w:val="24"/>
        </w:rPr>
        <w:t xml:space="preserve">лица,  являющегося </w:t>
      </w:r>
      <w:r>
        <w:rPr>
          <w:rFonts w:ascii="Times New Roman" w:hAnsi="Times New Roman"/>
        </w:rPr>
        <w:t>участнико</w:t>
      </w:r>
      <w:r w:rsidRPr="00051BFF">
        <w:rPr>
          <w:rFonts w:ascii="Times New Roman" w:hAnsi="Times New Roman"/>
        </w:rPr>
        <w:t>м специальной военной операции</w:t>
      </w:r>
      <w:r>
        <w:rPr>
          <w:rFonts w:ascii="Times New Roman" w:hAnsi="Times New Roman"/>
        </w:rPr>
        <w:t>)</w:t>
      </w:r>
    </w:p>
    <w:p w:rsidR="00344ABA" w:rsidRDefault="00344ABA" w:rsidP="00344ABA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72FD9">
        <w:rPr>
          <w:rFonts w:ascii="Times New Roman" w:hAnsi="Times New Roman"/>
          <w:sz w:val="28"/>
          <w:szCs w:val="28"/>
        </w:rPr>
        <w:t>посещающим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</w:t>
      </w:r>
    </w:p>
    <w:p w:rsidR="00344ABA" w:rsidRDefault="00344ABA" w:rsidP="00344ABA">
      <w:pPr>
        <w:pStyle w:val="af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</w:t>
      </w:r>
      <w:r w:rsidRPr="00FB1475">
        <w:rPr>
          <w:rFonts w:ascii="Times New Roman" w:hAnsi="Times New Roman"/>
          <w:szCs w:val="24"/>
        </w:rPr>
        <w:t>наименование образовательной организации)</w:t>
      </w:r>
    </w:p>
    <w:p w:rsidR="00344ABA" w:rsidRDefault="00344ABA" w:rsidP="00344ABA">
      <w:pPr>
        <w:pStyle w:val="af0"/>
        <w:jc w:val="center"/>
        <w:rPr>
          <w:rFonts w:ascii="Times New Roman" w:hAnsi="Times New Roman"/>
          <w:szCs w:val="24"/>
        </w:rPr>
      </w:pPr>
    </w:p>
    <w:p w:rsidR="00032DFD" w:rsidRPr="00FB1475" w:rsidRDefault="00032DFD" w:rsidP="00344ABA">
      <w:pPr>
        <w:pStyle w:val="af0"/>
        <w:jc w:val="center"/>
        <w:rPr>
          <w:rFonts w:ascii="Times New Roman" w:hAnsi="Times New Roman"/>
          <w:szCs w:val="24"/>
        </w:rPr>
      </w:pPr>
    </w:p>
    <w:p w:rsidR="00344ABA" w:rsidRDefault="00344ABA" w:rsidP="00344ABA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</w:t>
      </w:r>
      <w:r w:rsidRPr="00772FD9">
        <w:rPr>
          <w:rFonts w:ascii="Times New Roman" w:hAnsi="Times New Roman"/>
          <w:sz w:val="28"/>
          <w:szCs w:val="28"/>
        </w:rPr>
        <w:t xml:space="preserve"> являюсь </w:t>
      </w:r>
      <w:r>
        <w:rPr>
          <w:rFonts w:ascii="Times New Roman" w:hAnsi="Times New Roman"/>
          <w:color w:val="020B22"/>
          <w:sz w:val="28"/>
          <w:szCs w:val="28"/>
          <w:lang w:eastAsia="ru-RU"/>
        </w:rPr>
        <w:t>родителем (законным представителем) ребенка, члена семьи</w:t>
      </w:r>
      <w:r w:rsidRPr="00772FD9">
        <w:rPr>
          <w:rFonts w:ascii="Times New Roman" w:hAnsi="Times New Roman"/>
          <w:color w:val="020B22"/>
          <w:sz w:val="28"/>
          <w:szCs w:val="28"/>
          <w:lang w:eastAsia="ru-RU"/>
        </w:rPr>
        <w:t xml:space="preserve"> </w:t>
      </w:r>
      <w:r w:rsidRPr="00051BFF">
        <w:rPr>
          <w:rFonts w:ascii="Times New Roman" w:hAnsi="Times New Roman"/>
          <w:sz w:val="28"/>
          <w:szCs w:val="28"/>
        </w:rPr>
        <w:t>участника специальной военной операции</w:t>
      </w:r>
      <w:r>
        <w:rPr>
          <w:rFonts w:ascii="Times New Roman" w:hAnsi="Times New Roman"/>
          <w:sz w:val="28"/>
          <w:szCs w:val="28"/>
        </w:rPr>
        <w:t>.</w:t>
      </w:r>
    </w:p>
    <w:p w:rsidR="005326CA" w:rsidRDefault="005326CA" w:rsidP="00344ABA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344ABA" w:rsidRDefault="00344ABA" w:rsidP="00344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3D5BD3">
        <w:rPr>
          <w:rFonts w:ascii="Times New Roman" w:hAnsi="Times New Roman"/>
          <w:sz w:val="28"/>
          <w:szCs w:val="28"/>
        </w:rPr>
        <w:t>К заявлению прилагаю</w:t>
      </w:r>
      <w:r>
        <w:rPr>
          <w:rFonts w:ascii="Times New Roman" w:hAnsi="Times New Roman"/>
          <w:sz w:val="28"/>
          <w:szCs w:val="28"/>
        </w:rPr>
        <w:t xml:space="preserve"> следующие документы</w:t>
      </w:r>
      <w:r w:rsidRPr="003D5BD3">
        <w:rPr>
          <w:rFonts w:ascii="Times New Roman" w:hAnsi="Times New Roman"/>
          <w:sz w:val="28"/>
          <w:szCs w:val="28"/>
        </w:rPr>
        <w:t xml:space="preserve">: </w:t>
      </w:r>
    </w:p>
    <w:p w:rsidR="001D71D7" w:rsidRDefault="001D71D7" w:rsidP="001D71D7">
      <w:pPr>
        <w:widowControl w:val="0"/>
        <w:tabs>
          <w:tab w:val="left" w:pos="1418"/>
        </w:tabs>
        <w:autoSpaceDE w:val="0"/>
        <w:autoSpaceDN w:val="0"/>
        <w:ind w:firstLine="709"/>
        <w:jc w:val="both"/>
        <w:rPr>
          <w:sz w:val="28"/>
        </w:rPr>
      </w:pPr>
      <w:r>
        <w:rPr>
          <w:sz w:val="28"/>
        </w:rPr>
        <w:t xml:space="preserve">справку, выданную, в порядке и по форме, которые установлены постановлением Правительства Российской Федерации от 09.10.2024 №1354 «О порядке </w:t>
      </w:r>
      <w:proofErr w:type="gramStart"/>
      <w:r>
        <w:rPr>
          <w:sz w:val="28"/>
        </w:rPr>
        <w:t>установления факта участия граждан Российской Федерации</w:t>
      </w:r>
      <w:proofErr w:type="gramEnd"/>
      <w:r>
        <w:rPr>
          <w:sz w:val="28"/>
        </w:rPr>
        <w:t xml:space="preserve">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</w:r>
      <w:r w:rsidR="004627AA">
        <w:rPr>
          <w:sz w:val="28"/>
        </w:rPr>
        <w:t>;</w:t>
      </w:r>
    </w:p>
    <w:p w:rsidR="004627AA" w:rsidRDefault="004627AA" w:rsidP="004627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факт</w:t>
      </w:r>
      <w:r w:rsidRPr="00DC1D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 </w:t>
      </w:r>
      <w:r w:rsidRPr="003F07D7">
        <w:rPr>
          <w:sz w:val="28"/>
          <w:szCs w:val="28"/>
        </w:rPr>
        <w:t>по</w:t>
      </w:r>
      <w:r w:rsidRPr="003F07D7">
        <w:rPr>
          <w:spacing w:val="1"/>
          <w:sz w:val="28"/>
          <w:szCs w:val="28"/>
        </w:rPr>
        <w:t xml:space="preserve"> </w:t>
      </w:r>
      <w:r w:rsidRPr="003F07D7">
        <w:rPr>
          <w:sz w:val="28"/>
          <w:szCs w:val="28"/>
        </w:rPr>
        <w:t>месту</w:t>
      </w:r>
      <w:r w:rsidRPr="003F07D7">
        <w:rPr>
          <w:spacing w:val="1"/>
          <w:sz w:val="28"/>
          <w:szCs w:val="28"/>
        </w:rPr>
        <w:t xml:space="preserve"> </w:t>
      </w:r>
      <w:r w:rsidRPr="003F07D7">
        <w:rPr>
          <w:sz w:val="28"/>
          <w:szCs w:val="28"/>
        </w:rPr>
        <w:t>жительства на территории Ростовской области</w:t>
      </w:r>
      <w:r>
        <w:rPr>
          <w:sz w:val="28"/>
          <w:szCs w:val="28"/>
        </w:rPr>
        <w:t xml:space="preserve"> участника </w:t>
      </w:r>
      <w:r w:rsidRPr="00060B47">
        <w:rPr>
          <w:sz w:val="28"/>
          <w:szCs w:val="28"/>
        </w:rPr>
        <w:t>специальной военной операции</w:t>
      </w:r>
      <w:r>
        <w:rPr>
          <w:sz w:val="28"/>
          <w:szCs w:val="28"/>
        </w:rPr>
        <w:t>;</w:t>
      </w:r>
    </w:p>
    <w:p w:rsidR="009379C2" w:rsidRDefault="009379C2" w:rsidP="009379C2">
      <w:pPr>
        <w:ind w:firstLine="709"/>
        <w:jc w:val="both"/>
        <w:rPr>
          <w:sz w:val="28"/>
          <w:szCs w:val="28"/>
        </w:rPr>
      </w:pPr>
      <w:r>
        <w:rPr>
          <w:color w:val="020B22"/>
          <w:sz w:val="28"/>
          <w:szCs w:val="28"/>
        </w:rPr>
        <w:lastRenderedPageBreak/>
        <w:t xml:space="preserve">документ, подтверждающий степень родства несовершеннолетнего члена семьи с </w:t>
      </w:r>
      <w:r>
        <w:rPr>
          <w:sz w:val="28"/>
          <w:szCs w:val="28"/>
        </w:rPr>
        <w:t>участником</w:t>
      </w:r>
      <w:r w:rsidRPr="00727447">
        <w:rPr>
          <w:sz w:val="28"/>
          <w:szCs w:val="28"/>
        </w:rPr>
        <w:t xml:space="preserve"> специальной военной</w:t>
      </w:r>
      <w:r>
        <w:rPr>
          <w:sz w:val="28"/>
          <w:szCs w:val="28"/>
        </w:rPr>
        <w:t xml:space="preserve"> операции;</w:t>
      </w:r>
    </w:p>
    <w:p w:rsidR="001005CE" w:rsidRDefault="001005CE" w:rsidP="009379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гибель участника</w:t>
      </w:r>
      <w:r w:rsidRPr="00051BFF">
        <w:rPr>
          <w:sz w:val="28"/>
          <w:szCs w:val="28"/>
        </w:rPr>
        <w:t xml:space="preserve"> специальной военной операции</w:t>
      </w:r>
      <w:r>
        <w:rPr>
          <w:sz w:val="28"/>
          <w:szCs w:val="28"/>
        </w:rPr>
        <w:t>.</w:t>
      </w:r>
    </w:p>
    <w:p w:rsidR="00344ABA" w:rsidRDefault="00344ABA" w:rsidP="00344ABA">
      <w:pPr>
        <w:pStyle w:val="af0"/>
        <w:jc w:val="right"/>
        <w:rPr>
          <w:rFonts w:ascii="Times New Roman" w:hAnsi="Times New Roman"/>
          <w:sz w:val="24"/>
          <w:szCs w:val="24"/>
        </w:rPr>
      </w:pPr>
    </w:p>
    <w:p w:rsidR="00344ABA" w:rsidRDefault="00344ABA" w:rsidP="00344ABA">
      <w:pPr>
        <w:pStyle w:val="af0"/>
        <w:jc w:val="right"/>
        <w:rPr>
          <w:rFonts w:ascii="Times New Roman" w:hAnsi="Times New Roman"/>
          <w:sz w:val="24"/>
          <w:szCs w:val="24"/>
        </w:rPr>
      </w:pPr>
      <w:r w:rsidRPr="005A04B8">
        <w:rPr>
          <w:rFonts w:ascii="Times New Roman" w:hAnsi="Times New Roman"/>
          <w:sz w:val="24"/>
          <w:szCs w:val="24"/>
        </w:rPr>
        <w:t>«___» ____________ 20_</w:t>
      </w:r>
      <w:r>
        <w:rPr>
          <w:rFonts w:ascii="Times New Roman" w:hAnsi="Times New Roman"/>
          <w:sz w:val="24"/>
          <w:szCs w:val="24"/>
        </w:rPr>
        <w:t>_</w:t>
      </w:r>
      <w:r w:rsidRPr="005A04B8">
        <w:rPr>
          <w:rFonts w:ascii="Times New Roman" w:hAnsi="Times New Roman"/>
          <w:sz w:val="24"/>
          <w:szCs w:val="24"/>
        </w:rPr>
        <w:t>_ г.</w:t>
      </w:r>
    </w:p>
    <w:p w:rsidR="00344ABA" w:rsidRDefault="00344ABA" w:rsidP="00344ABA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__________________/________________________________</w:t>
      </w:r>
    </w:p>
    <w:p w:rsidR="00344ABA" w:rsidRDefault="00344ABA" w:rsidP="00344ABA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Pr="002F1AB2">
        <w:rPr>
          <w:rFonts w:ascii="Times New Roman" w:hAnsi="Times New Roman"/>
          <w:szCs w:val="24"/>
        </w:rPr>
        <w:t>(подпись)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B1475">
        <w:rPr>
          <w:rFonts w:ascii="Times New Roman" w:hAnsi="Times New Roman"/>
          <w:sz w:val="20"/>
          <w:szCs w:val="24"/>
        </w:rPr>
        <w:t>(расшифровка подписи)</w:t>
      </w:r>
      <w:r w:rsidRPr="00FB1475"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44ABA" w:rsidRDefault="00344ABA" w:rsidP="00344ABA">
      <w:pPr>
        <w:rPr>
          <w:sz w:val="28"/>
          <w:szCs w:val="28"/>
        </w:rPr>
      </w:pPr>
    </w:p>
    <w:p w:rsidR="00344ABA" w:rsidRDefault="00344ABA" w:rsidP="00344ABA">
      <w:pPr>
        <w:rPr>
          <w:sz w:val="28"/>
          <w:szCs w:val="28"/>
        </w:rPr>
      </w:pPr>
      <w:r w:rsidRPr="0077582B">
        <w:rPr>
          <w:sz w:val="28"/>
          <w:szCs w:val="28"/>
        </w:rPr>
        <w:t xml:space="preserve">Заместитель главы Администрации </w:t>
      </w:r>
    </w:p>
    <w:p w:rsidR="00344ABA" w:rsidRPr="00D50958" w:rsidRDefault="00344ABA" w:rsidP="00344ABA">
      <w:pPr>
        <w:rPr>
          <w:sz w:val="28"/>
          <w:szCs w:val="28"/>
        </w:rPr>
      </w:pPr>
      <w:r w:rsidRPr="0077582B">
        <w:rPr>
          <w:sz w:val="28"/>
          <w:szCs w:val="28"/>
        </w:rPr>
        <w:t>по организационной и кадровой работе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Л.Г. Василенко</w:t>
      </w:r>
    </w:p>
    <w:p w:rsidR="00344ABA" w:rsidRPr="00D50958" w:rsidRDefault="00344ABA" w:rsidP="00344ABA">
      <w:pPr>
        <w:rPr>
          <w:sz w:val="28"/>
          <w:szCs w:val="28"/>
        </w:rPr>
      </w:pPr>
      <w:r w:rsidRPr="00D50958">
        <w:rPr>
          <w:sz w:val="28"/>
          <w:szCs w:val="28"/>
        </w:rPr>
        <w:t>Проект вносит:</w:t>
      </w:r>
    </w:p>
    <w:p w:rsidR="00344ABA" w:rsidRDefault="00344ABA" w:rsidP="00344ABA">
      <w:pPr>
        <w:rPr>
          <w:sz w:val="28"/>
          <w:szCs w:val="28"/>
        </w:rPr>
      </w:pPr>
      <w:r w:rsidRPr="00D50958">
        <w:rPr>
          <w:sz w:val="28"/>
          <w:szCs w:val="28"/>
        </w:rPr>
        <w:t xml:space="preserve">Начальник  Отдела образования                    </w:t>
      </w:r>
      <w:r>
        <w:rPr>
          <w:sz w:val="28"/>
          <w:szCs w:val="28"/>
        </w:rPr>
        <w:t xml:space="preserve">                        </w:t>
      </w:r>
      <w:r w:rsidRPr="000D3CA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И. А. </w:t>
      </w:r>
      <w:proofErr w:type="spellStart"/>
      <w:r>
        <w:rPr>
          <w:sz w:val="28"/>
          <w:szCs w:val="28"/>
        </w:rPr>
        <w:t>Кащеева</w:t>
      </w:r>
      <w:proofErr w:type="spellEnd"/>
    </w:p>
    <w:p w:rsidR="00344ABA" w:rsidRPr="00D50958" w:rsidRDefault="00344ABA" w:rsidP="00344ABA">
      <w:pPr>
        <w:rPr>
          <w:sz w:val="28"/>
          <w:szCs w:val="28"/>
        </w:rPr>
      </w:pPr>
      <w:r w:rsidRPr="00D50958">
        <w:rPr>
          <w:sz w:val="28"/>
          <w:szCs w:val="28"/>
        </w:rPr>
        <w:t xml:space="preserve">Проект подготовил:                                              </w:t>
      </w:r>
    </w:p>
    <w:p w:rsidR="00344ABA" w:rsidRPr="00CA5701" w:rsidRDefault="00344ABA" w:rsidP="00344ABA">
      <w:pPr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Pr="00D50958">
        <w:rPr>
          <w:sz w:val="28"/>
          <w:szCs w:val="28"/>
        </w:rPr>
        <w:t xml:space="preserve"> специалист Отдела о</w:t>
      </w:r>
      <w:r>
        <w:rPr>
          <w:sz w:val="28"/>
          <w:szCs w:val="28"/>
        </w:rPr>
        <w:t xml:space="preserve">бразования </w:t>
      </w:r>
      <w:r>
        <w:rPr>
          <w:sz w:val="28"/>
          <w:szCs w:val="28"/>
        </w:rPr>
        <w:tab/>
        <w:t xml:space="preserve">                    И.А. Шестопалова</w:t>
      </w:r>
    </w:p>
    <w:p w:rsidR="00344ABA" w:rsidRPr="00CA5701" w:rsidRDefault="00344ABA" w:rsidP="00344ABA">
      <w:pPr>
        <w:tabs>
          <w:tab w:val="left" w:pos="567"/>
        </w:tabs>
        <w:rPr>
          <w:sz w:val="28"/>
          <w:szCs w:val="28"/>
        </w:rPr>
      </w:pPr>
    </w:p>
    <w:p w:rsidR="00344ABA" w:rsidRDefault="00344ABA" w:rsidP="00685A77">
      <w:pPr>
        <w:rPr>
          <w:sz w:val="28"/>
          <w:szCs w:val="28"/>
        </w:rPr>
      </w:pPr>
    </w:p>
    <w:sectPr w:rsidR="00344ABA" w:rsidSect="0054101E">
      <w:headerReference w:type="default" r:id="rId9"/>
      <w:footerReference w:type="first" r:id="rId10"/>
      <w:type w:val="continuous"/>
      <w:pgSz w:w="11906" w:h="16838"/>
      <w:pgMar w:top="709" w:right="849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247" w:rsidRDefault="00545247" w:rsidP="00D66E47">
      <w:r>
        <w:separator/>
      </w:r>
    </w:p>
  </w:endnote>
  <w:endnote w:type="continuationSeparator" w:id="0">
    <w:p w:rsidR="00545247" w:rsidRDefault="00545247" w:rsidP="00D6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ED8" w:rsidRPr="003C0ABC" w:rsidRDefault="00DE4ED8">
    <w:pPr>
      <w:pStyle w:val="a6"/>
      <w:rPr>
        <w:noProof/>
        <w:snapToGrid w:val="0"/>
        <w:sz w:val="16"/>
        <w:szCs w:val="16"/>
      </w:rPr>
    </w:pPr>
    <w:r w:rsidRPr="003C0ABC">
      <w:rPr>
        <w:snapToGrid w:val="0"/>
        <w:sz w:val="16"/>
        <w:szCs w:val="16"/>
      </w:rPr>
      <w:tab/>
    </w:r>
    <w:r w:rsidRPr="003C0ABC">
      <w:rPr>
        <w:snapToGrid w:val="0"/>
        <w:sz w:val="16"/>
        <w:szCs w:val="16"/>
      </w:rPr>
      <w:tab/>
    </w:r>
    <w:r w:rsidRPr="003C0ABC">
      <w:rPr>
        <w:snapToGrid w:val="0"/>
        <w:sz w:val="16"/>
        <w:szCs w:val="16"/>
      </w:rPr>
      <w:tab/>
    </w:r>
  </w:p>
  <w:p w:rsidR="00DE4ED8" w:rsidRDefault="00DE4ED8">
    <w:pPr>
      <w:pStyle w:val="a6"/>
      <w:jc w:val="right"/>
      <w:rPr>
        <w:snapToGrid w:val="0"/>
        <w:sz w:val="16"/>
      </w:rPr>
    </w:pPr>
  </w:p>
  <w:p w:rsidR="00DE4ED8" w:rsidRDefault="00DE4ED8">
    <w:pPr>
      <w:pStyle w:val="a6"/>
    </w:pPr>
    <w:r>
      <w:rPr>
        <w:snapToGrid w:val="0"/>
      </w:rPr>
      <w:tab/>
    </w: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247" w:rsidRDefault="00545247" w:rsidP="00D66E47">
      <w:r>
        <w:separator/>
      </w:r>
    </w:p>
  </w:footnote>
  <w:footnote w:type="continuationSeparator" w:id="0">
    <w:p w:rsidR="00545247" w:rsidRDefault="00545247" w:rsidP="00D66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ED8" w:rsidRDefault="00DE4ED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5542D">
      <w:rPr>
        <w:noProof/>
      </w:rPr>
      <w:t>3</w:t>
    </w:r>
    <w:r>
      <w:fldChar w:fldCharType="end"/>
    </w:r>
  </w:p>
  <w:p w:rsidR="00DE4ED8" w:rsidRDefault="00DE4ED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26C0"/>
    <w:multiLevelType w:val="hybridMultilevel"/>
    <w:tmpl w:val="06F406B8"/>
    <w:lvl w:ilvl="0" w:tplc="C1C4F15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013784"/>
    <w:multiLevelType w:val="multilevel"/>
    <w:tmpl w:val="E8280B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F47369A"/>
    <w:multiLevelType w:val="hybridMultilevel"/>
    <w:tmpl w:val="840EB4E8"/>
    <w:lvl w:ilvl="0" w:tplc="E9A4D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7E7FD7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7A63D03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DFA199E"/>
    <w:multiLevelType w:val="hybridMultilevel"/>
    <w:tmpl w:val="E1C49D5E"/>
    <w:lvl w:ilvl="0" w:tplc="ABD45562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4D2074E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45016E85"/>
    <w:multiLevelType w:val="hybridMultilevel"/>
    <w:tmpl w:val="BA887ABE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9B59FC"/>
    <w:multiLevelType w:val="multilevel"/>
    <w:tmpl w:val="A7389E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491322E5"/>
    <w:multiLevelType w:val="hybridMultilevel"/>
    <w:tmpl w:val="24D09484"/>
    <w:lvl w:ilvl="0" w:tplc="6F602A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7A474D7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64DB6DE4"/>
    <w:multiLevelType w:val="multilevel"/>
    <w:tmpl w:val="0BE48F4C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2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2" w:hanging="2160"/>
      </w:pPr>
      <w:rPr>
        <w:rFonts w:hint="default"/>
      </w:rPr>
    </w:lvl>
  </w:abstractNum>
  <w:abstractNum w:abstractNumId="12">
    <w:nsid w:val="659D0396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C6476AE"/>
    <w:multiLevelType w:val="hybridMultilevel"/>
    <w:tmpl w:val="A81020B4"/>
    <w:lvl w:ilvl="0" w:tplc="D11246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C48204D"/>
    <w:multiLevelType w:val="hybridMultilevel"/>
    <w:tmpl w:val="782A6156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5">
    <w:nsid w:val="7F6F1DC1"/>
    <w:multiLevelType w:val="multilevel"/>
    <w:tmpl w:val="0DC6E56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9"/>
  </w:num>
  <w:num w:numId="5">
    <w:abstractNumId w:val="10"/>
  </w:num>
  <w:num w:numId="6">
    <w:abstractNumId w:val="6"/>
  </w:num>
  <w:num w:numId="7">
    <w:abstractNumId w:val="12"/>
  </w:num>
  <w:num w:numId="8">
    <w:abstractNumId w:val="4"/>
  </w:num>
  <w:num w:numId="9">
    <w:abstractNumId w:val="3"/>
  </w:num>
  <w:num w:numId="10">
    <w:abstractNumId w:val="13"/>
  </w:num>
  <w:num w:numId="11">
    <w:abstractNumId w:val="15"/>
  </w:num>
  <w:num w:numId="12">
    <w:abstractNumId w:val="7"/>
  </w:num>
  <w:num w:numId="13">
    <w:abstractNumId w:val="8"/>
  </w:num>
  <w:num w:numId="14">
    <w:abstractNumId w:val="1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565"/>
    <w:rsid w:val="0000031F"/>
    <w:rsid w:val="00001178"/>
    <w:rsid w:val="00006302"/>
    <w:rsid w:val="00007E00"/>
    <w:rsid w:val="00014F40"/>
    <w:rsid w:val="00016B70"/>
    <w:rsid w:val="0002297B"/>
    <w:rsid w:val="000315ED"/>
    <w:rsid w:val="00032375"/>
    <w:rsid w:val="00032DFD"/>
    <w:rsid w:val="000349C0"/>
    <w:rsid w:val="000349E8"/>
    <w:rsid w:val="00043DB0"/>
    <w:rsid w:val="00044B52"/>
    <w:rsid w:val="0004510A"/>
    <w:rsid w:val="0004531F"/>
    <w:rsid w:val="00051062"/>
    <w:rsid w:val="00053A29"/>
    <w:rsid w:val="00061B24"/>
    <w:rsid w:val="00070029"/>
    <w:rsid w:val="00072C3B"/>
    <w:rsid w:val="00091F5B"/>
    <w:rsid w:val="00092B1A"/>
    <w:rsid w:val="00097345"/>
    <w:rsid w:val="000A0377"/>
    <w:rsid w:val="000A0B71"/>
    <w:rsid w:val="000A3A29"/>
    <w:rsid w:val="000B4AEB"/>
    <w:rsid w:val="000B71F6"/>
    <w:rsid w:val="000C73A4"/>
    <w:rsid w:val="000D21B6"/>
    <w:rsid w:val="000D3CAC"/>
    <w:rsid w:val="000D527B"/>
    <w:rsid w:val="000D699B"/>
    <w:rsid w:val="000E1640"/>
    <w:rsid w:val="000E3D16"/>
    <w:rsid w:val="000E6A13"/>
    <w:rsid w:val="000E78A9"/>
    <w:rsid w:val="000E7B5D"/>
    <w:rsid w:val="000F1ED7"/>
    <w:rsid w:val="000F26E1"/>
    <w:rsid w:val="00100107"/>
    <w:rsid w:val="001005CE"/>
    <w:rsid w:val="00101C26"/>
    <w:rsid w:val="00106932"/>
    <w:rsid w:val="00106A17"/>
    <w:rsid w:val="00111A27"/>
    <w:rsid w:val="001207A8"/>
    <w:rsid w:val="00123B68"/>
    <w:rsid w:val="00133E0E"/>
    <w:rsid w:val="00135819"/>
    <w:rsid w:val="00136FAD"/>
    <w:rsid w:val="001455AB"/>
    <w:rsid w:val="00147645"/>
    <w:rsid w:val="001512FE"/>
    <w:rsid w:val="001575E9"/>
    <w:rsid w:val="00166B0A"/>
    <w:rsid w:val="00174C79"/>
    <w:rsid w:val="001775D8"/>
    <w:rsid w:val="00181ED2"/>
    <w:rsid w:val="001838D5"/>
    <w:rsid w:val="001917C9"/>
    <w:rsid w:val="001A5E8B"/>
    <w:rsid w:val="001B173C"/>
    <w:rsid w:val="001D48B4"/>
    <w:rsid w:val="001D5584"/>
    <w:rsid w:val="001D687A"/>
    <w:rsid w:val="001D71D7"/>
    <w:rsid w:val="001E0016"/>
    <w:rsid w:val="001F2B7C"/>
    <w:rsid w:val="001F55CF"/>
    <w:rsid w:val="00200484"/>
    <w:rsid w:val="002075F9"/>
    <w:rsid w:val="00207A7D"/>
    <w:rsid w:val="00211B7A"/>
    <w:rsid w:val="0021526E"/>
    <w:rsid w:val="00224E28"/>
    <w:rsid w:val="00236621"/>
    <w:rsid w:val="002413E7"/>
    <w:rsid w:val="0024217B"/>
    <w:rsid w:val="0024429C"/>
    <w:rsid w:val="00246BE4"/>
    <w:rsid w:val="00251034"/>
    <w:rsid w:val="002524ED"/>
    <w:rsid w:val="002576F4"/>
    <w:rsid w:val="0026011E"/>
    <w:rsid w:val="00261D56"/>
    <w:rsid w:val="00263D8E"/>
    <w:rsid w:val="0026475E"/>
    <w:rsid w:val="0027295C"/>
    <w:rsid w:val="00275AE8"/>
    <w:rsid w:val="00287079"/>
    <w:rsid w:val="002905B9"/>
    <w:rsid w:val="002A327C"/>
    <w:rsid w:val="002A3F67"/>
    <w:rsid w:val="002B4DBB"/>
    <w:rsid w:val="002C0217"/>
    <w:rsid w:val="002C29A8"/>
    <w:rsid w:val="002D00AB"/>
    <w:rsid w:val="002D68C6"/>
    <w:rsid w:val="002D6D97"/>
    <w:rsid w:val="002E49C1"/>
    <w:rsid w:val="00302597"/>
    <w:rsid w:val="003036F3"/>
    <w:rsid w:val="00306CBA"/>
    <w:rsid w:val="0031179D"/>
    <w:rsid w:val="00314A05"/>
    <w:rsid w:val="003207E7"/>
    <w:rsid w:val="00333F25"/>
    <w:rsid w:val="00336E21"/>
    <w:rsid w:val="00340F23"/>
    <w:rsid w:val="00341BE6"/>
    <w:rsid w:val="0034289C"/>
    <w:rsid w:val="00344ABA"/>
    <w:rsid w:val="00344F11"/>
    <w:rsid w:val="00346FA4"/>
    <w:rsid w:val="003516CF"/>
    <w:rsid w:val="0035664E"/>
    <w:rsid w:val="0036726A"/>
    <w:rsid w:val="00367C4E"/>
    <w:rsid w:val="00367E8D"/>
    <w:rsid w:val="003701AE"/>
    <w:rsid w:val="00374C43"/>
    <w:rsid w:val="00375604"/>
    <w:rsid w:val="00383810"/>
    <w:rsid w:val="003904CB"/>
    <w:rsid w:val="00390F52"/>
    <w:rsid w:val="00391905"/>
    <w:rsid w:val="003A14D0"/>
    <w:rsid w:val="003A178E"/>
    <w:rsid w:val="003B39E2"/>
    <w:rsid w:val="003B6FBB"/>
    <w:rsid w:val="003C0ABC"/>
    <w:rsid w:val="003C1AC1"/>
    <w:rsid w:val="003C2D29"/>
    <w:rsid w:val="003C5C45"/>
    <w:rsid w:val="003C71BB"/>
    <w:rsid w:val="003D2053"/>
    <w:rsid w:val="003D27CE"/>
    <w:rsid w:val="003F0880"/>
    <w:rsid w:val="003F08A4"/>
    <w:rsid w:val="003F1223"/>
    <w:rsid w:val="00415F56"/>
    <w:rsid w:val="00424F34"/>
    <w:rsid w:val="00430F28"/>
    <w:rsid w:val="0044163F"/>
    <w:rsid w:val="0045625C"/>
    <w:rsid w:val="00457A6B"/>
    <w:rsid w:val="004627AA"/>
    <w:rsid w:val="0046543E"/>
    <w:rsid w:val="00466291"/>
    <w:rsid w:val="004735A7"/>
    <w:rsid w:val="004737AB"/>
    <w:rsid w:val="00475D4E"/>
    <w:rsid w:val="0048156D"/>
    <w:rsid w:val="00487B95"/>
    <w:rsid w:val="004A07F6"/>
    <w:rsid w:val="004A2084"/>
    <w:rsid w:val="004A47F2"/>
    <w:rsid w:val="004A6060"/>
    <w:rsid w:val="004A732F"/>
    <w:rsid w:val="004B0805"/>
    <w:rsid w:val="004C5F7F"/>
    <w:rsid w:val="004C6C21"/>
    <w:rsid w:val="004C7590"/>
    <w:rsid w:val="004D49D5"/>
    <w:rsid w:val="004D55AD"/>
    <w:rsid w:val="004D6991"/>
    <w:rsid w:val="004E02A1"/>
    <w:rsid w:val="004E1CBD"/>
    <w:rsid w:val="004E5F71"/>
    <w:rsid w:val="00502C86"/>
    <w:rsid w:val="00510954"/>
    <w:rsid w:val="00515A0E"/>
    <w:rsid w:val="005250DE"/>
    <w:rsid w:val="005326CA"/>
    <w:rsid w:val="00540333"/>
    <w:rsid w:val="0054101E"/>
    <w:rsid w:val="00545247"/>
    <w:rsid w:val="00545A5D"/>
    <w:rsid w:val="00554268"/>
    <w:rsid w:val="00554F60"/>
    <w:rsid w:val="0056145F"/>
    <w:rsid w:val="00573D50"/>
    <w:rsid w:val="00596DF3"/>
    <w:rsid w:val="005974B7"/>
    <w:rsid w:val="005A4794"/>
    <w:rsid w:val="005B1FBF"/>
    <w:rsid w:val="005B4CFF"/>
    <w:rsid w:val="005B765B"/>
    <w:rsid w:val="005C3693"/>
    <w:rsid w:val="005D2B7E"/>
    <w:rsid w:val="005E19DF"/>
    <w:rsid w:val="005E59A6"/>
    <w:rsid w:val="005F5010"/>
    <w:rsid w:val="005F6D23"/>
    <w:rsid w:val="00601205"/>
    <w:rsid w:val="00603377"/>
    <w:rsid w:val="0060467E"/>
    <w:rsid w:val="006052A8"/>
    <w:rsid w:val="00605B6A"/>
    <w:rsid w:val="00610BD7"/>
    <w:rsid w:val="00616507"/>
    <w:rsid w:val="0062271A"/>
    <w:rsid w:val="00624F9F"/>
    <w:rsid w:val="0063485F"/>
    <w:rsid w:val="00641390"/>
    <w:rsid w:val="00655147"/>
    <w:rsid w:val="006554EE"/>
    <w:rsid w:val="00657968"/>
    <w:rsid w:val="006618E2"/>
    <w:rsid w:val="006630C3"/>
    <w:rsid w:val="006641BF"/>
    <w:rsid w:val="0066611D"/>
    <w:rsid w:val="0068434E"/>
    <w:rsid w:val="006852F4"/>
    <w:rsid w:val="00685A77"/>
    <w:rsid w:val="00691CB6"/>
    <w:rsid w:val="00692652"/>
    <w:rsid w:val="00693024"/>
    <w:rsid w:val="006A7A2B"/>
    <w:rsid w:val="006C2450"/>
    <w:rsid w:val="006D2357"/>
    <w:rsid w:val="006D2D41"/>
    <w:rsid w:val="006D37D5"/>
    <w:rsid w:val="006D37FE"/>
    <w:rsid w:val="006D6A5C"/>
    <w:rsid w:val="006E1376"/>
    <w:rsid w:val="006E1982"/>
    <w:rsid w:val="006F5A97"/>
    <w:rsid w:val="0071439D"/>
    <w:rsid w:val="007252FB"/>
    <w:rsid w:val="0072678E"/>
    <w:rsid w:val="007310A5"/>
    <w:rsid w:val="0073156D"/>
    <w:rsid w:val="007344A1"/>
    <w:rsid w:val="007451F0"/>
    <w:rsid w:val="00750977"/>
    <w:rsid w:val="0075461C"/>
    <w:rsid w:val="007550CE"/>
    <w:rsid w:val="00772BE3"/>
    <w:rsid w:val="00775015"/>
    <w:rsid w:val="00787559"/>
    <w:rsid w:val="00791847"/>
    <w:rsid w:val="00795615"/>
    <w:rsid w:val="007A0519"/>
    <w:rsid w:val="007A273E"/>
    <w:rsid w:val="007A44F7"/>
    <w:rsid w:val="007A5D23"/>
    <w:rsid w:val="007A61FC"/>
    <w:rsid w:val="007B5C97"/>
    <w:rsid w:val="007D5B01"/>
    <w:rsid w:val="007D5B2D"/>
    <w:rsid w:val="008068BD"/>
    <w:rsid w:val="008153C7"/>
    <w:rsid w:val="008233E2"/>
    <w:rsid w:val="00825CAE"/>
    <w:rsid w:val="00831201"/>
    <w:rsid w:val="00835292"/>
    <w:rsid w:val="00840D44"/>
    <w:rsid w:val="008431CF"/>
    <w:rsid w:val="00846350"/>
    <w:rsid w:val="00846780"/>
    <w:rsid w:val="008530BB"/>
    <w:rsid w:val="00860231"/>
    <w:rsid w:val="008649C0"/>
    <w:rsid w:val="00867147"/>
    <w:rsid w:val="008716D3"/>
    <w:rsid w:val="00880215"/>
    <w:rsid w:val="00884684"/>
    <w:rsid w:val="00891E7E"/>
    <w:rsid w:val="008A46A4"/>
    <w:rsid w:val="008A4800"/>
    <w:rsid w:val="008A4CAA"/>
    <w:rsid w:val="008C290D"/>
    <w:rsid w:val="008C4547"/>
    <w:rsid w:val="008C7FF8"/>
    <w:rsid w:val="008E18CB"/>
    <w:rsid w:val="00904B36"/>
    <w:rsid w:val="00907C00"/>
    <w:rsid w:val="00911402"/>
    <w:rsid w:val="00911C05"/>
    <w:rsid w:val="0091284B"/>
    <w:rsid w:val="00924E7F"/>
    <w:rsid w:val="009273BB"/>
    <w:rsid w:val="00930EC8"/>
    <w:rsid w:val="009379C2"/>
    <w:rsid w:val="00945961"/>
    <w:rsid w:val="0095468D"/>
    <w:rsid w:val="009600FC"/>
    <w:rsid w:val="009621DD"/>
    <w:rsid w:val="00970BC9"/>
    <w:rsid w:val="00973896"/>
    <w:rsid w:val="0098047C"/>
    <w:rsid w:val="009832A6"/>
    <w:rsid w:val="00984F3D"/>
    <w:rsid w:val="00993600"/>
    <w:rsid w:val="009A0BA8"/>
    <w:rsid w:val="009A3FFE"/>
    <w:rsid w:val="009B3157"/>
    <w:rsid w:val="009B60DE"/>
    <w:rsid w:val="009B7D4B"/>
    <w:rsid w:val="009C007D"/>
    <w:rsid w:val="009C24A6"/>
    <w:rsid w:val="009D5B0B"/>
    <w:rsid w:val="009D600C"/>
    <w:rsid w:val="009E0635"/>
    <w:rsid w:val="009E1718"/>
    <w:rsid w:val="009E3467"/>
    <w:rsid w:val="009E3FD1"/>
    <w:rsid w:val="009F1B6E"/>
    <w:rsid w:val="009F6112"/>
    <w:rsid w:val="00A1729E"/>
    <w:rsid w:val="00A17E28"/>
    <w:rsid w:val="00A242C8"/>
    <w:rsid w:val="00A3173B"/>
    <w:rsid w:val="00A47256"/>
    <w:rsid w:val="00A52013"/>
    <w:rsid w:val="00A55641"/>
    <w:rsid w:val="00A6672B"/>
    <w:rsid w:val="00A71EDB"/>
    <w:rsid w:val="00A7520E"/>
    <w:rsid w:val="00A82AE0"/>
    <w:rsid w:val="00A851C3"/>
    <w:rsid w:val="00A86DEB"/>
    <w:rsid w:val="00A87C21"/>
    <w:rsid w:val="00A966EC"/>
    <w:rsid w:val="00AA1B8D"/>
    <w:rsid w:val="00AA5093"/>
    <w:rsid w:val="00AA6F26"/>
    <w:rsid w:val="00AA7D43"/>
    <w:rsid w:val="00AB329E"/>
    <w:rsid w:val="00AB7C7C"/>
    <w:rsid w:val="00AC26DE"/>
    <w:rsid w:val="00AC76AD"/>
    <w:rsid w:val="00AD0288"/>
    <w:rsid w:val="00AD5EAD"/>
    <w:rsid w:val="00AD72F1"/>
    <w:rsid w:val="00AE4145"/>
    <w:rsid w:val="00AE654E"/>
    <w:rsid w:val="00AE7ECF"/>
    <w:rsid w:val="00AF3AA3"/>
    <w:rsid w:val="00AF63E3"/>
    <w:rsid w:val="00B04CE9"/>
    <w:rsid w:val="00B07A90"/>
    <w:rsid w:val="00B2347E"/>
    <w:rsid w:val="00B2599D"/>
    <w:rsid w:val="00B32633"/>
    <w:rsid w:val="00B33992"/>
    <w:rsid w:val="00B35B94"/>
    <w:rsid w:val="00B44075"/>
    <w:rsid w:val="00B464C3"/>
    <w:rsid w:val="00B4655F"/>
    <w:rsid w:val="00B65FDB"/>
    <w:rsid w:val="00BA3254"/>
    <w:rsid w:val="00BA7176"/>
    <w:rsid w:val="00BB452C"/>
    <w:rsid w:val="00BC723D"/>
    <w:rsid w:val="00BD32AF"/>
    <w:rsid w:val="00BE00CC"/>
    <w:rsid w:val="00BE3BBF"/>
    <w:rsid w:val="00BF2F2A"/>
    <w:rsid w:val="00BF30E1"/>
    <w:rsid w:val="00BF6BDD"/>
    <w:rsid w:val="00C12F16"/>
    <w:rsid w:val="00C14783"/>
    <w:rsid w:val="00C165BB"/>
    <w:rsid w:val="00C306BD"/>
    <w:rsid w:val="00C30EE3"/>
    <w:rsid w:val="00C324A0"/>
    <w:rsid w:val="00C328AF"/>
    <w:rsid w:val="00C34DEB"/>
    <w:rsid w:val="00C35388"/>
    <w:rsid w:val="00C45540"/>
    <w:rsid w:val="00C4628A"/>
    <w:rsid w:val="00C47F01"/>
    <w:rsid w:val="00C52723"/>
    <w:rsid w:val="00C5542D"/>
    <w:rsid w:val="00C57902"/>
    <w:rsid w:val="00C629D4"/>
    <w:rsid w:val="00C66331"/>
    <w:rsid w:val="00C6661F"/>
    <w:rsid w:val="00C700F7"/>
    <w:rsid w:val="00C714B2"/>
    <w:rsid w:val="00C730A1"/>
    <w:rsid w:val="00C75FB1"/>
    <w:rsid w:val="00C8752A"/>
    <w:rsid w:val="00CA07C7"/>
    <w:rsid w:val="00CA56EB"/>
    <w:rsid w:val="00CA5A50"/>
    <w:rsid w:val="00CA7EE7"/>
    <w:rsid w:val="00CB708D"/>
    <w:rsid w:val="00CC6B57"/>
    <w:rsid w:val="00CE3C4D"/>
    <w:rsid w:val="00D04254"/>
    <w:rsid w:val="00D14BD4"/>
    <w:rsid w:val="00D24FB1"/>
    <w:rsid w:val="00D301D8"/>
    <w:rsid w:val="00D34643"/>
    <w:rsid w:val="00D420E1"/>
    <w:rsid w:val="00D431B7"/>
    <w:rsid w:val="00D50958"/>
    <w:rsid w:val="00D52EE2"/>
    <w:rsid w:val="00D56347"/>
    <w:rsid w:val="00D66E47"/>
    <w:rsid w:val="00D8456A"/>
    <w:rsid w:val="00D9307E"/>
    <w:rsid w:val="00D95CB3"/>
    <w:rsid w:val="00DA083E"/>
    <w:rsid w:val="00DA1D8C"/>
    <w:rsid w:val="00DA59F1"/>
    <w:rsid w:val="00DB3D4E"/>
    <w:rsid w:val="00DB72CC"/>
    <w:rsid w:val="00DC567E"/>
    <w:rsid w:val="00DD08E8"/>
    <w:rsid w:val="00DD39B4"/>
    <w:rsid w:val="00DE4ED8"/>
    <w:rsid w:val="00DF1D9B"/>
    <w:rsid w:val="00E0529F"/>
    <w:rsid w:val="00E065EE"/>
    <w:rsid w:val="00E12C1C"/>
    <w:rsid w:val="00E131D7"/>
    <w:rsid w:val="00E15DBA"/>
    <w:rsid w:val="00E17EE4"/>
    <w:rsid w:val="00E21DAC"/>
    <w:rsid w:val="00E27565"/>
    <w:rsid w:val="00E3317E"/>
    <w:rsid w:val="00E338EC"/>
    <w:rsid w:val="00E42172"/>
    <w:rsid w:val="00E44F17"/>
    <w:rsid w:val="00E473ED"/>
    <w:rsid w:val="00E529B6"/>
    <w:rsid w:val="00E55D9E"/>
    <w:rsid w:val="00E572F9"/>
    <w:rsid w:val="00E65103"/>
    <w:rsid w:val="00E700DA"/>
    <w:rsid w:val="00E70312"/>
    <w:rsid w:val="00E76018"/>
    <w:rsid w:val="00E8431F"/>
    <w:rsid w:val="00E92143"/>
    <w:rsid w:val="00E95118"/>
    <w:rsid w:val="00EA0E3C"/>
    <w:rsid w:val="00EA5BA1"/>
    <w:rsid w:val="00EB1D40"/>
    <w:rsid w:val="00EB2E42"/>
    <w:rsid w:val="00EB73E8"/>
    <w:rsid w:val="00EC11D6"/>
    <w:rsid w:val="00EC4433"/>
    <w:rsid w:val="00EC62F9"/>
    <w:rsid w:val="00ED6B91"/>
    <w:rsid w:val="00EF0DFE"/>
    <w:rsid w:val="00EF17BA"/>
    <w:rsid w:val="00EF6197"/>
    <w:rsid w:val="00F1012D"/>
    <w:rsid w:val="00F13314"/>
    <w:rsid w:val="00F168A4"/>
    <w:rsid w:val="00F226F1"/>
    <w:rsid w:val="00F27AC7"/>
    <w:rsid w:val="00F27B0D"/>
    <w:rsid w:val="00F36832"/>
    <w:rsid w:val="00F41A57"/>
    <w:rsid w:val="00F42971"/>
    <w:rsid w:val="00F42A9F"/>
    <w:rsid w:val="00F479EF"/>
    <w:rsid w:val="00F54195"/>
    <w:rsid w:val="00F5567C"/>
    <w:rsid w:val="00F6299A"/>
    <w:rsid w:val="00F660F3"/>
    <w:rsid w:val="00F874FF"/>
    <w:rsid w:val="00F91296"/>
    <w:rsid w:val="00F941C5"/>
    <w:rsid w:val="00F94662"/>
    <w:rsid w:val="00F949AF"/>
    <w:rsid w:val="00F96F60"/>
    <w:rsid w:val="00FA6920"/>
    <w:rsid w:val="00FD0FE6"/>
    <w:rsid w:val="00FD55B7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540"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851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rsid w:val="00FD55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D55B7"/>
    <w:rPr>
      <w:rFonts w:ascii="Tahoma" w:hAnsi="Tahoma" w:cs="Tahoma"/>
      <w:sz w:val="16"/>
      <w:szCs w:val="16"/>
    </w:rPr>
  </w:style>
  <w:style w:type="character" w:styleId="a9">
    <w:name w:val="Hyperlink"/>
    <w:rsid w:val="00993600"/>
    <w:rPr>
      <w:color w:val="0000FF"/>
      <w:u w:val="single"/>
    </w:rPr>
  </w:style>
  <w:style w:type="paragraph" w:customStyle="1" w:styleId="constitle">
    <w:name w:val="constitle"/>
    <w:basedOn w:val="a"/>
    <w:rsid w:val="00B33992"/>
    <w:pPr>
      <w:spacing w:before="100" w:beforeAutospacing="1" w:after="100" w:afterAutospacing="1"/>
    </w:pPr>
    <w:rPr>
      <w:szCs w:val="24"/>
    </w:rPr>
  </w:style>
  <w:style w:type="character" w:styleId="aa">
    <w:name w:val="Strong"/>
    <w:uiPriority w:val="22"/>
    <w:qFormat/>
    <w:rsid w:val="00B33992"/>
    <w:rPr>
      <w:b/>
      <w:bCs/>
    </w:rPr>
  </w:style>
  <w:style w:type="paragraph" w:styleId="ab">
    <w:name w:val="Normal (Web)"/>
    <w:basedOn w:val="a"/>
    <w:uiPriority w:val="99"/>
    <w:unhideWhenUsed/>
    <w:rsid w:val="0068434E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rsid w:val="0068434E"/>
  </w:style>
  <w:style w:type="character" w:customStyle="1" w:styleId="apple-style-span">
    <w:name w:val="apple-style-span"/>
    <w:rsid w:val="00F42A9F"/>
  </w:style>
  <w:style w:type="table" w:styleId="ac">
    <w:name w:val="Table Grid"/>
    <w:basedOn w:val="a1"/>
    <w:uiPriority w:val="59"/>
    <w:rsid w:val="003D2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link w:val="a4"/>
    <w:uiPriority w:val="99"/>
    <w:rsid w:val="00C52723"/>
    <w:rPr>
      <w:sz w:val="24"/>
    </w:rPr>
  </w:style>
  <w:style w:type="paragraph" w:customStyle="1" w:styleId="ConsPlusCell">
    <w:name w:val="ConsPlusCell"/>
    <w:rsid w:val="00C527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D56347"/>
    <w:pPr>
      <w:ind w:firstLine="720"/>
      <w:jc w:val="both"/>
    </w:pPr>
    <w:rPr>
      <w:sz w:val="20"/>
    </w:rPr>
  </w:style>
  <w:style w:type="paragraph" w:customStyle="1" w:styleId="10">
    <w:name w:val="Абзац списка1"/>
    <w:basedOn w:val="a"/>
    <w:rsid w:val="00EF0DFE"/>
    <w:pPr>
      <w:ind w:left="720"/>
      <w:contextualSpacing/>
    </w:pPr>
    <w:rPr>
      <w:szCs w:val="24"/>
    </w:rPr>
  </w:style>
  <w:style w:type="paragraph" w:styleId="30">
    <w:name w:val="Body Text 3"/>
    <w:basedOn w:val="a"/>
    <w:link w:val="31"/>
    <w:rsid w:val="00FA692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FA6920"/>
    <w:rPr>
      <w:sz w:val="16"/>
      <w:szCs w:val="16"/>
    </w:rPr>
  </w:style>
  <w:style w:type="paragraph" w:styleId="ad">
    <w:name w:val="List Paragraph"/>
    <w:basedOn w:val="a"/>
    <w:uiPriority w:val="1"/>
    <w:qFormat/>
    <w:rsid w:val="00B4655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Body Text"/>
    <w:basedOn w:val="a"/>
    <w:link w:val="af"/>
    <w:rsid w:val="00344F11"/>
    <w:pPr>
      <w:spacing w:after="120"/>
    </w:pPr>
  </w:style>
  <w:style w:type="character" w:customStyle="1" w:styleId="af">
    <w:name w:val="Основной текст Знак"/>
    <w:link w:val="ae"/>
    <w:rsid w:val="00344F11"/>
    <w:rPr>
      <w:sz w:val="24"/>
    </w:rPr>
  </w:style>
  <w:style w:type="paragraph" w:styleId="af0">
    <w:name w:val="No Spacing"/>
    <w:uiPriority w:val="1"/>
    <w:qFormat/>
    <w:rsid w:val="00344AB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540"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851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rsid w:val="00FD55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D55B7"/>
    <w:rPr>
      <w:rFonts w:ascii="Tahoma" w:hAnsi="Tahoma" w:cs="Tahoma"/>
      <w:sz w:val="16"/>
      <w:szCs w:val="16"/>
    </w:rPr>
  </w:style>
  <w:style w:type="character" w:styleId="a9">
    <w:name w:val="Hyperlink"/>
    <w:rsid w:val="00993600"/>
    <w:rPr>
      <w:color w:val="0000FF"/>
      <w:u w:val="single"/>
    </w:rPr>
  </w:style>
  <w:style w:type="paragraph" w:customStyle="1" w:styleId="constitle">
    <w:name w:val="constitle"/>
    <w:basedOn w:val="a"/>
    <w:rsid w:val="00B33992"/>
    <w:pPr>
      <w:spacing w:before="100" w:beforeAutospacing="1" w:after="100" w:afterAutospacing="1"/>
    </w:pPr>
    <w:rPr>
      <w:szCs w:val="24"/>
    </w:rPr>
  </w:style>
  <w:style w:type="character" w:styleId="aa">
    <w:name w:val="Strong"/>
    <w:uiPriority w:val="22"/>
    <w:qFormat/>
    <w:rsid w:val="00B33992"/>
    <w:rPr>
      <w:b/>
      <w:bCs/>
    </w:rPr>
  </w:style>
  <w:style w:type="paragraph" w:styleId="ab">
    <w:name w:val="Normal (Web)"/>
    <w:basedOn w:val="a"/>
    <w:uiPriority w:val="99"/>
    <w:unhideWhenUsed/>
    <w:rsid w:val="0068434E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rsid w:val="0068434E"/>
  </w:style>
  <w:style w:type="character" w:customStyle="1" w:styleId="apple-style-span">
    <w:name w:val="apple-style-span"/>
    <w:rsid w:val="00F42A9F"/>
  </w:style>
  <w:style w:type="table" w:styleId="ac">
    <w:name w:val="Table Grid"/>
    <w:basedOn w:val="a1"/>
    <w:uiPriority w:val="59"/>
    <w:rsid w:val="003D2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link w:val="a4"/>
    <w:uiPriority w:val="99"/>
    <w:rsid w:val="00C52723"/>
    <w:rPr>
      <w:sz w:val="24"/>
    </w:rPr>
  </w:style>
  <w:style w:type="paragraph" w:customStyle="1" w:styleId="ConsPlusCell">
    <w:name w:val="ConsPlusCell"/>
    <w:rsid w:val="00C527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D56347"/>
    <w:pPr>
      <w:ind w:firstLine="720"/>
      <w:jc w:val="both"/>
    </w:pPr>
    <w:rPr>
      <w:sz w:val="20"/>
    </w:rPr>
  </w:style>
  <w:style w:type="paragraph" w:customStyle="1" w:styleId="10">
    <w:name w:val="Абзац списка1"/>
    <w:basedOn w:val="a"/>
    <w:rsid w:val="00EF0DFE"/>
    <w:pPr>
      <w:ind w:left="720"/>
      <w:contextualSpacing/>
    </w:pPr>
    <w:rPr>
      <w:szCs w:val="24"/>
    </w:rPr>
  </w:style>
  <w:style w:type="paragraph" w:styleId="30">
    <w:name w:val="Body Text 3"/>
    <w:basedOn w:val="a"/>
    <w:link w:val="31"/>
    <w:rsid w:val="00FA692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FA6920"/>
    <w:rPr>
      <w:sz w:val="16"/>
      <w:szCs w:val="16"/>
    </w:rPr>
  </w:style>
  <w:style w:type="paragraph" w:styleId="ad">
    <w:name w:val="List Paragraph"/>
    <w:basedOn w:val="a"/>
    <w:uiPriority w:val="1"/>
    <w:qFormat/>
    <w:rsid w:val="00B4655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Body Text"/>
    <w:basedOn w:val="a"/>
    <w:link w:val="af"/>
    <w:rsid w:val="00344F11"/>
    <w:pPr>
      <w:spacing w:after="120"/>
    </w:pPr>
  </w:style>
  <w:style w:type="character" w:customStyle="1" w:styleId="af">
    <w:name w:val="Основной текст Знак"/>
    <w:link w:val="ae"/>
    <w:rsid w:val="00344F11"/>
    <w:rPr>
      <w:sz w:val="24"/>
    </w:rPr>
  </w:style>
  <w:style w:type="paragraph" w:styleId="af0">
    <w:name w:val="No Spacing"/>
    <w:uiPriority w:val="1"/>
    <w:qFormat/>
    <w:rsid w:val="00344AB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3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67</TotalTime>
  <Pages>4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spec-mb</dc:creator>
  <cp:lastModifiedBy>Инспектор</cp:lastModifiedBy>
  <cp:revision>45</cp:revision>
  <cp:lastPrinted>2024-10-30T06:29:00Z</cp:lastPrinted>
  <dcterms:created xsi:type="dcterms:W3CDTF">2026-01-14T14:53:00Z</dcterms:created>
  <dcterms:modified xsi:type="dcterms:W3CDTF">2026-01-19T08:23:00Z</dcterms:modified>
</cp:coreProperties>
</file>