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 Перечень 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413AF5" w:rsidRDefault="008A31D6" w:rsidP="00413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</w:t>
      </w:r>
      <w:r w:rsidR="00485F4A">
        <w:rPr>
          <w:b/>
          <w:sz w:val="28"/>
          <w:szCs w:val="28"/>
        </w:rPr>
        <w:t xml:space="preserve"> </w:t>
      </w:r>
      <w:r w:rsidR="00AA34C2">
        <w:rPr>
          <w:b/>
          <w:sz w:val="28"/>
          <w:szCs w:val="28"/>
        </w:rPr>
        <w:t>202</w:t>
      </w:r>
      <w:r w:rsidR="008853C1">
        <w:rPr>
          <w:b/>
          <w:sz w:val="28"/>
          <w:szCs w:val="28"/>
        </w:rPr>
        <w:t>3</w:t>
      </w:r>
      <w:r w:rsidR="00413AF5" w:rsidRPr="00AE7786">
        <w:rPr>
          <w:b/>
          <w:sz w:val="28"/>
          <w:szCs w:val="28"/>
        </w:rPr>
        <w:t xml:space="preserve"> год</w:t>
      </w:r>
    </w:p>
    <w:p w:rsidR="007D6927" w:rsidRPr="00AE7786" w:rsidRDefault="007D6927" w:rsidP="00413AF5">
      <w:pPr>
        <w:jc w:val="center"/>
        <w:rPr>
          <w:b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884"/>
      </w:tblGrid>
      <w:tr w:rsidR="00413AF5" w:rsidRPr="00D85FD8" w:rsidTr="00FB3135">
        <w:tc>
          <w:tcPr>
            <w:tcW w:w="709" w:type="dxa"/>
            <w:shd w:val="clear" w:color="auto" w:fill="auto"/>
            <w:vAlign w:val="center"/>
          </w:tcPr>
          <w:p w:rsidR="00413AF5" w:rsidRPr="00D85FD8" w:rsidRDefault="00413AF5" w:rsidP="00FB3135">
            <w:pPr>
              <w:jc w:val="center"/>
              <w:rPr>
                <w:b/>
                <w:szCs w:val="24"/>
              </w:rPr>
            </w:pPr>
            <w:r w:rsidRPr="00D85FD8">
              <w:rPr>
                <w:b/>
                <w:szCs w:val="24"/>
              </w:rPr>
              <w:t>№ п/п</w:t>
            </w:r>
          </w:p>
        </w:tc>
        <w:tc>
          <w:tcPr>
            <w:tcW w:w="14884" w:type="dxa"/>
            <w:shd w:val="clear" w:color="auto" w:fill="auto"/>
            <w:vAlign w:val="center"/>
          </w:tcPr>
          <w:p w:rsidR="00413AF5" w:rsidRPr="00D85FD8" w:rsidRDefault="00413AF5" w:rsidP="00FB3135">
            <w:pPr>
              <w:jc w:val="center"/>
              <w:rPr>
                <w:b/>
                <w:szCs w:val="24"/>
              </w:rPr>
            </w:pPr>
          </w:p>
        </w:tc>
      </w:tr>
      <w:tr w:rsidR="005F58D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F58D2" w:rsidRPr="00D85FD8" w:rsidRDefault="005F58D2" w:rsidP="005F58D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F58D2" w:rsidRPr="00E9175B" w:rsidRDefault="005F58D2" w:rsidP="005F58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E9175B">
              <w:rPr>
                <w:szCs w:val="28"/>
              </w:rPr>
              <w:t>Постановление Администрации Белокалитвинского района от 06.10.2023 № 1625 «О внесении изменений в постановление Администрации Белокалитвинского района от 30.11.2018 № 2057»</w:t>
            </w:r>
          </w:p>
        </w:tc>
      </w:tr>
      <w:tr w:rsidR="005F58D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F58D2" w:rsidRPr="00D85FD8" w:rsidRDefault="005F58D2" w:rsidP="005F58D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F58D2" w:rsidRPr="00E9175B" w:rsidRDefault="005F58D2" w:rsidP="005F58D2">
            <w:pPr>
              <w:ind w:left="-9"/>
              <w:jc w:val="both"/>
              <w:rPr>
                <w:szCs w:val="24"/>
              </w:rPr>
            </w:pPr>
            <w:r w:rsidRPr="00E9175B">
              <w:rPr>
                <w:szCs w:val="24"/>
              </w:rPr>
              <w:t>Постановление Администрации Белокалитвинского района от 30.11.2018 № 2057 «Об утверждении муниципальной программы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</w:tr>
      <w:tr w:rsidR="005F58D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F58D2" w:rsidRPr="00D85FD8" w:rsidRDefault="005F58D2" w:rsidP="005F58D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F58D2" w:rsidRPr="00E9175B" w:rsidRDefault="005F58D2" w:rsidP="005F58D2">
            <w:pPr>
              <w:tabs>
                <w:tab w:val="left" w:pos="993"/>
              </w:tabs>
              <w:jc w:val="both"/>
              <w:rPr>
                <w:szCs w:val="24"/>
              </w:rPr>
            </w:pPr>
            <w:r w:rsidRPr="00E9175B">
              <w:rPr>
                <w:szCs w:val="28"/>
              </w:rPr>
              <w:t>Постановление Администрации Белокалитвинского района от 09.10.2023 № 1660 «Об утверждении проекта планировки и проекта межевания территории линейного объекта «Газопровод межпоселковый к х. Поцелуев, х. Дядин с отводом на х. Бородинов Белокалитвинского района Ростовской области»</w:t>
            </w:r>
          </w:p>
        </w:tc>
      </w:tr>
      <w:tr w:rsidR="005F58D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F58D2" w:rsidRPr="00D85FD8" w:rsidRDefault="005F58D2" w:rsidP="005F58D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F58D2" w:rsidRPr="00E9175B" w:rsidRDefault="005F58D2" w:rsidP="005F58D2">
            <w:pPr>
              <w:jc w:val="both"/>
              <w:rPr>
                <w:szCs w:val="24"/>
              </w:rPr>
            </w:pPr>
            <w:r w:rsidRPr="00E9175B">
              <w:rPr>
                <w:szCs w:val="28"/>
              </w:rPr>
              <w:t>Постановление Администрации Белокалитвинского района от 13.10.2023 № 1665 «О внесении изменений в постановление Администрации Белокалитвинского района от 30.11.2018 № 2058»</w:t>
            </w:r>
          </w:p>
        </w:tc>
      </w:tr>
      <w:tr w:rsidR="005F58D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F58D2" w:rsidRPr="00D85FD8" w:rsidRDefault="005F58D2" w:rsidP="005F58D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F58D2" w:rsidRPr="00E9175B" w:rsidRDefault="005F58D2" w:rsidP="005F58D2">
            <w:pPr>
              <w:ind w:left="-9"/>
              <w:jc w:val="both"/>
              <w:rPr>
                <w:szCs w:val="24"/>
              </w:rPr>
            </w:pPr>
            <w:r w:rsidRPr="00E9175B">
              <w:rPr>
                <w:szCs w:val="24"/>
              </w:rPr>
              <w:t>Постановление Администрации Белокалитвинского района от 30.11.2018 № 2058 «Об утверждении муниципальной программы Белокалитвинского района «Социальная поддержка граждан»</w:t>
            </w:r>
          </w:p>
        </w:tc>
      </w:tr>
      <w:tr w:rsidR="005F58D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F58D2" w:rsidRPr="00D85FD8" w:rsidRDefault="005F58D2" w:rsidP="005F58D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F58D2" w:rsidRPr="00E9175B" w:rsidRDefault="005F58D2" w:rsidP="005F58D2">
            <w:pPr>
              <w:jc w:val="both"/>
              <w:rPr>
                <w:szCs w:val="28"/>
              </w:rPr>
            </w:pPr>
            <w:r w:rsidRPr="00E9175B">
              <w:rPr>
                <w:szCs w:val="28"/>
              </w:rPr>
              <w:t>Постановление Администрации Белокалитвинского района от 13.10.2023 № 1667 «О внесении изменений в постановление Администрации Белокалитвинского района от 16.09.2019 № 1498»</w:t>
            </w:r>
          </w:p>
        </w:tc>
      </w:tr>
      <w:tr w:rsidR="005F58D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F58D2" w:rsidRPr="00D85FD8" w:rsidRDefault="005F58D2" w:rsidP="005F58D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F58D2" w:rsidRPr="00E9175B" w:rsidRDefault="005F58D2" w:rsidP="005F58D2">
            <w:pPr>
              <w:pStyle w:val="a9"/>
              <w:jc w:val="both"/>
              <w:rPr>
                <w:color w:val="FF0000"/>
                <w:szCs w:val="24"/>
              </w:rPr>
            </w:pPr>
            <w:r w:rsidRPr="00E9175B">
              <w:rPr>
                <w:szCs w:val="24"/>
              </w:rPr>
              <w:t>Постановление Администрации Белокалитвинского района от 16.09.2019 № 1498 «О создании комиссии по делам несовершеннолетних и защите их прав при Администрации Белокалитвинского района»</w:t>
            </w:r>
          </w:p>
        </w:tc>
      </w:tr>
      <w:tr w:rsidR="005F58D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F58D2" w:rsidRPr="00D85FD8" w:rsidRDefault="005F58D2" w:rsidP="005F58D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F58D2" w:rsidRPr="00E9175B" w:rsidRDefault="005F58D2" w:rsidP="005F58D2">
            <w:pPr>
              <w:jc w:val="both"/>
              <w:rPr>
                <w:szCs w:val="28"/>
              </w:rPr>
            </w:pPr>
            <w:r w:rsidRPr="00E9175B">
              <w:rPr>
                <w:szCs w:val="28"/>
              </w:rPr>
              <w:t>Постановление Администрации Белокалитвинского района от 13.10.2023 № 1672 «О внесении изменений в постановление Администрации Белокалитвинского района от 07.12.2018 № 2090»</w:t>
            </w:r>
          </w:p>
        </w:tc>
      </w:tr>
      <w:tr w:rsidR="005F58D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F58D2" w:rsidRPr="00D85FD8" w:rsidRDefault="005F58D2" w:rsidP="005F58D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F58D2" w:rsidRPr="00E9175B" w:rsidRDefault="005F58D2" w:rsidP="005F58D2">
            <w:pPr>
              <w:ind w:left="-9"/>
              <w:jc w:val="both"/>
              <w:rPr>
                <w:szCs w:val="24"/>
              </w:rPr>
            </w:pPr>
            <w:r w:rsidRPr="00E9175B">
              <w:rPr>
                <w:szCs w:val="24"/>
              </w:rPr>
              <w:t>Постановление Администрации Белокалитвинского района от 07.12.2018 № 2090 «Об утверждении муниципальной программы Белокалитвинского района «Охрана окружающей среды и рациональное природопользование»</w:t>
            </w:r>
          </w:p>
        </w:tc>
      </w:tr>
      <w:tr w:rsidR="005F58D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F58D2" w:rsidRPr="00D85FD8" w:rsidRDefault="005F58D2" w:rsidP="005F58D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F58D2" w:rsidRPr="00E9175B" w:rsidRDefault="005F58D2" w:rsidP="005F58D2">
            <w:pPr>
              <w:jc w:val="both"/>
              <w:rPr>
                <w:szCs w:val="28"/>
              </w:rPr>
            </w:pPr>
            <w:r w:rsidRPr="00E9175B">
              <w:rPr>
                <w:szCs w:val="28"/>
              </w:rPr>
              <w:t>Постановление Администрации Белокалитвинского района от 13.10.2023 № 1673 «О внесении изменений в постановление Администрации Белокалитвинского района от 06.12.2021 № 1963»</w:t>
            </w:r>
          </w:p>
        </w:tc>
      </w:tr>
      <w:tr w:rsidR="005F58D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F58D2" w:rsidRPr="00D85FD8" w:rsidRDefault="005F58D2" w:rsidP="005F58D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F58D2" w:rsidRPr="00E9175B" w:rsidRDefault="005F58D2" w:rsidP="005F58D2">
            <w:pPr>
              <w:tabs>
                <w:tab w:val="left" w:pos="1134"/>
              </w:tabs>
              <w:jc w:val="both"/>
              <w:rPr>
                <w:szCs w:val="24"/>
              </w:rPr>
            </w:pPr>
            <w:r w:rsidRPr="00E9175B">
              <w:rPr>
                <w:szCs w:val="24"/>
              </w:rPr>
              <w:t>Постановление Администрации Белокалитвинского района от 06.12.2021 № 1963 «Об утверждении перечня муниципального имущества муниципального образования «Белокалитвинский район», предназначенного для предоставления во владение и (или) пользование субъектом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являющимися индивидуальными предпринимателями и применяющими специальный налоговый режим «Налог на профессиональный доход»</w:t>
            </w:r>
          </w:p>
        </w:tc>
      </w:tr>
      <w:tr w:rsidR="005F58D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F58D2" w:rsidRPr="00D85FD8" w:rsidRDefault="005F58D2" w:rsidP="005F58D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F58D2" w:rsidRPr="00E9175B" w:rsidRDefault="005F58D2" w:rsidP="005F58D2">
            <w:pPr>
              <w:jc w:val="both"/>
              <w:rPr>
                <w:szCs w:val="28"/>
              </w:rPr>
            </w:pPr>
            <w:r w:rsidRPr="00E9175B">
              <w:rPr>
                <w:szCs w:val="28"/>
              </w:rPr>
              <w:t>Постановление Администрации Белокалитвинского района от 13.10.2023 № 1675 «О внесении изменений в постановление Администрации Белокалитвинского района от 07.12.2018 № 2088»</w:t>
            </w:r>
          </w:p>
        </w:tc>
      </w:tr>
      <w:tr w:rsidR="005F58D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F58D2" w:rsidRPr="00D85FD8" w:rsidRDefault="005F58D2" w:rsidP="005F58D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F58D2" w:rsidRPr="00E9175B" w:rsidRDefault="005F58D2" w:rsidP="005F58D2">
            <w:pPr>
              <w:ind w:left="-9"/>
              <w:jc w:val="both"/>
              <w:rPr>
                <w:szCs w:val="24"/>
              </w:rPr>
            </w:pPr>
            <w:r w:rsidRPr="00E9175B">
              <w:rPr>
                <w:szCs w:val="24"/>
              </w:rPr>
              <w:t>Постановление Администрации Белокалитвинского района от 07.12.2018 № 2088 «Об утверждении муниципальной программы Белокалитвинского района «Информационное общество»</w:t>
            </w:r>
          </w:p>
        </w:tc>
      </w:tr>
      <w:tr w:rsidR="005F58D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F58D2" w:rsidRPr="00D85FD8" w:rsidRDefault="005F58D2" w:rsidP="005F58D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F58D2" w:rsidRPr="00E9175B" w:rsidRDefault="005F58D2" w:rsidP="005F58D2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E9175B">
              <w:rPr>
                <w:szCs w:val="28"/>
              </w:rPr>
              <w:t>Распоряжение Администрации Белокалитвинского района от 06.10.2023 № 103 «Об утверждении штатного расписания Администрации Белокалитвинского района на 2023 год»</w:t>
            </w:r>
          </w:p>
        </w:tc>
      </w:tr>
      <w:tr w:rsidR="005F58D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F58D2" w:rsidRPr="00D85FD8" w:rsidRDefault="005F58D2" w:rsidP="005F58D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F58D2" w:rsidRPr="005F630C" w:rsidRDefault="005F58D2" w:rsidP="005F58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5F630C">
              <w:rPr>
                <w:szCs w:val="24"/>
              </w:rPr>
              <w:t>Постановление Администрации Белокалитвинского района от 20.10.2023 № 1740 «О внесении изменений в постановление Администрации Белокалитвинского района от 30.11.2018 № 2039»</w:t>
            </w:r>
          </w:p>
        </w:tc>
      </w:tr>
      <w:tr w:rsidR="005F58D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F58D2" w:rsidRPr="00D85FD8" w:rsidRDefault="005F58D2" w:rsidP="005F58D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F58D2" w:rsidRPr="005F630C" w:rsidRDefault="005F58D2" w:rsidP="005F58D2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5F630C">
              <w:rPr>
                <w:szCs w:val="24"/>
              </w:rPr>
              <w:t>Постановление Администрации Белокалитвинского района от 30.11.2018 № 2039 «Об утверждении муниципальной программы Белокалитвинского района «Муниципальная политика»</w:t>
            </w:r>
          </w:p>
        </w:tc>
      </w:tr>
      <w:tr w:rsidR="005F58D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F58D2" w:rsidRPr="00D85FD8" w:rsidRDefault="005F58D2" w:rsidP="005F58D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F58D2" w:rsidRPr="005F630C" w:rsidRDefault="005F58D2" w:rsidP="005F58D2">
            <w:pPr>
              <w:tabs>
                <w:tab w:val="left" w:pos="993"/>
              </w:tabs>
              <w:jc w:val="both"/>
              <w:rPr>
                <w:szCs w:val="24"/>
              </w:rPr>
            </w:pPr>
            <w:r w:rsidRPr="005F630C">
              <w:rPr>
                <w:szCs w:val="24"/>
              </w:rPr>
              <w:t>Постановление Администрации Белокалитвинского района от 20.10.2023 № 1742 «О внесении изменений в постановление Администрации Белокалитвинского района от 07.12.2018 № 2092»</w:t>
            </w:r>
          </w:p>
        </w:tc>
      </w:tr>
      <w:tr w:rsidR="005F58D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F58D2" w:rsidRPr="00D85FD8" w:rsidRDefault="005F58D2" w:rsidP="005F58D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F58D2" w:rsidRPr="005F630C" w:rsidRDefault="005F58D2" w:rsidP="005F58D2">
            <w:pPr>
              <w:ind w:left="-9"/>
              <w:jc w:val="both"/>
              <w:rPr>
                <w:szCs w:val="24"/>
              </w:rPr>
            </w:pPr>
            <w:r w:rsidRPr="005F630C">
              <w:rPr>
                <w:szCs w:val="24"/>
              </w:rPr>
              <w:t>Постановление Администрации Белокалитвинского района от 07.12.2018 № 2092 «Об утверждении муниципальной программы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5F58D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F58D2" w:rsidRPr="00D85FD8" w:rsidRDefault="005F58D2" w:rsidP="005F58D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F58D2" w:rsidRPr="005F630C" w:rsidRDefault="005F58D2" w:rsidP="005F58D2">
            <w:pPr>
              <w:ind w:left="-9"/>
              <w:jc w:val="both"/>
              <w:rPr>
                <w:szCs w:val="24"/>
              </w:rPr>
            </w:pPr>
            <w:r w:rsidRPr="005F630C">
              <w:rPr>
                <w:szCs w:val="24"/>
              </w:rPr>
              <w:t>Постановление Администрации Белокалитвинского района от 26.10.2023 № 1751 «О внесении изменения в постановление Администрации Белокалитвинского района от 20.07.2009 № 849»</w:t>
            </w:r>
          </w:p>
        </w:tc>
      </w:tr>
      <w:tr w:rsidR="005F58D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F58D2" w:rsidRPr="00D85FD8" w:rsidRDefault="005F58D2" w:rsidP="005F58D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F58D2" w:rsidRPr="005F630C" w:rsidRDefault="005F58D2" w:rsidP="005F58D2">
            <w:pPr>
              <w:jc w:val="both"/>
              <w:rPr>
                <w:szCs w:val="24"/>
              </w:rPr>
            </w:pPr>
            <w:r w:rsidRPr="005F630C">
              <w:rPr>
                <w:szCs w:val="24"/>
              </w:rPr>
              <w:t>Постановление Администрации Белокалитвинского района от 20.07.2009 № 849 «О наименовании улиц городских и сельских поселений района»</w:t>
            </w:r>
          </w:p>
        </w:tc>
      </w:tr>
      <w:tr w:rsidR="005F58D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F58D2" w:rsidRPr="00D85FD8" w:rsidRDefault="005F58D2" w:rsidP="005F58D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F58D2" w:rsidRPr="005F630C" w:rsidRDefault="005F58D2" w:rsidP="005F58D2">
            <w:pPr>
              <w:pStyle w:val="a9"/>
              <w:jc w:val="both"/>
              <w:rPr>
                <w:color w:val="FF0000"/>
                <w:szCs w:val="24"/>
              </w:rPr>
            </w:pPr>
            <w:r w:rsidRPr="005F630C">
              <w:rPr>
                <w:szCs w:val="24"/>
              </w:rPr>
              <w:t>Постановление Администрации Белокалитвинского района от 26.10.2023 № 1762 «О внесении изменений в постановление Администрации Белокалитвинского района от 05.12.2018 № 2083»</w:t>
            </w:r>
          </w:p>
        </w:tc>
      </w:tr>
      <w:tr w:rsidR="005F58D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F58D2" w:rsidRPr="00D85FD8" w:rsidRDefault="005F58D2" w:rsidP="005F58D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F58D2" w:rsidRPr="005F630C" w:rsidRDefault="005F58D2" w:rsidP="005F58D2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5F630C">
              <w:rPr>
                <w:szCs w:val="24"/>
              </w:rPr>
              <w:t>Постановление Администрации Белокалитвинского района от 05.12.2018 № 2083 «Об утверждении муниципальной программы Белокалитвинского района «Обеспечение доступным и комфортным жильем населения Белокалитвинского района»</w:t>
            </w:r>
          </w:p>
        </w:tc>
      </w:tr>
      <w:tr w:rsidR="005F58D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F58D2" w:rsidRPr="00D85FD8" w:rsidRDefault="005F58D2" w:rsidP="005F58D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F58D2" w:rsidRPr="005F630C" w:rsidRDefault="005F58D2" w:rsidP="005F58D2">
            <w:pPr>
              <w:ind w:left="-9"/>
              <w:jc w:val="both"/>
              <w:rPr>
                <w:szCs w:val="24"/>
              </w:rPr>
            </w:pPr>
            <w:r w:rsidRPr="005F630C">
              <w:rPr>
                <w:szCs w:val="24"/>
              </w:rPr>
              <w:t>Постановление Администрации Белокалитвинского района от 26.10.2023 № 1764 «О внесении изменений в постановление Администрации Белокалитвинского района от 10.12.2018 № 2140»</w:t>
            </w:r>
          </w:p>
        </w:tc>
      </w:tr>
      <w:tr w:rsidR="005F58D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F58D2" w:rsidRPr="00D85FD8" w:rsidRDefault="005F58D2" w:rsidP="005F58D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F58D2" w:rsidRPr="005F630C" w:rsidRDefault="005F58D2" w:rsidP="005F58D2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5F630C">
              <w:rPr>
                <w:szCs w:val="24"/>
              </w:rPr>
              <w:t>Постановление Администрации Белокалитвинского района от 10.12.2018 № 2140 «Об утверждении муниципальной программы Белокалитвинского района «Развитие образования»</w:t>
            </w:r>
          </w:p>
        </w:tc>
      </w:tr>
      <w:tr w:rsidR="005F58D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F58D2" w:rsidRPr="00D85FD8" w:rsidRDefault="005F58D2" w:rsidP="005F58D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F58D2" w:rsidRPr="005F630C" w:rsidRDefault="005F58D2" w:rsidP="005F58D2">
            <w:pPr>
              <w:tabs>
                <w:tab w:val="left" w:pos="1134"/>
              </w:tabs>
              <w:jc w:val="both"/>
              <w:rPr>
                <w:szCs w:val="24"/>
              </w:rPr>
            </w:pPr>
            <w:r w:rsidRPr="005F630C">
              <w:rPr>
                <w:szCs w:val="24"/>
              </w:rPr>
              <w:t>Постановление Администрации Белокалитвинского района от 26.10.2023 № 1767 «О внесении изменений в постановление Администрации Белокалитвинского района от 05.12.2018 № 2083»</w:t>
            </w:r>
          </w:p>
        </w:tc>
      </w:tr>
      <w:tr w:rsidR="005F58D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F58D2" w:rsidRPr="00D85FD8" w:rsidRDefault="005F58D2" w:rsidP="005F58D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F58D2" w:rsidRPr="005F630C" w:rsidRDefault="005F58D2" w:rsidP="005F58D2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5F630C">
              <w:rPr>
                <w:szCs w:val="24"/>
              </w:rPr>
              <w:t>Постановление Администрации Белокалитвинского района от 05.12.2018 № 2083 «Об утверждении муниципальной программы Белокалитвинского района «Обеспечение доступным и комфортным жильем населения Белокалитвинского района»</w:t>
            </w:r>
          </w:p>
        </w:tc>
      </w:tr>
      <w:tr w:rsidR="005F58D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F58D2" w:rsidRPr="00D85FD8" w:rsidRDefault="005F58D2" w:rsidP="005F58D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F58D2" w:rsidRPr="005F630C" w:rsidRDefault="005F58D2" w:rsidP="005F58D2">
            <w:pPr>
              <w:ind w:left="-9"/>
              <w:jc w:val="both"/>
              <w:rPr>
                <w:szCs w:val="24"/>
              </w:rPr>
            </w:pPr>
            <w:r w:rsidRPr="005F630C">
              <w:rPr>
                <w:szCs w:val="24"/>
              </w:rPr>
              <w:t>Постановление Администрации Белокалитвинского района от 30.10.2023 № 1773 «О внесении изменений в постановление Администрации Белокалитвинского района от 21.09.2016 № 1281»</w:t>
            </w:r>
          </w:p>
        </w:tc>
      </w:tr>
      <w:tr w:rsidR="005F58D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5F58D2" w:rsidRPr="00D85FD8" w:rsidRDefault="005F58D2" w:rsidP="005F58D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5F58D2" w:rsidRPr="005F630C" w:rsidRDefault="005F58D2" w:rsidP="005F58D2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5F630C">
              <w:rPr>
                <w:szCs w:val="24"/>
              </w:rPr>
              <w:t>Постановление Администрации Белокалитвинского района от 21.09.2016 № 1281 «Об утверждении Порядка организации работы по рассмотрению обращений граждан в Администрации Белокалитвинского  района»</w:t>
            </w:r>
          </w:p>
        </w:tc>
      </w:tr>
    </w:tbl>
    <w:p w:rsidR="0087258D" w:rsidRDefault="0087258D" w:rsidP="00C10C48">
      <w:pPr>
        <w:rPr>
          <w:b/>
          <w:sz w:val="28"/>
          <w:szCs w:val="28"/>
        </w:rPr>
      </w:pPr>
      <w:bookmarkStart w:id="0" w:name="_GoBack"/>
      <w:bookmarkEnd w:id="0"/>
    </w:p>
    <w:sectPr w:rsidR="0087258D" w:rsidSect="00C10C48">
      <w:footerReference w:type="default" r:id="rId8"/>
      <w:pgSz w:w="16838" w:h="11906" w:orient="landscape"/>
      <w:pgMar w:top="284" w:right="567" w:bottom="284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B62" w:rsidRDefault="007C2B62">
      <w:r>
        <w:separator/>
      </w:r>
    </w:p>
  </w:endnote>
  <w:endnote w:type="continuationSeparator" w:id="0">
    <w:p w:rsidR="007C2B62" w:rsidRDefault="007C2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FB313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7C2B62">
      <w:rPr>
        <w:noProof/>
      </w:rPr>
      <w:t>1</w:t>
    </w:r>
    <w:r>
      <w:fldChar w:fldCharType="end"/>
    </w:r>
  </w:p>
  <w:p w:rsidR="00FB3135" w:rsidRDefault="00FB31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B62" w:rsidRDefault="007C2B62">
      <w:r>
        <w:separator/>
      </w:r>
    </w:p>
  </w:footnote>
  <w:footnote w:type="continuationSeparator" w:id="0">
    <w:p w:rsidR="007C2B62" w:rsidRDefault="007C2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778E3D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135442EF"/>
    <w:multiLevelType w:val="hybridMultilevel"/>
    <w:tmpl w:val="0CBE3B80"/>
    <w:lvl w:ilvl="0" w:tplc="F9BC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F1"/>
    <w:multiLevelType w:val="hybridMultilevel"/>
    <w:tmpl w:val="54F6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F2"/>
    <w:multiLevelType w:val="hybridMultilevel"/>
    <w:tmpl w:val="ABB4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0913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A18"/>
    <w:multiLevelType w:val="hybridMultilevel"/>
    <w:tmpl w:val="2842AEE2"/>
    <w:lvl w:ilvl="0" w:tplc="CB4483B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70026DC"/>
    <w:multiLevelType w:val="hybridMultilevel"/>
    <w:tmpl w:val="E72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5E5A"/>
    <w:multiLevelType w:val="hybridMultilevel"/>
    <w:tmpl w:val="381A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59"/>
    <w:multiLevelType w:val="hybridMultilevel"/>
    <w:tmpl w:val="4C887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956E1A26">
      <w:start w:val="1"/>
      <w:numFmt w:val="lowerRoman"/>
      <w:lvlText w:val="%3."/>
      <w:lvlJc w:val="right"/>
      <w:pPr>
        <w:ind w:left="2869" w:hanging="180"/>
      </w:pPr>
      <w:rPr>
        <w:color w:val="FFFFFF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E17DBD"/>
    <w:multiLevelType w:val="multilevel"/>
    <w:tmpl w:val="0D90C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A384619"/>
    <w:multiLevelType w:val="hybridMultilevel"/>
    <w:tmpl w:val="0ECCE32A"/>
    <w:lvl w:ilvl="0" w:tplc="75A8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C14AD"/>
    <w:multiLevelType w:val="multilevel"/>
    <w:tmpl w:val="B2B099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4D697BEA"/>
    <w:multiLevelType w:val="hybridMultilevel"/>
    <w:tmpl w:val="E7C64EE6"/>
    <w:lvl w:ilvl="0" w:tplc="7460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46A48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54EF2"/>
    <w:multiLevelType w:val="hybridMultilevel"/>
    <w:tmpl w:val="89481A30"/>
    <w:lvl w:ilvl="0" w:tplc="D9985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552F0D"/>
    <w:multiLevelType w:val="hybridMultilevel"/>
    <w:tmpl w:val="9BB041A4"/>
    <w:lvl w:ilvl="0" w:tplc="74600F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A96386"/>
    <w:multiLevelType w:val="hybridMultilevel"/>
    <w:tmpl w:val="8A40355A"/>
    <w:lvl w:ilvl="0" w:tplc="B0CAA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61B"/>
    <w:multiLevelType w:val="hybridMultilevel"/>
    <w:tmpl w:val="73E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2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8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A0"/>
    <w:rsid w:val="000137A9"/>
    <w:rsid w:val="0003442E"/>
    <w:rsid w:val="0004539F"/>
    <w:rsid w:val="00073D36"/>
    <w:rsid w:val="000754E3"/>
    <w:rsid w:val="00084288"/>
    <w:rsid w:val="00087B25"/>
    <w:rsid w:val="00092CAF"/>
    <w:rsid w:val="000B6A10"/>
    <w:rsid w:val="000D4EFD"/>
    <w:rsid w:val="000E1D1B"/>
    <w:rsid w:val="000E4712"/>
    <w:rsid w:val="000F4CD2"/>
    <w:rsid w:val="000F52F6"/>
    <w:rsid w:val="000F5C4F"/>
    <w:rsid w:val="001054CF"/>
    <w:rsid w:val="00120354"/>
    <w:rsid w:val="001329CB"/>
    <w:rsid w:val="00142F37"/>
    <w:rsid w:val="00151B72"/>
    <w:rsid w:val="00183FC9"/>
    <w:rsid w:val="0019528B"/>
    <w:rsid w:val="00196EE4"/>
    <w:rsid w:val="001A21DA"/>
    <w:rsid w:val="001B6117"/>
    <w:rsid w:val="001D6493"/>
    <w:rsid w:val="001D7566"/>
    <w:rsid w:val="001E389E"/>
    <w:rsid w:val="00240C9D"/>
    <w:rsid w:val="00252905"/>
    <w:rsid w:val="00272E44"/>
    <w:rsid w:val="0028505E"/>
    <w:rsid w:val="00291FFD"/>
    <w:rsid w:val="002B0ABE"/>
    <w:rsid w:val="002B3C69"/>
    <w:rsid w:val="002B7A68"/>
    <w:rsid w:val="002D65E4"/>
    <w:rsid w:val="002E2387"/>
    <w:rsid w:val="003003C7"/>
    <w:rsid w:val="003061C0"/>
    <w:rsid w:val="00324DF9"/>
    <w:rsid w:val="00336C47"/>
    <w:rsid w:val="003414DE"/>
    <w:rsid w:val="00341FD7"/>
    <w:rsid w:val="003522EF"/>
    <w:rsid w:val="00362F40"/>
    <w:rsid w:val="00392CAD"/>
    <w:rsid w:val="003956A6"/>
    <w:rsid w:val="00396ABF"/>
    <w:rsid w:val="003D1F9F"/>
    <w:rsid w:val="003D50BC"/>
    <w:rsid w:val="003F19ED"/>
    <w:rsid w:val="003F2A82"/>
    <w:rsid w:val="0040479D"/>
    <w:rsid w:val="00406AA0"/>
    <w:rsid w:val="0041173E"/>
    <w:rsid w:val="0041197F"/>
    <w:rsid w:val="004129F9"/>
    <w:rsid w:val="00413AF5"/>
    <w:rsid w:val="0043184D"/>
    <w:rsid w:val="00431B55"/>
    <w:rsid w:val="00435756"/>
    <w:rsid w:val="00444B04"/>
    <w:rsid w:val="00453B08"/>
    <w:rsid w:val="00455382"/>
    <w:rsid w:val="00456B56"/>
    <w:rsid w:val="00474038"/>
    <w:rsid w:val="004838FF"/>
    <w:rsid w:val="00485F4A"/>
    <w:rsid w:val="00487687"/>
    <w:rsid w:val="0049364D"/>
    <w:rsid w:val="004C1964"/>
    <w:rsid w:val="004E2557"/>
    <w:rsid w:val="004F632E"/>
    <w:rsid w:val="004F7A96"/>
    <w:rsid w:val="00501EC7"/>
    <w:rsid w:val="00510F44"/>
    <w:rsid w:val="005155E4"/>
    <w:rsid w:val="0052013A"/>
    <w:rsid w:val="00525C1C"/>
    <w:rsid w:val="00532E20"/>
    <w:rsid w:val="00535E95"/>
    <w:rsid w:val="00540257"/>
    <w:rsid w:val="00543ACB"/>
    <w:rsid w:val="005444B9"/>
    <w:rsid w:val="00546250"/>
    <w:rsid w:val="00554E00"/>
    <w:rsid w:val="00557322"/>
    <w:rsid w:val="00561B9E"/>
    <w:rsid w:val="005722F3"/>
    <w:rsid w:val="0057489B"/>
    <w:rsid w:val="00595402"/>
    <w:rsid w:val="005A0BAE"/>
    <w:rsid w:val="005B3BD1"/>
    <w:rsid w:val="005D3485"/>
    <w:rsid w:val="005E00CF"/>
    <w:rsid w:val="005E5DD4"/>
    <w:rsid w:val="005F58D2"/>
    <w:rsid w:val="006116AC"/>
    <w:rsid w:val="00630E86"/>
    <w:rsid w:val="00630EEF"/>
    <w:rsid w:val="00644382"/>
    <w:rsid w:val="00651153"/>
    <w:rsid w:val="00654AD8"/>
    <w:rsid w:val="00661ECA"/>
    <w:rsid w:val="006708A7"/>
    <w:rsid w:val="006803FA"/>
    <w:rsid w:val="006834AD"/>
    <w:rsid w:val="006C2248"/>
    <w:rsid w:val="006D0400"/>
    <w:rsid w:val="006F0AE5"/>
    <w:rsid w:val="006F74C2"/>
    <w:rsid w:val="00712CDC"/>
    <w:rsid w:val="00723F7A"/>
    <w:rsid w:val="00742A70"/>
    <w:rsid w:val="00754B5F"/>
    <w:rsid w:val="00760C83"/>
    <w:rsid w:val="007766CF"/>
    <w:rsid w:val="00780A9C"/>
    <w:rsid w:val="00786A0B"/>
    <w:rsid w:val="007926B8"/>
    <w:rsid w:val="007A4220"/>
    <w:rsid w:val="007B59BB"/>
    <w:rsid w:val="007C2B62"/>
    <w:rsid w:val="007D6927"/>
    <w:rsid w:val="007E1787"/>
    <w:rsid w:val="007F6ACE"/>
    <w:rsid w:val="00805351"/>
    <w:rsid w:val="008210F8"/>
    <w:rsid w:val="00833941"/>
    <w:rsid w:val="00837B04"/>
    <w:rsid w:val="0085500A"/>
    <w:rsid w:val="00855BDF"/>
    <w:rsid w:val="00864955"/>
    <w:rsid w:val="0087258D"/>
    <w:rsid w:val="00875B30"/>
    <w:rsid w:val="008770B5"/>
    <w:rsid w:val="00880336"/>
    <w:rsid w:val="00882BF7"/>
    <w:rsid w:val="00883EA4"/>
    <w:rsid w:val="008853C1"/>
    <w:rsid w:val="0088796D"/>
    <w:rsid w:val="008A31D6"/>
    <w:rsid w:val="008A4A32"/>
    <w:rsid w:val="008B0027"/>
    <w:rsid w:val="008C5188"/>
    <w:rsid w:val="008D1CD7"/>
    <w:rsid w:val="008E2D52"/>
    <w:rsid w:val="00924BB5"/>
    <w:rsid w:val="00933E9A"/>
    <w:rsid w:val="00943366"/>
    <w:rsid w:val="00946493"/>
    <w:rsid w:val="00950242"/>
    <w:rsid w:val="00964782"/>
    <w:rsid w:val="00965184"/>
    <w:rsid w:val="009925F6"/>
    <w:rsid w:val="009A7ED2"/>
    <w:rsid w:val="009B7881"/>
    <w:rsid w:val="009F3114"/>
    <w:rsid w:val="009F4DA1"/>
    <w:rsid w:val="00A165A8"/>
    <w:rsid w:val="00A20142"/>
    <w:rsid w:val="00A20F84"/>
    <w:rsid w:val="00A2186F"/>
    <w:rsid w:val="00A23F4E"/>
    <w:rsid w:val="00A35126"/>
    <w:rsid w:val="00A376D8"/>
    <w:rsid w:val="00A42C2D"/>
    <w:rsid w:val="00A4303C"/>
    <w:rsid w:val="00A5084F"/>
    <w:rsid w:val="00A74EBB"/>
    <w:rsid w:val="00A76159"/>
    <w:rsid w:val="00A826A1"/>
    <w:rsid w:val="00AA1205"/>
    <w:rsid w:val="00AA34C2"/>
    <w:rsid w:val="00AA5AA0"/>
    <w:rsid w:val="00AB35B2"/>
    <w:rsid w:val="00AD7763"/>
    <w:rsid w:val="00AE7FE3"/>
    <w:rsid w:val="00AF3BC0"/>
    <w:rsid w:val="00B05C38"/>
    <w:rsid w:val="00B13593"/>
    <w:rsid w:val="00B17278"/>
    <w:rsid w:val="00B21A7F"/>
    <w:rsid w:val="00B335F5"/>
    <w:rsid w:val="00B3686E"/>
    <w:rsid w:val="00B45289"/>
    <w:rsid w:val="00B8542E"/>
    <w:rsid w:val="00B86EB8"/>
    <w:rsid w:val="00B87F09"/>
    <w:rsid w:val="00BA1E55"/>
    <w:rsid w:val="00BC0288"/>
    <w:rsid w:val="00BC09AE"/>
    <w:rsid w:val="00BC3469"/>
    <w:rsid w:val="00BC4422"/>
    <w:rsid w:val="00BD590E"/>
    <w:rsid w:val="00BF7491"/>
    <w:rsid w:val="00C03C50"/>
    <w:rsid w:val="00C10C48"/>
    <w:rsid w:val="00C12E49"/>
    <w:rsid w:val="00C16FD4"/>
    <w:rsid w:val="00C73F00"/>
    <w:rsid w:val="00C90428"/>
    <w:rsid w:val="00C97049"/>
    <w:rsid w:val="00CB1F1F"/>
    <w:rsid w:val="00CB7B0E"/>
    <w:rsid w:val="00CC7533"/>
    <w:rsid w:val="00CD7E73"/>
    <w:rsid w:val="00CE7FE4"/>
    <w:rsid w:val="00D067E8"/>
    <w:rsid w:val="00D1722E"/>
    <w:rsid w:val="00D362C4"/>
    <w:rsid w:val="00D36981"/>
    <w:rsid w:val="00D43751"/>
    <w:rsid w:val="00D5754E"/>
    <w:rsid w:val="00D66C6A"/>
    <w:rsid w:val="00D745E0"/>
    <w:rsid w:val="00D85C9D"/>
    <w:rsid w:val="00D86BFE"/>
    <w:rsid w:val="00DB1612"/>
    <w:rsid w:val="00DB2929"/>
    <w:rsid w:val="00DC66FA"/>
    <w:rsid w:val="00DC7A0E"/>
    <w:rsid w:val="00DD1175"/>
    <w:rsid w:val="00DD7295"/>
    <w:rsid w:val="00DE1C05"/>
    <w:rsid w:val="00DE6B4E"/>
    <w:rsid w:val="00DF4492"/>
    <w:rsid w:val="00E05BA3"/>
    <w:rsid w:val="00E13960"/>
    <w:rsid w:val="00E16FBF"/>
    <w:rsid w:val="00E218F3"/>
    <w:rsid w:val="00E45F90"/>
    <w:rsid w:val="00E5705E"/>
    <w:rsid w:val="00E62A82"/>
    <w:rsid w:val="00E6428F"/>
    <w:rsid w:val="00E766F2"/>
    <w:rsid w:val="00E7729F"/>
    <w:rsid w:val="00EA6531"/>
    <w:rsid w:val="00EB0F5F"/>
    <w:rsid w:val="00ED1908"/>
    <w:rsid w:val="00EE386E"/>
    <w:rsid w:val="00F057AF"/>
    <w:rsid w:val="00F12078"/>
    <w:rsid w:val="00F15271"/>
    <w:rsid w:val="00F34C35"/>
    <w:rsid w:val="00F40DC1"/>
    <w:rsid w:val="00F41AB1"/>
    <w:rsid w:val="00F43DE7"/>
    <w:rsid w:val="00F47E3A"/>
    <w:rsid w:val="00F56BB0"/>
    <w:rsid w:val="00F75579"/>
    <w:rsid w:val="00F770C5"/>
    <w:rsid w:val="00F90937"/>
    <w:rsid w:val="00FA1BDB"/>
    <w:rsid w:val="00FA6AA4"/>
    <w:rsid w:val="00FB3135"/>
    <w:rsid w:val="00FC1AF0"/>
    <w:rsid w:val="00FD17FC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E4B02D"/>
  <w15:chartTrackingRefBased/>
  <w15:docId w15:val="{45460C61-27E0-4F4C-ACA3-2848389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rPr>
      <w:b/>
      <w:sz w:val="28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Основной текст Знак"/>
    <w:rPr>
      <w:sz w:val="24"/>
    </w:rPr>
  </w:style>
  <w:style w:type="character" w:customStyle="1" w:styleId="a8">
    <w:name w:val="Символ нумерации"/>
  </w:style>
  <w:style w:type="paragraph" w:customStyle="1" w:styleId="11">
    <w:name w:val="Заголовок1"/>
    <w:basedOn w:val="a"/>
    <w:next w:val="a9"/>
    <w:pPr>
      <w:jc w:val="center"/>
    </w:pPr>
    <w:rPr>
      <w:b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c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100" w:after="100"/>
    </w:pPr>
    <w:rPr>
      <w:szCs w:val="24"/>
    </w:rPr>
  </w:style>
  <w:style w:type="paragraph" w:customStyle="1" w:styleId="13">
    <w:name w:val="Знак Знак1 Знак Знак Знак Знак"/>
    <w:basedOn w:val="a"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2">
    <w:name w:val="Основной текст с отступом 22"/>
    <w:basedOn w:val="a"/>
    <w:pPr>
      <w:ind w:firstLine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character" w:customStyle="1" w:styleId="af">
    <w:name w:val="Нижний колонтитул Знак"/>
    <w:link w:val="ae"/>
    <w:uiPriority w:val="99"/>
    <w:rsid w:val="00413AF5"/>
    <w:rPr>
      <w:sz w:val="24"/>
      <w:lang w:eastAsia="zh-CN"/>
    </w:rPr>
  </w:style>
  <w:style w:type="character" w:customStyle="1" w:styleId="pt-a0-000026">
    <w:name w:val="pt-a0-000026"/>
    <w:rsid w:val="009925F6"/>
  </w:style>
  <w:style w:type="character" w:customStyle="1" w:styleId="FontStyle41">
    <w:name w:val="Font Style41"/>
    <w:uiPriority w:val="99"/>
    <w:rsid w:val="009925F6"/>
    <w:rPr>
      <w:rFonts w:ascii="Times New Roman" w:hAnsi="Times New Roman" w:cs="Times New Roman"/>
      <w:sz w:val="22"/>
      <w:szCs w:val="22"/>
    </w:rPr>
  </w:style>
  <w:style w:type="paragraph" w:customStyle="1" w:styleId="23">
    <w:name w:val="Основной текст с отступом 23"/>
    <w:basedOn w:val="a"/>
    <w:rsid w:val="00546250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FDFAF-B0B8-46D8-8980-C9F574346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11</TotalTime>
  <Pages>2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spec-mb</dc:creator>
  <cp:keywords/>
  <dc:description/>
  <cp:lastModifiedBy>Марина Пигарева</cp:lastModifiedBy>
  <cp:revision>6</cp:revision>
  <cp:lastPrinted>2016-12-06T14:34:00Z</cp:lastPrinted>
  <dcterms:created xsi:type="dcterms:W3CDTF">2023-08-15T07:10:00Z</dcterms:created>
  <dcterms:modified xsi:type="dcterms:W3CDTF">2023-12-15T08:16:00Z</dcterms:modified>
</cp:coreProperties>
</file>