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6E63FB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ноябрь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8853C1">
        <w:rPr>
          <w:b/>
          <w:sz w:val="28"/>
          <w:szCs w:val="28"/>
        </w:rPr>
        <w:t>3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AE7786" w:rsidRDefault="007D6927" w:rsidP="00413AF5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413AF5" w:rsidRPr="00D85FD8" w:rsidTr="00FB3135">
        <w:tc>
          <w:tcPr>
            <w:tcW w:w="709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8E0CB8" w:rsidRDefault="006E63FB" w:rsidP="006E63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8E0CB8">
              <w:rPr>
                <w:szCs w:val="28"/>
              </w:rPr>
              <w:t>Постановление Администрации Белокалитвинского района от 07.11.2023 № 1785 «О внесении изменений в постановление Администрации Белокалитвинского района от 03.02.2014 № 120»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535A83" w:rsidRDefault="006E63FB" w:rsidP="006E63FB">
            <w:pPr>
              <w:pStyle w:val="a9"/>
              <w:jc w:val="both"/>
              <w:rPr>
                <w:szCs w:val="24"/>
                <w:lang w:eastAsia="ru-RU"/>
              </w:rPr>
            </w:pPr>
            <w:r w:rsidRPr="00535A83">
              <w:rPr>
                <w:szCs w:val="24"/>
                <w:lang w:eastAsia="ru-RU"/>
              </w:rPr>
              <w:t>Постановление Администрации Белокалитвинского района от 03.02.2014 № 120 «Об определении уполномоченного органа на осуществление контроля в сфере закупок товаров, работ, услуг»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8E0CB8" w:rsidRDefault="006E63FB" w:rsidP="006E63FB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8E0CB8">
              <w:rPr>
                <w:szCs w:val="28"/>
              </w:rPr>
              <w:t>Постановление Администрации Белокалитвинского района от 07.11.2023 № 1801 «Об отчете об исполнении бюджета Белокалитвинского район за 9 месяцев 2023 года»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8E0CB8" w:rsidRDefault="006E63FB" w:rsidP="006E63FB">
            <w:pPr>
              <w:ind w:left="-9"/>
              <w:jc w:val="both"/>
              <w:rPr>
                <w:szCs w:val="24"/>
              </w:rPr>
            </w:pPr>
            <w:r w:rsidRPr="008E0CB8">
              <w:rPr>
                <w:szCs w:val="28"/>
              </w:rPr>
              <w:t>Постановление Администрации Белокалитвинского района от 07.11.2023 № 1802 «О внесении изменений в постановление Администрации Белокалитвинского района от 10.12.2018 № 2139»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22661F" w:rsidRDefault="006E63FB" w:rsidP="006E63FB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10.12.2018 № 2139 «Об утверждении муниципальной программы Белокалитвинского района «Развитие культуры и туризма»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8E0CB8" w:rsidRDefault="006E63FB" w:rsidP="006E63FB">
            <w:pPr>
              <w:jc w:val="both"/>
              <w:rPr>
                <w:szCs w:val="24"/>
              </w:rPr>
            </w:pPr>
            <w:r w:rsidRPr="008E0CB8">
              <w:rPr>
                <w:szCs w:val="28"/>
              </w:rPr>
              <w:t>Постановление Администрации Белокалитвинского района от 07.11.2023 № 1803 «О внесении изменений в постановление Администрации Белокалитвинского района от 07.12.2018 № 2091»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22661F" w:rsidRDefault="006E63FB" w:rsidP="006E63FB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2091 «Об утверждении муниципальной программы Белокалитвинского района «Экономическое развитие и инновационная экономика»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8E0CB8" w:rsidRDefault="006E63FB" w:rsidP="006E63FB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8E0CB8">
              <w:rPr>
                <w:szCs w:val="28"/>
              </w:rPr>
              <w:t>Постановление Администрации Белокалитвинского района от 07.11.2023 № 1808 «О внесении изменений в постановление Администрации Белокалитвинского района от 27.12.2018 № 2281»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D0621F" w:rsidRDefault="006E63FB" w:rsidP="006E63FB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D0621F">
              <w:rPr>
                <w:szCs w:val="24"/>
              </w:rPr>
              <w:t>Постановление Администрации Белокалитвинского района от 27.12.2018 № 2281 «Об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8E0CB8" w:rsidRDefault="006E63FB" w:rsidP="006E63FB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8E0CB8">
              <w:rPr>
                <w:szCs w:val="28"/>
              </w:rPr>
              <w:t>Постановление Администрации Белокалитвинского района от 09.11.2023 № 1814 «О внесении изменений в постановление Администрации Белокалитвинского района от 07.12.2018 № 2086»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22661F" w:rsidRDefault="006E63FB" w:rsidP="006E63FB">
            <w:pPr>
              <w:snapToGrid w:val="0"/>
              <w:spacing w:after="120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2086 «Об утверждении муниципальной программы Белокалитвинского района «Развитие транспортной системы»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8E0CB8" w:rsidRDefault="006E63FB" w:rsidP="006E63FB">
            <w:pPr>
              <w:tabs>
                <w:tab w:val="left" w:pos="142"/>
              </w:tabs>
              <w:jc w:val="both"/>
              <w:rPr>
                <w:szCs w:val="28"/>
              </w:rPr>
            </w:pPr>
            <w:r w:rsidRPr="008E0CB8">
              <w:rPr>
                <w:szCs w:val="28"/>
              </w:rPr>
              <w:t>Постановление Администрации Белокалитвинского района от 13.11.2023 № 1818 «О внесении изменений в постановление Администрации Белокалитвинского района от 07.12.2018 № 2092»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22661F" w:rsidRDefault="006E63FB" w:rsidP="006E63FB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2092 «Об утверждении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8E0CB8" w:rsidRDefault="006E63FB" w:rsidP="006E63FB">
            <w:pPr>
              <w:tabs>
                <w:tab w:val="left" w:pos="142"/>
              </w:tabs>
              <w:jc w:val="both"/>
              <w:rPr>
                <w:szCs w:val="28"/>
              </w:rPr>
            </w:pPr>
            <w:r w:rsidRPr="008E0CB8">
              <w:rPr>
                <w:szCs w:val="28"/>
              </w:rPr>
              <w:t>Постановление Администрации Белокалитвинского района от 13.11.2023 № 1821 «О внесении изменений в постановление Администрации Белокалитвинского района от 30.11.2018 № 2057»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8B08D5" w:rsidRDefault="006E63FB" w:rsidP="006E63FB">
            <w:pPr>
              <w:ind w:left="-9"/>
              <w:jc w:val="both"/>
              <w:rPr>
                <w:szCs w:val="24"/>
              </w:rPr>
            </w:pPr>
            <w:r w:rsidRPr="008B08D5">
              <w:rPr>
                <w:szCs w:val="24"/>
              </w:rPr>
              <w:t>Постановление Администрации Белокалитвинского района от 30.11.2018 № 2057 «Об утверждении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8E0CB8" w:rsidRDefault="006E63FB" w:rsidP="006E63FB">
            <w:pPr>
              <w:tabs>
                <w:tab w:val="left" w:pos="142"/>
              </w:tabs>
              <w:jc w:val="both"/>
              <w:rPr>
                <w:szCs w:val="28"/>
              </w:rPr>
            </w:pPr>
            <w:r w:rsidRPr="008E0CB8">
              <w:rPr>
                <w:szCs w:val="28"/>
              </w:rPr>
              <w:t>Постановление Администрации Белокалитвинского района от 13.11.2023 № 1827 «О внесении изменений в постановление Администрации Белокалитвинского района от 30.11.2018 № 2058»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8B08D5" w:rsidRDefault="006E63FB" w:rsidP="006E63FB">
            <w:pPr>
              <w:ind w:left="-9"/>
              <w:jc w:val="both"/>
              <w:rPr>
                <w:szCs w:val="24"/>
              </w:rPr>
            </w:pPr>
            <w:r w:rsidRPr="008B08D5">
              <w:rPr>
                <w:szCs w:val="24"/>
              </w:rPr>
              <w:t>Постановление Администрации Белокалитвинского района от 30.11.2018 № 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8E0CB8" w:rsidRDefault="006E63FB" w:rsidP="006E63FB">
            <w:pPr>
              <w:tabs>
                <w:tab w:val="left" w:pos="142"/>
              </w:tabs>
              <w:jc w:val="both"/>
              <w:rPr>
                <w:szCs w:val="28"/>
              </w:rPr>
            </w:pPr>
            <w:r w:rsidRPr="008E0CB8">
              <w:rPr>
                <w:szCs w:val="28"/>
              </w:rPr>
              <w:t>Постановление Администрации Белокалитвинского района от 13.11.2023 № 1828 «О внесении изменений в постановление Администрации Белокалитвинского района от 05.11.2020 № 1849»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5A04C1" w:rsidRDefault="006E63FB" w:rsidP="006E63FB">
            <w:pPr>
              <w:pStyle w:val="a9"/>
              <w:jc w:val="both"/>
              <w:rPr>
                <w:color w:val="FF0000"/>
                <w:szCs w:val="24"/>
              </w:rPr>
            </w:pPr>
            <w:r w:rsidRPr="005A04C1">
              <w:rPr>
                <w:szCs w:val="24"/>
              </w:rPr>
              <w:t>Постановление Администрации Белокалитвинского района от 05.11.2019 № 1849 «Об утверждении Положения о проведении ежегодного конкурса «Лучшие практики социально ориентированных некоммерческих организаций Белокалитвинского района»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8E0CB8" w:rsidRDefault="006E63FB" w:rsidP="006E63FB">
            <w:pPr>
              <w:tabs>
                <w:tab w:val="left" w:pos="1134"/>
              </w:tabs>
              <w:jc w:val="both"/>
              <w:rPr>
                <w:szCs w:val="24"/>
              </w:rPr>
            </w:pPr>
            <w:r w:rsidRPr="008E0CB8">
              <w:rPr>
                <w:szCs w:val="28"/>
              </w:rPr>
              <w:t>Постановление Администрации Белокалитвинского района от 13.11.2023 № 1838 «О внесении изменений в постановление Администрации Белокалитвинского района от 07.12.2018 № 2087»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22661F" w:rsidRDefault="006E63FB" w:rsidP="006E63FB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2087 «Об утверждении муниципальной программы «Управление муниципальным имуществом в Белокалитвинском районе»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8E0CB8" w:rsidRDefault="006E63FB" w:rsidP="006E63FB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8E0CB8">
              <w:rPr>
                <w:szCs w:val="28"/>
              </w:rPr>
              <w:t>Постановление Администрации Белокалитвинского района от 13.11.2023 № 1840 «О внесении изменений в постановление Администрации Белокалитвинского района от 07.12.2018 № 2087»</w:t>
            </w:r>
            <w:r>
              <w:rPr>
                <w:szCs w:val="28"/>
              </w:rPr>
              <w:t xml:space="preserve"> 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22661F" w:rsidRDefault="006E63FB" w:rsidP="006E63FB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2087 «Об утверждении муниципальной программы «Управление муниципальным имуществом в Белокалитвинском районе»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8E0CB8" w:rsidRDefault="006E63FB" w:rsidP="006E63FB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8E0CB8">
              <w:rPr>
                <w:szCs w:val="28"/>
              </w:rPr>
              <w:t>Постановление Администрации Белокалитвинского района от 13.11.2023 № 1841 «О внесении изменений в постановление Администрации Белокалитвинского района от 07.12.2018 № 2090»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22661F" w:rsidRDefault="006E63FB" w:rsidP="006E63FB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2090 «Об утверждении муниципальной программы Белокалитвинского района «Охрана окружающей среды и рациональное природопользование»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B85477" w:rsidRDefault="006E63FB" w:rsidP="006E63FB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B85477">
              <w:rPr>
                <w:szCs w:val="24"/>
              </w:rPr>
              <w:t>Постановление Администрации Белокалитвинского района от 20.11.2023 № 1847 «О внесении изменений в постановление Администрации Белокалитвинского района от 27.04.2015 № 662»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Default="006E63FB" w:rsidP="006E63FB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Постановление Администрации Белокалитвинского района от 27.04.2015 № 662 «Об арендной плате за использование земельных участков, государственная собственность на которые не разграничена, и находящихся в муниципальной собственности Белокалитвинского района»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B85477" w:rsidRDefault="006E63FB" w:rsidP="006E63FB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B85477">
              <w:rPr>
                <w:szCs w:val="24"/>
              </w:rPr>
              <w:t>Постановление Администрации Белокалитвинского района от 20.11.2023 № 1852 «О внесении изменений в постановление Администрации Белокалитвинского района от 07.12.2018 № 2088»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22661F" w:rsidRDefault="006E63FB" w:rsidP="006E63FB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2088 «Об утверждении муниципальной программы Белокалитвинского района «Информационное общество»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B85477" w:rsidRDefault="006E63FB" w:rsidP="006E63FB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B85477">
              <w:rPr>
                <w:szCs w:val="24"/>
              </w:rPr>
              <w:t>Постановление Администрации Белокалитвинского района от 20.11.2023 № 1853 «О внесении изменений в постановление Администрации Белокалитвинского района от 30.11.2018 № 2039»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8B08D5" w:rsidRDefault="006E63FB" w:rsidP="006E63FB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8B08D5">
              <w:rPr>
                <w:szCs w:val="24"/>
              </w:rPr>
              <w:t>Постановление Администрации Белокалитвинского района от 30.11.2018 № 2039 «Об утверждении муниципальной программы Белокалитвинского района «Муниципальная политика»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B85477" w:rsidRDefault="006E63FB" w:rsidP="006E63FB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B85477">
              <w:rPr>
                <w:szCs w:val="24"/>
              </w:rPr>
              <w:t>Постановление Администрации Белокалитвинского района от 20.11.2023 № 1854 «О внесении изменений в постановление Администрации Белокалитвинского района от 19.12.2022 № 1770»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696406" w:rsidRDefault="006E63FB" w:rsidP="006E63FB">
            <w:pPr>
              <w:tabs>
                <w:tab w:val="left" w:pos="1134"/>
              </w:tabs>
              <w:spacing w:line="216" w:lineRule="auto"/>
              <w:jc w:val="both"/>
            </w:pPr>
            <w:r>
              <w:rPr>
                <w:szCs w:val="24"/>
              </w:rPr>
              <w:t>Постановление Администрации Белокалитвинского района от</w:t>
            </w:r>
            <w:r>
              <w:t xml:space="preserve"> </w:t>
            </w:r>
            <w:r w:rsidRPr="00DB7EA1">
              <w:t>19.12.2022 № 1770</w:t>
            </w:r>
            <w:r>
              <w:t xml:space="preserve"> «Об утверждении Плана реализации муниципальной программы Белокалитвинского района «Территориальное планирование и развитие территории, в том числе для жилищного строительства на 2023 год»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B85477" w:rsidRDefault="006E63FB" w:rsidP="006E63FB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B85477">
              <w:rPr>
                <w:szCs w:val="24"/>
              </w:rPr>
              <w:t>Постановление Администрации Белокалитвинского района от 20.11.2023 № 1856 «О внесении изменений в постановление Администрации Белокалитвинского района от 05.12.2018 № 2084»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22661F" w:rsidRDefault="006E63FB" w:rsidP="006E63FB">
            <w:pPr>
              <w:pStyle w:val="a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05.12.2018 № 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B85477" w:rsidRDefault="006E63FB" w:rsidP="006E63FB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B85477">
              <w:rPr>
                <w:szCs w:val="24"/>
              </w:rPr>
              <w:t>Постановление Администрации Белокалитвинского района от 20.11.2023 № 1857 «О внесении изменений в постановление Администрации Белокалитвинского района от 09.12.2019 № 2021»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883E16" w:rsidRDefault="006E63FB" w:rsidP="006E63FB">
            <w:pPr>
              <w:pStyle w:val="a9"/>
              <w:jc w:val="both"/>
              <w:rPr>
                <w:color w:val="FF0000"/>
                <w:szCs w:val="24"/>
              </w:rPr>
            </w:pPr>
            <w:r w:rsidRPr="00883E16">
              <w:rPr>
                <w:szCs w:val="24"/>
              </w:rPr>
              <w:t>Постановление Администрации Белокалитвинского района от 09.12.2019 № 2021 «Об утверждении муниципальной программы Белокалитвинского района «Комплексное развитие сельских территорий»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B85477" w:rsidRDefault="006E63FB" w:rsidP="006E63FB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B85477">
              <w:rPr>
                <w:szCs w:val="24"/>
              </w:rPr>
              <w:t>Постановление Администрации Белокалитвинского района от 20.11.2023 № 1860 «О внесении изменений в постановление Администрации Белокалитвинского района от 07.12.2018 № 2089»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22661F" w:rsidRDefault="006E63FB" w:rsidP="006E63FB">
            <w:pPr>
              <w:pStyle w:val="a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2089 «Об утверждении муниципальной программы Белокалитвинского района «Доступная среда»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B85477" w:rsidRDefault="006E63FB" w:rsidP="006E63FB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B85477">
              <w:rPr>
                <w:szCs w:val="24"/>
              </w:rPr>
              <w:t>Постановление Администрации Белокалитвинского района от 20.11.2023 № 1862 «О внесении изменений в постановление Администрации Белокалитвинского района от 22.04.2019 № 645»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16313C" w:rsidRDefault="006E63FB" w:rsidP="006E63FB">
            <w:pPr>
              <w:ind w:left="-9"/>
              <w:jc w:val="both"/>
              <w:rPr>
                <w:szCs w:val="24"/>
              </w:rPr>
            </w:pPr>
            <w:r w:rsidRPr="0016313C">
              <w:rPr>
                <w:szCs w:val="24"/>
              </w:rPr>
              <w:t>Постановление Администрации Белокалитвинского района от 22.04.2019 № 645 «Об утверждении муниципальной программы Белокалитвинского района «Энергоэффективность и развитие энергетики»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B85477" w:rsidRDefault="006E63FB" w:rsidP="006E63FB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B85477">
              <w:rPr>
                <w:szCs w:val="24"/>
              </w:rPr>
              <w:t>Постановление Администрации Белокалитвинского района от 20.11.2023 № 1865 «О внесении изменений в постановление Администрации Белокалитвинского района от 10.12.2018 № 2140»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22661F" w:rsidRDefault="006E63FB" w:rsidP="006E63FB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10.12.2018 № 2140 «Об утверждении муниципальной программы Белокалитвинского района «Развитие образования»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B85477" w:rsidRDefault="006E63FB" w:rsidP="006E63FB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B85477">
              <w:rPr>
                <w:szCs w:val="24"/>
              </w:rPr>
              <w:t>Постановление Администрации Белокалитвинского района от 27.11.2023 № 1889 «О внесении изменений в постановление Администрации Белокалитвинского района от 07.12.2018 № 2093»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22661F" w:rsidRDefault="006E63FB" w:rsidP="006E63FB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2093 «Об утверждении муниципальной программы «Обеспечение качественными жилищно-коммунальными услугами населения Белокалитвинского района»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B85477" w:rsidRDefault="006E63FB" w:rsidP="006E63FB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B85477">
              <w:rPr>
                <w:szCs w:val="24"/>
              </w:rPr>
              <w:t>Постановление Администрации Белокалитвинского района от 27.11.2023 № 1892 «О внесении изменений в постановление Администрации Белокалитвинского района от 07.12.2018 № 2086»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22661F" w:rsidRDefault="006E63FB" w:rsidP="006E63FB">
            <w:pPr>
              <w:snapToGrid w:val="0"/>
              <w:spacing w:after="120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2086 «Об утверждении муниципальной программы Белокалитвинского района «Развитие транспортной системы»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B85477" w:rsidRDefault="006E63FB" w:rsidP="006E63FB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B85477">
              <w:rPr>
                <w:szCs w:val="24"/>
              </w:rPr>
              <w:t>Постановление Администрации Белокалитвинского района от 27.11.2023 № 1897 «О внесении изменений в постановление Администрации Белокалитвинского района от 07.12.2017 № 1904»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615630" w:rsidRDefault="006E63FB" w:rsidP="006E63FB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615630">
              <w:rPr>
                <w:szCs w:val="24"/>
              </w:rPr>
              <w:t>Постановление Администрации Белокалитвинского района от 07.12.2017 № 1904 «Об утверждении муниципальной программы «Формирование современной городской среды на территории Белокалитвинского района»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B85477" w:rsidRDefault="006E63FB" w:rsidP="006E63FB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B85477">
              <w:rPr>
                <w:szCs w:val="24"/>
              </w:rPr>
              <w:t>Постановление Администрации Белокалитвинского района от 27.11.2023 № 1899 «О внесении изменений в постановление Администрации Белокалитвинского района от 10.12.2018 № 2139»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22661F" w:rsidRDefault="006E63FB" w:rsidP="006E63FB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10.12.2018 № 2139 «Об утверждении муниципальной программы Белокалитвинского района «Развитие культуры и туризма»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B85477" w:rsidRDefault="006E63FB" w:rsidP="006E63FB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B85477">
              <w:rPr>
                <w:szCs w:val="24"/>
              </w:rPr>
              <w:t>Постановление Администрации Белокалитвинского района от 27.11.2023 № 1901 «О внесении изменений в постановление Администрации Белокалитвинского района от 07.12.2017 № 1904»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615630" w:rsidRDefault="006E63FB" w:rsidP="006E63FB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615630">
              <w:rPr>
                <w:szCs w:val="24"/>
              </w:rPr>
              <w:t>Постановление Администрации Белокалитвинского района от 07.12.2017 № 1904 «Об утверждении муниципальной программы «Формирование современной городской среды на территории Белокалитвинского района»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B85477" w:rsidRDefault="006E63FB" w:rsidP="006E63FB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B85477">
              <w:rPr>
                <w:szCs w:val="24"/>
              </w:rPr>
              <w:t>Постановление Администрации Белокалитвинского района от 27.11.2023 № 1902 «Об основных направлениях муниципальной долговой политики Белокалитвинского района на 2024 год и на плановый период 2025 и 2026 годов»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B85477" w:rsidRDefault="006E63FB" w:rsidP="006E63FB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B85477">
              <w:rPr>
                <w:szCs w:val="24"/>
              </w:rPr>
              <w:t>Постановление Администрации Белокалитвинского района от 27.11.2023 № 1908 «О внесении изменений в постановление Администрации Белокалитвинского района от 24.12.2018 № 2201»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D0621F" w:rsidRDefault="006E63FB" w:rsidP="006E63FB">
            <w:pPr>
              <w:pStyle w:val="a9"/>
              <w:jc w:val="both"/>
              <w:rPr>
                <w:szCs w:val="24"/>
              </w:rPr>
            </w:pPr>
            <w:r w:rsidRPr="00D0621F">
              <w:rPr>
                <w:szCs w:val="24"/>
              </w:rPr>
              <w:t>Постановление Администрации Белокалитвинского района от 24.12.2018 № 2201 «Об утверждении муниципальной программы Белокалитвинского района «Развитие физической культуры, спорта и молодежной политики»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DB7EA1" w:rsidRDefault="006E63FB" w:rsidP="006E63FB">
            <w:pPr>
              <w:pStyle w:val="a9"/>
              <w:jc w:val="both"/>
              <w:rPr>
                <w:color w:val="FF0000"/>
                <w:szCs w:val="24"/>
              </w:rPr>
            </w:pPr>
            <w:r w:rsidRPr="00DB7EA1">
              <w:rPr>
                <w:szCs w:val="24"/>
              </w:rPr>
              <w:t>Постановление Администрации Белокалитвинского района от 27.11.2023 № 1909 «О внесении изменений в постановление Администрации Белокалитвинского района от 24.12.2018 № 2207»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DB7EA1" w:rsidRDefault="006E63FB" w:rsidP="006E63FB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DB7EA1">
              <w:rPr>
                <w:szCs w:val="24"/>
              </w:rPr>
              <w:t>Постановление Администрации Белокалитвинского района от 24.12.2018 № 2207 «Об утверждении муниципальной программы Белокалитвинского района «Развитие здравоохранения»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DB7EA1" w:rsidRDefault="006E63FB" w:rsidP="006E63FB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DB7EA1">
              <w:rPr>
                <w:szCs w:val="24"/>
              </w:rPr>
              <w:t>Постановление Администрации Белокалитвинского района от 30.11.2023 № 1935 «О внесении изменений в постановление Администрации Белокалитвинского района от 24.12.2018 № 2221»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DB7EA1" w:rsidRDefault="006E63FB" w:rsidP="006E63FB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DB7EA1">
              <w:rPr>
                <w:szCs w:val="24"/>
              </w:rPr>
              <w:t>Постановление Администрации Белокалитвинского района от 24.12.2018 № 2221 «Об утверждении муниципальной программы «Поддержка казачьих обществ Белокалитвинского района»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DB7EA1" w:rsidRDefault="006E63FB" w:rsidP="006E63FB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DB7EA1">
              <w:rPr>
                <w:szCs w:val="24"/>
              </w:rPr>
              <w:t>Постановление Администрации Белокалитвинского района от 30.11.2023 № 1945 «О внесении изменений в постановление Администрации Белокалитвинского района от 24.12.2018 № 2245»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DB7EA1" w:rsidRDefault="006E63FB" w:rsidP="006E63FB">
            <w:pPr>
              <w:ind w:left="-9"/>
              <w:jc w:val="both"/>
              <w:rPr>
                <w:szCs w:val="24"/>
              </w:rPr>
            </w:pPr>
            <w:r w:rsidRPr="00DB7EA1">
              <w:rPr>
                <w:szCs w:val="24"/>
              </w:rPr>
              <w:t>Постановление Администрации Белокалитвинского района от 24.12.2018 № 2245 «Об утверждении муниципальной программы Белокалитвинского района «Обеспечение общественного порядка и профилактика правонарушений»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DB7EA1" w:rsidRDefault="006E63FB" w:rsidP="006E63FB">
            <w:pPr>
              <w:ind w:left="-9"/>
              <w:jc w:val="both"/>
              <w:rPr>
                <w:szCs w:val="24"/>
              </w:rPr>
            </w:pPr>
            <w:r w:rsidRPr="00DB7EA1">
              <w:rPr>
                <w:szCs w:val="24"/>
              </w:rPr>
              <w:t>Постановление Администрации Белокалитвинского района от 30.11.2023 № 1946 «О внесении изменений в постановление Администрации Белокалитвинского района от 26.02.2018 № 279»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DB7EA1" w:rsidRDefault="006E63FB" w:rsidP="006E63FB">
            <w:pPr>
              <w:pStyle w:val="a9"/>
              <w:jc w:val="both"/>
              <w:rPr>
                <w:szCs w:val="24"/>
              </w:rPr>
            </w:pPr>
            <w:r w:rsidRPr="00DB7EA1">
              <w:rPr>
                <w:szCs w:val="24"/>
              </w:rPr>
              <w:t>Постановление Администрации Белокалитвинского района от 26.02.2018 № 279 «Об утверждении Порядка разработки, реализации и оценки эффективности муниципальных программ Белокалитвинского района»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DB7EA1" w:rsidRDefault="006E63FB" w:rsidP="006E63FB">
            <w:pPr>
              <w:ind w:left="-9"/>
              <w:jc w:val="both"/>
              <w:rPr>
                <w:szCs w:val="24"/>
              </w:rPr>
            </w:pPr>
            <w:r w:rsidRPr="00DB7EA1">
              <w:rPr>
                <w:szCs w:val="24"/>
              </w:rPr>
              <w:t>Распоряжение Администрации Белокалитвинского района от 30.11.2023 № 119 «О внесении изменений в распоряжение Администрации Белокалитвинского района от 06.10.2023 № 103»</w:t>
            </w:r>
          </w:p>
        </w:tc>
      </w:tr>
      <w:tr w:rsidR="006E63FB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6E63FB" w:rsidRPr="00D85FD8" w:rsidRDefault="006E63FB" w:rsidP="006E63FB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6E63FB" w:rsidRPr="006A474E" w:rsidRDefault="006E63FB" w:rsidP="006E63FB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6A474E">
              <w:rPr>
                <w:szCs w:val="28"/>
              </w:rPr>
              <w:t>Распоряжение Администрации Белокалитвинского района от 06.10.2023 № 103 «Об утверждении штатного расписания Администрации Белокалитвинского района на 2023 год»</w:t>
            </w:r>
            <w:r w:rsidR="00DD7E5D">
              <w:rPr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87258D" w:rsidRDefault="0087258D" w:rsidP="00C10C48">
      <w:pPr>
        <w:rPr>
          <w:b/>
          <w:sz w:val="28"/>
          <w:szCs w:val="28"/>
        </w:rPr>
      </w:pPr>
    </w:p>
    <w:sectPr w:rsidR="0087258D" w:rsidSect="00C10C48">
      <w:footerReference w:type="default" r:id="rId8"/>
      <w:pgSz w:w="16838" w:h="11906" w:orient="landscape"/>
      <w:pgMar w:top="284" w:right="567" w:bottom="284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334" w:rsidRDefault="00054334">
      <w:r>
        <w:separator/>
      </w:r>
    </w:p>
  </w:endnote>
  <w:endnote w:type="continuationSeparator" w:id="0">
    <w:p w:rsidR="00054334" w:rsidRDefault="0005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054334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334" w:rsidRDefault="00054334">
      <w:r>
        <w:separator/>
      </w:r>
    </w:p>
  </w:footnote>
  <w:footnote w:type="continuationSeparator" w:id="0">
    <w:p w:rsidR="00054334" w:rsidRDefault="0005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37A9"/>
    <w:rsid w:val="0003442E"/>
    <w:rsid w:val="0004539F"/>
    <w:rsid w:val="00054334"/>
    <w:rsid w:val="00073D36"/>
    <w:rsid w:val="000754E3"/>
    <w:rsid w:val="00084288"/>
    <w:rsid w:val="00087B25"/>
    <w:rsid w:val="00092CAF"/>
    <w:rsid w:val="000B6A10"/>
    <w:rsid w:val="000D4EFD"/>
    <w:rsid w:val="000E1D1B"/>
    <w:rsid w:val="000E4712"/>
    <w:rsid w:val="000F4CD2"/>
    <w:rsid w:val="000F52F6"/>
    <w:rsid w:val="000F5C4F"/>
    <w:rsid w:val="001054CF"/>
    <w:rsid w:val="00120354"/>
    <w:rsid w:val="001329CB"/>
    <w:rsid w:val="00142F37"/>
    <w:rsid w:val="00151B72"/>
    <w:rsid w:val="00183FC9"/>
    <w:rsid w:val="0019528B"/>
    <w:rsid w:val="00196EE4"/>
    <w:rsid w:val="001A21DA"/>
    <w:rsid w:val="001B6117"/>
    <w:rsid w:val="001D6493"/>
    <w:rsid w:val="001D7566"/>
    <w:rsid w:val="001E389E"/>
    <w:rsid w:val="00240C9D"/>
    <w:rsid w:val="00252905"/>
    <w:rsid w:val="00272E44"/>
    <w:rsid w:val="0028505E"/>
    <w:rsid w:val="00291FFD"/>
    <w:rsid w:val="002B0ABE"/>
    <w:rsid w:val="002B3C69"/>
    <w:rsid w:val="002B7A68"/>
    <w:rsid w:val="002D65E4"/>
    <w:rsid w:val="002E2387"/>
    <w:rsid w:val="003003C7"/>
    <w:rsid w:val="003061C0"/>
    <w:rsid w:val="00324DF9"/>
    <w:rsid w:val="00336C47"/>
    <w:rsid w:val="003414DE"/>
    <w:rsid w:val="00341FD7"/>
    <w:rsid w:val="003522EF"/>
    <w:rsid w:val="00362F40"/>
    <w:rsid w:val="00392CAD"/>
    <w:rsid w:val="003956A6"/>
    <w:rsid w:val="00396ABF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3184D"/>
    <w:rsid w:val="00431B55"/>
    <w:rsid w:val="00435756"/>
    <w:rsid w:val="00444B04"/>
    <w:rsid w:val="00453B08"/>
    <w:rsid w:val="00455382"/>
    <w:rsid w:val="00456B56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C83"/>
    <w:rsid w:val="007766CF"/>
    <w:rsid w:val="00780A9C"/>
    <w:rsid w:val="00786A0B"/>
    <w:rsid w:val="007926B8"/>
    <w:rsid w:val="007A4220"/>
    <w:rsid w:val="007B59BB"/>
    <w:rsid w:val="007D6927"/>
    <w:rsid w:val="007E1787"/>
    <w:rsid w:val="007F6ACE"/>
    <w:rsid w:val="00805351"/>
    <w:rsid w:val="008210F8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2D52"/>
    <w:rsid w:val="00924BB5"/>
    <w:rsid w:val="00933E9A"/>
    <w:rsid w:val="00943366"/>
    <w:rsid w:val="00946493"/>
    <w:rsid w:val="00950242"/>
    <w:rsid w:val="00964782"/>
    <w:rsid w:val="00965184"/>
    <w:rsid w:val="009925F6"/>
    <w:rsid w:val="009A7ED2"/>
    <w:rsid w:val="009B7881"/>
    <w:rsid w:val="009F3114"/>
    <w:rsid w:val="009F4DA1"/>
    <w:rsid w:val="00A165A8"/>
    <w:rsid w:val="00A20142"/>
    <w:rsid w:val="00A20F84"/>
    <w:rsid w:val="00A2186F"/>
    <w:rsid w:val="00A23F4E"/>
    <w:rsid w:val="00A35126"/>
    <w:rsid w:val="00A376D8"/>
    <w:rsid w:val="00A42C2D"/>
    <w:rsid w:val="00A4303C"/>
    <w:rsid w:val="00A5084F"/>
    <w:rsid w:val="00A74EBB"/>
    <w:rsid w:val="00A76159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5289"/>
    <w:rsid w:val="00B8542E"/>
    <w:rsid w:val="00B86EB8"/>
    <w:rsid w:val="00B87F09"/>
    <w:rsid w:val="00BA1E55"/>
    <w:rsid w:val="00BC0288"/>
    <w:rsid w:val="00BC09AE"/>
    <w:rsid w:val="00BC3469"/>
    <w:rsid w:val="00BC4422"/>
    <w:rsid w:val="00BD590E"/>
    <w:rsid w:val="00BF7491"/>
    <w:rsid w:val="00C03C50"/>
    <w:rsid w:val="00C10C48"/>
    <w:rsid w:val="00C12E49"/>
    <w:rsid w:val="00C16FD4"/>
    <w:rsid w:val="00C73F00"/>
    <w:rsid w:val="00C90428"/>
    <w:rsid w:val="00C97049"/>
    <w:rsid w:val="00CB1F1F"/>
    <w:rsid w:val="00CB7B0E"/>
    <w:rsid w:val="00CC7533"/>
    <w:rsid w:val="00CD7E73"/>
    <w:rsid w:val="00CE7FE4"/>
    <w:rsid w:val="00D067E8"/>
    <w:rsid w:val="00D1722E"/>
    <w:rsid w:val="00D362C4"/>
    <w:rsid w:val="00D36981"/>
    <w:rsid w:val="00D43751"/>
    <w:rsid w:val="00D5754E"/>
    <w:rsid w:val="00D66C6A"/>
    <w:rsid w:val="00D745E0"/>
    <w:rsid w:val="00D85C9D"/>
    <w:rsid w:val="00D86BFE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5BA3"/>
    <w:rsid w:val="00E13960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306532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8602C-C650-4ABC-89A2-F82858BC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4</TotalTime>
  <Pages>4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6</cp:revision>
  <cp:lastPrinted>2016-12-06T14:34:00Z</cp:lastPrinted>
  <dcterms:created xsi:type="dcterms:W3CDTF">2023-08-15T07:10:00Z</dcterms:created>
  <dcterms:modified xsi:type="dcterms:W3CDTF">2023-12-15T08:18:00Z</dcterms:modified>
</cp:coreProperties>
</file>