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F41395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DE601F" w:rsidRDefault="00F41395" w:rsidP="00F41395">
            <w:pPr>
              <w:pStyle w:val="a9"/>
              <w:spacing w:after="0"/>
              <w:jc w:val="both"/>
              <w:rPr>
                <w:color w:val="FF0000"/>
                <w:szCs w:val="24"/>
              </w:rPr>
            </w:pPr>
            <w:r w:rsidRPr="00DE601F">
              <w:rPr>
                <w:color w:val="000000"/>
                <w:szCs w:val="24"/>
              </w:rPr>
              <w:t>Постановление Администрации Белокалитвинского района от 02.06.2025 № 924 «О внесении изменений в постановление Администрации Белокалитвинского района от 09.12.2019 № 2021»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DE601F" w:rsidRDefault="00F41395" w:rsidP="00F41395">
            <w:pPr>
              <w:pStyle w:val="a9"/>
              <w:jc w:val="both"/>
              <w:rPr>
                <w:color w:val="FF0000"/>
                <w:szCs w:val="24"/>
              </w:rPr>
            </w:pPr>
            <w:r w:rsidRPr="00DE601F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DE601F" w:rsidRDefault="00F41395" w:rsidP="00F41395">
            <w:pPr>
              <w:pStyle w:val="a9"/>
              <w:jc w:val="both"/>
              <w:rPr>
                <w:szCs w:val="24"/>
              </w:rPr>
            </w:pPr>
            <w:r w:rsidRPr="00DE601F">
              <w:rPr>
                <w:color w:val="000000"/>
                <w:szCs w:val="24"/>
              </w:rPr>
              <w:t>Постановление Администрации Белокалитвинского района от 05.06.2025 № 926 «О внесении изменений в постановление Администрации Белокалитвинского района от 07.12.2018 № 2092»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22661F" w:rsidRDefault="00F41395" w:rsidP="00F41395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E1251A" w:rsidRDefault="00F41395" w:rsidP="00F41395">
            <w:pPr>
              <w:ind w:left="-9"/>
              <w:jc w:val="both"/>
              <w:rPr>
                <w:szCs w:val="24"/>
              </w:rPr>
            </w:pPr>
            <w:r w:rsidRPr="00E1251A">
              <w:rPr>
                <w:color w:val="000000"/>
                <w:szCs w:val="24"/>
              </w:rPr>
              <w:t>Постановление Администрации Белокалитвинского района от 09.06.2025 № 943 «О внесении изменений в постановление Администрации Белокалитвинского района от 07.12.2018 № 2088»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22661F" w:rsidRDefault="00F41395" w:rsidP="00F41395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E22FBD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</w:pPr>
            <w:r w:rsidRPr="00E22FBD">
              <w:rPr>
                <w:color w:val="000000"/>
              </w:rPr>
              <w:t>Постановление Администрации Белокалитвинского района от 09.06.2025 № 947 «О системе оплаты труда работников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CB3E87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CB3E87">
              <w:rPr>
                <w:color w:val="000000"/>
              </w:rPr>
              <w:t>Постановление Администрации Белокалитвинского района от 09.06.2025 № 974 «О внесении изменений в постановление Администрации Белокалитвинского района от 10.12.2018 № 2140»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22661F" w:rsidRDefault="00F41395" w:rsidP="00F4139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CB3E87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CB3E87">
              <w:rPr>
                <w:color w:val="000000"/>
              </w:rPr>
              <w:t>Постановление Администрации Белокалитвинского района от 09.06.2025 № 975 «О внесении изменений в постановление Администрации Белокалитвинского района от 24.12.2018 № 2207»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D0621F" w:rsidRDefault="00F41395" w:rsidP="00F4139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ind w:left="-9"/>
              <w:jc w:val="both"/>
              <w:rPr>
                <w:szCs w:val="24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16.06.2025 № 980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ind w:left="-9"/>
              <w:jc w:val="both"/>
              <w:rPr>
                <w:szCs w:val="24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16.06.2025 № 982 «О внесении изменений в постановление Администрации Белокалитвинского района от 27.04.2015 № 662»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7964DE" w:rsidRDefault="00F41395" w:rsidP="00F41395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 w:rsidRPr="007964DE">
              <w:rPr>
                <w:color w:val="000000"/>
                <w:szCs w:val="28"/>
              </w:rPr>
              <w:t>Постановление Администрации Белокалитвинского района от 27.04.2015</w:t>
            </w:r>
            <w:r>
              <w:rPr>
                <w:color w:val="000000"/>
                <w:szCs w:val="28"/>
              </w:rPr>
              <w:t xml:space="preserve"> </w:t>
            </w:r>
            <w:r w:rsidRPr="007964DE">
              <w:rPr>
                <w:color w:val="000000"/>
                <w:szCs w:val="28"/>
              </w:rPr>
              <w:t>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16.06.2025 № 986 «О внесении изменений в постановление Администрации Белокалитвинского района от 05.12.2018 № 2083»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22661F" w:rsidRDefault="00F41395" w:rsidP="00F4139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23.06.2025 № 1013 «О разработке документации по внесению изменений в «Проект планировки и межевания территории в районе земельного участка 6 Б по ул. Светлая в г. Белая Калитва Ростовской области»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23.06.2025 № 1017 «О внесении изменений в постановление Администрации Белокалитвинского района от 05.02.2024 № 174»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7327C4" w:rsidRDefault="00F41395" w:rsidP="00F41395">
            <w:pPr>
              <w:pStyle w:val="a9"/>
              <w:jc w:val="both"/>
              <w:rPr>
                <w:color w:val="FF0000"/>
                <w:szCs w:val="24"/>
              </w:rPr>
            </w:pPr>
            <w:r w:rsidRPr="007327C4">
              <w:rPr>
                <w:szCs w:val="28"/>
              </w:rPr>
              <w:t>Постановление Администрации Белокалитвинского района от 05.02.2024 № 174 «Об организации работы по предоставлению мер социальной поддержки отдельным категориям граждан Белокалитвинского района»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23.06.2025 № 1019 «Об утверждении проекта межевания территории в районе земельного участка с КН 61:47:0010210:348 по ул. Энгельса в г. Белая Калитва»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23.06.2025 № 1022 «О внесении изменений в постановление Администрации Белокалитвинского района от 07.12.2018 № 2087»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22661F" w:rsidRDefault="00F41395" w:rsidP="00F41395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23.06.2025 № 1023 «О внесении изменений в постановление Администрации Белокалитвинского района от 07.12.2018 № 2086»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22661F" w:rsidRDefault="00F41395" w:rsidP="00F41395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25.06.2025 № 1035 «О внесении изменений в постановление Администрации Белокалитвинского района от 07.12.2017 № 1904»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615630" w:rsidRDefault="00F41395" w:rsidP="00F4139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30.06.2025 № 1060 «О внесении изменений в постановление Администрации Белокалитвинского района от 04.09.2023 № 1439»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8E5ECE" w:rsidRDefault="00F41395" w:rsidP="00F413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04.09.2023 № 1439 «Об утверждении Положения о деятельности Белокалитвинской районной комиссии по оказанию адресной социальной помощи»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30.06.2025 № 1080 «О внесении изменений в постановление Администрации Белокалитвинского района от 16.04.2010 № 44»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Default="00F41395" w:rsidP="00F4139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района».</w:t>
            </w:r>
          </w:p>
          <w:p w:rsidR="00F41395" w:rsidRDefault="00F41395" w:rsidP="00F41395">
            <w:pPr>
              <w:jc w:val="both"/>
              <w:rPr>
                <w:szCs w:val="24"/>
              </w:rPr>
            </w:pP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30.06.2025 № 1083 «Об утверждении муниципальной целевой программы «Укрепление общественного здоровья в Белокалитвинском районе»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30.06.2025 № 1085 «О внесении изменений в постановление Администрации Белокалитвинского района от 03.07.2017 № 749»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A81C59" w:rsidRDefault="00F41395" w:rsidP="00F41395">
            <w:pPr>
              <w:pStyle w:val="a9"/>
              <w:jc w:val="both"/>
              <w:rPr>
                <w:szCs w:val="24"/>
              </w:rPr>
            </w:pPr>
            <w:r w:rsidRPr="00A81C59">
              <w:rPr>
                <w:szCs w:val="24"/>
              </w:rPr>
              <w:t>Постановление Администрации Белокалитвинского района от 03.07.2017 №749 «Об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подпрограммы «Обеспечение жильем молодых семей» ФЦП «Жилище» на 2015-2020 годы»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30.06.2025 № 1086 «О внесении изменений в постановление Администрации Белокалитвинского района от 03.07.2017 № 752»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A81C59" w:rsidRDefault="00F41395" w:rsidP="00F41395">
            <w:pPr>
              <w:jc w:val="both"/>
              <w:rPr>
                <w:szCs w:val="24"/>
              </w:rPr>
            </w:pPr>
            <w:r w:rsidRPr="00A81C59">
              <w:rPr>
                <w:szCs w:val="24"/>
              </w:rPr>
              <w:t>Постановление Администрации Белокалитвинского района от 03.07.2017 № 752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1E069A" w:rsidRDefault="00F41395" w:rsidP="00F41395">
            <w:pPr>
              <w:pStyle w:val="af4"/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1E069A">
              <w:rPr>
                <w:color w:val="000000"/>
                <w:szCs w:val="28"/>
              </w:rPr>
              <w:t>Постановление Администрации Белокалитвинского района от 30.06.2025 № 1089 «О внесении изменений в постановление Администрации Белокалитвинского района от 10.12.2018 № 2139»</w:t>
            </w:r>
          </w:p>
        </w:tc>
      </w:tr>
      <w:tr w:rsidR="00F41395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41395" w:rsidRPr="00A414A8" w:rsidRDefault="00F41395" w:rsidP="00F4139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41395" w:rsidRPr="0022661F" w:rsidRDefault="00F41395" w:rsidP="00F4139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248" w:rsidRDefault="00F14248">
      <w:r>
        <w:separator/>
      </w:r>
    </w:p>
  </w:endnote>
  <w:endnote w:type="continuationSeparator" w:id="0">
    <w:p w:rsidR="00F14248" w:rsidRDefault="00F1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14248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248" w:rsidRDefault="00F14248">
      <w:r>
        <w:separator/>
      </w:r>
    </w:p>
  </w:footnote>
  <w:footnote w:type="continuationSeparator" w:id="0">
    <w:p w:rsidR="00F14248" w:rsidRDefault="00F1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52905"/>
    <w:rsid w:val="00272E44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07A21"/>
    <w:rsid w:val="00F12078"/>
    <w:rsid w:val="00F14248"/>
    <w:rsid w:val="00F152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5876DF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0FA7-F37E-4CB4-9E4B-D2CEF20B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57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27</cp:revision>
  <cp:lastPrinted>2016-12-06T14:34:00Z</cp:lastPrinted>
  <dcterms:created xsi:type="dcterms:W3CDTF">2024-03-13T13:51:00Z</dcterms:created>
  <dcterms:modified xsi:type="dcterms:W3CDTF">2025-07-15T10:43:00Z</dcterms:modified>
</cp:coreProperties>
</file>