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D86DD7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C64255"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ind w:left="-9"/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01.09.2025 № 1408 «Об утверждении Порядка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01.09.2025 № 1410 «О внесении изменений в постановление Администрации Белокалитвинского района от 05.12.2018 № 2084»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22661F" w:rsidRDefault="00D86DD7" w:rsidP="00D86DD7">
            <w:pPr>
              <w:pStyle w:val="a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03.09.2025 № 1448 «О внесении изменений в постановление Администрации Белокалитвинского района от 24.12.2018 № 2201»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D0621F" w:rsidRDefault="00D86DD7" w:rsidP="00D86DD7">
            <w:pPr>
              <w:pStyle w:val="a9"/>
              <w:jc w:val="both"/>
              <w:rPr>
                <w:szCs w:val="24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2201 «Об утверждении муниципальной программы Белокалитвинского района «Развитие физической культуры, спорта и молодежной политики»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04.09.2025 № 1458 «О внесении изменений в постановление Администрации Белокалитвинского района от 17.07.2023 № 1144»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011003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1144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04.09.2025 № 1459 «О внесении изменений в постановление Администрации Белокалитвинского района от 10.12.2018 № 2140»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22661F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04.09.2025 № 1460 «О внесении изменений в постановление Администрации Белокалитвинского района от 19.04.2023 № 572»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D007D" w:rsidRDefault="00D86DD7" w:rsidP="00D86DD7">
            <w:pPr>
              <w:pStyle w:val="a9"/>
              <w:jc w:val="both"/>
              <w:rPr>
                <w:szCs w:val="24"/>
              </w:rPr>
            </w:pPr>
            <w:r w:rsidRPr="00BD007D">
              <w:rPr>
                <w:szCs w:val="24"/>
              </w:rPr>
              <w:t>Постановление Администрации Белокалитвинского района от 19.04.2023 № 572 «Об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Белокалитвинского района»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05.09.2025 № 1461 «О внесении изменений в постановление Администрации Белокалитвинского района от 07.12.2018 № 2093»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22661F" w:rsidRDefault="00D86DD7" w:rsidP="00D86DD7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05.09.2025 № 1462 «О внесении изменений в постановление Администрации Белокалитвинского района от 07.12.2017 № 1904»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615630" w:rsidRDefault="00D86DD7" w:rsidP="00D86DD7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615630"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08.09.2025 № 1468 «О внесении изменений в постановление Администрации Белокалитвинского района от 25.09.202</w:t>
            </w:r>
            <w:r>
              <w:rPr>
                <w:color w:val="000000"/>
                <w:szCs w:val="28"/>
              </w:rPr>
              <w:t>0</w:t>
            </w:r>
            <w:r w:rsidRPr="00B9687E">
              <w:rPr>
                <w:color w:val="000000"/>
                <w:szCs w:val="28"/>
              </w:rPr>
              <w:t xml:space="preserve"> № 1515»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DD16D7" w:rsidRDefault="00D86DD7" w:rsidP="00D86DD7">
            <w:pPr>
              <w:pStyle w:val="a9"/>
              <w:jc w:val="both"/>
              <w:rPr>
                <w:color w:val="FF0000"/>
                <w:szCs w:val="24"/>
              </w:rPr>
            </w:pPr>
            <w:r w:rsidRPr="00DD16D7">
              <w:rPr>
                <w:szCs w:val="28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szCs w:val="28"/>
              </w:rPr>
              <w:t>Постановление Администрации Белокалитвинского района от 08.09.2025 № 1472 «О внесении изменений в постановление Администрации Белокалитвинского района от 04.08.2025 № 1233»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2B7F0A" w:rsidRDefault="00D86DD7" w:rsidP="00D86DD7">
            <w:pPr>
              <w:ind w:left="-9"/>
              <w:jc w:val="both"/>
              <w:rPr>
                <w:szCs w:val="24"/>
              </w:rPr>
            </w:pPr>
            <w:r w:rsidRPr="002B7F0A">
              <w:rPr>
                <w:color w:val="000000"/>
                <w:szCs w:val="28"/>
              </w:rPr>
              <w:t>Постановление Администрации Белокалитвинского района от 04.08.2025 № 1233 «Об отчете об исполнении бюджета Белокалитвинского района за 1 полугодие 2025 года»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08.09.2025 № 1477 «О внесении изменений в постановление Администрации Белокалитвинского района от 05.12.2018 № 2083»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22661F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08.09.2025 № 1478 «О внесении изменений в постановление Администрации Белокалитвинского района от 07.12.2018 № 2090»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22661F" w:rsidRDefault="00D86DD7" w:rsidP="00D86DD7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08.09.2025 № 1483 «О внесении изменений в постановление Администрации Белокалитвинского района от 30.11.2018 № 2039»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8B08D5" w:rsidRDefault="00D86DD7" w:rsidP="00D86DD7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08.09.2025 № 1484 «О внесении изменений в постановление Администрации Белокалитвинского района от 09.12.2019 № 2021»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883E16" w:rsidRDefault="00D86DD7" w:rsidP="00D86DD7">
            <w:pPr>
              <w:pStyle w:val="a9"/>
              <w:jc w:val="both"/>
              <w:rPr>
                <w:color w:val="FF0000"/>
                <w:szCs w:val="24"/>
              </w:rPr>
            </w:pPr>
            <w:r w:rsidRPr="00883E16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15.09.2025 № 1497 «О внесении изменений в постановление Администрации Белокалитвинского района от 09.03.2022 № 389»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4D3AD1" w:rsidRDefault="00D86DD7" w:rsidP="00D86DD7">
            <w:pPr>
              <w:jc w:val="both"/>
              <w:rPr>
                <w:szCs w:val="24"/>
              </w:rPr>
            </w:pPr>
            <w:r w:rsidRPr="004D3AD1">
              <w:rPr>
                <w:szCs w:val="28"/>
              </w:rPr>
              <w:t>Постановление Администрации Белокалитвинского района от 09.03.2022 № 389 «Об утверждении административного регламента по предоставлению муниципальной услуги «Предоставление земельного участка в безвозмездное пользование»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15.09.2025 № 1500 «О внесении изменений в постановление Администрации Белокалитвинского района от 26.12.2016 № 1811»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A9652D" w:rsidRDefault="00D86DD7" w:rsidP="00D86DD7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A9652D">
              <w:rPr>
                <w:szCs w:val="24"/>
              </w:rPr>
              <w:t>Постановление Администрации Белокалитвинского района от 26.12.2016 № 1811 «Об утверждении квалификационных требований, предъявляемых для замещения должностей муниципальной службы в Администрации Белокалитвинского района»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15.09.2025 № 1509 «О внесении изменений в постановление Администрации Белокалитвинского района от 25.07.2022 № 795»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C4330A" w:rsidRDefault="00D86DD7" w:rsidP="00D86DD7">
            <w:pPr>
              <w:rPr>
                <w:szCs w:val="24"/>
              </w:rPr>
            </w:pPr>
            <w:r w:rsidRPr="00C4330A">
              <w:rPr>
                <w:bCs/>
                <w:szCs w:val="24"/>
              </w:rPr>
              <w:t>Постановление Администрации Белокалитвинского района от 25.07.2022 № 795 «Об утверждении Правил разработки муниципальных услуг Администрации Белокалитвинского района»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 19.09.2025 № 1534 «О внесении изменений в постановление Администрации Белокалитвинского района от 27.12.2018 № 2281»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D0621F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 19.09.2025 № 1535 «О внесении изменений в постановление Администрации Белокалитвинского района от 29.06.2012 № 646»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E16EAB" w:rsidRDefault="00D86DD7" w:rsidP="00D86DD7">
            <w:pPr>
              <w:pStyle w:val="a9"/>
              <w:jc w:val="both"/>
              <w:rPr>
                <w:szCs w:val="24"/>
              </w:rPr>
            </w:pPr>
            <w:r w:rsidRPr="00E16EAB">
              <w:rPr>
                <w:szCs w:val="24"/>
              </w:rPr>
              <w:t>Постановление Администрации Белокалитвинского района от 29.06.2012 года № 646 «О предоставлении гражданами, претендующими на замещение должностей муниципальной службы в Администрации Белокалитвинского района, и муниципальными служащими Администрации Белокалитвинского района сведений о доходах, об имуществе и обязательствах имущественного характера»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Pr="00B9687E" w:rsidRDefault="00D86DD7" w:rsidP="00D86DD7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B9687E">
              <w:rPr>
                <w:color w:val="000000"/>
                <w:szCs w:val="28"/>
              </w:rPr>
              <w:t>Постановление Администрации Белокалитвинского района от 19.09.2025 № 1541 «О внесении изменения в постановление Администрации Белокалитвинского района от 20.07.2009 № 849»</w:t>
            </w:r>
          </w:p>
        </w:tc>
      </w:tr>
      <w:tr w:rsidR="00D86DD7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86DD7" w:rsidRPr="00A414A8" w:rsidRDefault="00D86DD7" w:rsidP="00D86DD7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86DD7" w:rsidRDefault="00D86DD7" w:rsidP="00D86D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Белокалитвинского района от 20.07.2009 № 849 «О наименовании улиц городских и сельских поселений района»</w:t>
            </w:r>
          </w:p>
          <w:p w:rsidR="00D86DD7" w:rsidRPr="00E64A57" w:rsidRDefault="00D86DD7" w:rsidP="00D86DD7">
            <w:pPr>
              <w:jc w:val="both"/>
              <w:rPr>
                <w:szCs w:val="24"/>
              </w:rPr>
            </w:pP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9A6E56" w:rsidRDefault="00E074A3" w:rsidP="00E074A3">
            <w:pPr>
              <w:pStyle w:val="a9"/>
              <w:jc w:val="both"/>
              <w:rPr>
                <w:szCs w:val="24"/>
              </w:rPr>
            </w:pPr>
            <w:r w:rsidRPr="009A6E56">
              <w:rPr>
                <w:color w:val="000000"/>
                <w:szCs w:val="24"/>
              </w:rPr>
              <w:t>Постановление Администрации Белокалитвинского района от 25.09.2025 № 1560 «О внесении изменений в постановление Администрации Белокалитвинского района от 07.12.2018 № 2088»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22661F" w:rsidRDefault="00E074A3" w:rsidP="00E074A3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9A6E56" w:rsidRDefault="00E074A3" w:rsidP="00E074A3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9A6E56">
              <w:rPr>
                <w:color w:val="000000"/>
                <w:szCs w:val="24"/>
              </w:rPr>
              <w:t>Постановление Администрации Белокалитвинского района от 25.09.2025 № 1595 «О внесении изменений в постановление Администрации Белокалитвинского района от 07.12.2018 № 2087»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22661F" w:rsidRDefault="00E074A3" w:rsidP="00E074A3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9A6E56" w:rsidRDefault="00E074A3" w:rsidP="00E074A3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9A6E56">
              <w:rPr>
                <w:color w:val="000000"/>
                <w:szCs w:val="24"/>
              </w:rPr>
              <w:t>Постановление Администрации Белокалитвинского района от 25.09.2025 № 1596 «О внесении изменений в постановление Администрации Белокалитвинского района от 30.11.2018 № 2058»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8B08D5" w:rsidRDefault="00E074A3" w:rsidP="00E074A3">
            <w:pPr>
              <w:ind w:left="-9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9A6E56" w:rsidRDefault="00E074A3" w:rsidP="00E074A3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9A6E56">
              <w:rPr>
                <w:color w:val="000000"/>
                <w:szCs w:val="24"/>
              </w:rPr>
              <w:t>Постановление Администрации Белокалитвинского района от 25.09.2025 № 1599 «О внесении изменений в постановление Администрации Белокалитвинского района от 09.12.2019 № 2021»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883E16" w:rsidRDefault="00E074A3" w:rsidP="00E074A3">
            <w:pPr>
              <w:pStyle w:val="a9"/>
              <w:jc w:val="both"/>
              <w:rPr>
                <w:color w:val="FF0000"/>
                <w:szCs w:val="24"/>
              </w:rPr>
            </w:pPr>
            <w:r w:rsidRPr="00883E16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9A6E56" w:rsidRDefault="00E074A3" w:rsidP="00E074A3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9A6E56">
              <w:rPr>
                <w:color w:val="000000"/>
                <w:szCs w:val="24"/>
              </w:rPr>
              <w:t>Постановление Администрации Белокалитвинского района от 25.09.2025 № 1600 «О внесении изменений в постановление Администрации Белокалитвинского района от 07.12.2018 № 2086»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22661F" w:rsidRDefault="00E074A3" w:rsidP="00E074A3">
            <w:pPr>
              <w:snapToGrid w:val="0"/>
              <w:spacing w:after="120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9A6E56" w:rsidRDefault="00E074A3" w:rsidP="00E074A3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9A6E56">
              <w:rPr>
                <w:color w:val="000000"/>
                <w:szCs w:val="24"/>
              </w:rPr>
              <w:t>Постановление Администрации Белокалитвинского района от 25.09.2025 № 1601 «О внесении изменений в постановление Администрации Белокалитвинского района от 30.11.2018 № 2057»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8B08D5" w:rsidRDefault="00E074A3" w:rsidP="00E074A3">
            <w:pPr>
              <w:ind w:left="-9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9A6E56" w:rsidRDefault="00E074A3" w:rsidP="00E074A3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9A6E56">
              <w:rPr>
                <w:color w:val="000000"/>
                <w:szCs w:val="24"/>
              </w:rPr>
              <w:t>Постановление Администрации Белокалитвинского района от 25.09.2025 № 1602 «О внесении изменений в постановление Администрации Белокалитвинского района от 07.12.2018 № 2092»</w:t>
            </w:r>
          </w:p>
        </w:tc>
      </w:tr>
      <w:tr w:rsidR="00E074A3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E074A3" w:rsidRPr="00A414A8" w:rsidRDefault="00E074A3" w:rsidP="00E074A3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E074A3" w:rsidRPr="0022661F" w:rsidRDefault="00E074A3" w:rsidP="00E074A3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</w:p>
    <w:p w:rsidR="00A54BEA" w:rsidRDefault="00A54BEA" w:rsidP="00823A9B">
      <w:pPr>
        <w:rPr>
          <w:b/>
          <w:sz w:val="28"/>
          <w:szCs w:val="28"/>
        </w:rPr>
      </w:pPr>
      <w:bookmarkStart w:id="0" w:name="_GoBack"/>
      <w:bookmarkEnd w:id="0"/>
    </w:p>
    <w:sectPr w:rsidR="00A54BEA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3A" w:rsidRDefault="00274E3A">
      <w:r>
        <w:separator/>
      </w:r>
    </w:p>
  </w:endnote>
  <w:endnote w:type="continuationSeparator" w:id="0">
    <w:p w:rsidR="00274E3A" w:rsidRDefault="0027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74E3A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3A" w:rsidRDefault="00274E3A">
      <w:r>
        <w:separator/>
      </w:r>
    </w:p>
  </w:footnote>
  <w:footnote w:type="continuationSeparator" w:id="0">
    <w:p w:rsidR="00274E3A" w:rsidRDefault="00274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34456"/>
    <w:rsid w:val="00240C9D"/>
    <w:rsid w:val="00243A04"/>
    <w:rsid w:val="00252905"/>
    <w:rsid w:val="00272E44"/>
    <w:rsid w:val="00274E3A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05583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52976"/>
    <w:rsid w:val="00A54BEA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0DAA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0A5D"/>
    <w:rsid w:val="00D85C9D"/>
    <w:rsid w:val="00D86BFE"/>
    <w:rsid w:val="00D86DD7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074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C1C21"/>
    <w:rsid w:val="00ED1908"/>
    <w:rsid w:val="00EE386E"/>
    <w:rsid w:val="00F057AF"/>
    <w:rsid w:val="00F07A21"/>
    <w:rsid w:val="00F12078"/>
    <w:rsid w:val="00F14248"/>
    <w:rsid w:val="00F15271"/>
    <w:rsid w:val="00F30671"/>
    <w:rsid w:val="00F34C35"/>
    <w:rsid w:val="00F40DC1"/>
    <w:rsid w:val="00F41395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CBFDD7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  <w:style w:type="paragraph" w:styleId="af4">
    <w:name w:val="List Paragraph"/>
    <w:basedOn w:val="a"/>
    <w:uiPriority w:val="34"/>
    <w:qFormat/>
    <w:rsid w:val="00F41395"/>
    <w:pPr>
      <w:suppressAutoHyphens w:val="0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70AD-668F-4504-8F65-FEE781FE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72</TotalTime>
  <Pages>4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32</cp:revision>
  <cp:lastPrinted>2016-12-06T14:34:00Z</cp:lastPrinted>
  <dcterms:created xsi:type="dcterms:W3CDTF">2024-03-13T13:51:00Z</dcterms:created>
  <dcterms:modified xsi:type="dcterms:W3CDTF">2025-10-28T08:24:00Z</dcterms:modified>
</cp:coreProperties>
</file>