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1FC0" w:rsidRDefault="00791FC0">
      <w:pPr>
        <w:jc w:val="center"/>
        <w:rPr>
          <w:sz w:val="28"/>
          <w:szCs w:val="28"/>
        </w:rPr>
      </w:pPr>
    </w:p>
    <w:p w:rsidR="00791FC0" w:rsidRDefault="00791FC0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конкурсной комиссии по проведению конкурса на звание «Лучший муниципальный служащий </w:t>
      </w:r>
    </w:p>
    <w:p w:rsidR="00791FC0" w:rsidRDefault="00791FC0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</w:t>
      </w:r>
    </w:p>
    <w:p w:rsidR="0086179F" w:rsidRDefault="0086179F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Василенко Л.Г.</w:t>
      </w:r>
    </w:p>
    <w:p w:rsidR="00791FC0" w:rsidRDefault="00791FC0">
      <w:pPr>
        <w:jc w:val="center"/>
        <w:rPr>
          <w:sz w:val="28"/>
          <w:szCs w:val="28"/>
        </w:rPr>
      </w:pPr>
    </w:p>
    <w:p w:rsidR="00791FC0" w:rsidRDefault="00791FC0">
      <w:pPr>
        <w:jc w:val="center"/>
        <w:rPr>
          <w:sz w:val="28"/>
          <w:szCs w:val="28"/>
        </w:rPr>
      </w:pPr>
    </w:p>
    <w:p w:rsidR="00791FC0" w:rsidRDefault="00791FC0">
      <w:pPr>
        <w:jc w:val="center"/>
        <w:rPr>
          <w:sz w:val="28"/>
          <w:szCs w:val="28"/>
        </w:rPr>
      </w:pPr>
    </w:p>
    <w:p w:rsidR="00791FC0" w:rsidRDefault="00791FC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ЗАЯВЛЕНИЕ-АНКЕТА</w:t>
      </w:r>
    </w:p>
    <w:p w:rsidR="00791FC0" w:rsidRDefault="00791FC0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участника конкурса на звание</w:t>
      </w:r>
    </w:p>
    <w:p w:rsidR="00791FC0" w:rsidRDefault="00791F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«Лучший муниципальный служащий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</w:t>
      </w:r>
    </w:p>
    <w:p w:rsidR="00791FC0" w:rsidRDefault="00791FC0">
      <w:pPr>
        <w:rPr>
          <w:sz w:val="28"/>
          <w:szCs w:val="28"/>
        </w:rPr>
      </w:pPr>
    </w:p>
    <w:p w:rsidR="00791FC0" w:rsidRDefault="00791FC0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Я, _____________________________________________________________,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(Ф.И.О., должность)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меня к участию в конкурсе на звание «Лучший муниципальный служащий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 в 20</w:t>
      </w:r>
      <w:r w:rsidR="003A5A62">
        <w:rPr>
          <w:sz w:val="28"/>
          <w:szCs w:val="28"/>
        </w:rPr>
        <w:t>2</w:t>
      </w:r>
      <w:r w:rsidR="00D25FAC">
        <w:rPr>
          <w:sz w:val="28"/>
          <w:szCs w:val="28"/>
        </w:rPr>
        <w:t>6</w:t>
      </w:r>
      <w:r>
        <w:rPr>
          <w:sz w:val="28"/>
          <w:szCs w:val="28"/>
        </w:rPr>
        <w:t xml:space="preserve"> году.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Сообщаю о себе следующие сведения: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рождения «_____» __________________ </w:t>
      </w:r>
      <w:r w:rsidR="00E87DFA">
        <w:rPr>
          <w:sz w:val="28"/>
          <w:szCs w:val="28"/>
        </w:rPr>
        <w:t>____</w:t>
      </w:r>
      <w:r>
        <w:rPr>
          <w:sz w:val="28"/>
          <w:szCs w:val="28"/>
        </w:rPr>
        <w:t>___ г.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с указанием адреса и телефона 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________________________________</w:t>
      </w:r>
      <w:bookmarkStart w:id="0" w:name="_GoBack"/>
      <w:bookmarkEnd w:id="0"/>
      <w:r>
        <w:rPr>
          <w:sz w:val="28"/>
          <w:szCs w:val="28"/>
        </w:rPr>
        <w:t>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Домашний адрес и </w:t>
      </w:r>
      <w:r w:rsidR="00E17F82">
        <w:rPr>
          <w:sz w:val="28"/>
          <w:szCs w:val="28"/>
        </w:rPr>
        <w:t xml:space="preserve">мобильный </w:t>
      </w:r>
      <w:r>
        <w:rPr>
          <w:sz w:val="28"/>
          <w:szCs w:val="28"/>
        </w:rPr>
        <w:t>телефон _____________________________________________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(когда и какие учебные заведения окончил(а) 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________________________________________________________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________________________________________________________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Ученая степень, звание _________________________________________________ _____________________________________________________________________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Владею иностранными языками _________________________________________ _____________________________________________________________________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Занимаюсь преподавательской деятельностью 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 (название учебного заведения, год окончания), прохождение стажировки _______________________________________________ _____________________________________________________________________</w:t>
      </w:r>
    </w:p>
    <w:p w:rsidR="00E87DFA" w:rsidRDefault="00E87DFA" w:rsidP="00E87DFA">
      <w:pPr>
        <w:jc w:val="both"/>
        <w:rPr>
          <w:sz w:val="28"/>
          <w:szCs w:val="28"/>
        </w:rPr>
      </w:pPr>
      <w:r>
        <w:rPr>
          <w:sz w:val="28"/>
          <w:szCs w:val="28"/>
        </w:rPr>
        <w:t>Стаж муниципальной службы___________________________________________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Периоды работы, подтверждающие стаж муниципальной службы:</w:t>
      </w:r>
    </w:p>
    <w:tbl>
      <w:tblPr>
        <w:tblW w:w="9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86"/>
        <w:gridCol w:w="1698"/>
        <w:gridCol w:w="3206"/>
        <w:gridCol w:w="3028"/>
      </w:tblGrid>
      <w:tr w:rsidR="00791FC0" w:rsidTr="00E17F82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C0" w:rsidRDefault="0079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поступления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C0" w:rsidRDefault="0079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791FC0" w:rsidRDefault="0079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увольнения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C0" w:rsidRDefault="0079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91FC0" w:rsidRDefault="0079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C0" w:rsidRDefault="00791FC0">
            <w:pPr>
              <w:jc w:val="center"/>
            </w:pPr>
            <w:r>
              <w:rPr>
                <w:sz w:val="28"/>
                <w:szCs w:val="28"/>
              </w:rPr>
              <w:t>Орган государственной власти, орган местного самоуправления</w:t>
            </w:r>
          </w:p>
        </w:tc>
      </w:tr>
      <w:tr w:rsidR="00791FC0" w:rsidTr="00E17F82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C0" w:rsidRDefault="00791FC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C0" w:rsidRDefault="00791FC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C0" w:rsidRDefault="00791FC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C0" w:rsidRDefault="00791FC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91FC0" w:rsidTr="00E17F82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C0" w:rsidRDefault="00791FC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C0" w:rsidRDefault="00791FC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C0" w:rsidRDefault="00791FC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C0" w:rsidRDefault="00791FC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91FC0" w:rsidTr="00E17F82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C0" w:rsidRDefault="00791FC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C0" w:rsidRDefault="00791FC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C0" w:rsidRDefault="00791FC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C0" w:rsidRDefault="00791FC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791FC0" w:rsidRDefault="00791FC0">
      <w:pPr>
        <w:jc w:val="both"/>
        <w:rPr>
          <w:sz w:val="28"/>
          <w:szCs w:val="28"/>
        </w:rPr>
      </w:pP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должностные обязанности по замещаемой должности 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профессиональные достижения за последние 2 года ______________ _____________________________________________________________________ _____________________________________________________________________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Участвовал (а) в конференциях, семинарах ________________________________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Наличие научных публикаций, статей по вопросам местного самоуправления _____________________________________________________________________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иной практической деятельности 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Краткие результаты деятельности за истекший год _________________________</w:t>
      </w:r>
    </w:p>
    <w:p w:rsidR="00AD1365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AD1365">
        <w:rPr>
          <w:sz w:val="28"/>
          <w:szCs w:val="28"/>
        </w:rPr>
        <w:t>_______________________________</w:t>
      </w:r>
    </w:p>
    <w:p w:rsidR="00AD1365" w:rsidRDefault="00AD1365">
      <w:pPr>
        <w:jc w:val="both"/>
        <w:rPr>
          <w:sz w:val="28"/>
          <w:szCs w:val="28"/>
        </w:rPr>
      </w:pPr>
    </w:p>
    <w:p w:rsidR="00AD1365" w:rsidRDefault="00AD1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темы конкурсной </w:t>
      </w:r>
      <w:proofErr w:type="gramStart"/>
      <w:r>
        <w:rPr>
          <w:sz w:val="28"/>
          <w:szCs w:val="28"/>
        </w:rPr>
        <w:t>работы:_</w:t>
      </w:r>
      <w:proofErr w:type="gramEnd"/>
      <w:r>
        <w:rPr>
          <w:sz w:val="28"/>
          <w:szCs w:val="28"/>
        </w:rPr>
        <w:t>_________________________________</w:t>
      </w:r>
    </w:p>
    <w:p w:rsidR="00AD1365" w:rsidRPr="00AD1365" w:rsidRDefault="00AD136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AD1365" w:rsidRDefault="00AD1365">
      <w:pPr>
        <w:jc w:val="both"/>
        <w:rPr>
          <w:sz w:val="28"/>
          <w:szCs w:val="28"/>
        </w:rPr>
      </w:pP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Мотивация участия в конкурсе на звание «Лучший муниципальный служащий</w:t>
      </w:r>
      <w:r>
        <w:rPr>
          <w:sz w:val="28"/>
          <w:szCs w:val="28"/>
        </w:rPr>
        <w:br/>
        <w:t xml:space="preserve">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районе»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791FC0" w:rsidRDefault="00791FC0">
      <w:pPr>
        <w:jc w:val="both"/>
        <w:rPr>
          <w:sz w:val="28"/>
          <w:szCs w:val="28"/>
        </w:rPr>
      </w:pPr>
      <w:r>
        <w:rPr>
          <w:sz w:val="28"/>
          <w:szCs w:val="28"/>
        </w:rPr>
        <w:t>Наличие дисциплинарных взысканий (за истекший год, с указанием мотивировочной части) ________________________________________________ _____________________________________________________________________</w:t>
      </w:r>
    </w:p>
    <w:p w:rsidR="00791FC0" w:rsidRDefault="00791FC0">
      <w:pPr>
        <w:rPr>
          <w:sz w:val="28"/>
          <w:szCs w:val="28"/>
        </w:rPr>
      </w:pPr>
    </w:p>
    <w:p w:rsidR="00791FC0" w:rsidRDefault="00791FC0">
      <w:pPr>
        <w:rPr>
          <w:sz w:val="28"/>
          <w:szCs w:val="28"/>
        </w:rPr>
      </w:pPr>
    </w:p>
    <w:p w:rsidR="00791FC0" w:rsidRDefault="00791FC0">
      <w:pPr>
        <w:rPr>
          <w:sz w:val="24"/>
          <w:szCs w:val="24"/>
        </w:rPr>
      </w:pPr>
      <w:r>
        <w:rPr>
          <w:sz w:val="28"/>
          <w:szCs w:val="28"/>
        </w:rPr>
        <w:t>__________________        ______________________ Ф.И.О.</w:t>
      </w:r>
    </w:p>
    <w:p w:rsidR="00791FC0" w:rsidRDefault="00791FC0">
      <w:pPr>
        <w:rPr>
          <w:sz w:val="28"/>
          <w:szCs w:val="28"/>
        </w:rPr>
      </w:pPr>
      <w:r>
        <w:rPr>
          <w:sz w:val="24"/>
          <w:szCs w:val="24"/>
        </w:rPr>
        <w:t xml:space="preserve">            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                      (расшифровка подписи) </w:t>
      </w:r>
    </w:p>
    <w:p w:rsidR="00791FC0" w:rsidRDefault="00791FC0">
      <w:pPr>
        <w:rPr>
          <w:sz w:val="28"/>
          <w:szCs w:val="28"/>
        </w:rPr>
      </w:pPr>
    </w:p>
    <w:p w:rsidR="00791FC0" w:rsidRDefault="00791FC0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791FC0" w:rsidRDefault="00791FC0">
      <w:pPr>
        <w:rPr>
          <w:sz w:val="28"/>
          <w:szCs w:val="28"/>
        </w:rPr>
      </w:pPr>
    </w:p>
    <w:p w:rsidR="00791FC0" w:rsidRDefault="00791FC0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представителем </w:t>
      </w:r>
    </w:p>
    <w:p w:rsidR="00791FC0" w:rsidRDefault="00791FC0">
      <w:pPr>
        <w:rPr>
          <w:sz w:val="28"/>
          <w:szCs w:val="28"/>
        </w:rPr>
      </w:pPr>
      <w:r>
        <w:rPr>
          <w:sz w:val="28"/>
          <w:szCs w:val="28"/>
        </w:rPr>
        <w:t>нанимателя (работодателем):</w:t>
      </w:r>
    </w:p>
    <w:p w:rsidR="00791FC0" w:rsidRDefault="00791FC0">
      <w:pPr>
        <w:rPr>
          <w:sz w:val="28"/>
          <w:szCs w:val="28"/>
        </w:rPr>
      </w:pPr>
    </w:p>
    <w:p w:rsidR="00791FC0" w:rsidRDefault="00791FC0">
      <w:pPr>
        <w:rPr>
          <w:sz w:val="24"/>
          <w:szCs w:val="24"/>
        </w:rPr>
      </w:pPr>
      <w:r>
        <w:rPr>
          <w:sz w:val="28"/>
          <w:szCs w:val="28"/>
        </w:rPr>
        <w:t>__________________        ______________________ Ф.И.О.</w:t>
      </w:r>
    </w:p>
    <w:p w:rsidR="00791FC0" w:rsidRDefault="00791FC0">
      <w:pPr>
        <w:rPr>
          <w:sz w:val="28"/>
          <w:szCs w:val="28"/>
        </w:rPr>
      </w:pPr>
      <w:r>
        <w:rPr>
          <w:sz w:val="24"/>
          <w:szCs w:val="24"/>
        </w:rPr>
        <w:t xml:space="preserve">             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                      (расшифровка подписи)</w:t>
      </w:r>
    </w:p>
    <w:p w:rsidR="00791FC0" w:rsidRDefault="00791FC0">
      <w:pPr>
        <w:rPr>
          <w:sz w:val="28"/>
          <w:szCs w:val="28"/>
        </w:rPr>
      </w:pPr>
    </w:p>
    <w:p w:rsidR="00791FC0" w:rsidRDefault="00791FC0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791FC0" w:rsidRDefault="00791FC0">
      <w:pPr>
        <w:rPr>
          <w:sz w:val="28"/>
          <w:szCs w:val="28"/>
        </w:rPr>
      </w:pPr>
    </w:p>
    <w:sectPr w:rsidR="00791FC0">
      <w:footerReference w:type="default" r:id="rId7"/>
      <w:footerReference w:type="first" r:id="rId8"/>
      <w:pgSz w:w="11906" w:h="16838"/>
      <w:pgMar w:top="709" w:right="851" w:bottom="776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C67" w:rsidRDefault="00990C67">
      <w:r>
        <w:separator/>
      </w:r>
    </w:p>
  </w:endnote>
  <w:endnote w:type="continuationSeparator" w:id="0">
    <w:p w:rsidR="00990C67" w:rsidRDefault="0099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MS Mincho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FC0" w:rsidRDefault="00673FD9">
    <w:pPr>
      <w:pStyle w:val="ab"/>
      <w:ind w:right="360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63500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FC0" w:rsidRDefault="00791FC0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25FAC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7pt;margin-top:.05pt;width: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" stroked="f">
              <v:fill opacity="0"/>
              <v:textbox inset="0,0,0,0">
                <w:txbxContent>
                  <w:p w:rsidR="00791FC0" w:rsidRDefault="00791FC0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25FAC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FC0" w:rsidRDefault="00791FC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C67" w:rsidRDefault="00990C67">
      <w:r>
        <w:separator/>
      </w:r>
    </w:p>
  </w:footnote>
  <w:footnote w:type="continuationSeparator" w:id="0">
    <w:p w:rsidR="00990C67" w:rsidRDefault="0099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26430EC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3DF06551"/>
    <w:multiLevelType w:val="multilevel"/>
    <w:tmpl w:val="4C9EDD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613217E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65570C2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D7"/>
    <w:rsid w:val="00002AF5"/>
    <w:rsid w:val="0021254D"/>
    <w:rsid w:val="00275505"/>
    <w:rsid w:val="0028531F"/>
    <w:rsid w:val="002D480E"/>
    <w:rsid w:val="002E1A5C"/>
    <w:rsid w:val="0030070F"/>
    <w:rsid w:val="00336A4A"/>
    <w:rsid w:val="003A5A62"/>
    <w:rsid w:val="003B7FD3"/>
    <w:rsid w:val="003F768F"/>
    <w:rsid w:val="004329B0"/>
    <w:rsid w:val="0046118F"/>
    <w:rsid w:val="004E12FB"/>
    <w:rsid w:val="004F3CAD"/>
    <w:rsid w:val="00525139"/>
    <w:rsid w:val="0056207E"/>
    <w:rsid w:val="00584C28"/>
    <w:rsid w:val="005B1BF6"/>
    <w:rsid w:val="005F6D78"/>
    <w:rsid w:val="00673FD9"/>
    <w:rsid w:val="006F6B4F"/>
    <w:rsid w:val="007205B0"/>
    <w:rsid w:val="00791FC0"/>
    <w:rsid w:val="00822A51"/>
    <w:rsid w:val="0086179F"/>
    <w:rsid w:val="00876595"/>
    <w:rsid w:val="008C005D"/>
    <w:rsid w:val="009155BD"/>
    <w:rsid w:val="00927B8A"/>
    <w:rsid w:val="00990C67"/>
    <w:rsid w:val="009B4391"/>
    <w:rsid w:val="009F18D6"/>
    <w:rsid w:val="00A63431"/>
    <w:rsid w:val="00AA47C9"/>
    <w:rsid w:val="00AC6580"/>
    <w:rsid w:val="00AD1365"/>
    <w:rsid w:val="00B66911"/>
    <w:rsid w:val="00BB735F"/>
    <w:rsid w:val="00C1048E"/>
    <w:rsid w:val="00CE45D7"/>
    <w:rsid w:val="00D25FAC"/>
    <w:rsid w:val="00D75281"/>
    <w:rsid w:val="00D933B6"/>
    <w:rsid w:val="00DA46C4"/>
    <w:rsid w:val="00DB29AC"/>
    <w:rsid w:val="00DE1008"/>
    <w:rsid w:val="00E17F82"/>
    <w:rsid w:val="00E464EF"/>
    <w:rsid w:val="00E87DFA"/>
    <w:rsid w:val="00EA3763"/>
    <w:rsid w:val="00ED62FB"/>
    <w:rsid w:val="00F21E83"/>
    <w:rsid w:val="00F854FC"/>
    <w:rsid w:val="00F9662B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ECCDA0"/>
  <w15:chartTrackingRefBased/>
  <w15:docId w15:val="{BF198FCE-4C17-4C9C-9606-7B383C5E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uiPriority w:val="22"/>
    <w:qFormat/>
    <w:rPr>
      <w:b/>
      <w:bCs/>
    </w:rPr>
  </w:style>
  <w:style w:type="character" w:customStyle="1" w:styleId="a5">
    <w:name w:val="Верхний колонтитул Знак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3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styleId="af1">
    <w:name w:val="Normal (Web)"/>
    <w:basedOn w:val="a"/>
    <w:uiPriority w:val="99"/>
    <w:semiHidden/>
    <w:unhideWhenUsed/>
    <w:rsid w:val="00DA46C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rsid w:val="00DA46C4"/>
  </w:style>
  <w:style w:type="table" w:styleId="af2">
    <w:name w:val="Table Grid"/>
    <w:basedOn w:val="a1"/>
    <w:uiPriority w:val="39"/>
    <w:rsid w:val="00DA46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A46C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23.12.2011 № 295</vt:lpstr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23.12.2011 № 295</dc:title>
  <dc:subject/>
  <dc:creator>Пресс-служба</dc:creator>
  <cp:keywords/>
  <dc:description/>
  <cp:lastModifiedBy>Галина Рубанова</cp:lastModifiedBy>
  <cp:revision>6</cp:revision>
  <cp:lastPrinted>2016-02-15T08:30:00Z</cp:lastPrinted>
  <dcterms:created xsi:type="dcterms:W3CDTF">2024-03-25T07:45:00Z</dcterms:created>
  <dcterms:modified xsi:type="dcterms:W3CDTF">2026-03-23T09:00:00Z</dcterms:modified>
</cp:coreProperties>
</file>